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5D9" w:rsidRPr="006B44E3" w:rsidRDefault="00A525D9" w:rsidP="00B36D48">
      <w:pPr>
        <w:ind w:left="-748"/>
        <w:rPr>
          <w:rFonts w:ascii="Arial" w:hAnsi="Arial" w:cs="Arial"/>
          <w:sz w:val="21"/>
          <w:szCs w:val="21"/>
        </w:rPr>
      </w:pPr>
      <w:r w:rsidRPr="006B44E3">
        <w:rPr>
          <w:rFonts w:ascii="Arial" w:hAnsi="Arial" w:cs="Arial"/>
          <w:sz w:val="21"/>
          <w:szCs w:val="21"/>
        </w:rPr>
        <w:t>Ms. Kirst</w:t>
      </w:r>
    </w:p>
    <w:p w:rsidR="00A525D9" w:rsidRPr="006B44E3" w:rsidRDefault="00A525D9" w:rsidP="00B36D48">
      <w:pPr>
        <w:ind w:left="-74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World History</w:t>
      </w:r>
    </w:p>
    <w:p w:rsidR="00A525D9" w:rsidRPr="006B44E3" w:rsidRDefault="00A525D9" w:rsidP="00B36D48">
      <w:pPr>
        <w:ind w:left="-748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Spring 2013</w:t>
      </w:r>
    </w:p>
    <w:p w:rsidR="00A525D9" w:rsidRPr="006B44E3" w:rsidRDefault="00A525D9" w:rsidP="00B36D48">
      <w:pPr>
        <w:rPr>
          <w:rFonts w:ascii="Arial" w:hAnsi="Arial" w:cs="Arial"/>
          <w:b/>
          <w:i/>
          <w:sz w:val="21"/>
          <w:szCs w:val="21"/>
        </w:rPr>
      </w:pPr>
    </w:p>
    <w:p w:rsidR="00A525D9" w:rsidRPr="006B44E3" w:rsidRDefault="00A525D9" w:rsidP="00B36D48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CHAPTER 10: AN AGE OF DEMOCRACY AND PROGRESS</w:t>
      </w:r>
    </w:p>
    <w:p w:rsidR="00A525D9" w:rsidRPr="006B44E3" w:rsidRDefault="00A525D9" w:rsidP="00B36D48">
      <w:pPr>
        <w:rPr>
          <w:rFonts w:ascii="Arial" w:hAnsi="Arial" w:cs="Arial"/>
          <w:b/>
          <w:sz w:val="21"/>
          <w:szCs w:val="21"/>
        </w:rPr>
      </w:pPr>
    </w:p>
    <w:tbl>
      <w:tblPr>
        <w:tblW w:w="9350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ook w:val="01E0"/>
      </w:tblPr>
      <w:tblGrid>
        <w:gridCol w:w="3366"/>
        <w:gridCol w:w="5984"/>
      </w:tblGrid>
      <w:tr w:rsidR="00A525D9" w:rsidRPr="00967B96" w:rsidTr="00661330">
        <w:tc>
          <w:tcPr>
            <w:tcW w:w="3366" w:type="dxa"/>
            <w:tcBorders>
              <w:top w:val="single" w:sz="4" w:space="0" w:color="auto"/>
            </w:tcBorders>
          </w:tcPr>
          <w:p w:rsidR="00A525D9" w:rsidRPr="00FD7A30" w:rsidRDefault="00A525D9" w:rsidP="00661330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D7A30">
              <w:rPr>
                <w:rFonts w:ascii="Arial" w:hAnsi="Arial" w:cs="Arial"/>
                <w:sz w:val="22"/>
                <w:szCs w:val="22"/>
              </w:rPr>
              <w:t>Wednesday, February 27</w:t>
            </w:r>
            <w:r w:rsidRPr="00FD7A30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FD7A3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525D9" w:rsidRPr="00FD7A30" w:rsidRDefault="00A525D9" w:rsidP="0066133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auto"/>
            </w:tcBorders>
          </w:tcPr>
          <w:p w:rsidR="00A525D9" w:rsidRPr="00967B96" w:rsidRDefault="00A525D9" w:rsidP="00661330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  <w:r w:rsidRPr="00967B96">
              <w:rPr>
                <w:rFonts w:ascii="Arial" w:hAnsi="Arial" w:cs="Arial"/>
                <w:sz w:val="21"/>
                <w:szCs w:val="21"/>
              </w:rPr>
              <w:t xml:space="preserve">HW: </w:t>
            </w:r>
            <w:smartTag w:uri="urn:schemas-microsoft-com:office:smarttags" w:element="country-region">
              <w:r w:rsidRPr="00967B96">
                <w:rPr>
                  <w:rFonts w:ascii="Arial" w:hAnsi="Arial" w:cs="Arial"/>
                  <w:sz w:val="21"/>
                  <w:szCs w:val="21"/>
                </w:rPr>
                <w:t>Ch.</w:t>
              </w:r>
            </w:smartTag>
            <w:r w:rsidRPr="00967B96">
              <w:rPr>
                <w:rFonts w:ascii="Arial" w:hAnsi="Arial" w:cs="Arial"/>
                <w:sz w:val="21"/>
                <w:szCs w:val="21"/>
              </w:rPr>
              <w:t xml:space="preserve"> 10-1 </w:t>
            </w:r>
            <w:smartTag w:uri="urn:schemas-microsoft-com:office:smarttags" w:element="City">
              <w:smartTag w:uri="urn:schemas-microsoft-com:office:smarttags" w:element="place">
                <w:r w:rsidRPr="00967B96">
                  <w:rPr>
                    <w:rFonts w:ascii="Arial" w:hAnsi="Arial" w:cs="Arial"/>
                    <w:sz w:val="21"/>
                    <w:szCs w:val="21"/>
                  </w:rPr>
                  <w:t>Reading</w:t>
                </w:r>
              </w:smartTag>
            </w:smartTag>
            <w:r w:rsidRPr="00967B96">
              <w:rPr>
                <w:rFonts w:ascii="Arial" w:hAnsi="Arial" w:cs="Arial"/>
                <w:sz w:val="21"/>
                <w:szCs w:val="21"/>
              </w:rPr>
              <w:t xml:space="preserve"> Notes pp 313-316</w:t>
            </w:r>
          </w:p>
          <w:p w:rsidR="00A525D9" w:rsidRPr="00967B96" w:rsidRDefault="00A525D9" w:rsidP="00661330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25D9" w:rsidRPr="00967B96" w:rsidTr="00661330">
        <w:tc>
          <w:tcPr>
            <w:tcW w:w="3366" w:type="dxa"/>
          </w:tcPr>
          <w:p w:rsidR="00A525D9" w:rsidRPr="00A517FE" w:rsidRDefault="00A525D9" w:rsidP="00E41EBD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A517FE">
              <w:rPr>
                <w:rFonts w:ascii="Arial" w:hAnsi="Arial" w:cs="Arial"/>
                <w:sz w:val="22"/>
                <w:szCs w:val="22"/>
              </w:rPr>
              <w:t>Thursday, February 28</w:t>
            </w:r>
            <w:r w:rsidRPr="00A517FE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A517F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525D9" w:rsidRPr="00A517FE" w:rsidRDefault="00A525D9" w:rsidP="00E41EB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984" w:type="dxa"/>
          </w:tcPr>
          <w:p w:rsidR="00A525D9" w:rsidRPr="00A517FE" w:rsidRDefault="00A525D9" w:rsidP="00661330">
            <w:pPr>
              <w:ind w:left="432" w:hanging="432"/>
              <w:rPr>
                <w:rFonts w:ascii="Arial" w:hAnsi="Arial" w:cs="Arial"/>
                <w:i/>
                <w:sz w:val="21"/>
                <w:szCs w:val="21"/>
              </w:rPr>
            </w:pPr>
            <w:r w:rsidRPr="00A517FE">
              <w:rPr>
                <w:rFonts w:ascii="Arial" w:hAnsi="Arial" w:cs="Arial"/>
                <w:i/>
                <w:sz w:val="21"/>
                <w:szCs w:val="21"/>
              </w:rPr>
              <w:t>Democratic Reforms in the Late 1800s</w:t>
            </w:r>
          </w:p>
          <w:p w:rsidR="00A525D9" w:rsidRPr="00A517FE" w:rsidRDefault="00A525D9" w:rsidP="003E5BF9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  <w:r w:rsidRPr="00A517FE">
              <w:rPr>
                <w:rFonts w:ascii="Arial" w:hAnsi="Arial" w:cs="Arial"/>
                <w:sz w:val="21"/>
                <w:szCs w:val="21"/>
              </w:rPr>
              <w:t xml:space="preserve">HW: Journal #20 – </w:t>
            </w:r>
            <w:r w:rsidRPr="00A517FE">
              <w:rPr>
                <w:rFonts w:ascii="Arial" w:hAnsi="Arial" w:cs="Arial"/>
                <w:b/>
                <w:bCs/>
                <w:sz w:val="21"/>
                <w:szCs w:val="21"/>
              </w:rPr>
              <w:t>Critical Thinking.</w:t>
            </w:r>
            <w:r w:rsidRPr="00A517FE">
              <w:rPr>
                <w:rFonts w:ascii="Arial" w:hAnsi="Arial" w:cs="Arial"/>
                <w:sz w:val="21"/>
                <w:szCs w:val="21"/>
              </w:rPr>
              <w:t xml:space="preserve"> Among the Chartists’ demands was pay for members of Parliament.</w:t>
            </w:r>
            <w:r>
              <w:rPr>
                <w:rFonts w:ascii="Arial" w:hAnsi="Arial" w:cs="Arial"/>
                <w:sz w:val="21"/>
                <w:szCs w:val="21"/>
              </w:rPr>
              <w:t xml:space="preserve"> Write a letter </w:t>
            </w:r>
            <w:r w:rsidRPr="00A517FE">
              <w:rPr>
                <w:rFonts w:ascii="Arial" w:hAnsi="Arial" w:cs="Arial"/>
                <w:sz w:val="21"/>
                <w:szCs w:val="21"/>
              </w:rPr>
              <w:t>that supports or criticizes a pay raise for you</w:t>
            </w:r>
            <w:bookmarkStart w:id="0" w:name="_GoBack"/>
            <w:bookmarkEnd w:id="0"/>
            <w:r w:rsidRPr="00A517FE">
              <w:rPr>
                <w:rFonts w:ascii="Arial" w:hAnsi="Arial" w:cs="Arial"/>
                <w:sz w:val="21"/>
                <w:szCs w:val="21"/>
              </w:rPr>
              <w:t>r legislators—keep in mind members of Congress were given a salary of $174,000 in 2012.</w:t>
            </w:r>
          </w:p>
          <w:p w:rsidR="00A525D9" w:rsidRPr="00A517FE" w:rsidRDefault="00A525D9" w:rsidP="003E5BF9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25D9" w:rsidRPr="00967B96" w:rsidTr="00661330">
        <w:tc>
          <w:tcPr>
            <w:tcW w:w="3366" w:type="dxa"/>
          </w:tcPr>
          <w:p w:rsidR="00A525D9" w:rsidRPr="00FD7A30" w:rsidRDefault="00A525D9" w:rsidP="00E41EBD">
            <w:pPr>
              <w:rPr>
                <w:rFonts w:ascii="Arial" w:hAnsi="Arial" w:cs="Arial"/>
                <w:sz w:val="22"/>
                <w:szCs w:val="22"/>
              </w:rPr>
            </w:pPr>
            <w:r w:rsidRPr="00FD7A30">
              <w:rPr>
                <w:rFonts w:ascii="Arial" w:hAnsi="Arial" w:cs="Arial"/>
                <w:sz w:val="22"/>
                <w:szCs w:val="22"/>
              </w:rPr>
              <w:t>Friday, March  1</w:t>
            </w:r>
            <w:r w:rsidRPr="00FD7A30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FD7A3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5984" w:type="dxa"/>
          </w:tcPr>
          <w:p w:rsidR="00A525D9" w:rsidRPr="003E5BF9" w:rsidRDefault="00A525D9" w:rsidP="00661330">
            <w:pPr>
              <w:ind w:left="432" w:hanging="432"/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>Democratic Reforms  in Political Cartoons</w:t>
            </w:r>
          </w:p>
          <w:p w:rsidR="00A525D9" w:rsidRDefault="00A525D9" w:rsidP="003E5BF9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  <w:r w:rsidRPr="00967B96">
              <w:rPr>
                <w:rFonts w:ascii="Arial" w:hAnsi="Arial" w:cs="Arial"/>
                <w:sz w:val="21"/>
                <w:szCs w:val="21"/>
              </w:rPr>
              <w:t xml:space="preserve">HW: </w:t>
            </w:r>
            <w:smartTag w:uri="urn:schemas-microsoft-com:office:smarttags" w:element="country-region">
              <w:smartTag w:uri="urn:schemas-microsoft-com:office:smarttags" w:element="place">
                <w:r w:rsidRPr="00967B96">
                  <w:rPr>
                    <w:rFonts w:ascii="Arial" w:hAnsi="Arial" w:cs="Arial"/>
                    <w:sz w:val="21"/>
                    <w:szCs w:val="21"/>
                  </w:rPr>
                  <w:t>Ch.</w:t>
                </w:r>
              </w:smartTag>
            </w:smartTag>
            <w:r>
              <w:rPr>
                <w:rFonts w:ascii="Arial" w:hAnsi="Arial" w:cs="Arial"/>
                <w:sz w:val="21"/>
                <w:szCs w:val="21"/>
              </w:rPr>
              <w:t xml:space="preserve"> 10-2 Guided Reading- use pp 317-321</w:t>
            </w:r>
          </w:p>
          <w:p w:rsidR="00A525D9" w:rsidRPr="00967B96" w:rsidRDefault="00A525D9" w:rsidP="003E5BF9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25D9" w:rsidRPr="00967B96" w:rsidTr="00661330">
        <w:tc>
          <w:tcPr>
            <w:tcW w:w="3366" w:type="dxa"/>
          </w:tcPr>
          <w:p w:rsidR="00A525D9" w:rsidRPr="00FD7A30" w:rsidRDefault="00A525D9" w:rsidP="00FD7A30">
            <w:pPr>
              <w:rPr>
                <w:rFonts w:ascii="Arial" w:hAnsi="Arial" w:cs="Arial"/>
                <w:sz w:val="22"/>
                <w:szCs w:val="22"/>
              </w:rPr>
            </w:pPr>
            <w:r w:rsidRPr="00FD7A30">
              <w:rPr>
                <w:rFonts w:ascii="Arial" w:hAnsi="Arial" w:cs="Arial"/>
                <w:sz w:val="22"/>
                <w:szCs w:val="22"/>
              </w:rPr>
              <w:t>Monday, March 4</w:t>
            </w:r>
            <w:r w:rsidRPr="00FD7A30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FD7A3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5984" w:type="dxa"/>
          </w:tcPr>
          <w:p w:rsidR="00A525D9" w:rsidRPr="00967B96" w:rsidRDefault="00A525D9" w:rsidP="009B1523">
            <w:pPr>
              <w:ind w:left="432" w:hanging="432"/>
              <w:rPr>
                <w:rFonts w:ascii="Arial" w:hAnsi="Arial" w:cs="Arial"/>
                <w:i/>
                <w:sz w:val="21"/>
                <w:szCs w:val="21"/>
              </w:rPr>
            </w:pPr>
            <w:r w:rsidRPr="00967B96">
              <w:rPr>
                <w:rFonts w:ascii="Arial" w:hAnsi="Arial" w:cs="Arial"/>
                <w:i/>
                <w:sz w:val="21"/>
                <w:szCs w:val="21"/>
              </w:rPr>
              <w:t>Self-Rule for British Colonies</w:t>
            </w:r>
            <w:r>
              <w:rPr>
                <w:rFonts w:ascii="Arial" w:hAnsi="Arial" w:cs="Arial"/>
                <w:i/>
                <w:sz w:val="21"/>
                <w:szCs w:val="21"/>
              </w:rPr>
              <w:t xml:space="preserve"> w/Geography Application</w:t>
            </w:r>
          </w:p>
          <w:p w:rsidR="00A525D9" w:rsidRDefault="00A525D9" w:rsidP="00661330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HW: Study for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sz w:val="21"/>
                    <w:szCs w:val="21"/>
                  </w:rPr>
                  <w:t>Ch.</w:t>
                </w:r>
              </w:smartTag>
            </w:smartTag>
            <w:r>
              <w:rPr>
                <w:rFonts w:ascii="Arial" w:hAnsi="Arial" w:cs="Arial"/>
                <w:sz w:val="21"/>
                <w:szCs w:val="21"/>
              </w:rPr>
              <w:t xml:space="preserve"> 10 Quiz (Sections 1-2)</w:t>
            </w:r>
          </w:p>
          <w:p w:rsidR="00A525D9" w:rsidRPr="00967B96" w:rsidRDefault="00A525D9" w:rsidP="00661330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25D9" w:rsidRPr="00967B96" w:rsidTr="00661330">
        <w:tc>
          <w:tcPr>
            <w:tcW w:w="3366" w:type="dxa"/>
          </w:tcPr>
          <w:p w:rsidR="00A525D9" w:rsidRPr="00FD7A30" w:rsidRDefault="00A525D9" w:rsidP="00FD7A30">
            <w:pPr>
              <w:rPr>
                <w:rFonts w:ascii="Arial" w:hAnsi="Arial" w:cs="Arial"/>
                <w:sz w:val="22"/>
                <w:szCs w:val="22"/>
              </w:rPr>
            </w:pPr>
            <w:r w:rsidRPr="00FD7A30">
              <w:rPr>
                <w:rFonts w:ascii="Arial" w:hAnsi="Arial" w:cs="Arial"/>
                <w:sz w:val="22"/>
                <w:szCs w:val="22"/>
              </w:rPr>
              <w:t>Tuesday, March 5</w:t>
            </w:r>
            <w:r w:rsidRPr="00FD7A30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FD7A3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5984" w:type="dxa"/>
          </w:tcPr>
          <w:p w:rsidR="00A525D9" w:rsidRDefault="00A525D9" w:rsidP="00661330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967B96">
              <w:rPr>
                <w:rFonts w:ascii="Arial" w:hAnsi="Arial" w:cs="Arial"/>
                <w:b/>
                <w:i/>
                <w:sz w:val="21"/>
                <w:szCs w:val="21"/>
              </w:rPr>
              <w:t xml:space="preserve">Chapter 10 </w:t>
            </w:r>
            <w:r>
              <w:rPr>
                <w:rFonts w:ascii="Arial" w:hAnsi="Arial" w:cs="Arial"/>
                <w:b/>
                <w:i/>
                <w:sz w:val="21"/>
                <w:szCs w:val="21"/>
              </w:rPr>
              <w:t>Quiz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835B4">
              <w:rPr>
                <w:rFonts w:ascii="Arial" w:hAnsi="Arial" w:cs="Arial"/>
                <w:i/>
                <w:sz w:val="21"/>
                <w:szCs w:val="21"/>
              </w:rPr>
              <w:t xml:space="preserve">and </w:t>
            </w:r>
            <w:smartTag w:uri="urn:schemas-microsoft-com:office:smarttags" w:element="place">
              <w:smartTag w:uri="urn:schemas-microsoft-com:office:smarttags" w:element="country-region">
                <w:r w:rsidRPr="002835B4">
                  <w:rPr>
                    <w:rFonts w:ascii="Arial" w:hAnsi="Arial" w:cs="Arial"/>
                    <w:i/>
                    <w:sz w:val="21"/>
                    <w:szCs w:val="21"/>
                  </w:rPr>
                  <w:t>Ch.</w:t>
                </w:r>
              </w:smartTag>
            </w:smartTag>
            <w:r w:rsidRPr="002835B4">
              <w:rPr>
                <w:rFonts w:ascii="Arial" w:hAnsi="Arial" w:cs="Arial"/>
                <w:i/>
                <w:sz w:val="21"/>
                <w:szCs w:val="21"/>
              </w:rPr>
              <w:t xml:space="preserve"> 10-4</w:t>
            </w:r>
            <w:r>
              <w:rPr>
                <w:rFonts w:ascii="Arial" w:hAnsi="Arial" w:cs="Arial"/>
                <w:i/>
                <w:sz w:val="21"/>
                <w:szCs w:val="21"/>
              </w:rPr>
              <w:t>: Inventions &amp; Advancements</w:t>
            </w:r>
          </w:p>
          <w:p w:rsidR="00A525D9" w:rsidRDefault="00A525D9" w:rsidP="00661330">
            <w:pPr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HW: </w:t>
            </w:r>
            <w:r w:rsidRPr="00C24183">
              <w:rPr>
                <w:rFonts w:ascii="Arial" w:hAnsi="Arial" w:cs="Arial"/>
                <w:sz w:val="21"/>
                <w:szCs w:val="21"/>
              </w:rPr>
              <w:t>Brochure Project</w:t>
            </w:r>
            <w:r>
              <w:rPr>
                <w:rFonts w:ascii="Arial" w:hAnsi="Arial" w:cs="Arial"/>
                <w:sz w:val="21"/>
                <w:szCs w:val="21"/>
              </w:rPr>
              <w:t>- Bring a device to access internet to class tomorrow.</w:t>
            </w:r>
          </w:p>
          <w:p w:rsidR="00A525D9" w:rsidRPr="00967B96" w:rsidRDefault="00A525D9" w:rsidP="00661330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A525D9" w:rsidRPr="00967B96" w:rsidTr="00661330">
        <w:tc>
          <w:tcPr>
            <w:tcW w:w="3366" w:type="dxa"/>
            <w:tcBorders>
              <w:bottom w:val="single" w:sz="4" w:space="0" w:color="auto"/>
            </w:tcBorders>
          </w:tcPr>
          <w:p w:rsidR="00A525D9" w:rsidRPr="00FD7A30" w:rsidRDefault="00A525D9" w:rsidP="00E41EBD">
            <w:pPr>
              <w:rPr>
                <w:rFonts w:ascii="Arial" w:hAnsi="Arial" w:cs="Arial"/>
                <w:sz w:val="22"/>
                <w:szCs w:val="22"/>
              </w:rPr>
            </w:pPr>
            <w:r w:rsidRPr="00FD7A30">
              <w:rPr>
                <w:rFonts w:ascii="Arial" w:hAnsi="Arial" w:cs="Arial"/>
                <w:sz w:val="22"/>
                <w:szCs w:val="22"/>
              </w:rPr>
              <w:t>Wednesday, March 6</w:t>
            </w:r>
            <w:r w:rsidRPr="00FD7A30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FD7A3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A525D9" w:rsidRPr="00FD7A30" w:rsidRDefault="00A525D9" w:rsidP="00E41EBD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 xml:space="preserve">Special </w:t>
            </w:r>
            <w:r w:rsidRPr="00FD7A30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Schedule</w:t>
            </w:r>
          </w:p>
        </w:tc>
        <w:tc>
          <w:tcPr>
            <w:tcW w:w="5984" w:type="dxa"/>
            <w:tcBorders>
              <w:bottom w:val="single" w:sz="4" w:space="0" w:color="auto"/>
            </w:tcBorders>
          </w:tcPr>
          <w:p w:rsidR="00A525D9" w:rsidRDefault="00A525D9" w:rsidP="00661330">
            <w:pPr>
              <w:ind w:left="432" w:hanging="432"/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>Brochure Project- Work on planning guide</w:t>
            </w:r>
          </w:p>
          <w:p w:rsidR="00A525D9" w:rsidRDefault="00A525D9" w:rsidP="0066133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HW: </w:t>
            </w:r>
            <w:r w:rsidRPr="00C24183">
              <w:rPr>
                <w:rFonts w:ascii="Arial" w:hAnsi="Arial" w:cs="Arial"/>
                <w:sz w:val="21"/>
                <w:szCs w:val="21"/>
              </w:rPr>
              <w:t>Brochure Project</w:t>
            </w:r>
            <w:r>
              <w:rPr>
                <w:rFonts w:ascii="Arial" w:hAnsi="Arial" w:cs="Arial"/>
                <w:sz w:val="21"/>
                <w:szCs w:val="21"/>
              </w:rPr>
              <w:t xml:space="preserve"> (due Monday, March 11</w:t>
            </w:r>
            <w:r w:rsidRPr="00FD7A30">
              <w:rPr>
                <w:rFonts w:ascii="Arial" w:hAnsi="Arial" w:cs="Arial"/>
                <w:sz w:val="21"/>
                <w:szCs w:val="21"/>
                <w:vertAlign w:val="superscript"/>
              </w:rPr>
              <w:t>th</w:t>
            </w:r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  <w:p w:rsidR="00A525D9" w:rsidRPr="00765B60" w:rsidRDefault="00A525D9" w:rsidP="0066133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525D9" w:rsidRDefault="00A525D9" w:rsidP="00C24183">
      <w:pPr>
        <w:ind w:left="-748"/>
        <w:rPr>
          <w:rFonts w:ascii="Arial" w:hAnsi="Arial" w:cs="Arial"/>
          <w:b/>
          <w:sz w:val="20"/>
          <w:szCs w:val="20"/>
        </w:rPr>
      </w:pPr>
    </w:p>
    <w:p w:rsidR="00A525D9" w:rsidRPr="00977294" w:rsidRDefault="00A525D9" w:rsidP="00C24183">
      <w:pPr>
        <w:ind w:left="-748"/>
        <w:rPr>
          <w:rFonts w:ascii="Arial" w:hAnsi="Arial" w:cs="Arial"/>
          <w:b/>
          <w:sz w:val="20"/>
          <w:szCs w:val="20"/>
        </w:rPr>
      </w:pPr>
      <w:r w:rsidRPr="00977294">
        <w:rPr>
          <w:rFonts w:ascii="Arial" w:hAnsi="Arial" w:cs="Arial"/>
          <w:b/>
          <w:sz w:val="20"/>
          <w:szCs w:val="20"/>
        </w:rPr>
        <w:t xml:space="preserve">Instructions: </w:t>
      </w:r>
    </w:p>
    <w:p w:rsidR="00A525D9" w:rsidRPr="00977294" w:rsidRDefault="00A525D9" w:rsidP="00C2418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77294">
        <w:rPr>
          <w:rFonts w:ascii="Arial" w:hAnsi="Arial" w:cs="Arial"/>
          <w:sz w:val="20"/>
          <w:szCs w:val="20"/>
        </w:rPr>
        <w:t>Reading notes must be completed utilizing the Cornell System of note-taking.</w:t>
      </w:r>
    </w:p>
    <w:p w:rsidR="00A525D9" w:rsidRPr="00977294" w:rsidRDefault="00A525D9" w:rsidP="00C2418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87CF5">
        <w:rPr>
          <w:rFonts w:ascii="Arial" w:hAnsi="Arial" w:cs="Arial"/>
          <w:b/>
          <w:sz w:val="22"/>
          <w:szCs w:val="20"/>
        </w:rPr>
        <w:t xml:space="preserve">Journals must be a minimum of ¾-page </w:t>
      </w:r>
      <w:r w:rsidRPr="00387CF5">
        <w:rPr>
          <w:rFonts w:ascii="Arial" w:hAnsi="Arial" w:cs="Arial"/>
          <w:b/>
          <w:i/>
          <w:sz w:val="22"/>
          <w:szCs w:val="20"/>
        </w:rPr>
        <w:t>(8-10 sentences)</w:t>
      </w:r>
      <w:r w:rsidRPr="00387CF5">
        <w:rPr>
          <w:rFonts w:ascii="Arial" w:hAnsi="Arial" w:cs="Arial"/>
          <w:b/>
          <w:sz w:val="22"/>
          <w:szCs w:val="20"/>
        </w:rPr>
        <w:t xml:space="preserve"> for 2</w:t>
      </w:r>
      <w:r w:rsidRPr="00387CF5">
        <w:rPr>
          <w:rFonts w:ascii="Arial" w:hAnsi="Arial" w:cs="Arial"/>
          <w:b/>
          <w:sz w:val="22"/>
          <w:szCs w:val="20"/>
          <w:vertAlign w:val="superscript"/>
        </w:rPr>
        <w:t>nd</w:t>
      </w:r>
      <w:r w:rsidRPr="00387CF5">
        <w:rPr>
          <w:rFonts w:ascii="Arial" w:hAnsi="Arial" w:cs="Arial"/>
          <w:b/>
          <w:sz w:val="22"/>
          <w:szCs w:val="20"/>
        </w:rPr>
        <w:t xml:space="preserve"> semester.</w:t>
      </w:r>
      <w:r w:rsidRPr="00387CF5">
        <w:rPr>
          <w:rFonts w:ascii="Arial" w:hAnsi="Arial" w:cs="Arial"/>
          <w:sz w:val="22"/>
          <w:szCs w:val="20"/>
        </w:rPr>
        <w:t xml:space="preserve">  </w:t>
      </w:r>
      <w:r w:rsidRPr="00977294">
        <w:rPr>
          <w:rFonts w:ascii="Arial" w:hAnsi="Arial" w:cs="Arial"/>
          <w:sz w:val="20"/>
          <w:szCs w:val="20"/>
        </w:rPr>
        <w:t>Special permission must be granted for typed journals.</w:t>
      </w:r>
    </w:p>
    <w:p w:rsidR="00A525D9" w:rsidRPr="00977294" w:rsidRDefault="00A525D9" w:rsidP="00C2418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77294">
        <w:rPr>
          <w:rFonts w:ascii="Arial" w:hAnsi="Arial" w:cs="Arial"/>
          <w:sz w:val="20"/>
          <w:szCs w:val="20"/>
        </w:rPr>
        <w:t xml:space="preserve">All written assignments are to be done on loose leaf paper and in blue/black ink unless otherwise indicated. </w:t>
      </w:r>
    </w:p>
    <w:p w:rsidR="00A525D9" w:rsidRDefault="00A525D9" w:rsidP="00C2418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77294">
        <w:rPr>
          <w:rFonts w:ascii="Arial" w:hAnsi="Arial" w:cs="Arial"/>
          <w:sz w:val="20"/>
          <w:szCs w:val="20"/>
        </w:rPr>
        <w:t xml:space="preserve">All work must be kept in your binder:  Your binder is worth a portion of your quarter grade—it is important you keep up to date with the assigned </w:t>
      </w:r>
      <w:r>
        <w:rPr>
          <w:rFonts w:ascii="Arial" w:hAnsi="Arial" w:cs="Arial"/>
          <w:sz w:val="20"/>
          <w:szCs w:val="20"/>
        </w:rPr>
        <w:t>work and remain organized.</w:t>
      </w:r>
    </w:p>
    <w:p w:rsidR="00A525D9" w:rsidRPr="00CD6BB1" w:rsidRDefault="00A525D9" w:rsidP="00C2418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D6BB1">
        <w:rPr>
          <w:rFonts w:ascii="Arial" w:hAnsi="Arial" w:cs="Arial"/>
          <w:sz w:val="20"/>
          <w:szCs w:val="20"/>
        </w:rPr>
        <w:t>If you are absent you are responsible for meeting with Ms. Kirst to get worksheets, turn in homework, and schedule makeup work and tests.</w:t>
      </w:r>
    </w:p>
    <w:p w:rsidR="00A525D9" w:rsidRPr="00B05655" w:rsidRDefault="00A525D9" w:rsidP="00B36D48">
      <w:pPr>
        <w:ind w:left="-748"/>
        <w:rPr>
          <w:rFonts w:ascii="Arial" w:hAnsi="Arial" w:cs="Arial"/>
          <w:sz w:val="22"/>
          <w:szCs w:val="22"/>
        </w:rPr>
      </w:pPr>
    </w:p>
    <w:p w:rsidR="00A525D9" w:rsidRPr="00B05655" w:rsidRDefault="00A525D9" w:rsidP="002835B4">
      <w:pPr>
        <w:ind w:left="-748"/>
        <w:rPr>
          <w:rFonts w:ascii="Arial" w:hAnsi="Arial" w:cs="Arial"/>
          <w:sz w:val="22"/>
          <w:szCs w:val="22"/>
        </w:rPr>
      </w:pPr>
    </w:p>
    <w:sectPr w:rsidR="00A525D9" w:rsidRPr="00B05655" w:rsidSect="00B31ADB">
      <w:pgSz w:w="12240" w:h="15840" w:code="1"/>
      <w:pgMar w:top="720" w:right="1800" w:bottom="720" w:left="1800" w:header="720" w:footer="720" w:gutter="72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5D9" w:rsidRDefault="00A525D9">
      <w:r>
        <w:separator/>
      </w:r>
    </w:p>
  </w:endnote>
  <w:endnote w:type="continuationSeparator" w:id="0">
    <w:p w:rsidR="00A525D9" w:rsidRDefault="00A52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5D9" w:rsidRDefault="00A525D9">
      <w:r>
        <w:separator/>
      </w:r>
    </w:p>
  </w:footnote>
  <w:footnote w:type="continuationSeparator" w:id="0">
    <w:p w:rsidR="00A525D9" w:rsidRDefault="00A525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B344C"/>
    <w:multiLevelType w:val="hybridMultilevel"/>
    <w:tmpl w:val="4CCA6B56"/>
    <w:lvl w:ilvl="0" w:tplc="E0E09A3A">
      <w:start w:val="1"/>
      <w:numFmt w:val="decimal"/>
      <w:lvlText w:val="%1."/>
      <w:lvlJc w:val="left"/>
      <w:pPr>
        <w:tabs>
          <w:tab w:val="num" w:pos="-388"/>
        </w:tabs>
        <w:ind w:left="-38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2"/>
        </w:tabs>
        <w:ind w:left="33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52"/>
        </w:tabs>
        <w:ind w:left="105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2"/>
        </w:tabs>
        <w:ind w:left="177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492"/>
        </w:tabs>
        <w:ind w:left="249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12"/>
        </w:tabs>
        <w:ind w:left="321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2"/>
        </w:tabs>
        <w:ind w:left="393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652"/>
        </w:tabs>
        <w:ind w:left="465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72"/>
        </w:tabs>
        <w:ind w:left="5372" w:hanging="180"/>
      </w:pPr>
      <w:rPr>
        <w:rFonts w:cs="Times New Roman"/>
      </w:rPr>
    </w:lvl>
  </w:abstractNum>
  <w:abstractNum w:abstractNumId="1">
    <w:nsid w:val="31107D4D"/>
    <w:multiLevelType w:val="hybridMultilevel"/>
    <w:tmpl w:val="4CCA6B56"/>
    <w:lvl w:ilvl="0" w:tplc="E0E09A3A">
      <w:start w:val="1"/>
      <w:numFmt w:val="decimal"/>
      <w:lvlText w:val="%1."/>
      <w:lvlJc w:val="left"/>
      <w:pPr>
        <w:tabs>
          <w:tab w:val="num" w:pos="-388"/>
        </w:tabs>
        <w:ind w:left="-38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2"/>
        </w:tabs>
        <w:ind w:left="33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52"/>
        </w:tabs>
        <w:ind w:left="105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2"/>
        </w:tabs>
        <w:ind w:left="177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492"/>
        </w:tabs>
        <w:ind w:left="249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12"/>
        </w:tabs>
        <w:ind w:left="321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2"/>
        </w:tabs>
        <w:ind w:left="393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652"/>
        </w:tabs>
        <w:ind w:left="465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72"/>
        </w:tabs>
        <w:ind w:left="537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DBA"/>
    <w:rsid w:val="00006D35"/>
    <w:rsid w:val="000209FC"/>
    <w:rsid w:val="000217DA"/>
    <w:rsid w:val="00046979"/>
    <w:rsid w:val="0005125D"/>
    <w:rsid w:val="000572DD"/>
    <w:rsid w:val="00061B55"/>
    <w:rsid w:val="00076CA4"/>
    <w:rsid w:val="000A17CE"/>
    <w:rsid w:val="000D1994"/>
    <w:rsid w:val="000D1A75"/>
    <w:rsid w:val="000E3405"/>
    <w:rsid w:val="000F05AE"/>
    <w:rsid w:val="000F3898"/>
    <w:rsid w:val="00100DD3"/>
    <w:rsid w:val="00123C12"/>
    <w:rsid w:val="00127DBA"/>
    <w:rsid w:val="001419A9"/>
    <w:rsid w:val="00146436"/>
    <w:rsid w:val="00174156"/>
    <w:rsid w:val="00177DDC"/>
    <w:rsid w:val="00182C54"/>
    <w:rsid w:val="00194A16"/>
    <w:rsid w:val="00195C9B"/>
    <w:rsid w:val="001B0C16"/>
    <w:rsid w:val="001B532C"/>
    <w:rsid w:val="001F77F0"/>
    <w:rsid w:val="00220166"/>
    <w:rsid w:val="00233EE1"/>
    <w:rsid w:val="00242BFC"/>
    <w:rsid w:val="00243F41"/>
    <w:rsid w:val="00245473"/>
    <w:rsid w:val="00247DC3"/>
    <w:rsid w:val="00271D2B"/>
    <w:rsid w:val="002835B4"/>
    <w:rsid w:val="00284E12"/>
    <w:rsid w:val="002A0CEE"/>
    <w:rsid w:val="002C2634"/>
    <w:rsid w:val="002C5823"/>
    <w:rsid w:val="002D3BA3"/>
    <w:rsid w:val="002D4A91"/>
    <w:rsid w:val="002E2B9B"/>
    <w:rsid w:val="002F01F1"/>
    <w:rsid w:val="002F057C"/>
    <w:rsid w:val="002F454D"/>
    <w:rsid w:val="00324184"/>
    <w:rsid w:val="00333B8D"/>
    <w:rsid w:val="00336C8E"/>
    <w:rsid w:val="00337F7F"/>
    <w:rsid w:val="00340B65"/>
    <w:rsid w:val="00363EBC"/>
    <w:rsid w:val="0036499A"/>
    <w:rsid w:val="00371A64"/>
    <w:rsid w:val="00374D30"/>
    <w:rsid w:val="00387CF5"/>
    <w:rsid w:val="00390A06"/>
    <w:rsid w:val="00390CF3"/>
    <w:rsid w:val="00392727"/>
    <w:rsid w:val="00394E70"/>
    <w:rsid w:val="003A0952"/>
    <w:rsid w:val="003B432C"/>
    <w:rsid w:val="003C3C0A"/>
    <w:rsid w:val="003E33C6"/>
    <w:rsid w:val="003E5BF9"/>
    <w:rsid w:val="003F7769"/>
    <w:rsid w:val="004005AF"/>
    <w:rsid w:val="00406989"/>
    <w:rsid w:val="004208A6"/>
    <w:rsid w:val="0043133F"/>
    <w:rsid w:val="00436D76"/>
    <w:rsid w:val="00446E9A"/>
    <w:rsid w:val="00480CB9"/>
    <w:rsid w:val="004857F2"/>
    <w:rsid w:val="004A5F1D"/>
    <w:rsid w:val="004B3AAC"/>
    <w:rsid w:val="004D02BE"/>
    <w:rsid w:val="004E2380"/>
    <w:rsid w:val="0050592C"/>
    <w:rsid w:val="00507DAF"/>
    <w:rsid w:val="00510382"/>
    <w:rsid w:val="005128E0"/>
    <w:rsid w:val="00523855"/>
    <w:rsid w:val="005254EB"/>
    <w:rsid w:val="00542D8D"/>
    <w:rsid w:val="0054703D"/>
    <w:rsid w:val="00557BB9"/>
    <w:rsid w:val="00564624"/>
    <w:rsid w:val="00571FE2"/>
    <w:rsid w:val="005A28CC"/>
    <w:rsid w:val="005A31D4"/>
    <w:rsid w:val="005B6201"/>
    <w:rsid w:val="005C1AC1"/>
    <w:rsid w:val="006072CC"/>
    <w:rsid w:val="00620074"/>
    <w:rsid w:val="00661330"/>
    <w:rsid w:val="006653EF"/>
    <w:rsid w:val="00666F3C"/>
    <w:rsid w:val="00691EE3"/>
    <w:rsid w:val="00697A1C"/>
    <w:rsid w:val="006B44E3"/>
    <w:rsid w:val="006B6DD3"/>
    <w:rsid w:val="006E5E5B"/>
    <w:rsid w:val="00705169"/>
    <w:rsid w:val="007178BD"/>
    <w:rsid w:val="0073570D"/>
    <w:rsid w:val="00741809"/>
    <w:rsid w:val="007459C8"/>
    <w:rsid w:val="00757648"/>
    <w:rsid w:val="00765B60"/>
    <w:rsid w:val="00783244"/>
    <w:rsid w:val="007D1B2A"/>
    <w:rsid w:val="0082785A"/>
    <w:rsid w:val="00830233"/>
    <w:rsid w:val="0083518A"/>
    <w:rsid w:val="0086267E"/>
    <w:rsid w:val="008715A8"/>
    <w:rsid w:val="00872509"/>
    <w:rsid w:val="008773D2"/>
    <w:rsid w:val="008961B0"/>
    <w:rsid w:val="008B00A6"/>
    <w:rsid w:val="008C5091"/>
    <w:rsid w:val="008C5856"/>
    <w:rsid w:val="00912128"/>
    <w:rsid w:val="009237D5"/>
    <w:rsid w:val="0096193D"/>
    <w:rsid w:val="009624D5"/>
    <w:rsid w:val="00965D68"/>
    <w:rsid w:val="00967B96"/>
    <w:rsid w:val="00974E91"/>
    <w:rsid w:val="00977294"/>
    <w:rsid w:val="00984A2B"/>
    <w:rsid w:val="009874F6"/>
    <w:rsid w:val="009A2148"/>
    <w:rsid w:val="009A4AE6"/>
    <w:rsid w:val="009A64F0"/>
    <w:rsid w:val="009A7240"/>
    <w:rsid w:val="009B1523"/>
    <w:rsid w:val="009B426A"/>
    <w:rsid w:val="009B4FAA"/>
    <w:rsid w:val="009D5B50"/>
    <w:rsid w:val="00A20300"/>
    <w:rsid w:val="00A22056"/>
    <w:rsid w:val="00A22A7F"/>
    <w:rsid w:val="00A31FD8"/>
    <w:rsid w:val="00A419EA"/>
    <w:rsid w:val="00A517FE"/>
    <w:rsid w:val="00A525D9"/>
    <w:rsid w:val="00A6509B"/>
    <w:rsid w:val="00A76448"/>
    <w:rsid w:val="00A84BB6"/>
    <w:rsid w:val="00A938AE"/>
    <w:rsid w:val="00A9400C"/>
    <w:rsid w:val="00A96259"/>
    <w:rsid w:val="00AA6151"/>
    <w:rsid w:val="00AB1463"/>
    <w:rsid w:val="00AC2FDE"/>
    <w:rsid w:val="00AC6ADE"/>
    <w:rsid w:val="00AD4791"/>
    <w:rsid w:val="00AE1205"/>
    <w:rsid w:val="00AE1221"/>
    <w:rsid w:val="00B02C89"/>
    <w:rsid w:val="00B048C7"/>
    <w:rsid w:val="00B05655"/>
    <w:rsid w:val="00B1081B"/>
    <w:rsid w:val="00B13770"/>
    <w:rsid w:val="00B311B5"/>
    <w:rsid w:val="00B31ADB"/>
    <w:rsid w:val="00B36D48"/>
    <w:rsid w:val="00B43DBB"/>
    <w:rsid w:val="00B51690"/>
    <w:rsid w:val="00B66C72"/>
    <w:rsid w:val="00B731BF"/>
    <w:rsid w:val="00B76BE8"/>
    <w:rsid w:val="00B834CA"/>
    <w:rsid w:val="00B840E9"/>
    <w:rsid w:val="00B86406"/>
    <w:rsid w:val="00BA7D5D"/>
    <w:rsid w:val="00BB6C2C"/>
    <w:rsid w:val="00BC3191"/>
    <w:rsid w:val="00BC77A3"/>
    <w:rsid w:val="00C24183"/>
    <w:rsid w:val="00C24AE5"/>
    <w:rsid w:val="00C25418"/>
    <w:rsid w:val="00C415E3"/>
    <w:rsid w:val="00C439C7"/>
    <w:rsid w:val="00C473A8"/>
    <w:rsid w:val="00C478BD"/>
    <w:rsid w:val="00C7492B"/>
    <w:rsid w:val="00C75086"/>
    <w:rsid w:val="00C95DD1"/>
    <w:rsid w:val="00CB338A"/>
    <w:rsid w:val="00CB5392"/>
    <w:rsid w:val="00CD6BB1"/>
    <w:rsid w:val="00CD7970"/>
    <w:rsid w:val="00D16388"/>
    <w:rsid w:val="00D21501"/>
    <w:rsid w:val="00D30465"/>
    <w:rsid w:val="00D42BA2"/>
    <w:rsid w:val="00D56F33"/>
    <w:rsid w:val="00D64EE1"/>
    <w:rsid w:val="00D82D80"/>
    <w:rsid w:val="00DB0481"/>
    <w:rsid w:val="00DB5B8B"/>
    <w:rsid w:val="00DC0FE5"/>
    <w:rsid w:val="00DE2999"/>
    <w:rsid w:val="00DE5575"/>
    <w:rsid w:val="00DE690A"/>
    <w:rsid w:val="00E12060"/>
    <w:rsid w:val="00E173B6"/>
    <w:rsid w:val="00E3218A"/>
    <w:rsid w:val="00E4025C"/>
    <w:rsid w:val="00E41EBD"/>
    <w:rsid w:val="00E44475"/>
    <w:rsid w:val="00E6771E"/>
    <w:rsid w:val="00E748E8"/>
    <w:rsid w:val="00E749BD"/>
    <w:rsid w:val="00E837F5"/>
    <w:rsid w:val="00E909D1"/>
    <w:rsid w:val="00E9110B"/>
    <w:rsid w:val="00EA280F"/>
    <w:rsid w:val="00EC5812"/>
    <w:rsid w:val="00ED0BAA"/>
    <w:rsid w:val="00EE0AF6"/>
    <w:rsid w:val="00EE1FD5"/>
    <w:rsid w:val="00F02DDC"/>
    <w:rsid w:val="00F100DB"/>
    <w:rsid w:val="00F22469"/>
    <w:rsid w:val="00F243C4"/>
    <w:rsid w:val="00F50EEF"/>
    <w:rsid w:val="00F623E1"/>
    <w:rsid w:val="00F631C4"/>
    <w:rsid w:val="00F67B69"/>
    <w:rsid w:val="00F77B58"/>
    <w:rsid w:val="00F915EB"/>
    <w:rsid w:val="00F9553D"/>
    <w:rsid w:val="00FA35F5"/>
    <w:rsid w:val="00FC1317"/>
    <w:rsid w:val="00FC67F2"/>
    <w:rsid w:val="00FD4B7C"/>
    <w:rsid w:val="00FD4C76"/>
    <w:rsid w:val="00FD7A30"/>
    <w:rsid w:val="00FE610D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57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7D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6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127D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048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66E7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B048C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056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66E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254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6E7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94</TotalTime>
  <Pages>1</Pages>
  <Words>241</Words>
  <Characters>1379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</dc:title>
  <dc:subject/>
  <dc:creator>Ashley Kirst</dc:creator>
  <cp:keywords/>
  <dc:description/>
  <cp:lastModifiedBy>Ashley Kirst</cp:lastModifiedBy>
  <cp:revision>12</cp:revision>
  <cp:lastPrinted>2013-02-25T22:19:00Z</cp:lastPrinted>
  <dcterms:created xsi:type="dcterms:W3CDTF">2012-02-27T15:49:00Z</dcterms:created>
  <dcterms:modified xsi:type="dcterms:W3CDTF">2013-03-05T16:22:00Z</dcterms:modified>
</cp:coreProperties>
</file>