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05" w:rsidRDefault="00D00E05">
      <w:pPr>
        <w:pStyle w:val="BodyText"/>
      </w:pP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http://www.apples4theteacher.com/holidays/presidents-day/past-presidents-of-usa.html</w:t>
        </w:r>
      </w:hyperlink>
    </w:p>
    <w:p w:rsidR="00D00E05" w:rsidRDefault="00D00E05">
      <w:pPr>
        <w:pStyle w:val="BodyText"/>
      </w:pPr>
      <w:r>
        <w:t>Use the website to create a presidential timeline</w:t>
      </w:r>
    </w:p>
    <w:p w:rsidR="00267C26" w:rsidRDefault="00222A5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CB1D7B" wp14:editId="0F36DD37">
                <wp:simplePos x="0" y="0"/>
                <wp:positionH relativeFrom="margin">
                  <wp:align>right</wp:align>
                </wp:positionH>
                <wp:positionV relativeFrom="paragraph">
                  <wp:posOffset>3476625</wp:posOffset>
                </wp:positionV>
                <wp:extent cx="800100" cy="1371600"/>
                <wp:effectExtent l="0" t="19050" r="19050" b="19050"/>
                <wp:wrapTopAndBottom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716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857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Default="00222A57" w:rsidP="00D00E05">
                            <w:r>
                              <w:t>Click and replace 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B1D7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10" o:spid="_x0000_s1026" type="#_x0000_t79" style="position:absolute;left:0;text-align:left;margin-left:11.8pt;margin-top:273.75pt;width:63pt;height:108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">
                <v:textbox>
                  <w:txbxContent>
                    <w:p w:rsidR="00D00E05" w:rsidRDefault="00222A57" w:rsidP="00D00E05">
                      <w:r>
                        <w:t>Click and replace typing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ED1B2B" wp14:editId="29381BA9">
                <wp:simplePos x="0" y="0"/>
                <wp:positionH relativeFrom="column">
                  <wp:posOffset>6943725</wp:posOffset>
                </wp:positionH>
                <wp:positionV relativeFrom="paragraph">
                  <wp:posOffset>1781175</wp:posOffset>
                </wp:positionV>
                <wp:extent cx="571500" cy="102870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Default="00222A57" w:rsidP="00D00E05">
                            <w:r>
                              <w:t>Click and replace 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D1B2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6" o:spid="_x0000_s1027" type="#_x0000_t80" style="position:absolute;left:0;text-align:left;margin-left:546.75pt;margin-top:140.25pt;width:45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">
                <v:textbox>
                  <w:txbxContent>
                    <w:p w:rsidR="00D00E05" w:rsidRDefault="00222A57" w:rsidP="00D00E05">
                      <w:r>
                        <w:t>Click and replace typing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89F078" wp14:editId="0EDB0FC7">
                <wp:simplePos x="0" y="0"/>
                <wp:positionH relativeFrom="column">
                  <wp:posOffset>3737610</wp:posOffset>
                </wp:positionH>
                <wp:positionV relativeFrom="paragraph">
                  <wp:posOffset>3507740</wp:posOffset>
                </wp:positionV>
                <wp:extent cx="914400" cy="1028700"/>
                <wp:effectExtent l="0" t="0" r="0" b="0"/>
                <wp:wrapTopAndBottom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875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C26" w:rsidRDefault="00222A57">
                            <w:r>
                              <w:t>Click and replace 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9F078" id="AutoShape 11" o:spid="_x0000_s1028" type="#_x0000_t79" style="position:absolute;left:0;text-align:left;margin-left:294.3pt;margin-top:276.2pt;width:1in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">
                <v:textbox>
                  <w:txbxContent>
                    <w:p w:rsidR="00267C26" w:rsidRDefault="00222A57">
                      <w:r>
                        <w:t>Click and replace typing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F8F327" wp14:editId="5D94D8F0">
                <wp:simplePos x="0" y="0"/>
                <wp:positionH relativeFrom="margin">
                  <wp:align>left</wp:align>
                </wp:positionH>
                <wp:positionV relativeFrom="paragraph">
                  <wp:posOffset>2973070</wp:posOffset>
                </wp:positionV>
                <wp:extent cx="8277225" cy="476250"/>
                <wp:effectExtent l="0" t="0" r="28575" b="19050"/>
                <wp:wrapSquare wrapText="bothSides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7225" cy="4762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4515" w:type="dxa"/>
                              <w:tblBorders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84"/>
                              <w:gridCol w:w="1474"/>
                              <w:gridCol w:w="1474"/>
                              <w:gridCol w:w="1474"/>
                              <w:gridCol w:w="1474"/>
                              <w:gridCol w:w="1474"/>
                              <w:gridCol w:w="1474"/>
                              <w:gridCol w:w="1474"/>
                              <w:gridCol w:w="1474"/>
                              <w:gridCol w:w="1474"/>
                              <w:gridCol w:w="1519"/>
                              <w:gridCol w:w="1571"/>
                              <w:gridCol w:w="1627"/>
                              <w:gridCol w:w="1687"/>
                              <w:gridCol w:w="1687"/>
                              <w:gridCol w:w="1474"/>
                            </w:tblGrid>
                            <w:tr w:rsidR="00222A57" w:rsidTr="00007B4F">
                              <w:tc>
                                <w:tcPr>
                                  <w:tcW w:w="168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Click and put year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1960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1965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1970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1975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1980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1985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222A57" w:rsidRDefault="00222A57" w:rsidP="00222A57">
                                  <w:pPr>
                                    <w:spacing w:after="0"/>
                                  </w:pPr>
                                  <w:r>
                                    <w:t>1990</w:t>
                                  </w:r>
                                </w:p>
                              </w:tc>
                            </w:tr>
                          </w:tbl>
                          <w:p w:rsidR="00267C26" w:rsidRDefault="00267C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8F327" id="Rectangle 5" o:spid="_x0000_s1029" style="position:absolute;left:0;text-align:left;margin-left:0;margin-top:234.1pt;width:651.75pt;height:37.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" fillcolor="#cfc">
                <v:textbox>
                  <w:txbxContent>
                    <w:tbl>
                      <w:tblPr>
                        <w:tblW w:w="24515" w:type="dxa"/>
                        <w:tblBorders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84"/>
                        <w:gridCol w:w="1474"/>
                        <w:gridCol w:w="1474"/>
                        <w:gridCol w:w="1474"/>
                        <w:gridCol w:w="1474"/>
                        <w:gridCol w:w="1474"/>
                        <w:gridCol w:w="1474"/>
                        <w:gridCol w:w="1474"/>
                        <w:gridCol w:w="1474"/>
                        <w:gridCol w:w="1474"/>
                        <w:gridCol w:w="1519"/>
                        <w:gridCol w:w="1571"/>
                        <w:gridCol w:w="1627"/>
                        <w:gridCol w:w="1687"/>
                        <w:gridCol w:w="1687"/>
                        <w:gridCol w:w="1474"/>
                      </w:tblGrid>
                      <w:tr w:rsidR="00222A57" w:rsidTr="00007B4F">
                        <w:tc>
                          <w:tcPr>
                            <w:tcW w:w="168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Click and put year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1960</w:t>
                            </w:r>
                          </w:p>
                        </w:tc>
                        <w:tc>
                          <w:tcPr>
                            <w:tcW w:w="1519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1965</w:t>
                            </w:r>
                          </w:p>
                        </w:tc>
                        <w:tc>
                          <w:tcPr>
                            <w:tcW w:w="1571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1970</w:t>
                            </w:r>
                          </w:p>
                        </w:tc>
                        <w:tc>
                          <w:tcPr>
                            <w:tcW w:w="1627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1975</w:t>
                            </w:r>
                          </w:p>
                        </w:tc>
                        <w:tc>
                          <w:tcPr>
                            <w:tcW w:w="1687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1980</w:t>
                            </w:r>
                          </w:p>
                        </w:tc>
                        <w:tc>
                          <w:tcPr>
                            <w:tcW w:w="1687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1985</w:t>
                            </w: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222A57" w:rsidRDefault="00222A57" w:rsidP="00222A57">
                            <w:pPr>
                              <w:spacing w:after="0"/>
                            </w:pPr>
                            <w:r>
                              <w:t>1990</w:t>
                            </w:r>
                          </w:p>
                        </w:tc>
                      </w:tr>
                    </w:tbl>
                    <w:p w:rsidR="00267C26" w:rsidRDefault="00267C26"/>
                  </w:txbxContent>
                </v:textbox>
                <w10:wrap type="square" anchorx="margin"/>
              </v:rect>
            </w:pict>
          </mc:Fallback>
        </mc:AlternateContent>
      </w:r>
      <w:r w:rsidR="00D00E0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14B5E8" wp14:editId="529369D6">
                <wp:simplePos x="0" y="0"/>
                <wp:positionH relativeFrom="column">
                  <wp:posOffset>104775</wp:posOffset>
                </wp:positionH>
                <wp:positionV relativeFrom="paragraph">
                  <wp:posOffset>3429000</wp:posOffset>
                </wp:positionV>
                <wp:extent cx="685800" cy="137160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3716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Default="00222A57" w:rsidP="00D00E05">
                            <w:r>
                              <w:t>Click to replace 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B5E8" id="AutoShape 9" o:spid="_x0000_s1030" type="#_x0000_t79" style="position:absolute;left:0;text-align:left;margin-left:8.25pt;margin-top:270pt;width:54pt;height:10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">
                <v:textbox>
                  <w:txbxContent>
                    <w:p w:rsidR="00D00E05" w:rsidRDefault="00222A57" w:rsidP="00D00E05">
                      <w:r>
                        <w:t>Click to replace typing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71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500770" wp14:editId="253A4595">
                <wp:simplePos x="0" y="0"/>
                <wp:positionH relativeFrom="column">
                  <wp:posOffset>4737735</wp:posOffset>
                </wp:positionH>
                <wp:positionV relativeFrom="paragraph">
                  <wp:posOffset>1945640</wp:posOffset>
                </wp:positionV>
                <wp:extent cx="571500" cy="102870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C26" w:rsidRDefault="00222A57">
                            <w:r>
                              <w:t>Click and replace 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0770" id="_x0000_s1031" type="#_x0000_t80" style="position:absolute;left:0;text-align:left;margin-left:373.05pt;margin-top:153.2pt;width:45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">
                <v:textbox>
                  <w:txbxContent>
                    <w:p w:rsidR="00267C26" w:rsidRDefault="00222A57">
                      <w:r>
                        <w:t>Click and replace typing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71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8C1C33" wp14:editId="6522BD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23335" cy="574040"/>
                <wp:effectExtent l="0" t="0" r="0" b="0"/>
                <wp:wrapSquare wrapText="bothSides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33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C26" w:rsidRDefault="00267C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</w:rPr>
                              <w:t>Timeline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C1C3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left:0;text-align:left;margin-left:0;margin-top:0;width:301.05pt;height:45.2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TuhwIAABc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" stroked="f">
                <v:textbox>
                  <w:txbxContent>
                    <w:p w:rsidR="00267C26" w:rsidRDefault="00267C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</w:rPr>
                        <w:t>Timeline 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171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D72854" wp14:editId="5932D85C">
                <wp:simplePos x="0" y="0"/>
                <wp:positionH relativeFrom="column">
                  <wp:posOffset>1423035</wp:posOffset>
                </wp:positionH>
                <wp:positionV relativeFrom="paragraph">
                  <wp:posOffset>1945640</wp:posOffset>
                </wp:positionV>
                <wp:extent cx="571500" cy="1028700"/>
                <wp:effectExtent l="0" t="0" r="0" b="0"/>
                <wp:wrapTopAndBottom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C26" w:rsidRDefault="00267C26">
                            <w:r>
                              <w:t>Click to replace 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2854" id="AutoShape 8" o:spid="_x0000_s1033" type="#_x0000_t80" style="position:absolute;left:0;text-align:left;margin-left:112.05pt;margin-top:153.2pt;width:4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">
                <v:textbox>
                  <w:txbxContent>
                    <w:p w:rsidR="00267C26" w:rsidRDefault="00267C26">
                      <w:r>
                        <w:t>Click to replace typing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71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A323F5" wp14:editId="23A7277A">
                <wp:simplePos x="0" y="0"/>
                <wp:positionH relativeFrom="column">
                  <wp:posOffset>3480435</wp:posOffset>
                </wp:positionH>
                <wp:positionV relativeFrom="paragraph">
                  <wp:posOffset>1945640</wp:posOffset>
                </wp:positionV>
                <wp:extent cx="571500" cy="1028700"/>
                <wp:effectExtent l="0" t="0" r="0" b="0"/>
                <wp:wrapTopAndBottom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C26" w:rsidRDefault="00222A57">
                            <w:r>
                              <w:t>Click and replace 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23F5" id="AutoShape 7" o:spid="_x0000_s1034" type="#_x0000_t80" style="position:absolute;left:0;text-align:left;margin-left:274.05pt;margin-top:153.2pt;width:45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">
                <v:textbox>
                  <w:txbxContent>
                    <w:p w:rsidR="00267C26" w:rsidRDefault="00222A57">
                      <w:r>
                        <w:t>Click and replace typing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71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23302" wp14:editId="0F8BBCB4">
                <wp:simplePos x="0" y="0"/>
                <wp:positionH relativeFrom="column">
                  <wp:posOffset>2108835</wp:posOffset>
                </wp:positionH>
                <wp:positionV relativeFrom="paragraph">
                  <wp:posOffset>3202940</wp:posOffset>
                </wp:positionV>
                <wp:extent cx="685800" cy="1371600"/>
                <wp:effectExtent l="0" t="0" r="0" b="0"/>
                <wp:wrapTopAndBottom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3716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C26" w:rsidRDefault="00222A57">
                            <w:r>
                              <w:t>Click and replace typing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3302" id="_x0000_s1035" type="#_x0000_t79" style="position:absolute;left:0;text-align:left;margin-left:166.05pt;margin-top:252.2pt;width:54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">
                <v:textbox>
                  <w:txbxContent>
                    <w:p w:rsidR="00267C26" w:rsidRDefault="00222A57">
                      <w:r>
                        <w:t>Click and replace typing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71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3202940</wp:posOffset>
                </wp:positionV>
                <wp:extent cx="800100" cy="1371600"/>
                <wp:effectExtent l="0" t="0" r="0" b="0"/>
                <wp:wrapTopAndBottom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716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857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C26" w:rsidRDefault="00222A57">
                            <w:bookmarkStart w:id="0" w:name="_GoBack"/>
                            <w:r>
                              <w:t>Click and replace typing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79" style="position:absolute;left:0;text-align:left;margin-left:418.05pt;margin-top:252.2pt;width:63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">
                <v:textbox>
                  <w:txbxContent>
                    <w:p w:rsidR="00267C26" w:rsidRDefault="00222A57">
                      <w:bookmarkStart w:id="1" w:name="_GoBack"/>
                      <w:r>
                        <w:t>Click and replace typing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267C26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D"/>
    <w:rsid w:val="001411D0"/>
    <w:rsid w:val="00171539"/>
    <w:rsid w:val="00200BBD"/>
    <w:rsid w:val="00222A57"/>
    <w:rsid w:val="00267C26"/>
    <w:rsid w:val="0087464E"/>
    <w:rsid w:val="00AF171D"/>
    <w:rsid w:val="00CB49BD"/>
    <w:rsid w:val="00D00E05"/>
    <w:rsid w:val="00E4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3C5D0B-462B-44E5-A4B8-7B00FBF3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00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ples4theteacher.com/holidays/presidents-day/past-presidents-of-usa.htm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tig\Desktop\Time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Timeline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rettig</dc:creator>
  <cp:lastModifiedBy>rettig</cp:lastModifiedBy>
  <cp:revision>4</cp:revision>
  <cp:lastPrinted>2001-05-29T17:59:00Z</cp:lastPrinted>
  <dcterms:created xsi:type="dcterms:W3CDTF">2016-02-23T17:37:00Z</dcterms:created>
  <dcterms:modified xsi:type="dcterms:W3CDTF">2016-02-23T17:42:00Z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