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49" w:rsidRDefault="00955349" w:rsidP="00214961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79.5pt;margin-top:-.5pt;width:147.35pt;height:101.55pt;z-index:-251658240">
            <v:imagedata r:id="rId7" r:href="rId8" grayscale="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.5pt;margin-top:-18.5pt;width:302.5pt;height:44.5pt;z-index:251659264" fillcolor="silver">
            <v:textbox style="mso-next-textbox:#_x0000_s1027">
              <w:txbxContent>
                <w:p w:rsidR="00955349" w:rsidRDefault="00955349">
                  <w:r w:rsidRPr="00F35FBA">
                    <w:rPr>
                      <w:rFonts w:ascii="Comic Sans MS" w:hAnsi="Comic Sans MS"/>
                      <w:sz w:val="48"/>
                      <w:szCs w:val="48"/>
                    </w:rPr>
                    <w:t>Inside Earth Study Guide</w:t>
                  </w:r>
                </w:p>
              </w:txbxContent>
            </v:textbox>
          </v:shape>
        </w:pict>
      </w:r>
    </w:p>
    <w:p w:rsidR="00955349" w:rsidRDefault="00955349" w:rsidP="00214961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</w:p>
    <w:p w:rsidR="00955349" w:rsidRPr="00214961" w:rsidRDefault="00955349" w:rsidP="00214961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  <w:r w:rsidRPr="00214961">
        <w:rPr>
          <w:rFonts w:ascii="Comic Sans MS" w:hAnsi="Comic Sans MS"/>
          <w:sz w:val="24"/>
          <w:szCs w:val="24"/>
          <w:u w:val="single"/>
        </w:rPr>
        <w:t>Earth’s Layers</w:t>
      </w:r>
    </w:p>
    <w:p w:rsidR="00955349" w:rsidRDefault="00955349" w:rsidP="00F35FBA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 able </w:t>
      </w:r>
      <w:r w:rsidRPr="00F35FBA">
        <w:rPr>
          <w:rFonts w:ascii="Comic Sans MS" w:hAnsi="Comic Sans MS"/>
          <w:sz w:val="24"/>
          <w:szCs w:val="24"/>
        </w:rPr>
        <w:t xml:space="preserve">to </w:t>
      </w:r>
      <w:r>
        <w:rPr>
          <w:rFonts w:ascii="Comic Sans MS" w:hAnsi="Comic Sans MS"/>
          <w:sz w:val="24"/>
          <w:szCs w:val="24"/>
        </w:rPr>
        <w:t xml:space="preserve">identify, </w:t>
      </w:r>
      <w:r w:rsidRPr="00F35FBA">
        <w:rPr>
          <w:rFonts w:ascii="Comic Sans MS" w:hAnsi="Comic Sans MS"/>
          <w:sz w:val="24"/>
          <w:szCs w:val="24"/>
        </w:rPr>
        <w:t>name</w:t>
      </w:r>
      <w:r>
        <w:rPr>
          <w:rFonts w:ascii="Comic Sans MS" w:hAnsi="Comic Sans MS"/>
          <w:sz w:val="24"/>
          <w:szCs w:val="24"/>
        </w:rPr>
        <w:t xml:space="preserve"> </w:t>
      </w:r>
      <w:r w:rsidRPr="00F35FBA">
        <w:rPr>
          <w:rFonts w:ascii="Comic Sans MS" w:hAnsi="Comic Sans MS"/>
          <w:sz w:val="24"/>
          <w:szCs w:val="24"/>
        </w:rPr>
        <w:t xml:space="preserve"> and locate (correctly spelled) </w:t>
      </w:r>
    </w:p>
    <w:p w:rsidR="00955349" w:rsidRPr="00F35FBA" w:rsidRDefault="00955349" w:rsidP="00F35FBA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Pr="00F35FBA">
        <w:rPr>
          <w:rFonts w:ascii="Comic Sans MS" w:hAnsi="Comic Sans MS"/>
          <w:sz w:val="24"/>
          <w:szCs w:val="24"/>
        </w:rPr>
        <w:t xml:space="preserve">each of the </w:t>
      </w:r>
      <w:r>
        <w:rPr>
          <w:rFonts w:ascii="Comic Sans MS" w:hAnsi="Comic Sans MS"/>
          <w:sz w:val="24"/>
          <w:szCs w:val="24"/>
        </w:rPr>
        <w:t>layers of Earth including:</w:t>
      </w:r>
    </w:p>
    <w:p w:rsidR="00955349" w:rsidRDefault="00955349" w:rsidP="00E9271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  <w:sectPr w:rsidR="00955349" w:rsidSect="00F35FBA">
          <w:headerReference w:type="default" r:id="rId9"/>
          <w:pgSz w:w="12240" w:h="15840" w:code="1"/>
          <w:pgMar w:top="864" w:right="864" w:bottom="576" w:left="1008" w:header="432" w:footer="0" w:gutter="0"/>
          <w:cols w:space="720"/>
          <w:docGrid w:linePitch="360"/>
        </w:sectPr>
      </w:pPr>
    </w:p>
    <w:p w:rsidR="00955349" w:rsidRPr="00F35FBA" w:rsidRDefault="00955349" w:rsidP="00E9271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Crust</w:t>
      </w:r>
    </w:p>
    <w:p w:rsidR="00955349" w:rsidRPr="00F35FBA" w:rsidRDefault="00955349" w:rsidP="00E9271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Lithosphere</w:t>
      </w:r>
    </w:p>
    <w:p w:rsidR="00955349" w:rsidRPr="00F35FBA" w:rsidRDefault="00955349" w:rsidP="00E9271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Upper mantle</w:t>
      </w:r>
    </w:p>
    <w:p w:rsidR="00955349" w:rsidRPr="00F35FBA" w:rsidRDefault="00955349" w:rsidP="00E9271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Asthenosphere</w:t>
      </w:r>
    </w:p>
    <w:p w:rsidR="00955349" w:rsidRPr="00F35FBA" w:rsidRDefault="00955349" w:rsidP="00E9271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Lower mantle</w:t>
      </w:r>
    </w:p>
    <w:p w:rsidR="00955349" w:rsidRPr="00F35FBA" w:rsidRDefault="00955349" w:rsidP="00E9271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Outer core</w:t>
      </w:r>
    </w:p>
    <w:p w:rsidR="00955349" w:rsidRPr="00F35FBA" w:rsidRDefault="00955349" w:rsidP="00E9271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Inner core</w:t>
      </w:r>
    </w:p>
    <w:p w:rsidR="00955349" w:rsidRDefault="00955349" w:rsidP="00E94A00">
      <w:pPr>
        <w:spacing w:line="240" w:lineRule="auto"/>
        <w:rPr>
          <w:rFonts w:ascii="Comic Sans MS" w:hAnsi="Comic Sans MS"/>
          <w:sz w:val="24"/>
          <w:szCs w:val="24"/>
          <w:u w:val="single"/>
        </w:rPr>
        <w:sectPr w:rsidR="00955349" w:rsidSect="00214961">
          <w:type w:val="continuous"/>
          <w:pgSz w:w="12240" w:h="15840" w:code="1"/>
          <w:pgMar w:top="864" w:right="864" w:bottom="576" w:left="1008" w:header="432" w:footer="0" w:gutter="0"/>
          <w:cols w:num="2" w:space="720" w:equalWidth="0">
            <w:col w:w="4824" w:space="720"/>
            <w:col w:w="4824"/>
          </w:cols>
          <w:docGrid w:linePitch="360"/>
        </w:sectPr>
      </w:pPr>
    </w:p>
    <w:p w:rsidR="00955349" w:rsidRDefault="00955349" w:rsidP="00E94A00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  <w:r w:rsidRPr="00F35FBA">
        <w:rPr>
          <w:rFonts w:ascii="Comic Sans MS" w:hAnsi="Comic Sans MS"/>
          <w:sz w:val="24"/>
          <w:szCs w:val="24"/>
          <w:u w:val="single"/>
        </w:rPr>
        <w:t>Knowledge of Earth’s Layers</w:t>
      </w:r>
    </w:p>
    <w:p w:rsidR="00955349" w:rsidRPr="00214961" w:rsidRDefault="00955349" w:rsidP="00214961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ab/>
      </w:r>
      <w:r w:rsidRPr="00214961">
        <w:rPr>
          <w:rFonts w:ascii="Comic Sans MS" w:hAnsi="Comic Sans MS"/>
          <w:sz w:val="24"/>
          <w:szCs w:val="24"/>
        </w:rPr>
        <w:tab/>
        <w:t>a. seismic waves</w:t>
      </w:r>
    </w:p>
    <w:p w:rsidR="00955349" w:rsidRPr="00214961" w:rsidRDefault="00955349" w:rsidP="00214961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ab/>
      </w:r>
      <w:r w:rsidRPr="00214961">
        <w:rPr>
          <w:rFonts w:ascii="Comic Sans MS" w:hAnsi="Comic Sans MS"/>
          <w:sz w:val="24"/>
          <w:szCs w:val="24"/>
        </w:rPr>
        <w:tab/>
        <w:t>b. pressure</w:t>
      </w:r>
    </w:p>
    <w:p w:rsidR="00955349" w:rsidRPr="00214961" w:rsidRDefault="00955349" w:rsidP="00214961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ab/>
      </w:r>
      <w:r w:rsidRPr="00214961">
        <w:rPr>
          <w:rFonts w:ascii="Comic Sans MS" w:hAnsi="Comic Sans MS"/>
          <w:sz w:val="24"/>
          <w:szCs w:val="24"/>
        </w:rPr>
        <w:tab/>
        <w:t>c. basalt</w:t>
      </w:r>
    </w:p>
    <w:p w:rsidR="00955349" w:rsidRPr="00214961" w:rsidRDefault="00955349" w:rsidP="00214961">
      <w:pPr>
        <w:pStyle w:val="ListParagraph"/>
        <w:ind w:left="0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ab/>
      </w:r>
      <w:r w:rsidRPr="00214961">
        <w:rPr>
          <w:rFonts w:ascii="Comic Sans MS" w:hAnsi="Comic Sans MS"/>
          <w:sz w:val="24"/>
          <w:szCs w:val="24"/>
        </w:rPr>
        <w:tab/>
        <w:t>d. granite</w:t>
      </w:r>
    </w:p>
    <w:p w:rsidR="00955349" w:rsidRPr="00F35FBA" w:rsidRDefault="00955349" w:rsidP="00214961">
      <w:pPr>
        <w:pStyle w:val="ListParagraph"/>
        <w:spacing w:line="240" w:lineRule="auto"/>
        <w:ind w:left="0"/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 xml:space="preserve">Which of the 3 main layers (Crust, Mantle &amp; Core) is the thickest layer? </w:t>
      </w:r>
    </w:p>
    <w:p w:rsidR="00955349" w:rsidRPr="00F35FBA" w:rsidRDefault="00955349" w:rsidP="00214961">
      <w:pPr>
        <w:pStyle w:val="ListParagraph"/>
        <w:spacing w:line="240" w:lineRule="auto"/>
        <w:ind w:left="0"/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 xml:space="preserve">In general what happens to temperature (and pressure) as you travel from the crust </w:t>
      </w:r>
    </w:p>
    <w:p w:rsidR="00955349" w:rsidRPr="00F35FBA" w:rsidRDefault="00955349" w:rsidP="00214961">
      <w:pPr>
        <w:pStyle w:val="ListParagraph"/>
        <w:spacing w:line="240" w:lineRule="auto"/>
        <w:ind w:left="360" w:firstLine="360"/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towards the core of the Earth?</w:t>
      </w:r>
    </w:p>
    <w:p w:rsidR="00955349" w:rsidRPr="00F35FBA" w:rsidRDefault="00955349" w:rsidP="00214961">
      <w:pPr>
        <w:pStyle w:val="ListParagraph"/>
        <w:spacing w:line="240" w:lineRule="auto"/>
        <w:ind w:left="0"/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Know why the inner core is solid, even though it’s the hottest layer.</w:t>
      </w:r>
    </w:p>
    <w:p w:rsidR="00955349" w:rsidRPr="00F35FBA" w:rsidRDefault="00955349" w:rsidP="00214961">
      <w:pPr>
        <w:pStyle w:val="ListParagraph"/>
        <w:spacing w:line="240" w:lineRule="auto"/>
        <w:ind w:left="0"/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The type of rock</w:t>
      </w:r>
      <w:r>
        <w:rPr>
          <w:rFonts w:ascii="Comic Sans MS" w:hAnsi="Comic Sans MS"/>
          <w:sz w:val="24"/>
          <w:szCs w:val="24"/>
        </w:rPr>
        <w:t>:</w:t>
      </w:r>
    </w:p>
    <w:p w:rsidR="00955349" w:rsidRPr="00F35FBA" w:rsidRDefault="00955349" w:rsidP="00214961">
      <w:pPr>
        <w:pStyle w:val="ListParagraph"/>
        <w:numPr>
          <w:ilvl w:val="1"/>
          <w:numId w:val="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Oceanic Crust</w:t>
      </w:r>
    </w:p>
    <w:p w:rsidR="00955349" w:rsidRPr="00F35FBA" w:rsidRDefault="00955349" w:rsidP="00214961">
      <w:pPr>
        <w:pStyle w:val="ListParagraph"/>
        <w:numPr>
          <w:ilvl w:val="1"/>
          <w:numId w:val="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Continental Crust</w:t>
      </w:r>
    </w:p>
    <w:p w:rsidR="00955349" w:rsidRPr="00F35FBA" w:rsidRDefault="00955349" w:rsidP="00214961">
      <w:pPr>
        <w:pStyle w:val="ListParagraph"/>
        <w:spacing w:line="240" w:lineRule="auto"/>
        <w:ind w:left="0"/>
        <w:rPr>
          <w:rFonts w:ascii="Comic Sans MS" w:hAnsi="Comic Sans MS"/>
          <w:sz w:val="24"/>
          <w:szCs w:val="24"/>
        </w:rPr>
      </w:pPr>
      <w:r w:rsidRPr="00F35FBA">
        <w:rPr>
          <w:rFonts w:ascii="Comic Sans MS" w:hAnsi="Comic Sans MS"/>
          <w:sz w:val="24"/>
          <w:szCs w:val="24"/>
        </w:rPr>
        <w:t>Which type of rock is more dense?</w:t>
      </w:r>
    </w:p>
    <w:p w:rsidR="00955349" w:rsidRPr="00214961" w:rsidRDefault="00955349" w:rsidP="00214961">
      <w:pPr>
        <w:rPr>
          <w:rFonts w:ascii="Comic Sans MS" w:hAnsi="Comic Sans MS"/>
          <w:b/>
          <w:sz w:val="24"/>
          <w:szCs w:val="24"/>
          <w:u w:val="single"/>
        </w:rPr>
      </w:pPr>
      <w:r w:rsidRPr="00214961">
        <w:rPr>
          <w:rFonts w:ascii="Comic Sans MS" w:hAnsi="Comic Sans MS"/>
          <w:b/>
          <w:sz w:val="24"/>
          <w:szCs w:val="24"/>
          <w:u w:val="single"/>
        </w:rPr>
        <w:t>Heat Transfer</w:t>
      </w:r>
    </w:p>
    <w:p w:rsidR="00955349" w:rsidRPr="00214961" w:rsidRDefault="00955349" w:rsidP="0021496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Be able to define:</w:t>
      </w:r>
    </w:p>
    <w:p w:rsidR="00955349" w:rsidRDefault="00955349" w:rsidP="000C02AA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  <w:sectPr w:rsidR="00955349" w:rsidSect="00214961">
          <w:type w:val="continuous"/>
          <w:pgSz w:w="12240" w:h="15840" w:code="1"/>
          <w:pgMar w:top="864" w:right="864" w:bottom="576" w:left="1008" w:header="432" w:footer="0" w:gutter="0"/>
          <w:cols w:space="720"/>
          <w:docGrid w:linePitch="360"/>
        </w:sectPr>
      </w:pPr>
    </w:p>
    <w:p w:rsidR="00955349" w:rsidRPr="00214961" w:rsidRDefault="00955349" w:rsidP="000C02AA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Heat transfer</w:t>
      </w:r>
    </w:p>
    <w:p w:rsidR="00955349" w:rsidRPr="00214961" w:rsidRDefault="00955349" w:rsidP="000C02AA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Radiation</w:t>
      </w:r>
    </w:p>
    <w:p w:rsidR="00955349" w:rsidRPr="00214961" w:rsidRDefault="00955349" w:rsidP="000C02AA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Conduction</w:t>
      </w:r>
    </w:p>
    <w:p w:rsidR="00955349" w:rsidRPr="00214961" w:rsidRDefault="00955349" w:rsidP="000C02AA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Convection</w:t>
      </w:r>
    </w:p>
    <w:p w:rsidR="00955349" w:rsidRPr="00214961" w:rsidRDefault="00955349" w:rsidP="000C02AA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Fluids</w:t>
      </w:r>
    </w:p>
    <w:p w:rsidR="00955349" w:rsidRDefault="00955349" w:rsidP="000C02AA">
      <w:pPr>
        <w:rPr>
          <w:rFonts w:ascii="Comic Sans MS" w:hAnsi="Comic Sans MS"/>
          <w:sz w:val="24"/>
          <w:szCs w:val="24"/>
        </w:rPr>
        <w:sectPr w:rsidR="00955349" w:rsidSect="00214961">
          <w:type w:val="continuous"/>
          <w:pgSz w:w="12240" w:h="15840" w:code="1"/>
          <w:pgMar w:top="864" w:right="864" w:bottom="576" w:left="1008" w:header="432" w:footer="0" w:gutter="0"/>
          <w:cols w:num="2" w:space="720" w:equalWidth="0">
            <w:col w:w="4824" w:space="720"/>
            <w:col w:w="4824"/>
          </w:cols>
          <w:docGrid w:linePitch="360"/>
        </w:sectPr>
      </w:pPr>
    </w:p>
    <w:p w:rsidR="00955349" w:rsidRDefault="00955349" w:rsidP="00214961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Be able to explain what the steps are that take place during</w:t>
      </w:r>
      <w:r>
        <w:rPr>
          <w:rFonts w:ascii="Comic Sans MS" w:hAnsi="Comic Sans MS"/>
          <w:sz w:val="24"/>
          <w:szCs w:val="24"/>
        </w:rPr>
        <w:t xml:space="preserve"> convection currents (using key </w:t>
      </w:r>
    </w:p>
    <w:p w:rsidR="00955349" w:rsidRPr="00214961" w:rsidRDefault="00955349" w:rsidP="00214961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Pr="00214961">
        <w:rPr>
          <w:rFonts w:ascii="Comic Sans MS" w:hAnsi="Comic Sans MS"/>
          <w:sz w:val="24"/>
          <w:szCs w:val="24"/>
        </w:rPr>
        <w:t>terms- heating &amp; cooling, less dense and more dense and rising and falling)</w:t>
      </w:r>
      <w:r>
        <w:rPr>
          <w:rFonts w:ascii="Comic Sans MS" w:hAnsi="Comic Sans MS"/>
          <w:sz w:val="24"/>
          <w:szCs w:val="24"/>
        </w:rPr>
        <w:t>.</w:t>
      </w:r>
    </w:p>
    <w:p w:rsidR="00955349" w:rsidRPr="00214961" w:rsidRDefault="00955349" w:rsidP="00214961">
      <w:pPr>
        <w:pStyle w:val="BodyText"/>
        <w:spacing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Know how heat naturally travels: hot vs. cold</w:t>
      </w:r>
      <w:r>
        <w:rPr>
          <w:rFonts w:ascii="Comic Sans MS" w:hAnsi="Comic Sans MS"/>
          <w:sz w:val="24"/>
          <w:szCs w:val="24"/>
        </w:rPr>
        <w:t>.</w:t>
      </w:r>
    </w:p>
    <w:p w:rsidR="00955349" w:rsidRPr="00214961" w:rsidRDefault="00955349" w:rsidP="00214961">
      <w:pPr>
        <w:pStyle w:val="BodyText"/>
        <w:spacing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 xml:space="preserve">Be able to explain convection currents that take place inside earth </w:t>
      </w:r>
      <w:r w:rsidRPr="00214961">
        <w:rPr>
          <w:rFonts w:ascii="Comic Sans MS" w:hAnsi="Comic Sans MS"/>
          <w:i/>
          <w:sz w:val="24"/>
          <w:szCs w:val="24"/>
        </w:rPr>
        <w:t>(see convection notes)</w:t>
      </w:r>
      <w:r>
        <w:rPr>
          <w:rFonts w:ascii="Comic Sans MS" w:hAnsi="Comic Sans MS"/>
          <w:i/>
          <w:sz w:val="24"/>
          <w:szCs w:val="24"/>
        </w:rPr>
        <w:t>.</w:t>
      </w:r>
    </w:p>
    <w:p w:rsidR="00955349" w:rsidRPr="00214961" w:rsidRDefault="00955349" w:rsidP="00214961">
      <w:pPr>
        <w:pStyle w:val="BodyText"/>
        <w:spacing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Know w</w:t>
      </w:r>
      <w:r>
        <w:rPr>
          <w:rFonts w:ascii="Comic Sans MS" w:hAnsi="Comic Sans MS"/>
          <w:sz w:val="24"/>
          <w:szCs w:val="24"/>
        </w:rPr>
        <w:t>hich</w:t>
      </w:r>
      <w:r w:rsidRPr="00214961">
        <w:rPr>
          <w:rFonts w:ascii="Comic Sans MS" w:hAnsi="Comic Sans MS"/>
          <w:sz w:val="24"/>
          <w:szCs w:val="24"/>
        </w:rPr>
        <w:t xml:space="preserve"> layer convection currents take place in</w:t>
      </w:r>
      <w:r>
        <w:rPr>
          <w:rFonts w:ascii="Comic Sans MS" w:hAnsi="Comic Sans MS"/>
          <w:sz w:val="24"/>
          <w:szCs w:val="24"/>
        </w:rPr>
        <w:t>.</w:t>
      </w:r>
    </w:p>
    <w:p w:rsidR="00955349" w:rsidRPr="00214961" w:rsidRDefault="00955349" w:rsidP="00214961">
      <w:pPr>
        <w:pStyle w:val="BodyText"/>
        <w:spacing w:line="240" w:lineRule="auto"/>
        <w:rPr>
          <w:rFonts w:ascii="Comic Sans MS" w:hAnsi="Comic Sans MS"/>
          <w:sz w:val="24"/>
          <w:szCs w:val="24"/>
        </w:rPr>
      </w:pPr>
      <w:r w:rsidRPr="00214961">
        <w:rPr>
          <w:rFonts w:ascii="Comic Sans MS" w:hAnsi="Comic Sans MS"/>
          <w:sz w:val="24"/>
          <w:szCs w:val="24"/>
        </w:rPr>
        <w:t>Know where the heat source is to cause convection currents</w:t>
      </w:r>
      <w:r>
        <w:rPr>
          <w:rFonts w:ascii="Comic Sans MS" w:hAnsi="Comic Sans MS"/>
          <w:sz w:val="24"/>
          <w:szCs w:val="24"/>
        </w:rPr>
        <w:t>.</w:t>
      </w:r>
    </w:p>
    <w:sectPr w:rsidR="00955349" w:rsidRPr="00214961" w:rsidSect="00214961">
      <w:type w:val="continuous"/>
      <w:pgSz w:w="12240" w:h="15840" w:code="1"/>
      <w:pgMar w:top="864" w:right="864" w:bottom="576" w:left="1008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49" w:rsidRDefault="00955349">
      <w:r>
        <w:separator/>
      </w:r>
    </w:p>
  </w:endnote>
  <w:endnote w:type="continuationSeparator" w:id="0">
    <w:p w:rsidR="00955349" w:rsidRDefault="0095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49" w:rsidRDefault="00955349">
      <w:r>
        <w:separator/>
      </w:r>
    </w:p>
  </w:footnote>
  <w:footnote w:type="continuationSeparator" w:id="0">
    <w:p w:rsidR="00955349" w:rsidRDefault="00955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49" w:rsidRDefault="00955349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Date:________________                                                                               </w:t>
    </w:r>
    <w:r w:rsidRPr="00F35FBA">
      <w:rPr>
        <w:rFonts w:ascii="Times New Roman" w:hAnsi="Times New Roman"/>
      </w:rPr>
      <w:t>Name: ____________________________</w:t>
    </w:r>
  </w:p>
  <w:p w:rsidR="00955349" w:rsidRPr="00F35FBA" w:rsidRDefault="00955349" w:rsidP="00F35FB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Class Period: 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DA8D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425D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246BC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28A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FC8B1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AEF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4CC9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6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68C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74A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125E17"/>
    <w:multiLevelType w:val="hybridMultilevel"/>
    <w:tmpl w:val="BC3257C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4F2A4008"/>
    <w:multiLevelType w:val="hybridMultilevel"/>
    <w:tmpl w:val="AC08444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90F547F"/>
    <w:multiLevelType w:val="hybridMultilevel"/>
    <w:tmpl w:val="9F249BDA"/>
    <w:lvl w:ilvl="0" w:tplc="7C1CBA4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6B863A2C"/>
    <w:multiLevelType w:val="hybridMultilevel"/>
    <w:tmpl w:val="183E4B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804FB5"/>
    <w:multiLevelType w:val="hybridMultilevel"/>
    <w:tmpl w:val="3CFC1990"/>
    <w:lvl w:ilvl="0" w:tplc="F1DAD32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8901127"/>
    <w:multiLevelType w:val="hybridMultilevel"/>
    <w:tmpl w:val="FE326BA4"/>
    <w:lvl w:ilvl="0" w:tplc="F1DAD32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712"/>
    <w:rsid w:val="00022F06"/>
    <w:rsid w:val="000C02AA"/>
    <w:rsid w:val="0020411C"/>
    <w:rsid w:val="00214961"/>
    <w:rsid w:val="00217FAE"/>
    <w:rsid w:val="00254115"/>
    <w:rsid w:val="00271141"/>
    <w:rsid w:val="003750A2"/>
    <w:rsid w:val="00376EF4"/>
    <w:rsid w:val="003B01A4"/>
    <w:rsid w:val="00447279"/>
    <w:rsid w:val="005F0983"/>
    <w:rsid w:val="00615415"/>
    <w:rsid w:val="00622CBA"/>
    <w:rsid w:val="006344B6"/>
    <w:rsid w:val="006A67DA"/>
    <w:rsid w:val="0070168A"/>
    <w:rsid w:val="00712F5F"/>
    <w:rsid w:val="00756554"/>
    <w:rsid w:val="007951D5"/>
    <w:rsid w:val="00813443"/>
    <w:rsid w:val="008C2C78"/>
    <w:rsid w:val="0090559F"/>
    <w:rsid w:val="00955349"/>
    <w:rsid w:val="009914CB"/>
    <w:rsid w:val="009F3BC8"/>
    <w:rsid w:val="00B31919"/>
    <w:rsid w:val="00B657FA"/>
    <w:rsid w:val="00B72625"/>
    <w:rsid w:val="00B963EA"/>
    <w:rsid w:val="00BD1025"/>
    <w:rsid w:val="00C36256"/>
    <w:rsid w:val="00D534C0"/>
    <w:rsid w:val="00D85E5B"/>
    <w:rsid w:val="00E92712"/>
    <w:rsid w:val="00E94A00"/>
    <w:rsid w:val="00EF760F"/>
    <w:rsid w:val="00F126E9"/>
    <w:rsid w:val="00F35FBA"/>
    <w:rsid w:val="00F655C1"/>
    <w:rsid w:val="00F82B18"/>
    <w:rsid w:val="00FC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C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2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6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35F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F0E"/>
  </w:style>
  <w:style w:type="paragraph" w:styleId="Footer">
    <w:name w:val="footer"/>
    <w:basedOn w:val="Normal"/>
    <w:link w:val="FooterChar"/>
    <w:uiPriority w:val="99"/>
    <w:rsid w:val="00F35F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F0E"/>
  </w:style>
  <w:style w:type="paragraph" w:styleId="BodyText">
    <w:name w:val="Body Text"/>
    <w:basedOn w:val="Normal"/>
    <w:link w:val="BodyTextChar"/>
    <w:uiPriority w:val="99"/>
    <w:rsid w:val="002149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oogle.com/images?q=tbn:ANd9GcTR4Df6MuSSSFkRN1zw6IUkg3M-h_yRMRp-BHJTtwpLPqNxno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171</Words>
  <Characters>975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Inside Earth Study Guide</dc:title>
  <dc:subject/>
  <dc:creator>Marjori</dc:creator>
  <cp:keywords/>
  <dc:description/>
  <cp:lastModifiedBy>Owner</cp:lastModifiedBy>
  <cp:revision>3</cp:revision>
  <cp:lastPrinted>2009-03-05T00:17:00Z</cp:lastPrinted>
  <dcterms:created xsi:type="dcterms:W3CDTF">2012-05-04T10:20:00Z</dcterms:created>
  <dcterms:modified xsi:type="dcterms:W3CDTF">2012-05-04T10:40:00Z</dcterms:modified>
</cp:coreProperties>
</file>