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45" w:rsidRDefault="00337145">
      <w:pPr>
        <w:rPr>
          <w:szCs w:val="24"/>
        </w:rPr>
      </w:pPr>
    </w:p>
    <w:p w:rsidR="00245560" w:rsidRDefault="00245560" w:rsidP="00245560">
      <w:pPr>
        <w:ind w:left="360" w:hanging="360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ab/>
        <w:t>Voc</w:t>
      </w:r>
      <w:r w:rsidR="000666D7">
        <w:rPr>
          <w:szCs w:val="24"/>
        </w:rPr>
        <w:t>abulary.  All the vocabulary we’ve studied so far, lessons 1-12, plus the skeleton vocab.</w:t>
      </w:r>
    </w:p>
    <w:p w:rsidR="00245560" w:rsidRDefault="00245560" w:rsidP="00245560">
      <w:pPr>
        <w:ind w:left="360" w:hanging="360"/>
        <w:rPr>
          <w:szCs w:val="24"/>
        </w:rPr>
      </w:pPr>
    </w:p>
    <w:p w:rsidR="00245560" w:rsidRDefault="000666D7" w:rsidP="00245560">
      <w:pPr>
        <w:ind w:left="360" w:hanging="360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ab/>
        <w:t xml:space="preserve">Know the </w:t>
      </w:r>
      <w:proofErr w:type="spellStart"/>
      <w:r>
        <w:rPr>
          <w:szCs w:val="24"/>
        </w:rPr>
        <w:t>Sententiae</w:t>
      </w:r>
      <w:proofErr w:type="spellEnd"/>
      <w:r>
        <w:rPr>
          <w:szCs w:val="24"/>
        </w:rPr>
        <w:t xml:space="preserve"> we’ve gone over.  We’ll make sure you know them on Thursday or Friday.</w:t>
      </w:r>
    </w:p>
    <w:p w:rsidR="000666D7" w:rsidRDefault="000666D7" w:rsidP="00245560">
      <w:pPr>
        <w:ind w:left="360" w:hanging="360"/>
        <w:rPr>
          <w:szCs w:val="24"/>
        </w:rPr>
      </w:pPr>
    </w:p>
    <w:p w:rsidR="000666D7" w:rsidRDefault="000666D7" w:rsidP="00245560">
      <w:pPr>
        <w:ind w:left="360" w:hanging="360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  <w:t>Culture.</w:t>
      </w:r>
    </w:p>
    <w:p w:rsidR="000666D7" w:rsidRDefault="000666D7" w:rsidP="000666D7">
      <w:pPr>
        <w:ind w:left="720" w:hanging="360"/>
        <w:rPr>
          <w:szCs w:val="24"/>
        </w:rPr>
      </w:pPr>
      <w:proofErr w:type="spellStart"/>
      <w:proofErr w:type="gramStart"/>
      <w:r>
        <w:rPr>
          <w:szCs w:val="24"/>
        </w:rPr>
        <w:t>a</w:t>
      </w:r>
      <w:proofErr w:type="spellEnd"/>
      <w:proofErr w:type="gramEnd"/>
      <w:r>
        <w:rPr>
          <w:szCs w:val="24"/>
        </w:rPr>
        <w:tab/>
        <w:t>The Foundation Myths</w:t>
      </w:r>
    </w:p>
    <w:p w:rsidR="000666D7" w:rsidRDefault="000666D7" w:rsidP="000666D7">
      <w:pPr>
        <w:ind w:left="720" w:hanging="360"/>
        <w:rPr>
          <w:szCs w:val="24"/>
        </w:rPr>
      </w:pPr>
      <w:proofErr w:type="gramStart"/>
      <w:r>
        <w:rPr>
          <w:szCs w:val="24"/>
        </w:rPr>
        <w:t>b</w:t>
      </w:r>
      <w:proofErr w:type="gramEnd"/>
      <w:r>
        <w:rPr>
          <w:szCs w:val="24"/>
        </w:rPr>
        <w:tab/>
        <w:t>Basic geography of Rome</w:t>
      </w:r>
    </w:p>
    <w:p w:rsidR="000666D7" w:rsidRDefault="000666D7" w:rsidP="000666D7">
      <w:pPr>
        <w:ind w:left="720" w:hanging="360"/>
        <w:rPr>
          <w:szCs w:val="24"/>
        </w:rPr>
      </w:pPr>
      <w:proofErr w:type="gramStart"/>
      <w:r>
        <w:rPr>
          <w:szCs w:val="24"/>
        </w:rPr>
        <w:t>c</w:t>
      </w:r>
      <w:proofErr w:type="gramEnd"/>
      <w:r>
        <w:rPr>
          <w:szCs w:val="24"/>
        </w:rPr>
        <w:tab/>
        <w:t>7 Kings of Rome</w:t>
      </w:r>
    </w:p>
    <w:p w:rsidR="000666D7" w:rsidRDefault="000666D7" w:rsidP="000666D7">
      <w:pPr>
        <w:ind w:left="720" w:hanging="360"/>
        <w:rPr>
          <w:szCs w:val="24"/>
        </w:rPr>
      </w:pPr>
      <w:proofErr w:type="gramStart"/>
      <w:r>
        <w:rPr>
          <w:szCs w:val="24"/>
        </w:rPr>
        <w:t>d</w:t>
      </w:r>
      <w:proofErr w:type="gramEnd"/>
      <w:r>
        <w:rPr>
          <w:szCs w:val="24"/>
        </w:rPr>
        <w:tab/>
        <w:t>Info from the 2 history videos.  I’ll give you specific things I want you to know tomorrow.</w:t>
      </w:r>
    </w:p>
    <w:p w:rsidR="000666D7" w:rsidRDefault="000666D7" w:rsidP="000666D7">
      <w:pPr>
        <w:ind w:left="720" w:hanging="360"/>
        <w:rPr>
          <w:szCs w:val="24"/>
        </w:rPr>
      </w:pPr>
      <w:proofErr w:type="gramStart"/>
      <w:r>
        <w:rPr>
          <w:szCs w:val="24"/>
        </w:rPr>
        <w:t>e</w:t>
      </w:r>
      <w:proofErr w:type="gramEnd"/>
      <w:r>
        <w:rPr>
          <w:szCs w:val="24"/>
        </w:rPr>
        <w:tab/>
        <w:t>Roman calendar and Roman numerals.</w:t>
      </w:r>
    </w:p>
    <w:p w:rsidR="000666D7" w:rsidRDefault="000666D7" w:rsidP="000666D7">
      <w:pPr>
        <w:ind w:left="720" w:hanging="360"/>
        <w:rPr>
          <w:szCs w:val="24"/>
        </w:rPr>
      </w:pPr>
      <w:proofErr w:type="gramStart"/>
      <w:r>
        <w:rPr>
          <w:szCs w:val="24"/>
        </w:rPr>
        <w:t>f</w:t>
      </w:r>
      <w:proofErr w:type="gramEnd"/>
      <w:r>
        <w:rPr>
          <w:szCs w:val="24"/>
        </w:rPr>
        <w:tab/>
        <w:t>Roman Roads and Travel, p. 34f</w:t>
      </w:r>
    </w:p>
    <w:p w:rsidR="000666D7" w:rsidRDefault="000666D7" w:rsidP="000666D7">
      <w:pPr>
        <w:ind w:left="720" w:hanging="360"/>
        <w:rPr>
          <w:szCs w:val="24"/>
        </w:rPr>
      </w:pPr>
      <w:proofErr w:type="gramStart"/>
      <w:r>
        <w:rPr>
          <w:szCs w:val="24"/>
        </w:rPr>
        <w:t>g</w:t>
      </w:r>
      <w:proofErr w:type="gramEnd"/>
      <w:r>
        <w:rPr>
          <w:szCs w:val="24"/>
        </w:rPr>
        <w:tab/>
        <w:t>The Eternal City, p. 68f.</w:t>
      </w:r>
    </w:p>
    <w:p w:rsidR="00245560" w:rsidRDefault="00245560" w:rsidP="00245560">
      <w:pPr>
        <w:ind w:left="360" w:hanging="360"/>
        <w:rPr>
          <w:szCs w:val="24"/>
        </w:rPr>
      </w:pPr>
    </w:p>
    <w:p w:rsidR="00A61C28" w:rsidRDefault="000666D7" w:rsidP="000666D7">
      <w:pPr>
        <w:ind w:left="360" w:hanging="360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ab/>
      </w:r>
      <w:r w:rsidR="00E17329">
        <w:rPr>
          <w:szCs w:val="24"/>
        </w:rPr>
        <w:t xml:space="preserve">Grammar.  At the end of each Unit, pp. 36-37 and pp. 71-73, you will find a comprehensive review of what each Unit contains.  </w:t>
      </w:r>
    </w:p>
    <w:p w:rsidR="00E17329" w:rsidRDefault="00E17329" w:rsidP="00E1732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1</w:t>
      </w:r>
      <w:r w:rsidRPr="00E17329">
        <w:rPr>
          <w:szCs w:val="24"/>
          <w:vertAlign w:val="superscript"/>
        </w:rPr>
        <w:t>st</w:t>
      </w:r>
      <w:r>
        <w:rPr>
          <w:szCs w:val="24"/>
        </w:rPr>
        <w:t xml:space="preserve"> and 2</w:t>
      </w:r>
      <w:r w:rsidRPr="00E17329">
        <w:rPr>
          <w:szCs w:val="24"/>
          <w:vertAlign w:val="superscript"/>
        </w:rPr>
        <w:t>nd</w:t>
      </w:r>
      <w:r>
        <w:rPr>
          <w:szCs w:val="24"/>
        </w:rPr>
        <w:t xml:space="preserve"> declension Nouns.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1</w:t>
      </w:r>
      <w:r w:rsidRPr="00E17329">
        <w:rPr>
          <w:szCs w:val="24"/>
          <w:vertAlign w:val="superscript"/>
        </w:rPr>
        <w:t>st</w:t>
      </w:r>
      <w:r>
        <w:rPr>
          <w:szCs w:val="24"/>
        </w:rPr>
        <w:t xml:space="preserve"> declension is mostly Feminine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2</w:t>
      </w:r>
      <w:r w:rsidRPr="00E17329">
        <w:rPr>
          <w:szCs w:val="24"/>
          <w:vertAlign w:val="superscript"/>
        </w:rPr>
        <w:t>nd</w:t>
      </w:r>
      <w:r>
        <w:rPr>
          <w:szCs w:val="24"/>
        </w:rPr>
        <w:t xml:space="preserve"> is mostly masculine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2</w:t>
      </w:r>
      <w:r w:rsidRPr="00E17329">
        <w:rPr>
          <w:szCs w:val="24"/>
          <w:vertAlign w:val="superscript"/>
        </w:rPr>
        <w:t>nd</w:t>
      </w:r>
      <w:r>
        <w:rPr>
          <w:szCs w:val="24"/>
        </w:rPr>
        <w:t xml:space="preserve"> declension neuter nouns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Rue Paul nouns, i.e., nouns that look feminine but are actually masculine.</w:t>
      </w:r>
    </w:p>
    <w:p w:rsidR="00E17329" w:rsidRDefault="00E17329" w:rsidP="00E1732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1</w:t>
      </w:r>
      <w:r w:rsidRPr="00E17329">
        <w:rPr>
          <w:szCs w:val="24"/>
          <w:vertAlign w:val="superscript"/>
        </w:rPr>
        <w:t>st</w:t>
      </w:r>
      <w:r>
        <w:rPr>
          <w:szCs w:val="24"/>
        </w:rPr>
        <w:t xml:space="preserve"> and 2</w:t>
      </w:r>
      <w:r w:rsidRPr="00E17329">
        <w:rPr>
          <w:szCs w:val="24"/>
          <w:vertAlign w:val="superscript"/>
        </w:rPr>
        <w:t>nd</w:t>
      </w:r>
      <w:r>
        <w:rPr>
          <w:szCs w:val="24"/>
        </w:rPr>
        <w:t xml:space="preserve"> conjugation Verbs.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Principal Parts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Present Tense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Future Tense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Perfect Tense</w:t>
      </w:r>
    </w:p>
    <w:p w:rsidR="00E17329" w:rsidRDefault="00E17329" w:rsidP="00E1732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Command Forms</w:t>
      </w:r>
    </w:p>
    <w:p w:rsidR="00E17329" w:rsidRDefault="00E17329" w:rsidP="00E1732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Prepositions, prepositional phrases</w:t>
      </w:r>
    </w:p>
    <w:p w:rsidR="00E17329" w:rsidRDefault="00E17329" w:rsidP="00E1732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Ablative of Accompaniment – cum + abl.</w:t>
      </w:r>
    </w:p>
    <w:p w:rsidR="00E17329" w:rsidRDefault="00E17329" w:rsidP="00E1732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Genitive phrase:  Noun + Genitive</w:t>
      </w:r>
    </w:p>
    <w:p w:rsidR="00E17329" w:rsidRDefault="00E17329" w:rsidP="00E1732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Indirect Object phrase:  IO + DO.</w:t>
      </w:r>
    </w:p>
    <w:p w:rsidR="00E17329" w:rsidRPr="00E17329" w:rsidRDefault="00E17329" w:rsidP="00E17329">
      <w:pPr>
        <w:pStyle w:val="ListParagraph"/>
        <w:rPr>
          <w:szCs w:val="24"/>
        </w:rPr>
      </w:pPr>
    </w:p>
    <w:p w:rsidR="00A61C28" w:rsidRDefault="00E17329" w:rsidP="00A61C28">
      <w:pPr>
        <w:ind w:left="360" w:hanging="360"/>
        <w:rPr>
          <w:szCs w:val="24"/>
        </w:rPr>
      </w:pPr>
      <w:r>
        <w:rPr>
          <w:szCs w:val="24"/>
        </w:rPr>
        <w:t>5</w:t>
      </w:r>
      <w:r w:rsidR="00A61C28">
        <w:rPr>
          <w:szCs w:val="24"/>
        </w:rPr>
        <w:tab/>
        <w:t xml:space="preserve">You will have some derivatives to identify.  </w:t>
      </w:r>
    </w:p>
    <w:p w:rsidR="00A61C28" w:rsidRDefault="00A61C28" w:rsidP="00A61C28">
      <w:pPr>
        <w:ind w:left="360" w:hanging="360"/>
        <w:rPr>
          <w:szCs w:val="24"/>
        </w:rPr>
      </w:pPr>
    </w:p>
    <w:p w:rsidR="00A61C28" w:rsidRDefault="00E17329" w:rsidP="00A61C28">
      <w:pPr>
        <w:ind w:left="360" w:hanging="360"/>
        <w:rPr>
          <w:szCs w:val="24"/>
        </w:rPr>
      </w:pPr>
      <w:r>
        <w:rPr>
          <w:szCs w:val="24"/>
        </w:rPr>
        <w:t>6</w:t>
      </w:r>
      <w:r w:rsidR="00A61C28">
        <w:rPr>
          <w:szCs w:val="24"/>
        </w:rPr>
        <w:tab/>
        <w:t xml:space="preserve">Translations and Comprehension.  </w:t>
      </w:r>
    </w:p>
    <w:p w:rsidR="00A61C28" w:rsidRDefault="00A61C28" w:rsidP="00A61C28">
      <w:pPr>
        <w:ind w:left="360" w:hanging="360"/>
        <w:rPr>
          <w:szCs w:val="24"/>
        </w:rPr>
      </w:pPr>
      <w:r>
        <w:rPr>
          <w:szCs w:val="24"/>
        </w:rPr>
        <w:tab/>
        <w:t>You will be given a passage to translate and questions based on the reading to answer.</w:t>
      </w:r>
    </w:p>
    <w:p w:rsidR="00A61C28" w:rsidRDefault="00A61C28" w:rsidP="00A61C28">
      <w:pPr>
        <w:ind w:left="360" w:hanging="360"/>
        <w:rPr>
          <w:szCs w:val="24"/>
        </w:rPr>
      </w:pPr>
    </w:p>
    <w:p w:rsidR="00A61C28" w:rsidRPr="00C31938" w:rsidRDefault="00A61C28" w:rsidP="00A61C28">
      <w:pPr>
        <w:ind w:left="360" w:hanging="360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ab/>
      </w:r>
      <w:r w:rsidR="005A7CA6">
        <w:rPr>
          <w:szCs w:val="24"/>
        </w:rPr>
        <w:t>Anything I forgot?</w:t>
      </w:r>
      <w:r>
        <w:rPr>
          <w:szCs w:val="24"/>
        </w:rPr>
        <w:t xml:space="preserve"> </w:t>
      </w:r>
    </w:p>
    <w:sectPr w:rsidR="00A61C28" w:rsidRPr="00C31938" w:rsidSect="000C7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71" w:rsidRDefault="00BF2271" w:rsidP="00025678">
      <w:r>
        <w:separator/>
      </w:r>
    </w:p>
  </w:endnote>
  <w:endnote w:type="continuationSeparator" w:id="0">
    <w:p w:rsidR="00BF2271" w:rsidRDefault="00BF2271" w:rsidP="0002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A6" w:rsidRDefault="005A7C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A6" w:rsidRDefault="005A7C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A6" w:rsidRDefault="005A7C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71" w:rsidRDefault="00BF2271" w:rsidP="00025678">
      <w:r>
        <w:separator/>
      </w:r>
    </w:p>
  </w:footnote>
  <w:footnote w:type="continuationSeparator" w:id="0">
    <w:p w:rsidR="00BF2271" w:rsidRDefault="00BF2271" w:rsidP="00025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A6" w:rsidRDefault="005A7C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78" w:rsidRDefault="000666D7">
    <w:pPr>
      <w:pStyle w:val="Header"/>
      <w:rPr>
        <w:szCs w:val="24"/>
      </w:rPr>
    </w:pPr>
    <w:r>
      <w:rPr>
        <w:szCs w:val="24"/>
      </w:rPr>
      <w:t>Latin I</w:t>
    </w:r>
  </w:p>
  <w:p w:rsidR="00245560" w:rsidRPr="00245560" w:rsidRDefault="005A7CA6">
    <w:pPr>
      <w:pStyle w:val="Header"/>
      <w:rPr>
        <w:szCs w:val="24"/>
      </w:rPr>
    </w:pPr>
    <w:r>
      <w:rPr>
        <w:szCs w:val="24"/>
      </w:rPr>
      <w:t xml:space="preserve">Latin I </w:t>
    </w:r>
    <w:r w:rsidR="00245560">
      <w:rPr>
        <w:szCs w:val="24"/>
      </w:rPr>
      <w:t>2011 Midterm Study Guide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A6" w:rsidRDefault="005A7C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30C56"/>
    <w:multiLevelType w:val="hybridMultilevel"/>
    <w:tmpl w:val="E912D554"/>
    <w:lvl w:ilvl="0" w:tplc="047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550FE"/>
    <w:multiLevelType w:val="hybridMultilevel"/>
    <w:tmpl w:val="8E12E19E"/>
    <w:lvl w:ilvl="0" w:tplc="35D44D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938"/>
    <w:rsid w:val="00025678"/>
    <w:rsid w:val="000666D7"/>
    <w:rsid w:val="000C7708"/>
    <w:rsid w:val="00217E21"/>
    <w:rsid w:val="00245560"/>
    <w:rsid w:val="00337145"/>
    <w:rsid w:val="00367C5D"/>
    <w:rsid w:val="00375220"/>
    <w:rsid w:val="003F17C4"/>
    <w:rsid w:val="00427A55"/>
    <w:rsid w:val="00434206"/>
    <w:rsid w:val="0055202D"/>
    <w:rsid w:val="005807C4"/>
    <w:rsid w:val="005A4881"/>
    <w:rsid w:val="005A7CA6"/>
    <w:rsid w:val="00622FFE"/>
    <w:rsid w:val="0070518B"/>
    <w:rsid w:val="007733D1"/>
    <w:rsid w:val="0077529E"/>
    <w:rsid w:val="00781698"/>
    <w:rsid w:val="00785B4C"/>
    <w:rsid w:val="00787FD5"/>
    <w:rsid w:val="007B2795"/>
    <w:rsid w:val="00882C41"/>
    <w:rsid w:val="008D68B2"/>
    <w:rsid w:val="009C4036"/>
    <w:rsid w:val="00A61C28"/>
    <w:rsid w:val="00A82219"/>
    <w:rsid w:val="00A9025D"/>
    <w:rsid w:val="00B568A2"/>
    <w:rsid w:val="00BC60FD"/>
    <w:rsid w:val="00BD52E7"/>
    <w:rsid w:val="00BE2094"/>
    <w:rsid w:val="00BF2271"/>
    <w:rsid w:val="00C13BE0"/>
    <w:rsid w:val="00C15D9B"/>
    <w:rsid w:val="00C31938"/>
    <w:rsid w:val="00D40778"/>
    <w:rsid w:val="00D65B21"/>
    <w:rsid w:val="00DD43E0"/>
    <w:rsid w:val="00E17329"/>
    <w:rsid w:val="00FD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678"/>
  </w:style>
  <w:style w:type="paragraph" w:styleId="Footer">
    <w:name w:val="footer"/>
    <w:basedOn w:val="Normal"/>
    <w:link w:val="FooterChar"/>
    <w:uiPriority w:val="99"/>
    <w:semiHidden/>
    <w:unhideWhenUsed/>
    <w:rsid w:val="0002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78"/>
  </w:style>
  <w:style w:type="paragraph" w:styleId="ListParagraph">
    <w:name w:val="List Paragraph"/>
    <w:basedOn w:val="Normal"/>
    <w:uiPriority w:val="34"/>
    <w:qFormat/>
    <w:rsid w:val="00A61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\My%20Documents\My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New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2011-01-12T23:57:00Z</dcterms:created>
  <dcterms:modified xsi:type="dcterms:W3CDTF">2011-01-12T23:57:00Z</dcterms:modified>
</cp:coreProperties>
</file>