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75" w:rsidRDefault="00884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DBQ Rubric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84595" w:rsidTr="00884595">
        <w:tc>
          <w:tcPr>
            <w:tcW w:w="3192" w:type="dxa"/>
          </w:tcPr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</w:p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1pt</w:t>
            </w:r>
          </w:p>
          <w:p w:rsidR="00855573" w:rsidRDefault="0085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573" w:rsidRDefault="0085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84595" w:rsidRPr="00855573" w:rsidRDefault="00884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73">
              <w:rPr>
                <w:rFonts w:ascii="Times New Roman" w:hAnsi="Times New Roman" w:cs="Times New Roman"/>
                <w:sz w:val="20"/>
                <w:szCs w:val="20"/>
              </w:rPr>
              <w:t>Responds to the prompt with historically defensible claim that fully answers ALL parts of the question.</w:t>
            </w:r>
          </w:p>
        </w:tc>
        <w:tc>
          <w:tcPr>
            <w:tcW w:w="3192" w:type="dxa"/>
          </w:tcPr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95" w:rsidTr="00884595">
        <w:tc>
          <w:tcPr>
            <w:tcW w:w="3192" w:type="dxa"/>
          </w:tcPr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Contextualization</w:t>
            </w:r>
          </w:p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1pt</w:t>
            </w:r>
          </w:p>
          <w:p w:rsidR="00855573" w:rsidRDefault="0085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84595" w:rsidRPr="00855573" w:rsidRDefault="00884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73">
              <w:rPr>
                <w:rFonts w:ascii="Times New Roman" w:hAnsi="Times New Roman" w:cs="Times New Roman"/>
                <w:sz w:val="20"/>
                <w:szCs w:val="20"/>
              </w:rPr>
              <w:t>Describes a broader historical context relevant to the prompt.</w:t>
            </w:r>
          </w:p>
        </w:tc>
        <w:tc>
          <w:tcPr>
            <w:tcW w:w="3192" w:type="dxa"/>
          </w:tcPr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95" w:rsidTr="00884595">
        <w:tc>
          <w:tcPr>
            <w:tcW w:w="3192" w:type="dxa"/>
          </w:tcPr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2pts</w:t>
            </w:r>
          </w:p>
          <w:p w:rsidR="007D5896" w:rsidRPr="007D5896" w:rsidRDefault="007D58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Content: Repeat your argument with each doc. and then cite evidence and then discuss it to prove the argument.</w:t>
            </w:r>
          </w:p>
        </w:tc>
        <w:tc>
          <w:tcPr>
            <w:tcW w:w="3192" w:type="dxa"/>
          </w:tcPr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1pt                          2pts</w:t>
            </w:r>
          </w:p>
          <w:p w:rsidR="00884595" w:rsidRPr="00884595" w:rsidRDefault="00884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595">
              <w:rPr>
                <w:rFonts w:ascii="Times New Roman" w:hAnsi="Times New Roman" w:cs="Times New Roman"/>
                <w:sz w:val="20"/>
                <w:szCs w:val="20"/>
              </w:rPr>
              <w:t xml:space="preserve">Uses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content        </w:t>
            </w:r>
            <w:r w:rsidRPr="00884595">
              <w:rPr>
                <w:rFonts w:ascii="Times New Roman" w:hAnsi="Times New Roman" w:cs="Times New Roman"/>
                <w:sz w:val="20"/>
                <w:szCs w:val="20"/>
              </w:rPr>
              <w:t xml:space="preserve"> Uses the </w:t>
            </w:r>
          </w:p>
          <w:p w:rsidR="00884595" w:rsidRPr="00884595" w:rsidRDefault="00884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595">
              <w:rPr>
                <w:rFonts w:ascii="Times New Roman" w:hAnsi="Times New Roman" w:cs="Times New Roman"/>
                <w:sz w:val="20"/>
                <w:szCs w:val="20"/>
              </w:rPr>
              <w:t xml:space="preserve">of 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least               content of at least</w:t>
            </w:r>
          </w:p>
          <w:p w:rsidR="00884595" w:rsidRPr="00884595" w:rsidRDefault="00884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884595">
              <w:rPr>
                <w:rFonts w:ascii="Times New Roman" w:hAnsi="Times New Roman" w:cs="Times New Roman"/>
                <w:sz w:val="20"/>
                <w:szCs w:val="20"/>
              </w:rPr>
              <w:t xml:space="preserve"> docs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                 ___ docs to </w:t>
            </w:r>
          </w:p>
          <w:p w:rsidR="00884595" w:rsidRPr="00884595" w:rsidRDefault="00884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595">
              <w:rPr>
                <w:rFonts w:ascii="Times New Roman" w:hAnsi="Times New Roman" w:cs="Times New Roman"/>
                <w:sz w:val="20"/>
                <w:szCs w:val="20"/>
              </w:rPr>
              <w:t xml:space="preserve">address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topic    address the  topic </w:t>
            </w:r>
            <w:r w:rsidRPr="00884595">
              <w:rPr>
                <w:rFonts w:ascii="Times New Roman" w:hAnsi="Times New Roman" w:cs="Times New Roman"/>
                <w:sz w:val="20"/>
                <w:szCs w:val="20"/>
              </w:rPr>
              <w:t xml:space="preserve"> of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prompt</w:t>
            </w:r>
            <w:r w:rsidRPr="00884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of the prompt</w:t>
            </w:r>
          </w:p>
        </w:tc>
        <w:tc>
          <w:tcPr>
            <w:tcW w:w="3192" w:type="dxa"/>
          </w:tcPr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95" w:rsidTr="00884595">
        <w:tc>
          <w:tcPr>
            <w:tcW w:w="3192" w:type="dxa"/>
          </w:tcPr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 Beyond the Documents</w:t>
            </w:r>
          </w:p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1pt</w:t>
            </w:r>
          </w:p>
        </w:tc>
        <w:tc>
          <w:tcPr>
            <w:tcW w:w="3192" w:type="dxa"/>
          </w:tcPr>
          <w:p w:rsidR="00884595" w:rsidRPr="00884595" w:rsidRDefault="00884595" w:rsidP="00884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Uses at least one additional piece of historical evidence beyond the docs to substantiate and support the argument. Must be relevant!</w:t>
            </w:r>
          </w:p>
        </w:tc>
        <w:tc>
          <w:tcPr>
            <w:tcW w:w="3192" w:type="dxa"/>
          </w:tcPr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95" w:rsidTr="00884595">
        <w:tc>
          <w:tcPr>
            <w:tcW w:w="3192" w:type="dxa"/>
          </w:tcPr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Sourcing</w:t>
            </w:r>
          </w:p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1pt</w:t>
            </w:r>
          </w:p>
        </w:tc>
        <w:tc>
          <w:tcPr>
            <w:tcW w:w="3192" w:type="dxa"/>
          </w:tcPr>
          <w:p w:rsidR="00884595" w:rsidRPr="00884595" w:rsidRDefault="00884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at least ___ of the documents you must explain how or why the </w:t>
            </w:r>
            <w:r w:rsidRPr="007D5896">
              <w:rPr>
                <w:rFonts w:ascii="Times New Roman" w:hAnsi="Times New Roman" w:cs="Times New Roman"/>
                <w:sz w:val="20"/>
                <w:szCs w:val="20"/>
              </w:rPr>
              <w:t>document’s point of view</w:t>
            </w:r>
            <w:r w:rsidRPr="007D5896">
              <w:rPr>
                <w:rFonts w:ascii="Times New Roman" w:hAnsi="Times New Roman" w:cs="Times New Roman"/>
                <w:b/>
                <w:sz w:val="20"/>
                <w:szCs w:val="20"/>
              </w:rPr>
              <w:t>, purpose</w:t>
            </w:r>
            <w:r w:rsidR="007D5896" w:rsidRPr="007D5896">
              <w:rPr>
                <w:rFonts w:ascii="Times New Roman" w:hAnsi="Times New Roman" w:cs="Times New Roman"/>
                <w:b/>
                <w:sz w:val="20"/>
                <w:szCs w:val="20"/>
              </w:rPr>
              <w:t>/ intention</w:t>
            </w:r>
            <w:r w:rsidRPr="007D5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7D5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position in society, </w:t>
            </w:r>
            <w:r w:rsidRPr="007D5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historical situation, and/or audience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 relevant to an argument.</w:t>
            </w:r>
          </w:p>
        </w:tc>
        <w:tc>
          <w:tcPr>
            <w:tcW w:w="3192" w:type="dxa"/>
          </w:tcPr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95" w:rsidTr="00884595">
        <w:tc>
          <w:tcPr>
            <w:tcW w:w="3192" w:type="dxa"/>
          </w:tcPr>
          <w:p w:rsidR="00884595" w:rsidRDefault="0085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</w:t>
            </w:r>
          </w:p>
          <w:p w:rsidR="00855573" w:rsidRDefault="0085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1pt</w:t>
            </w:r>
          </w:p>
          <w:p w:rsidR="007D5896" w:rsidRPr="007D5896" w:rsidRDefault="007D58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You must have a 3 part argument with analysis added: analyze the validity of one part of your argument w/ history or use a doc to counter an argument within the essay</w:t>
            </w:r>
            <w:bookmarkStart w:id="0" w:name="_GoBack"/>
            <w:bookmarkEnd w:id="0"/>
          </w:p>
        </w:tc>
        <w:tc>
          <w:tcPr>
            <w:tcW w:w="3192" w:type="dxa"/>
          </w:tcPr>
          <w:p w:rsidR="00884595" w:rsidRPr="00855573" w:rsidRDefault="0085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Demonstrate a complex understanding of historical development that is the focus of the prompt, using evidence to corroborate, qualify, or modify an argument that addresses the question.</w:t>
            </w:r>
          </w:p>
        </w:tc>
        <w:tc>
          <w:tcPr>
            <w:tcW w:w="3192" w:type="dxa"/>
          </w:tcPr>
          <w:p w:rsidR="00884595" w:rsidRDefault="0088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595" w:rsidRDefault="00884595">
      <w:pPr>
        <w:rPr>
          <w:rFonts w:ascii="Times New Roman" w:hAnsi="Times New Roman" w:cs="Times New Roman"/>
          <w:sz w:val="24"/>
          <w:szCs w:val="24"/>
        </w:rPr>
      </w:pPr>
    </w:p>
    <w:p w:rsidR="00855573" w:rsidRDefault="00855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7= 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6= 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5= 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=90</w:t>
      </w:r>
    </w:p>
    <w:p w:rsidR="00855573" w:rsidRPr="00884595" w:rsidRDefault="00855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3= 85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2= 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1= 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0=65</w:t>
      </w:r>
    </w:p>
    <w:sectPr w:rsidR="00855573" w:rsidRPr="00884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5"/>
    <w:rsid w:val="006765C1"/>
    <w:rsid w:val="007D5896"/>
    <w:rsid w:val="007F0C75"/>
    <w:rsid w:val="00855573"/>
    <w:rsid w:val="008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1DBBC8A9</Template>
  <TotalTime>21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L Chattin</dc:creator>
  <cp:lastModifiedBy>Christina L Chattin</cp:lastModifiedBy>
  <cp:revision>2</cp:revision>
  <dcterms:created xsi:type="dcterms:W3CDTF">2017-10-31T18:18:00Z</dcterms:created>
  <dcterms:modified xsi:type="dcterms:W3CDTF">2018-03-20T13:15:00Z</dcterms:modified>
</cp:coreProperties>
</file>