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515"/>
        <w:gridCol w:w="1767"/>
      </w:tblGrid>
      <w:tr w:rsidR="003F5F12" w:rsidRPr="00043041" w:rsidTr="003F5F12">
        <w:tc>
          <w:tcPr>
            <w:tcW w:w="846" w:type="dxa"/>
          </w:tcPr>
          <w:p w:rsidR="003F5F12" w:rsidRPr="00043041" w:rsidRDefault="003F5F12" w:rsidP="00371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043041">
              <w:rPr>
                <w:rFonts w:ascii="Times New Roman" w:hAnsi="Times New Roman" w:cs="Times New Roman"/>
                <w:sz w:val="16"/>
                <w:szCs w:val="16"/>
              </w:rPr>
              <w:t>Points</w:t>
            </w:r>
          </w:p>
        </w:tc>
        <w:tc>
          <w:tcPr>
            <w:tcW w:w="4515" w:type="dxa"/>
          </w:tcPr>
          <w:p w:rsidR="003F5F12" w:rsidRPr="00043041" w:rsidRDefault="003F5F12" w:rsidP="00371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>Scoring Criteria</w:t>
            </w:r>
          </w:p>
        </w:tc>
        <w:tc>
          <w:tcPr>
            <w:tcW w:w="1767" w:type="dxa"/>
          </w:tcPr>
          <w:p w:rsidR="003F5F12" w:rsidRPr="00043041" w:rsidRDefault="003F5F12" w:rsidP="00371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F12" w:rsidRPr="00043041" w:rsidTr="003F5F12">
        <w:tc>
          <w:tcPr>
            <w:tcW w:w="846" w:type="dxa"/>
          </w:tcPr>
          <w:p w:rsidR="003F5F12" w:rsidRPr="00043041" w:rsidRDefault="003F5F12" w:rsidP="00371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</w:p>
        </w:tc>
        <w:tc>
          <w:tcPr>
            <w:tcW w:w="4515" w:type="dxa"/>
          </w:tcPr>
          <w:p w:rsidR="003F5F12" w:rsidRPr="00043041" w:rsidRDefault="003F5F12" w:rsidP="00371D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Thesis</w:t>
            </w:r>
            <w:r w:rsidRPr="0004304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Responds to the prompt with a historically </w:t>
            </w:r>
          </w:p>
          <w:p w:rsidR="003F5F12" w:rsidRPr="00E46DC1" w:rsidRDefault="003F5F12" w:rsidP="00371D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6D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defensible thesis/claim that establishes a </w:t>
            </w:r>
          </w:p>
          <w:p w:rsidR="003F5F12" w:rsidRPr="00E46DC1" w:rsidRDefault="003F5F12" w:rsidP="00371D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46DC1">
              <w:rPr>
                <w:rFonts w:ascii="Times New Roman" w:eastAsia="Times New Roman" w:hAnsi="Times New Roman" w:cs="Times New Roman"/>
                <w:sz w:val="16"/>
                <w:szCs w:val="16"/>
              </w:rPr>
              <w:t>line</w:t>
            </w:r>
            <w:proofErr w:type="gramEnd"/>
            <w:r w:rsidRPr="00E46D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reasoning.</w:t>
            </w: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Must answer all parts of the prompt.</w:t>
            </w:r>
          </w:p>
          <w:p w:rsidR="003F5F12" w:rsidRPr="00043041" w:rsidRDefault="003F5F12" w:rsidP="00371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3F5F12" w:rsidRPr="00043041" w:rsidRDefault="003F5F12" w:rsidP="00371D4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3F5F12" w:rsidRPr="00043041" w:rsidTr="003F5F12">
        <w:tc>
          <w:tcPr>
            <w:tcW w:w="846" w:type="dxa"/>
          </w:tcPr>
          <w:p w:rsidR="003F5F12" w:rsidRPr="00043041" w:rsidRDefault="003F5F12" w:rsidP="00371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</w:p>
        </w:tc>
        <w:tc>
          <w:tcPr>
            <w:tcW w:w="4515" w:type="dxa"/>
          </w:tcPr>
          <w:p w:rsidR="003F5F12" w:rsidRPr="00E46DC1" w:rsidRDefault="003F5F12" w:rsidP="00371D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Contextualization</w:t>
            </w: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Describes a broader historical context </w:t>
            </w:r>
            <w:r w:rsidRPr="00E46DC1">
              <w:rPr>
                <w:rFonts w:ascii="Times New Roman" w:eastAsia="Times New Roman" w:hAnsi="Times New Roman" w:cs="Times New Roman"/>
                <w:sz w:val="16"/>
                <w:szCs w:val="16"/>
              </w:rPr>
              <w:t>relevant to the prompt.</w:t>
            </w: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This is great in the introduction paragraph to situation the question.</w:t>
            </w:r>
          </w:p>
          <w:p w:rsidR="003F5F12" w:rsidRPr="00043041" w:rsidRDefault="003F5F12" w:rsidP="00371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3F5F12" w:rsidRPr="00043041" w:rsidRDefault="003F5F12" w:rsidP="00371D4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3F5F12" w:rsidRPr="00043041" w:rsidTr="003F5F12">
        <w:tc>
          <w:tcPr>
            <w:tcW w:w="846" w:type="dxa"/>
          </w:tcPr>
          <w:p w:rsidR="003F5F12" w:rsidRPr="00043041" w:rsidRDefault="003F5F12" w:rsidP="00371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>0-2</w:t>
            </w:r>
          </w:p>
        </w:tc>
        <w:tc>
          <w:tcPr>
            <w:tcW w:w="4515" w:type="dxa"/>
          </w:tcPr>
          <w:p w:rsidR="003F5F12" w:rsidRPr="00043041" w:rsidRDefault="003F5F12" w:rsidP="00371D4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43041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900286" wp14:editId="28BDAE1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20320</wp:posOffset>
                      </wp:positionV>
                      <wp:extent cx="1650365" cy="1150620"/>
                      <wp:effectExtent l="0" t="0" r="698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0365" cy="1150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F12" w:rsidRPr="003F5F12" w:rsidRDefault="003F5F12" w:rsidP="003F5F1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3F5F12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2pt.</w:t>
                                  </w:r>
                                  <w:proofErr w:type="gramEnd"/>
                                  <w:r w:rsidRPr="003F5F12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–</w:t>
                                  </w:r>
                                  <w:r w:rsidRPr="003F5F12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u w:val="single"/>
                                    </w:rPr>
                                    <w:t>Effective Substantiation</w:t>
                                  </w:r>
                                </w:p>
                                <w:p w:rsidR="003F5F12" w:rsidRPr="003F5F12" w:rsidRDefault="003F5F12" w:rsidP="003F5F1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F5F12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Supports an argument </w:t>
                                  </w:r>
                                </w:p>
                                <w:p w:rsidR="003F5F12" w:rsidRPr="003F5F12" w:rsidRDefault="003F5F12" w:rsidP="003F5F1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3F5F12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gramEnd"/>
                                  <w:r w:rsidRPr="003F5F12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response to the prompt </w:t>
                                  </w:r>
                                </w:p>
                                <w:p w:rsidR="003F5F12" w:rsidRPr="003F5F12" w:rsidRDefault="003F5F12" w:rsidP="003F5F1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3F5F12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using</w:t>
                                  </w:r>
                                  <w:proofErr w:type="gramEnd"/>
                                  <w:r w:rsidRPr="003F5F12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specific and relevant examples of </w:t>
                                  </w:r>
                                </w:p>
                                <w:p w:rsidR="003F5F12" w:rsidRPr="003F5F12" w:rsidRDefault="003F5F12" w:rsidP="003F5F1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3F5F12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evidence</w:t>
                                  </w:r>
                                  <w:proofErr w:type="gramEnd"/>
                                </w:p>
                                <w:p w:rsidR="003F5F12" w:rsidRDefault="003F5F12" w:rsidP="003F5F1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1.3pt;margin-top:1.6pt;width:129.95pt;height:9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" stroked="f">
                      <v:textbox>
                        <w:txbxContent>
                          <w:p w:rsidR="003F5F12" w:rsidRPr="003F5F12" w:rsidRDefault="003F5F12" w:rsidP="003F5F1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F5F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2pt.</w:t>
                            </w:r>
                            <w:proofErr w:type="gramEnd"/>
                            <w:r w:rsidRPr="003F5F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 –</w:t>
                            </w:r>
                            <w:r w:rsidRPr="003F5F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Effective Substantiation</w:t>
                            </w:r>
                          </w:p>
                          <w:p w:rsidR="003F5F12" w:rsidRPr="003F5F12" w:rsidRDefault="003F5F12" w:rsidP="003F5F1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5F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Supports an argument </w:t>
                            </w:r>
                          </w:p>
                          <w:p w:rsidR="003F5F12" w:rsidRPr="003F5F12" w:rsidRDefault="003F5F12" w:rsidP="003F5F1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F5F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in</w:t>
                            </w:r>
                            <w:proofErr w:type="gramEnd"/>
                            <w:r w:rsidRPr="003F5F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response to the prompt </w:t>
                            </w:r>
                          </w:p>
                          <w:p w:rsidR="003F5F12" w:rsidRPr="003F5F12" w:rsidRDefault="003F5F12" w:rsidP="003F5F1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F5F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using</w:t>
                            </w:r>
                            <w:proofErr w:type="gramEnd"/>
                            <w:r w:rsidRPr="003F5F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specific and relevant examples of </w:t>
                            </w:r>
                          </w:p>
                          <w:p w:rsidR="003F5F12" w:rsidRPr="003F5F12" w:rsidRDefault="003F5F12" w:rsidP="003F5F1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F5F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evidence</w:t>
                            </w:r>
                            <w:proofErr w:type="gramEnd"/>
                          </w:p>
                          <w:p w:rsidR="003F5F12" w:rsidRDefault="003F5F12" w:rsidP="003F5F12"/>
                        </w:txbxContent>
                      </v:textbox>
                    </v:shape>
                  </w:pict>
                </mc:Fallback>
              </mc:AlternateContent>
            </w:r>
            <w:r w:rsidRPr="0004304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Evidence: </w:t>
            </w:r>
          </w:p>
          <w:p w:rsidR="003F5F12" w:rsidRPr="002B3B52" w:rsidRDefault="003F5F12" w:rsidP="00371D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pt. </w:t>
            </w: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OR</w:t>
            </w:r>
          </w:p>
          <w:p w:rsidR="003F5F12" w:rsidRPr="002B3B52" w:rsidRDefault="003F5F12" w:rsidP="00371D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Provides specific </w:t>
            </w:r>
          </w:p>
          <w:p w:rsidR="003F5F12" w:rsidRPr="002B3B52" w:rsidRDefault="003F5F12" w:rsidP="00371D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examples of </w:t>
            </w:r>
          </w:p>
          <w:p w:rsidR="003F5F12" w:rsidRPr="002B3B52" w:rsidRDefault="003F5F12" w:rsidP="00371D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evidence relevant </w:t>
            </w:r>
          </w:p>
          <w:p w:rsidR="003F5F12" w:rsidRPr="002B3B52" w:rsidRDefault="003F5F12" w:rsidP="00371D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to the topic of the </w:t>
            </w:r>
          </w:p>
          <w:p w:rsidR="003F5F12" w:rsidRPr="002B3B52" w:rsidRDefault="003F5F12" w:rsidP="00371D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>prompt</w:t>
            </w:r>
            <w:proofErr w:type="gramEnd"/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3F5F12" w:rsidRPr="00043041" w:rsidRDefault="003F5F12" w:rsidP="00371D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5F12" w:rsidRPr="00043041" w:rsidRDefault="003F5F12" w:rsidP="00371D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5F12" w:rsidRPr="00043041" w:rsidRDefault="003F5F12" w:rsidP="00371D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5F12" w:rsidRPr="00043041" w:rsidRDefault="003F5F12" w:rsidP="00371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3F5F12" w:rsidRPr="00043041" w:rsidRDefault="003F5F12" w:rsidP="00371D41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</w:rPr>
            </w:pPr>
          </w:p>
        </w:tc>
      </w:tr>
      <w:tr w:rsidR="003F5F12" w:rsidRPr="00043041" w:rsidTr="003F5F12">
        <w:tc>
          <w:tcPr>
            <w:tcW w:w="846" w:type="dxa"/>
          </w:tcPr>
          <w:p w:rsidR="003F5F12" w:rsidRPr="00043041" w:rsidRDefault="003F5F12" w:rsidP="00371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</w:p>
        </w:tc>
        <w:tc>
          <w:tcPr>
            <w:tcW w:w="4515" w:type="dxa"/>
          </w:tcPr>
          <w:p w:rsidR="003F5F12" w:rsidRPr="002B3B52" w:rsidRDefault="003F5F12" w:rsidP="00371D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Argument Develop</w:t>
            </w: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Uses historical </w:t>
            </w:r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reasoning (e.g. </w:t>
            </w:r>
          </w:p>
          <w:p w:rsidR="003F5F12" w:rsidRPr="002B3B52" w:rsidRDefault="003F5F12" w:rsidP="00371D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comparison, causation, CCOT) to frame or structure an </w:t>
            </w:r>
          </w:p>
          <w:p w:rsidR="003F5F12" w:rsidRPr="002B3B52" w:rsidRDefault="003F5F12" w:rsidP="00371D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>argument</w:t>
            </w:r>
            <w:proofErr w:type="gramEnd"/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that addresses the prompt.</w:t>
            </w:r>
          </w:p>
          <w:p w:rsidR="003F5F12" w:rsidRPr="00043041" w:rsidRDefault="005D2A8D" w:rsidP="00371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A)ID         B) Explain</w:t>
            </w:r>
          </w:p>
        </w:tc>
        <w:tc>
          <w:tcPr>
            <w:tcW w:w="1767" w:type="dxa"/>
          </w:tcPr>
          <w:p w:rsidR="003F5F12" w:rsidRDefault="003F5F12" w:rsidP="00371D4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5D2A8D" w:rsidRDefault="005D2A8D" w:rsidP="00371D4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5D2A8D" w:rsidRPr="005D2A8D" w:rsidRDefault="005D2A8D" w:rsidP="00371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A8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5D2A8D" w:rsidRPr="00043041" w:rsidRDefault="005D2A8D" w:rsidP="00371D4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-6350</wp:posOffset>
                      </wp:positionV>
                      <wp:extent cx="670560" cy="7620"/>
                      <wp:effectExtent l="0" t="0" r="15240" b="304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05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-.5pt" to="54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" strokecolor="#4579b8 [3044]"/>
                  </w:pict>
                </mc:Fallback>
              </mc:AlternateContent>
            </w:r>
            <w:r w:rsidRPr="005D2A8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3F5F12" w:rsidRPr="00043041" w:rsidTr="003F5F12">
        <w:tc>
          <w:tcPr>
            <w:tcW w:w="846" w:type="dxa"/>
          </w:tcPr>
          <w:p w:rsidR="003F5F12" w:rsidRPr="00043041" w:rsidRDefault="003F5F12" w:rsidP="00371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</w:p>
        </w:tc>
        <w:tc>
          <w:tcPr>
            <w:tcW w:w="4515" w:type="dxa"/>
          </w:tcPr>
          <w:p w:rsidR="003F5F12" w:rsidRPr="00043041" w:rsidRDefault="003F5F12" w:rsidP="00371D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Argument analysis</w:t>
            </w: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Demonstrates a complex </w:t>
            </w:r>
          </w:p>
          <w:p w:rsidR="003F5F12" w:rsidRPr="00043041" w:rsidRDefault="003F5F12" w:rsidP="00371D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understanding of the historical development </w:t>
            </w:r>
          </w:p>
          <w:p w:rsidR="003F5F12" w:rsidRPr="00043041" w:rsidRDefault="003F5F12" w:rsidP="00371D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that is the focus of the prompt, using evidence </w:t>
            </w:r>
          </w:p>
          <w:p w:rsidR="003F5F12" w:rsidRPr="00043041" w:rsidRDefault="003F5F12" w:rsidP="00371D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to corroborate, qualify, or modify an argument that </w:t>
            </w:r>
          </w:p>
          <w:p w:rsidR="003F5F12" w:rsidRPr="00043041" w:rsidRDefault="003F5F12" w:rsidP="00371D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>addresses the question</w:t>
            </w:r>
          </w:p>
          <w:p w:rsidR="003F5F12" w:rsidRPr="00043041" w:rsidRDefault="003F5F12" w:rsidP="00371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3F5F12" w:rsidRPr="00043041" w:rsidRDefault="003F5F12" w:rsidP="00371D4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</w:tbl>
    <w:p w:rsidR="003F5F12" w:rsidRDefault="003F5F12">
      <w:pPr>
        <w:rPr>
          <w:rFonts w:ascii="Times New Roman" w:hAnsi="Times New Roman" w:cs="Times New Roman"/>
          <w:sz w:val="24"/>
          <w:szCs w:val="24"/>
        </w:rPr>
      </w:pPr>
      <w:r w:rsidRPr="003F5F12">
        <w:rPr>
          <w:rFonts w:ascii="Times New Roman" w:hAnsi="Times New Roman" w:cs="Times New Roman"/>
          <w:sz w:val="24"/>
          <w:szCs w:val="24"/>
        </w:rPr>
        <w:t xml:space="preserve">6 = 100 </w:t>
      </w:r>
      <w:r w:rsidRPr="003F5F12">
        <w:rPr>
          <w:rFonts w:ascii="Times New Roman" w:hAnsi="Times New Roman" w:cs="Times New Roman"/>
          <w:sz w:val="24"/>
          <w:szCs w:val="24"/>
        </w:rPr>
        <w:tab/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 xml:space="preserve">94   </w:t>
      </w:r>
      <w:r w:rsidRPr="003F5F12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ab/>
      </w:r>
      <w:r w:rsidRPr="003F5F12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>85</w:t>
      </w:r>
      <w:r w:rsidRPr="003F5F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5F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>= 80</w:t>
      </w:r>
      <w:r>
        <w:rPr>
          <w:rFonts w:ascii="Times New Roman" w:hAnsi="Times New Roman" w:cs="Times New Roman"/>
          <w:sz w:val="24"/>
          <w:szCs w:val="24"/>
        </w:rPr>
        <w:tab/>
      </w:r>
      <w:r w:rsidRPr="003F5F12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5F1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F12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>60</w:t>
      </w:r>
      <w:proofErr w:type="gramEnd"/>
      <w:r w:rsidRPr="003F5F12">
        <w:rPr>
          <w:rFonts w:ascii="Times New Roman" w:hAnsi="Times New Roman" w:cs="Times New Roman"/>
          <w:sz w:val="24"/>
          <w:szCs w:val="24"/>
        </w:rPr>
        <w:t>%</w:t>
      </w:r>
    </w:p>
    <w:p w:rsidR="005D2A8D" w:rsidRDefault="005D2A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515"/>
        <w:gridCol w:w="1767"/>
      </w:tblGrid>
      <w:tr w:rsidR="005D2A8D" w:rsidRPr="00043041" w:rsidTr="00C43CE1">
        <w:tc>
          <w:tcPr>
            <w:tcW w:w="846" w:type="dxa"/>
          </w:tcPr>
          <w:p w:rsidR="005D2A8D" w:rsidRPr="00043041" w:rsidRDefault="005D2A8D" w:rsidP="00C43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>Points</w:t>
            </w:r>
          </w:p>
        </w:tc>
        <w:tc>
          <w:tcPr>
            <w:tcW w:w="4515" w:type="dxa"/>
          </w:tcPr>
          <w:p w:rsidR="005D2A8D" w:rsidRPr="00043041" w:rsidRDefault="005D2A8D" w:rsidP="00C43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>Scoring Criteria</w:t>
            </w:r>
          </w:p>
        </w:tc>
        <w:tc>
          <w:tcPr>
            <w:tcW w:w="1767" w:type="dxa"/>
          </w:tcPr>
          <w:p w:rsidR="005D2A8D" w:rsidRPr="00043041" w:rsidRDefault="005D2A8D" w:rsidP="00C43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A8D" w:rsidRPr="00043041" w:rsidTr="00C43CE1">
        <w:tc>
          <w:tcPr>
            <w:tcW w:w="846" w:type="dxa"/>
          </w:tcPr>
          <w:p w:rsidR="005D2A8D" w:rsidRPr="00043041" w:rsidRDefault="005D2A8D" w:rsidP="00C43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</w:p>
        </w:tc>
        <w:tc>
          <w:tcPr>
            <w:tcW w:w="4515" w:type="dxa"/>
          </w:tcPr>
          <w:p w:rsidR="005D2A8D" w:rsidRPr="00043041" w:rsidRDefault="005D2A8D" w:rsidP="00C43C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Thesis</w:t>
            </w:r>
            <w:r w:rsidRPr="0004304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Responds to the prompt with a historically </w:t>
            </w:r>
          </w:p>
          <w:p w:rsidR="005D2A8D" w:rsidRPr="00E46DC1" w:rsidRDefault="005D2A8D" w:rsidP="00C43C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6D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defensible thesis/claim that establishes a </w:t>
            </w:r>
          </w:p>
          <w:p w:rsidR="005D2A8D" w:rsidRPr="00E46DC1" w:rsidRDefault="005D2A8D" w:rsidP="00C43C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46DC1">
              <w:rPr>
                <w:rFonts w:ascii="Times New Roman" w:eastAsia="Times New Roman" w:hAnsi="Times New Roman" w:cs="Times New Roman"/>
                <w:sz w:val="16"/>
                <w:szCs w:val="16"/>
              </w:rPr>
              <w:t>line</w:t>
            </w:r>
            <w:proofErr w:type="gramEnd"/>
            <w:r w:rsidRPr="00E46D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reasoning.</w:t>
            </w: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Must answer all parts of the prompt.</w:t>
            </w:r>
          </w:p>
          <w:p w:rsidR="005D2A8D" w:rsidRPr="00043041" w:rsidRDefault="005D2A8D" w:rsidP="00C43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5D2A8D" w:rsidRPr="00043041" w:rsidRDefault="005D2A8D" w:rsidP="00C43CE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5D2A8D" w:rsidRPr="00043041" w:rsidTr="00C43CE1">
        <w:tc>
          <w:tcPr>
            <w:tcW w:w="846" w:type="dxa"/>
          </w:tcPr>
          <w:p w:rsidR="005D2A8D" w:rsidRPr="00043041" w:rsidRDefault="005D2A8D" w:rsidP="00C43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</w:p>
        </w:tc>
        <w:tc>
          <w:tcPr>
            <w:tcW w:w="4515" w:type="dxa"/>
          </w:tcPr>
          <w:p w:rsidR="005D2A8D" w:rsidRPr="00E46DC1" w:rsidRDefault="005D2A8D" w:rsidP="00C43C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Contextualization</w:t>
            </w: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Describes a broader historical context </w:t>
            </w:r>
            <w:r w:rsidRPr="00E46DC1">
              <w:rPr>
                <w:rFonts w:ascii="Times New Roman" w:eastAsia="Times New Roman" w:hAnsi="Times New Roman" w:cs="Times New Roman"/>
                <w:sz w:val="16"/>
                <w:szCs w:val="16"/>
              </w:rPr>
              <w:t>relevant to the prompt.</w:t>
            </w: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This is great in the introduction paragraph to situation the question.</w:t>
            </w:r>
          </w:p>
          <w:p w:rsidR="005D2A8D" w:rsidRPr="00043041" w:rsidRDefault="005D2A8D" w:rsidP="00C43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5D2A8D" w:rsidRPr="00043041" w:rsidRDefault="005D2A8D" w:rsidP="00C43CE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5D2A8D" w:rsidRPr="00043041" w:rsidTr="00C43CE1">
        <w:tc>
          <w:tcPr>
            <w:tcW w:w="846" w:type="dxa"/>
          </w:tcPr>
          <w:p w:rsidR="005D2A8D" w:rsidRPr="00043041" w:rsidRDefault="005D2A8D" w:rsidP="00C43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>0-2</w:t>
            </w:r>
          </w:p>
        </w:tc>
        <w:tc>
          <w:tcPr>
            <w:tcW w:w="4515" w:type="dxa"/>
          </w:tcPr>
          <w:p w:rsidR="005D2A8D" w:rsidRPr="00043041" w:rsidRDefault="005D2A8D" w:rsidP="00C43CE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43041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E27E64" wp14:editId="361785FD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20320</wp:posOffset>
                      </wp:positionV>
                      <wp:extent cx="1650365" cy="1150620"/>
                      <wp:effectExtent l="0" t="0" r="6985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0365" cy="1150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A8D" w:rsidRPr="003F5F12" w:rsidRDefault="005D2A8D" w:rsidP="005D2A8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3F5F12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2pt.</w:t>
                                  </w:r>
                                  <w:proofErr w:type="gramEnd"/>
                                  <w:r w:rsidRPr="003F5F12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–</w:t>
                                  </w:r>
                                  <w:r w:rsidRPr="003F5F12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u w:val="single"/>
                                    </w:rPr>
                                    <w:t>Effective Substantiation</w:t>
                                  </w:r>
                                </w:p>
                                <w:p w:rsidR="005D2A8D" w:rsidRPr="003F5F12" w:rsidRDefault="005D2A8D" w:rsidP="005D2A8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F5F12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Supports an argument </w:t>
                                  </w:r>
                                </w:p>
                                <w:p w:rsidR="005D2A8D" w:rsidRPr="003F5F12" w:rsidRDefault="005D2A8D" w:rsidP="005D2A8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3F5F12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gramEnd"/>
                                  <w:r w:rsidRPr="003F5F12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response to the prompt </w:t>
                                  </w:r>
                                </w:p>
                                <w:p w:rsidR="005D2A8D" w:rsidRPr="003F5F12" w:rsidRDefault="005D2A8D" w:rsidP="005D2A8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3F5F12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using</w:t>
                                  </w:r>
                                  <w:proofErr w:type="gramEnd"/>
                                  <w:r w:rsidRPr="003F5F12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specific and relevant examples of </w:t>
                                  </w:r>
                                </w:p>
                                <w:p w:rsidR="005D2A8D" w:rsidRPr="003F5F12" w:rsidRDefault="005D2A8D" w:rsidP="005D2A8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3F5F12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evidence</w:t>
                                  </w:r>
                                  <w:proofErr w:type="gramEnd"/>
                                </w:p>
                                <w:p w:rsidR="005D2A8D" w:rsidRDefault="005D2A8D" w:rsidP="005D2A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81.3pt;margin-top:1.6pt;width:129.95pt;height:9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" stroked="f">
                      <v:textbox>
                        <w:txbxContent>
                          <w:p w:rsidR="005D2A8D" w:rsidRPr="003F5F12" w:rsidRDefault="005D2A8D" w:rsidP="005D2A8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F5F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2pt.</w:t>
                            </w:r>
                            <w:proofErr w:type="gramEnd"/>
                            <w:r w:rsidRPr="003F5F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 –</w:t>
                            </w:r>
                            <w:r w:rsidRPr="003F5F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Effective Substantiation</w:t>
                            </w:r>
                          </w:p>
                          <w:p w:rsidR="005D2A8D" w:rsidRPr="003F5F12" w:rsidRDefault="005D2A8D" w:rsidP="005D2A8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5F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Supports an argument </w:t>
                            </w:r>
                          </w:p>
                          <w:p w:rsidR="005D2A8D" w:rsidRPr="003F5F12" w:rsidRDefault="005D2A8D" w:rsidP="005D2A8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F5F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in</w:t>
                            </w:r>
                            <w:proofErr w:type="gramEnd"/>
                            <w:r w:rsidRPr="003F5F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response to the prompt </w:t>
                            </w:r>
                          </w:p>
                          <w:p w:rsidR="005D2A8D" w:rsidRPr="003F5F12" w:rsidRDefault="005D2A8D" w:rsidP="005D2A8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F5F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using</w:t>
                            </w:r>
                            <w:proofErr w:type="gramEnd"/>
                            <w:r w:rsidRPr="003F5F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specific and relevant examples of </w:t>
                            </w:r>
                          </w:p>
                          <w:p w:rsidR="005D2A8D" w:rsidRPr="003F5F12" w:rsidRDefault="005D2A8D" w:rsidP="005D2A8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F5F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evidence</w:t>
                            </w:r>
                            <w:proofErr w:type="gramEnd"/>
                          </w:p>
                          <w:p w:rsidR="005D2A8D" w:rsidRDefault="005D2A8D" w:rsidP="005D2A8D"/>
                        </w:txbxContent>
                      </v:textbox>
                    </v:shape>
                  </w:pict>
                </mc:Fallback>
              </mc:AlternateContent>
            </w:r>
            <w:r w:rsidRPr="0004304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Evidence: </w:t>
            </w:r>
          </w:p>
          <w:p w:rsidR="005D2A8D" w:rsidRPr="002B3B52" w:rsidRDefault="005D2A8D" w:rsidP="00C43C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pt. </w:t>
            </w: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OR</w:t>
            </w:r>
          </w:p>
          <w:p w:rsidR="005D2A8D" w:rsidRPr="002B3B52" w:rsidRDefault="005D2A8D" w:rsidP="00C43C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Provides specific </w:t>
            </w:r>
          </w:p>
          <w:p w:rsidR="005D2A8D" w:rsidRPr="002B3B52" w:rsidRDefault="005D2A8D" w:rsidP="00C43C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examples of </w:t>
            </w:r>
          </w:p>
          <w:p w:rsidR="005D2A8D" w:rsidRPr="002B3B52" w:rsidRDefault="005D2A8D" w:rsidP="00C43C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evidence relevant </w:t>
            </w:r>
          </w:p>
          <w:p w:rsidR="005D2A8D" w:rsidRPr="002B3B52" w:rsidRDefault="005D2A8D" w:rsidP="00C43C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to the topic of the </w:t>
            </w:r>
          </w:p>
          <w:p w:rsidR="005D2A8D" w:rsidRPr="002B3B52" w:rsidRDefault="005D2A8D" w:rsidP="00C43C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>prompt</w:t>
            </w:r>
            <w:proofErr w:type="gramEnd"/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D2A8D" w:rsidRPr="00043041" w:rsidRDefault="005D2A8D" w:rsidP="00C43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2A8D" w:rsidRPr="00043041" w:rsidRDefault="005D2A8D" w:rsidP="00C43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2A8D" w:rsidRPr="00043041" w:rsidRDefault="005D2A8D" w:rsidP="00C43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2A8D" w:rsidRPr="00043041" w:rsidRDefault="005D2A8D" w:rsidP="00C43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5D2A8D" w:rsidRPr="00043041" w:rsidRDefault="005D2A8D" w:rsidP="00C43CE1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</w:rPr>
            </w:pPr>
          </w:p>
        </w:tc>
      </w:tr>
      <w:tr w:rsidR="005D2A8D" w:rsidRPr="00043041" w:rsidTr="00C43CE1">
        <w:tc>
          <w:tcPr>
            <w:tcW w:w="846" w:type="dxa"/>
          </w:tcPr>
          <w:p w:rsidR="005D2A8D" w:rsidRPr="00043041" w:rsidRDefault="005D2A8D" w:rsidP="00C43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</w:p>
        </w:tc>
        <w:tc>
          <w:tcPr>
            <w:tcW w:w="4515" w:type="dxa"/>
          </w:tcPr>
          <w:p w:rsidR="005D2A8D" w:rsidRPr="002B3B52" w:rsidRDefault="005D2A8D" w:rsidP="00C43C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Argument Develop</w:t>
            </w: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Uses historical </w:t>
            </w:r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reasoning (e.g. </w:t>
            </w:r>
          </w:p>
          <w:p w:rsidR="005D2A8D" w:rsidRPr="002B3B52" w:rsidRDefault="005D2A8D" w:rsidP="00C43C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comparison, causation, CCOT) to frame or structure an </w:t>
            </w:r>
          </w:p>
          <w:p w:rsidR="005D2A8D" w:rsidRPr="002B3B52" w:rsidRDefault="005D2A8D" w:rsidP="00C43C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>argument</w:t>
            </w:r>
            <w:proofErr w:type="gramEnd"/>
            <w:r w:rsidRPr="002B3B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that addresses the prompt.</w:t>
            </w:r>
          </w:p>
          <w:p w:rsidR="005D2A8D" w:rsidRPr="00043041" w:rsidRDefault="005D2A8D" w:rsidP="00C43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A)ID         B) Explain</w:t>
            </w:r>
          </w:p>
        </w:tc>
        <w:tc>
          <w:tcPr>
            <w:tcW w:w="1767" w:type="dxa"/>
          </w:tcPr>
          <w:p w:rsidR="005D2A8D" w:rsidRDefault="005D2A8D" w:rsidP="00C43CE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5D2A8D" w:rsidRDefault="005D2A8D" w:rsidP="00C43CE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5D2A8D" w:rsidRPr="005D2A8D" w:rsidRDefault="005D2A8D" w:rsidP="00C43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A8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5D2A8D" w:rsidRPr="00043041" w:rsidRDefault="005D2A8D" w:rsidP="00C43CE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7C1593" wp14:editId="16547A0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-6350</wp:posOffset>
                      </wp:positionV>
                      <wp:extent cx="670560" cy="7620"/>
                      <wp:effectExtent l="0" t="0" r="15240" b="3048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05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-.5pt" to="54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" strokecolor="#4579b8 [3044]"/>
                  </w:pict>
                </mc:Fallback>
              </mc:AlternateContent>
            </w:r>
            <w:r w:rsidRPr="005D2A8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5D2A8D" w:rsidRPr="00043041" w:rsidTr="00C43CE1">
        <w:tc>
          <w:tcPr>
            <w:tcW w:w="846" w:type="dxa"/>
          </w:tcPr>
          <w:p w:rsidR="005D2A8D" w:rsidRPr="00043041" w:rsidRDefault="005D2A8D" w:rsidP="00C43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</w:p>
        </w:tc>
        <w:tc>
          <w:tcPr>
            <w:tcW w:w="4515" w:type="dxa"/>
          </w:tcPr>
          <w:p w:rsidR="005D2A8D" w:rsidRPr="00043041" w:rsidRDefault="005D2A8D" w:rsidP="00C43C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Argument analysis</w:t>
            </w:r>
            <w:r w:rsidRPr="00043041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Demonstrates a complex </w:t>
            </w:r>
          </w:p>
          <w:p w:rsidR="005D2A8D" w:rsidRPr="00043041" w:rsidRDefault="005D2A8D" w:rsidP="00C43C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understanding of the historical development </w:t>
            </w:r>
          </w:p>
          <w:p w:rsidR="005D2A8D" w:rsidRPr="00043041" w:rsidRDefault="005D2A8D" w:rsidP="00C43C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that is the focus of the prompt, using evidence </w:t>
            </w:r>
          </w:p>
          <w:p w:rsidR="005D2A8D" w:rsidRPr="00043041" w:rsidRDefault="005D2A8D" w:rsidP="00C43C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to corroborate, qualify, or modify an argument that </w:t>
            </w:r>
          </w:p>
          <w:p w:rsidR="005D2A8D" w:rsidRPr="00043041" w:rsidRDefault="005D2A8D" w:rsidP="00C43C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041">
              <w:rPr>
                <w:rFonts w:ascii="Times New Roman" w:eastAsia="Times New Roman" w:hAnsi="Times New Roman" w:cs="Times New Roman"/>
                <w:sz w:val="16"/>
                <w:szCs w:val="16"/>
              </w:rPr>
              <w:t>addresses the question</w:t>
            </w:r>
          </w:p>
          <w:p w:rsidR="005D2A8D" w:rsidRPr="00043041" w:rsidRDefault="005D2A8D" w:rsidP="00C43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:rsidR="005D2A8D" w:rsidRPr="00043041" w:rsidRDefault="005D2A8D" w:rsidP="00C43CE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</w:tbl>
    <w:p w:rsidR="003F5F12" w:rsidRPr="003F5F12" w:rsidRDefault="003F5F12" w:rsidP="003F5F12">
      <w:pPr>
        <w:rPr>
          <w:rFonts w:ascii="Times New Roman" w:hAnsi="Times New Roman" w:cs="Times New Roman"/>
          <w:sz w:val="24"/>
          <w:szCs w:val="24"/>
        </w:rPr>
      </w:pPr>
      <w:r w:rsidRPr="003F5F12">
        <w:rPr>
          <w:rFonts w:ascii="Times New Roman" w:hAnsi="Times New Roman" w:cs="Times New Roman"/>
          <w:sz w:val="24"/>
          <w:szCs w:val="24"/>
        </w:rPr>
        <w:t xml:space="preserve">6 = 100 </w:t>
      </w:r>
      <w:r w:rsidRPr="003F5F12">
        <w:rPr>
          <w:rFonts w:ascii="Times New Roman" w:hAnsi="Times New Roman" w:cs="Times New Roman"/>
          <w:sz w:val="24"/>
          <w:szCs w:val="24"/>
        </w:rPr>
        <w:tab/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 xml:space="preserve">94   </w:t>
      </w:r>
      <w:r w:rsidRPr="003F5F12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ab/>
      </w:r>
      <w:r w:rsidRPr="003F5F12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>85</w:t>
      </w:r>
      <w:r w:rsidRPr="003F5F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5F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>= 80</w:t>
      </w:r>
      <w:r>
        <w:rPr>
          <w:rFonts w:ascii="Times New Roman" w:hAnsi="Times New Roman" w:cs="Times New Roman"/>
          <w:sz w:val="24"/>
          <w:szCs w:val="24"/>
        </w:rPr>
        <w:tab/>
      </w:r>
      <w:r w:rsidRPr="003F5F12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5F1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F12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F12">
        <w:rPr>
          <w:rFonts w:ascii="Times New Roman" w:hAnsi="Times New Roman" w:cs="Times New Roman"/>
          <w:sz w:val="24"/>
          <w:szCs w:val="24"/>
        </w:rPr>
        <w:t>60</w:t>
      </w:r>
      <w:proofErr w:type="gramEnd"/>
      <w:r w:rsidRPr="003F5F12">
        <w:rPr>
          <w:rFonts w:ascii="Times New Roman" w:hAnsi="Times New Roman" w:cs="Times New Roman"/>
          <w:sz w:val="24"/>
          <w:szCs w:val="24"/>
        </w:rPr>
        <w:t>%</w:t>
      </w:r>
    </w:p>
    <w:p w:rsidR="003F5F12" w:rsidRDefault="003F5F12"/>
    <w:sectPr w:rsidR="003F5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1B3"/>
    <w:multiLevelType w:val="hybridMultilevel"/>
    <w:tmpl w:val="CDBC439A"/>
    <w:lvl w:ilvl="0" w:tplc="E02A59B4">
      <w:start w:val="1"/>
      <w:numFmt w:val="upp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12"/>
    <w:rsid w:val="001E3AE0"/>
    <w:rsid w:val="003F5F12"/>
    <w:rsid w:val="005D2A8D"/>
    <w:rsid w:val="00C34DD4"/>
    <w:rsid w:val="00D6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A6ABEA27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L Chattin</dc:creator>
  <cp:lastModifiedBy>Christina L Chattin</cp:lastModifiedBy>
  <cp:revision>2</cp:revision>
  <cp:lastPrinted>2017-09-22T19:23:00Z</cp:lastPrinted>
  <dcterms:created xsi:type="dcterms:W3CDTF">2017-10-31T18:38:00Z</dcterms:created>
  <dcterms:modified xsi:type="dcterms:W3CDTF">2017-10-31T18:38:00Z</dcterms:modified>
</cp:coreProperties>
</file>