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7" w:rsidRDefault="00E44987" w:rsidP="00E44987">
      <w:pPr>
        <w:pStyle w:val="Header"/>
      </w:pPr>
      <w:bookmarkStart w:id="0" w:name="_GoBack"/>
      <w:bookmarkEnd w:id="0"/>
      <w:proofErr w:type="gramStart"/>
      <w:r>
        <w:t>Your</w:t>
      </w:r>
      <w:proofErr w:type="gramEnd"/>
      <w:r>
        <w:t xml:space="preserve"> Name_______________________</w:t>
      </w:r>
      <w:r>
        <w:tab/>
        <w:t xml:space="preserve">                  P_____</w:t>
      </w:r>
      <w:r>
        <w:tab/>
        <w:t xml:space="preserve">                                                     Chemistry</w:t>
      </w:r>
    </w:p>
    <w:p w:rsidR="00E44987" w:rsidRDefault="00E44987" w:rsidP="00E44987">
      <w:pPr>
        <w:pStyle w:val="Header"/>
      </w:pPr>
      <w:r>
        <w:t>Your Score______________</w:t>
      </w:r>
      <w:r>
        <w:tab/>
        <w:t xml:space="preserve">             </w:t>
      </w:r>
      <w:fldSimple w:instr=" FILENAME ">
        <w:r w:rsidR="00C8577F">
          <w:rPr>
            <w:noProof/>
          </w:rPr>
          <w:t>Ch C10 Chemical Quantities Packet</w:t>
        </w:r>
      </w:fldSimple>
      <w:r w:rsidR="0037451D">
        <w:t xml:space="preserve">                    Possible__1</w:t>
      </w:r>
      <w:r w:rsidR="00C508C1">
        <w:t>71</w:t>
      </w:r>
      <w:r>
        <w:t xml:space="preserve">__  </w:t>
      </w:r>
    </w:p>
    <w:p w:rsidR="004E1AE4" w:rsidRDefault="004E1AE4" w:rsidP="00E44987">
      <w:pPr>
        <w:jc w:val="center"/>
      </w:pPr>
    </w:p>
    <w:p w:rsidR="004E1AE4" w:rsidRPr="004E1AE4" w:rsidRDefault="004E1AE4" w:rsidP="004E1AE4">
      <w:pPr>
        <w:jc w:val="center"/>
        <w:rPr>
          <w:b/>
        </w:rPr>
      </w:pPr>
      <w:r>
        <w:rPr>
          <w:b/>
        </w:rPr>
        <w:t xml:space="preserve">Bring a calculator to class </w:t>
      </w:r>
      <w:proofErr w:type="gramStart"/>
      <w:r>
        <w:rPr>
          <w:b/>
        </w:rPr>
        <w:t>everyday</w:t>
      </w:r>
      <w:r w:rsidR="00C508C1">
        <w:rPr>
          <w:b/>
        </w:rPr>
        <w:t>(</w:t>
      </w:r>
      <w:proofErr w:type="gramEnd"/>
      <w:r w:rsidR="00C508C1">
        <w:rPr>
          <w:b/>
        </w:rPr>
        <w:t>IT WILL BE CHECKED DAILY FOR POINTS!)</w:t>
      </w:r>
    </w:p>
    <w:p w:rsidR="004E1AE4" w:rsidRDefault="004E1AE4" w:rsidP="007B2511"/>
    <w:p w:rsidR="007B2511" w:rsidRPr="00BC2152" w:rsidRDefault="007C5833" w:rsidP="007B2511">
      <w:pPr>
        <w:rPr>
          <w:b/>
        </w:rPr>
      </w:pPr>
      <w:r w:rsidRPr="00BC2152">
        <w:rPr>
          <w:b/>
        </w:rPr>
        <w:t>Worksheet Name</w:t>
      </w:r>
      <w:r w:rsidRPr="00BC2152">
        <w:rPr>
          <w:b/>
        </w:rPr>
        <w:tab/>
      </w:r>
      <w:r w:rsidRPr="00BC2152">
        <w:rPr>
          <w:b/>
        </w:rPr>
        <w:tab/>
      </w:r>
      <w:r w:rsidRPr="00BC2152">
        <w:rPr>
          <w:b/>
        </w:rPr>
        <w:tab/>
      </w:r>
      <w:r w:rsidRPr="00BC2152">
        <w:rPr>
          <w:b/>
        </w:rPr>
        <w:tab/>
      </w:r>
      <w:r w:rsidRPr="00BC2152">
        <w:rPr>
          <w:b/>
        </w:rPr>
        <w:tab/>
      </w:r>
      <w:r w:rsidRPr="00BC2152">
        <w:rPr>
          <w:b/>
        </w:rPr>
        <w:tab/>
      </w:r>
      <w:r w:rsidRPr="00BC2152">
        <w:rPr>
          <w:b/>
        </w:rPr>
        <w:tab/>
      </w:r>
      <w:r w:rsidRPr="00BC2152">
        <w:rPr>
          <w:b/>
        </w:rPr>
        <w:tab/>
      </w:r>
      <w:r w:rsidR="007B2511" w:rsidRPr="00BC2152">
        <w:rPr>
          <w:b/>
        </w:rPr>
        <w:t>Points</w:t>
      </w:r>
      <w:r w:rsidR="00BC2152">
        <w:rPr>
          <w:b/>
        </w:rPr>
        <w:tab/>
        <w:t xml:space="preserve">          </w:t>
      </w:r>
      <w:r w:rsidRPr="00BC2152">
        <w:rPr>
          <w:b/>
        </w:rPr>
        <w:t>Packet Pages</w:t>
      </w:r>
    </w:p>
    <w:p w:rsidR="00CD5EF8" w:rsidRDefault="00CD5EF8" w:rsidP="007B2511">
      <w:fldSimple w:instr=" FILENAME ">
        <w:r w:rsidR="00C8577F">
          <w:rPr>
            <w:noProof/>
          </w:rPr>
          <w:t>Ch C10 Chemical Quantities Packet</w:t>
        </w:r>
      </w:fldSimple>
      <w:r w:rsidRPr="004B3762">
        <w:t xml:space="preserve"> </w:t>
      </w:r>
      <w:r w:rsidRPr="004B3762">
        <w:tab/>
      </w:r>
      <w:r w:rsidRPr="004B3762">
        <w:tab/>
      </w:r>
      <w:r w:rsidRPr="004B3762">
        <w:tab/>
      </w:r>
      <w:r w:rsidR="00436854">
        <w:tab/>
      </w:r>
      <w:r w:rsidR="00927F8C">
        <w:tab/>
      </w:r>
      <w:r w:rsidR="00927F8C">
        <w:tab/>
      </w:r>
      <w:r>
        <w:t>(</w:t>
      </w:r>
      <w:r w:rsidR="00204479">
        <w:t>0</w:t>
      </w:r>
      <w:r>
        <w:t>)</w:t>
      </w:r>
      <w:r w:rsidR="00BC2152">
        <w:tab/>
      </w:r>
      <w:r w:rsidR="00BC2152">
        <w:tab/>
        <w:t>2</w:t>
      </w:r>
    </w:p>
    <w:p w:rsidR="007B2511" w:rsidRDefault="007B2511" w:rsidP="007B2511">
      <w:fldSimple w:instr=" FILENAME ">
        <w:r w:rsidR="00C8577F">
          <w:rPr>
            <w:noProof/>
          </w:rPr>
          <w:t>Ch C10 Chemical Quantities Packet</w:t>
        </w:r>
      </w:fldSimple>
      <w:r>
        <w:tab/>
      </w:r>
      <w:r>
        <w:tab/>
      </w:r>
      <w:r>
        <w:tab/>
      </w:r>
      <w:r>
        <w:tab/>
      </w:r>
      <w:r>
        <w:tab/>
      </w:r>
      <w:r>
        <w:tab/>
      </w:r>
      <w:r w:rsidR="0037451D">
        <w:t>8</w:t>
      </w:r>
      <w:r w:rsidR="00BC2152">
        <w:tab/>
      </w:r>
      <w:r w:rsidR="00BC2152">
        <w:tab/>
      </w:r>
      <w:r w:rsidR="00B50C57">
        <w:t>3</w:t>
      </w:r>
    </w:p>
    <w:p w:rsidR="007C5833" w:rsidRPr="00B50C57" w:rsidRDefault="007C5833" w:rsidP="007B2511">
      <w:pPr>
        <w:rPr>
          <w:lang w:val="pt-BR"/>
        </w:rPr>
      </w:pPr>
      <w:r>
        <w:fldChar w:fldCharType="begin"/>
      </w:r>
      <w:r w:rsidRPr="00B50C57">
        <w:rPr>
          <w:lang w:val="pt-BR"/>
        </w:rPr>
        <w:instrText xml:space="preserve"> FILENAME </w:instrText>
      </w:r>
      <w:r>
        <w:fldChar w:fldCharType="separate"/>
      </w:r>
      <w:r w:rsidR="00C8577F">
        <w:rPr>
          <w:noProof/>
          <w:lang w:val="pt-BR"/>
        </w:rPr>
        <w:t>Ch C10 Chemical Quantities Packet</w:t>
      </w:r>
      <w:r>
        <w:fldChar w:fldCharType="end"/>
      </w:r>
      <w:r w:rsidRPr="00B50C57">
        <w:rPr>
          <w:lang w:val="pt-BR"/>
        </w:rPr>
        <w:tab/>
      </w:r>
      <w:r w:rsidRPr="00B50C57">
        <w:rPr>
          <w:lang w:val="pt-BR"/>
        </w:rPr>
        <w:tab/>
      </w:r>
      <w:r w:rsidRPr="00B50C57">
        <w:rPr>
          <w:lang w:val="pt-BR"/>
        </w:rPr>
        <w:tab/>
      </w:r>
      <w:r w:rsidRPr="00B50C57">
        <w:rPr>
          <w:lang w:val="pt-BR"/>
        </w:rPr>
        <w:tab/>
      </w:r>
      <w:r w:rsidRPr="00B50C57">
        <w:rPr>
          <w:lang w:val="pt-BR"/>
        </w:rPr>
        <w:tab/>
      </w:r>
      <w:r w:rsidR="00331D3D">
        <w:rPr>
          <w:lang w:val="pt-BR"/>
        </w:rPr>
        <w:tab/>
      </w:r>
      <w:r w:rsidR="00C508C1">
        <w:rPr>
          <w:lang w:val="pt-BR"/>
        </w:rPr>
        <w:t>8</w:t>
      </w:r>
      <w:r w:rsidR="00BC2152" w:rsidRPr="00B50C57">
        <w:rPr>
          <w:lang w:val="pt-BR"/>
        </w:rPr>
        <w:tab/>
      </w:r>
      <w:r w:rsidR="00BC2152" w:rsidRPr="00B50C57">
        <w:rPr>
          <w:lang w:val="pt-BR"/>
        </w:rPr>
        <w:tab/>
      </w:r>
      <w:r w:rsidR="0037451D">
        <w:rPr>
          <w:lang w:val="pt-BR"/>
        </w:rPr>
        <w:t>4</w:t>
      </w:r>
      <w:r w:rsidR="00BC2152" w:rsidRPr="00B50C57">
        <w:rPr>
          <w:lang w:val="pt-BR"/>
        </w:rPr>
        <w:tab/>
      </w:r>
    </w:p>
    <w:p w:rsidR="00886DEA" w:rsidRDefault="00622F85" w:rsidP="007B2511">
      <w:fldSimple w:instr=" FILENAME ">
        <w:r w:rsidR="00C8577F">
          <w:rPr>
            <w:noProof/>
          </w:rPr>
          <w:t>Ch C10 Chemical Quantities Packet</w:t>
        </w:r>
      </w:fldSimple>
      <w:r w:rsidR="0037451D">
        <w:tab/>
      </w:r>
      <w:r w:rsidR="0037451D">
        <w:tab/>
      </w:r>
      <w:r w:rsidR="0037451D">
        <w:tab/>
      </w:r>
      <w:r w:rsidR="0037451D">
        <w:tab/>
      </w:r>
      <w:r w:rsidR="0037451D">
        <w:tab/>
      </w:r>
      <w:r w:rsidR="0037451D">
        <w:tab/>
      </w:r>
      <w:r w:rsidR="00C508C1">
        <w:t>22</w:t>
      </w:r>
      <w:r w:rsidR="0037451D">
        <w:t xml:space="preserve">                    5-6</w:t>
      </w:r>
    </w:p>
    <w:p w:rsidR="00886DEA" w:rsidRDefault="00886DEA" w:rsidP="007B2511">
      <w:fldSimple w:instr=" FILENAME ">
        <w:r w:rsidR="00C8577F">
          <w:rPr>
            <w:noProof/>
          </w:rPr>
          <w:t>Ch C10 Chemical Quantities Packet</w:t>
        </w:r>
      </w:fldSimple>
      <w:r w:rsidR="0037451D">
        <w:tab/>
      </w:r>
      <w:r w:rsidR="0037451D">
        <w:tab/>
      </w:r>
      <w:r w:rsidR="0037451D">
        <w:tab/>
      </w:r>
      <w:r w:rsidR="0037451D">
        <w:tab/>
      </w:r>
      <w:r w:rsidR="0037451D">
        <w:tab/>
      </w:r>
      <w:r w:rsidR="0037451D">
        <w:tab/>
      </w:r>
      <w:r w:rsidR="00C508C1">
        <w:t>22</w:t>
      </w:r>
      <w:r w:rsidR="0037451D">
        <w:t xml:space="preserve">                    7-8</w:t>
      </w:r>
    </w:p>
    <w:p w:rsidR="00886DEA" w:rsidRDefault="00886DEA" w:rsidP="00886DEA">
      <w:fldSimple w:instr=" FILENAME ">
        <w:r w:rsidR="00C8577F">
          <w:rPr>
            <w:noProof/>
          </w:rPr>
          <w:t>Ch C10 Chemical Quantities Packet</w:t>
        </w:r>
      </w:fldSimple>
      <w:r w:rsidR="0037451D">
        <w:tab/>
      </w:r>
      <w:r w:rsidR="0037451D">
        <w:tab/>
      </w:r>
      <w:r w:rsidR="0037451D">
        <w:tab/>
      </w:r>
      <w:r w:rsidR="0037451D">
        <w:tab/>
      </w:r>
      <w:r w:rsidR="0037451D">
        <w:tab/>
      </w:r>
      <w:r w:rsidR="0037451D">
        <w:tab/>
      </w:r>
      <w:r w:rsidR="00C508C1">
        <w:t>22</w:t>
      </w:r>
      <w:r w:rsidR="0037451D">
        <w:t xml:space="preserve">                    9-10</w:t>
      </w:r>
    </w:p>
    <w:p w:rsidR="00035367" w:rsidRDefault="00035367" w:rsidP="00035367">
      <w:fldSimple w:instr=" FILENAME ">
        <w:r w:rsidR="00C8577F">
          <w:rPr>
            <w:noProof/>
          </w:rPr>
          <w:t>Ch C10 Chemical Quantities Packet</w:t>
        </w:r>
      </w:fldSimple>
      <w:r w:rsidR="00CD5EF8">
        <w:tab/>
      </w:r>
      <w:r w:rsidR="00CD5EF8">
        <w:tab/>
      </w:r>
      <w:r w:rsidR="00CD5EF8">
        <w:tab/>
      </w:r>
      <w:r w:rsidR="00CD5EF8">
        <w:tab/>
      </w:r>
      <w:r w:rsidR="00CD5EF8">
        <w:tab/>
      </w:r>
      <w:r w:rsidR="00CD5EF8">
        <w:tab/>
        <w:t>2</w:t>
      </w:r>
      <w:r w:rsidR="0037451D">
        <w:t>6</w:t>
      </w:r>
      <w:r w:rsidR="00BC2152">
        <w:t xml:space="preserve"> </w:t>
      </w:r>
      <w:r w:rsidR="0037451D">
        <w:t xml:space="preserve">                   11</w:t>
      </w:r>
      <w:r w:rsidR="00BC2152">
        <w:t xml:space="preserve">                    </w:t>
      </w:r>
    </w:p>
    <w:p w:rsidR="005407D6" w:rsidRDefault="00527555" w:rsidP="005407D6">
      <w:fldSimple w:instr=" FILENAME ">
        <w:r w:rsidR="00C8577F">
          <w:rPr>
            <w:noProof/>
          </w:rPr>
          <w:t>Ch C10 Chemical Quantities Packet</w:t>
        </w:r>
      </w:fldSimple>
      <w:r w:rsidR="00C508C1">
        <w:tab/>
      </w:r>
      <w:r w:rsidR="00C508C1">
        <w:tab/>
      </w:r>
      <w:r w:rsidR="00C508C1">
        <w:tab/>
      </w:r>
      <w:r w:rsidR="00C508C1">
        <w:tab/>
      </w:r>
      <w:r w:rsidR="00927F8C">
        <w:tab/>
      </w:r>
      <w:r w:rsidR="00927F8C">
        <w:tab/>
      </w:r>
      <w:r w:rsidR="00C508C1">
        <w:t>12</w:t>
      </w:r>
      <w:r w:rsidR="00B50C57">
        <w:tab/>
      </w:r>
      <w:r w:rsidR="0037451D">
        <w:tab/>
        <w:t>12-13</w:t>
      </w:r>
    </w:p>
    <w:p w:rsidR="00527555" w:rsidRDefault="00527555" w:rsidP="00527555">
      <w:fldSimple w:instr=" FILENAME ">
        <w:r w:rsidR="00C8577F">
          <w:rPr>
            <w:noProof/>
          </w:rPr>
          <w:t>Ch C10 Chemical Quantities Packet</w:t>
        </w:r>
      </w:fldSimple>
      <w:r w:rsidR="00331D3D">
        <w:tab/>
      </w:r>
      <w:r w:rsidR="00331D3D">
        <w:tab/>
      </w:r>
      <w:r w:rsidR="00331D3D">
        <w:tab/>
      </w:r>
      <w:r w:rsidR="00331D3D">
        <w:tab/>
      </w:r>
      <w:r w:rsidR="00436854">
        <w:tab/>
      </w:r>
      <w:r w:rsidR="00927F8C">
        <w:tab/>
      </w:r>
      <w:r w:rsidR="0037451D">
        <w:t>13</w:t>
      </w:r>
      <w:r w:rsidR="0037451D">
        <w:tab/>
      </w:r>
      <w:r w:rsidR="0037451D">
        <w:tab/>
        <w:t>14-15</w:t>
      </w:r>
    </w:p>
    <w:p w:rsidR="00281D7D" w:rsidRDefault="00331D3D" w:rsidP="00281D7D">
      <w:pPr>
        <w:pStyle w:val="Header"/>
      </w:pPr>
      <w:r>
        <w:t>C</w:t>
      </w:r>
      <w:r w:rsidR="00436854">
        <w:t>10</w:t>
      </w:r>
      <w:r>
        <w:t xml:space="preserve"> More HW</w:t>
      </w:r>
      <w:r w:rsidR="00281D7D" w:rsidRPr="00281D7D">
        <w:t>: Moles</w:t>
      </w:r>
      <w:r w:rsidR="00281D7D">
        <w:tab/>
        <w:t xml:space="preserve">                                                                 </w:t>
      </w:r>
      <w:r w:rsidR="00CD5EF8">
        <w:t xml:space="preserve">  </w:t>
      </w:r>
      <w:r>
        <w:t xml:space="preserve">            </w:t>
      </w:r>
      <w:r w:rsidR="00FB2E0B">
        <w:t xml:space="preserve">  </w:t>
      </w:r>
      <w:r>
        <w:t xml:space="preserve">  </w:t>
      </w:r>
      <w:r w:rsidR="00C508C1">
        <w:t>22</w:t>
      </w:r>
      <w:r w:rsidR="0037451D">
        <w:t xml:space="preserve">                     16-17</w:t>
      </w:r>
    </w:p>
    <w:p w:rsidR="00FB2E0B" w:rsidRDefault="00FB2E0B" w:rsidP="00281D7D">
      <w:pPr>
        <w:pStyle w:val="Header"/>
      </w:pPr>
      <w:r>
        <w:t>C10 Empirical Formulas</w:t>
      </w:r>
      <w:r>
        <w:tab/>
        <w:t xml:space="preserve">                                                                                </w:t>
      </w:r>
      <w:r w:rsidR="00C508C1">
        <w:t>8</w:t>
      </w:r>
      <w:r>
        <w:t xml:space="preserve">                       18</w:t>
      </w:r>
    </w:p>
    <w:p w:rsidR="00FB2E0B" w:rsidRDefault="00FB2E0B" w:rsidP="00281D7D">
      <w:pPr>
        <w:pStyle w:val="Header"/>
      </w:pPr>
      <w:r>
        <w:t>C10 Molecular Formulas</w:t>
      </w:r>
      <w:r>
        <w:tab/>
        <w:t xml:space="preserve">                                                                               </w:t>
      </w:r>
      <w:r w:rsidR="00C508C1">
        <w:t xml:space="preserve">10                     </w:t>
      </w:r>
      <w:r>
        <w:t>19</w:t>
      </w:r>
    </w:p>
    <w:p w:rsidR="0093168A" w:rsidRDefault="0093168A" w:rsidP="007F0032">
      <w:pPr>
        <w:pStyle w:val="Header"/>
      </w:pPr>
      <w:r>
        <w:t xml:space="preserve">Periodic Table </w:t>
      </w:r>
      <w:r>
        <w:tab/>
        <w:t xml:space="preserve">                                                                                               </w:t>
      </w:r>
      <w:r w:rsidR="00305563">
        <w:t>(</w:t>
      </w:r>
      <w:r w:rsidR="00204479">
        <w:t>0</w:t>
      </w:r>
      <w:r w:rsidR="00305563">
        <w:t>)</w:t>
      </w:r>
      <w:r>
        <w:tab/>
      </w:r>
      <w:r w:rsidR="00305563">
        <w:t xml:space="preserve">  </w:t>
      </w:r>
      <w:r w:rsidR="00204479">
        <w:t xml:space="preserve">                  </w:t>
      </w:r>
      <w:r w:rsidR="00927F8C">
        <w:t>21</w:t>
      </w:r>
    </w:p>
    <w:p w:rsidR="008A7A01" w:rsidRPr="007F0032" w:rsidRDefault="008A7A01" w:rsidP="007F0032">
      <w:pPr>
        <w:pStyle w:val="Header"/>
      </w:pPr>
      <w:r>
        <w:t>Ion Table</w:t>
      </w:r>
      <w:r>
        <w:tab/>
        <w:t xml:space="preserve">                                                                               </w:t>
      </w:r>
      <w:r w:rsidR="00204479">
        <w:t xml:space="preserve">                         (0</w:t>
      </w:r>
      <w:r>
        <w:t xml:space="preserve">)              </w:t>
      </w:r>
      <w:r w:rsidR="00204479">
        <w:t xml:space="preserve">      </w:t>
      </w:r>
      <w:r w:rsidR="00927F8C">
        <w:t>22</w:t>
      </w:r>
    </w:p>
    <w:p w:rsidR="007F0032" w:rsidRDefault="007F0032" w:rsidP="00281D7D">
      <w:pPr>
        <w:pStyle w:val="Header"/>
      </w:pPr>
    </w:p>
    <w:p w:rsidR="00281D7D" w:rsidRDefault="00281D7D" w:rsidP="005407D6">
      <w:pPr>
        <w:pStyle w:val="Header"/>
      </w:pPr>
    </w:p>
    <w:p w:rsidR="005407D6" w:rsidRDefault="005407D6" w:rsidP="005407D6">
      <w:pPr>
        <w:pStyle w:val="Header"/>
        <w:jc w:val="center"/>
      </w:pPr>
    </w:p>
    <w:p w:rsidR="005407D6" w:rsidRDefault="005407D6" w:rsidP="005407D6">
      <w:pPr>
        <w:pStyle w:val="Header"/>
      </w:pPr>
    </w:p>
    <w:p w:rsidR="005407D6" w:rsidRDefault="005407D6" w:rsidP="005407D6">
      <w:pPr>
        <w:pStyle w:val="Header"/>
      </w:pPr>
    </w:p>
    <w:p w:rsidR="005407D6" w:rsidRPr="00527555" w:rsidRDefault="005407D6" w:rsidP="00527555"/>
    <w:p w:rsidR="00527555" w:rsidRPr="00527555" w:rsidRDefault="00527555" w:rsidP="00527555"/>
    <w:p w:rsidR="00527555" w:rsidRDefault="00527555" w:rsidP="00035367"/>
    <w:p w:rsidR="00035367" w:rsidRPr="004B3762" w:rsidRDefault="004B3762" w:rsidP="00035367">
      <w:r w:rsidRPr="004B3762">
        <w:t xml:space="preserve"> </w:t>
      </w:r>
    </w:p>
    <w:p w:rsidR="00886DEA" w:rsidRDefault="00886DEA" w:rsidP="007B2511"/>
    <w:p w:rsidR="000760FB" w:rsidRDefault="000760FB" w:rsidP="00652922">
      <w:pPr>
        <w:jc w:val="center"/>
        <w:sectPr w:rsidR="000760FB" w:rsidSect="000760FB">
          <w:footerReference w:type="even" r:id="rId8"/>
          <w:footerReference w:type="default" r:id="rId9"/>
          <w:headerReference w:type="first" r:id="rId10"/>
          <w:pgSz w:w="12240" w:h="15840" w:code="1"/>
          <w:pgMar w:top="1440" w:right="1152" w:bottom="1440" w:left="1152" w:header="720" w:footer="1008" w:gutter="0"/>
          <w:cols w:space="720"/>
          <w:titlePg/>
          <w:docGrid w:linePitch="360"/>
        </w:sectPr>
      </w:pPr>
    </w:p>
    <w:p w:rsidR="000760FB" w:rsidRDefault="004332FF" w:rsidP="00204479">
      <w:pPr>
        <w:jc w:val="center"/>
        <w:rPr>
          <w:sz w:val="36"/>
          <w:szCs w:val="36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36"/>
              <w:szCs w:val="36"/>
            </w:rPr>
            <w:lastRenderedPageBreak/>
            <w:t>C10 Molar Super Highway</w:t>
          </w:r>
        </w:smartTag>
      </w:smartTag>
    </w:p>
    <w:p w:rsidR="000760FB" w:rsidRDefault="00361C8E">
      <w:pPr>
        <w:sectPr w:rsidR="000760FB" w:rsidSect="000760FB">
          <w:pgSz w:w="15840" w:h="12240" w:orient="landscape" w:code="1"/>
          <w:pgMar w:top="1152" w:right="1440" w:bottom="1152" w:left="1440" w:header="720" w:footer="1008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c">
            <w:drawing>
              <wp:inline distT="0" distB="0" distL="0" distR="0">
                <wp:extent cx="8686800" cy="5829300"/>
                <wp:effectExtent l="0" t="9525" r="0" b="9525"/>
                <wp:docPr id="102" name="Canvas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754" y="0"/>
                            <a:ext cx="686499" cy="582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M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O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L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A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R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S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U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P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E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R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H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I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G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W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A</w:t>
                              </w:r>
                            </w:p>
                            <w:p w:rsidR="000760FB" w:rsidRPr="00D33AD9" w:rsidRDefault="000760FB" w:rsidP="0020447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D33AD9">
                                <w:rPr>
                                  <w:b/>
                                  <w:sz w:val="44"/>
                                  <w:szCs w:val="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8029" y="114419"/>
                            <a:ext cx="1601026" cy="1713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b/>
                                  <w:i/>
                                  <w:sz w:val="52"/>
                                  <w:szCs w:val="52"/>
                                </w:rPr>
                                <w:t>GIVEN</w:t>
                              </w: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>Mass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</w:p>
                            <w:p w:rsidR="000760FB" w:rsidRDefault="000760FB" w:rsidP="00204479">
                              <w:pPr>
                                <w:jc w:val="center"/>
                              </w:pPr>
                              <w:r>
                                <w:t xml:space="preserve">It </w:t>
                              </w:r>
                              <w:r w:rsidRPr="00900114">
                                <w:t xml:space="preserve">must be in </w:t>
                              </w:r>
                              <w:r w:rsidRPr="00DC7027">
                                <w:rPr>
                                  <w:u w:val="double"/>
                                </w:rPr>
                                <w:t>grams</w:t>
                              </w:r>
                              <w:r>
                                <w:t>,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</w:pPr>
                              <w:proofErr w:type="gramStart"/>
                              <w:r>
                                <w:t>if</w:t>
                              </w:r>
                              <w:proofErr w:type="gramEnd"/>
                              <w:r>
                                <w:t xml:space="preserve"> not </w:t>
                              </w:r>
                            </w:p>
                            <w:p w:rsidR="000760FB" w:rsidRPr="00900114" w:rsidRDefault="000760FB" w:rsidP="00204479">
                              <w:pPr>
                                <w:jc w:val="center"/>
                              </w:pPr>
                              <w:proofErr w:type="gramStart"/>
                              <w:r>
                                <w:t>convert</w:t>
                              </w:r>
                              <w:proofErr w:type="gramEnd"/>
                              <w:r>
                                <w:t xml:space="preserve"> to grams!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18" y="2400372"/>
                            <a:ext cx="1601026" cy="1713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b/>
                                  <w:i/>
                                  <w:sz w:val="52"/>
                                  <w:szCs w:val="52"/>
                                </w:rPr>
                              </w:pPr>
                              <w:r w:rsidRPr="001B6E63">
                                <w:rPr>
                                  <w:b/>
                                  <w:i/>
                                  <w:sz w:val="52"/>
                                  <w:szCs w:val="52"/>
                                </w:rPr>
                                <w:t>GIVEN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>Volume</w:t>
                              </w:r>
                            </w:p>
                            <w:p w:rsidR="000760FB" w:rsidRDefault="000760FB" w:rsidP="00204479">
                              <w:pPr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</w:p>
                            <w:p w:rsidR="000760FB" w:rsidRDefault="000760FB" w:rsidP="00204479">
                              <w:pPr>
                                <w:jc w:val="center"/>
                              </w:pPr>
                              <w:r>
                                <w:t>It must be in</w:t>
                              </w:r>
                              <w:r w:rsidRPr="00DC7027">
                                <w:rPr>
                                  <w:u w:val="double"/>
                                </w:rPr>
                                <w:t xml:space="preserve"> liters</w:t>
                              </w:r>
                              <w:r>
                                <w:t>,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</w:pPr>
                              <w:proofErr w:type="gramStart"/>
                              <w:r>
                                <w:t>if</w:t>
                              </w:r>
                              <w:proofErr w:type="gramEnd"/>
                              <w:r>
                                <w:t xml:space="preserve"> not</w:t>
                              </w:r>
                            </w:p>
                            <w:p w:rsidR="000760FB" w:rsidRPr="00900114" w:rsidRDefault="000760FB" w:rsidP="00204479">
                              <w:pPr>
                                <w:jc w:val="center"/>
                              </w:pPr>
                              <w:proofErr w:type="gramStart"/>
                              <w:r>
                                <w:t>convert</w:t>
                              </w:r>
                              <w:proofErr w:type="gramEnd"/>
                              <w:r>
                                <w:t xml:space="preserve"> to liters!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18" y="4571905"/>
                            <a:ext cx="2171700" cy="1256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b/>
                                  <w:i/>
                                  <w:sz w:val="52"/>
                                  <w:szCs w:val="52"/>
                                </w:rPr>
                              </w:pPr>
                              <w:r w:rsidRPr="001B6E63">
                                <w:rPr>
                                  <w:b/>
                                  <w:i/>
                                  <w:sz w:val="52"/>
                                  <w:szCs w:val="52"/>
                                </w:rPr>
                                <w:t>GIVEN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>Representative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>Particles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857746" y="114419"/>
                            <a:ext cx="1714437" cy="1256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i/>
                                  <w:sz w:val="52"/>
                                  <w:szCs w:val="52"/>
                                </w:rPr>
                              </w:pPr>
                              <w:r w:rsidRPr="001B6E63">
                                <w:rPr>
                                  <w:i/>
                                  <w:sz w:val="52"/>
                                  <w:szCs w:val="52"/>
                                </w:rPr>
                                <w:t>NEED</w:t>
                              </w:r>
                            </w:p>
                            <w:p w:rsidR="000760FB" w:rsidRPr="00545398" w:rsidRDefault="000760FB" w:rsidP="00204479">
                              <w:pPr>
                                <w:jc w:val="center"/>
                                <w:rPr>
                                  <w:smallCaps/>
                                  <w:sz w:val="32"/>
                                  <w:szCs w:val="32"/>
                                </w:rPr>
                              </w:pPr>
                              <w:r w:rsidRPr="00545398">
                                <w:rPr>
                                  <w:smallCaps/>
                                  <w:sz w:val="32"/>
                                  <w:szCs w:val="32"/>
                                </w:rPr>
                                <w:t>Representative</w:t>
                              </w:r>
                            </w:p>
                            <w:p w:rsidR="000760FB" w:rsidRPr="00545398" w:rsidRDefault="000760FB" w:rsidP="00204479">
                              <w:pPr>
                                <w:jc w:val="center"/>
                                <w:rPr>
                                  <w:smallCaps/>
                                  <w:sz w:val="32"/>
                                  <w:szCs w:val="32"/>
                                </w:rPr>
                              </w:pPr>
                              <w:r w:rsidRPr="00545398">
                                <w:rPr>
                                  <w:smallCaps/>
                                  <w:sz w:val="32"/>
                                  <w:szCs w:val="32"/>
                                </w:rPr>
                                <w:t>Particles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315010" y="2400372"/>
                            <a:ext cx="1143762" cy="1600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i/>
                                  <w:sz w:val="52"/>
                                  <w:szCs w:val="52"/>
                                </w:rPr>
                              </w:pPr>
                              <w:r w:rsidRPr="001B6E63">
                                <w:rPr>
                                  <w:i/>
                                  <w:sz w:val="52"/>
                                  <w:szCs w:val="52"/>
                                </w:rPr>
                                <w:t>NEED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>Mass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 xml:space="preserve">In 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>Grams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086981" y="4228647"/>
                            <a:ext cx="1486408" cy="1600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i/>
                                  <w:sz w:val="52"/>
                                  <w:szCs w:val="52"/>
                                </w:rPr>
                              </w:pPr>
                              <w:r w:rsidRPr="001B6E63">
                                <w:rPr>
                                  <w:i/>
                                  <w:sz w:val="52"/>
                                  <w:szCs w:val="52"/>
                                </w:rPr>
                                <w:t>NEED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 w:rsidRPr="001B6E63">
                                <w:rPr>
                                  <w:smallCaps/>
                                  <w:sz w:val="44"/>
                                  <w:szCs w:val="44"/>
                                </w:rPr>
                                <w:t>Volume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mallCaps/>
                                  <w:sz w:val="44"/>
                                  <w:szCs w:val="44"/>
                                </w:rPr>
                                <w:t xml:space="preserve">in 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mallCap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mallCaps/>
                                  <w:sz w:val="44"/>
                                  <w:szCs w:val="44"/>
                                </w:rPr>
                                <w:t>liters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399729" y="343258"/>
                            <a:ext cx="1143762" cy="1599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Pr="00B65B67" w:rsidRDefault="000760FB" w:rsidP="00204479">
                              <w:pPr>
                                <w:jc w:val="center"/>
                                <w:rPr>
                                  <w:cap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1_mole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8C455C">
                                <w:rPr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u w:val="single"/>
                                </w:rPr>
                                <w:t>_</w:t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>_</w:t>
                              </w:r>
                              <w:r w:rsidRPr="008C455C">
                                <w:rPr>
                                  <w:u w:val="single"/>
                                </w:rPr>
                                <w:t>(</w:t>
                              </w:r>
                              <w:proofErr w:type="gramEnd"/>
                              <w:r w:rsidRPr="008C455C">
                                <w:rPr>
                                  <w:u w:val="single"/>
                                </w:rPr>
                                <w:t>always)_</w:t>
                              </w:r>
                              <w:r>
                                <w:rPr>
                                  <w:u w:val="single"/>
                                </w:rPr>
                                <w:t>_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sz w:val="36"/>
                                  <w:szCs w:val="36"/>
                                </w:rPr>
                                <w:t>molar</w:t>
                              </w:r>
                              <w:proofErr w:type="gram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mass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r>
                                <w:t>You must calculate this!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400372"/>
                            <a:ext cx="1486408" cy="137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1_mole</w:t>
                              </w:r>
                            </w:p>
                            <w:p w:rsidR="000760FB" w:rsidRPr="008C455C" w:rsidRDefault="000760FB" w:rsidP="00204479">
                              <w:pPr>
                                <w:rPr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8C455C">
                                <w:rPr>
                                  <w:sz w:val="36"/>
                                  <w:szCs w:val="36"/>
                                  <w:u w:val="single"/>
                                </w:rPr>
                                <w:t>__</w:t>
                              </w:r>
                              <w:proofErr w:type="gramStart"/>
                              <w:r w:rsidRPr="008C455C">
                                <w:rPr>
                                  <w:sz w:val="36"/>
                                  <w:szCs w:val="36"/>
                                  <w:u w:val="single"/>
                                </w:rPr>
                                <w:t>_</w:t>
                              </w:r>
                              <w:r w:rsidRPr="008C455C">
                                <w:rPr>
                                  <w:u w:val="single"/>
                                </w:rPr>
                                <w:t>(</w:t>
                              </w:r>
                              <w:proofErr w:type="gramEnd"/>
                              <w:r w:rsidRPr="008C455C">
                                <w:rPr>
                                  <w:u w:val="single"/>
                                </w:rPr>
                                <w:t>always)</w:t>
                              </w:r>
                              <w:r w:rsidRPr="008C455C">
                                <w:rPr>
                                  <w:sz w:val="36"/>
                                  <w:szCs w:val="36"/>
                                  <w:u w:val="single"/>
                                </w:rPr>
                                <w:t>___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22.4_liters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always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64" y="4457485"/>
                            <a:ext cx="1143762" cy="137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B6E63">
                                <w:rPr>
                                  <w:sz w:val="36"/>
                                  <w:szCs w:val="36"/>
                                </w:rPr>
                                <w:t>1_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mole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r w:rsidRPr="008C455C">
                                <w:rPr>
                                  <w:u w:val="single"/>
                                </w:rPr>
                                <w:t>__</w:t>
                              </w:r>
                              <w:proofErr w:type="gramStart"/>
                              <w:r w:rsidRPr="008C455C">
                                <w:rPr>
                                  <w:u w:val="single"/>
                                </w:rPr>
                                <w:t>_(</w:t>
                              </w:r>
                              <w:proofErr w:type="gramEnd"/>
                              <w:r w:rsidRPr="008C455C">
                                <w:rPr>
                                  <w:u w:val="single"/>
                                </w:rPr>
                                <w:t>always)__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6.02E23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always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028692" y="114419"/>
                            <a:ext cx="1143762" cy="137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6.02E23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__</w:t>
                              </w:r>
                              <w:proofErr w:type="gramStart"/>
                              <w:r w:rsidRPr="008C455C">
                                <w:rPr>
                                  <w:u w:val="single"/>
                                </w:rPr>
                                <w:t>_(</w:t>
                              </w:r>
                              <w:proofErr w:type="gramEnd"/>
                              <w:r w:rsidRPr="008C455C">
                                <w:rPr>
                                  <w:u w:val="single"/>
                                </w:rPr>
                                <w:t>always)</w:t>
                              </w:r>
                              <w:r>
                                <w:rPr>
                                  <w:u w:val="single"/>
                                </w:rPr>
                                <w:t>_</w:t>
                              </w:r>
                              <w:r w:rsidRPr="008C455C">
                                <w:rPr>
                                  <w:u w:val="single"/>
                                </w:rPr>
                                <w:t>_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1_mole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always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143310" y="2171533"/>
                            <a:ext cx="1371791" cy="1486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sz w:val="36"/>
                                  <w:szCs w:val="36"/>
                                </w:rPr>
                                <w:t>molar</w:t>
                              </w:r>
                              <w:proofErr w:type="gram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mass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</w:pPr>
                              <w:r>
                                <w:t>You must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proofErr w:type="gramStart"/>
                              <w:r>
                                <w:t>calculate</w:t>
                              </w:r>
                              <w:proofErr w:type="gramEnd"/>
                              <w:r>
                                <w:t xml:space="preserve"> this!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__________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1_mole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always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310" y="4686324"/>
                            <a:ext cx="1371791" cy="1142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22.4_liters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___</w:t>
                              </w:r>
                              <w:proofErr w:type="gramStart"/>
                              <w:r w:rsidRPr="008C455C">
                                <w:rPr>
                                  <w:u w:val="single"/>
                                </w:rPr>
                                <w:t>_(</w:t>
                              </w:r>
                              <w:proofErr w:type="gramEnd"/>
                              <w:r w:rsidRPr="008C455C">
                                <w:rPr>
                                  <w:u w:val="single"/>
                                </w:rPr>
                                <w:t>always)</w:t>
                              </w:r>
                              <w:r>
                                <w:rPr>
                                  <w:u w:val="single"/>
                                </w:rPr>
                                <w:t>___</w:t>
                              </w:r>
                              <w:r w:rsidRPr="008C455C">
                                <w:rPr>
                                  <w:u w:val="single"/>
                                </w:rPr>
                                <w:t>_</w:t>
                              </w:r>
                            </w:p>
                            <w:p w:rsidR="000760FB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1_mole</w:t>
                              </w:r>
                            </w:p>
                            <w:p w:rsidR="000760FB" w:rsidRPr="008C455C" w:rsidRDefault="000760FB" w:rsidP="00204479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always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  <w:p w:rsidR="000760FB" w:rsidRPr="001B6E63" w:rsidRDefault="000760FB" w:rsidP="0020447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7"/>
                        <wps:cNvCnPr/>
                        <wps:spPr bwMode="auto">
                          <a:xfrm>
                            <a:off x="4686046" y="685299"/>
                            <a:ext cx="342646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8"/>
                        <wps:cNvCnPr/>
                        <wps:spPr bwMode="auto">
                          <a:xfrm>
                            <a:off x="6172454" y="685299"/>
                            <a:ext cx="684086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9"/>
                        <wps:cNvCnPr/>
                        <wps:spPr bwMode="auto">
                          <a:xfrm>
                            <a:off x="6515100" y="3085670"/>
                            <a:ext cx="799910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0"/>
                        <wps:cNvCnPr/>
                        <wps:spPr bwMode="auto">
                          <a:xfrm flipV="1">
                            <a:off x="6515100" y="5144001"/>
                            <a:ext cx="571881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1"/>
                        <wps:cNvCnPr/>
                        <wps:spPr bwMode="auto">
                          <a:xfrm flipV="1">
                            <a:off x="4686046" y="5258421"/>
                            <a:ext cx="457264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2"/>
                        <wps:cNvCnPr/>
                        <wps:spPr bwMode="auto">
                          <a:xfrm flipV="1">
                            <a:off x="4686046" y="3085670"/>
                            <a:ext cx="456057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3"/>
                        <wps:cNvCnPr/>
                        <wps:spPr bwMode="auto">
                          <a:xfrm flipV="1">
                            <a:off x="1714437" y="2972468"/>
                            <a:ext cx="456057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4"/>
                        <wps:cNvCnPr/>
                        <wps:spPr bwMode="auto">
                          <a:xfrm flipV="1">
                            <a:off x="1829054" y="914137"/>
                            <a:ext cx="570675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5"/>
                        <wps:cNvCnPr/>
                        <wps:spPr bwMode="auto">
                          <a:xfrm flipV="1">
                            <a:off x="2286318" y="5144001"/>
                            <a:ext cx="342646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6"/>
                        <wps:cNvCnPr/>
                        <wps:spPr bwMode="auto">
                          <a:xfrm flipV="1">
                            <a:off x="3543491" y="914137"/>
                            <a:ext cx="457264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7"/>
                        <wps:cNvCnPr/>
                        <wps:spPr bwMode="auto">
                          <a:xfrm flipV="1">
                            <a:off x="3658108" y="2972468"/>
                            <a:ext cx="341440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8"/>
                        <wps:cNvCnPr/>
                        <wps:spPr bwMode="auto">
                          <a:xfrm flipV="1">
                            <a:off x="3771519" y="5029582"/>
                            <a:ext cx="229235" cy="1217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2" o:spid="_x0000_s1026" editas="canvas" style="width:684pt;height:459pt;mso-position-horizontal-relative:char;mso-position-vertical-relative:line" coordsize="86868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">
                <v:shape id="_x0000_s1027" type="#_x0000_t75" style="position:absolute;width:86868;height:582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28" type="#_x0000_t202" style="position:absolute;left:40007;width:6865;height:5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760FB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M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O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L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A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R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S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U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P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E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R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H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I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G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H</w:t>
                        </w: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W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A</w:t>
                        </w:r>
                      </w:p>
                      <w:p w:rsidR="000760FB" w:rsidRPr="00D33AD9" w:rsidRDefault="000760FB" w:rsidP="00204479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D33AD9">
                          <w:rPr>
                            <w:b/>
                            <w:sz w:val="44"/>
                            <w:szCs w:val="44"/>
                          </w:rPr>
                          <w:t>Y</w:t>
                        </w:r>
                      </w:p>
                    </w:txbxContent>
                  </v:textbox>
                </v:shape>
                <v:shape id="Text Box 105" o:spid="_x0000_s1029" type="#_x0000_t202" style="position:absolute;left:2280;top:1144;width:16010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760FB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b/>
                            <w:i/>
                            <w:sz w:val="52"/>
                            <w:szCs w:val="52"/>
                          </w:rPr>
                          <w:t>GIVEN</w:t>
                        </w:r>
                        <w:r>
                          <w:rPr>
                            <w:sz w:val="52"/>
                            <w:szCs w:val="52"/>
                          </w:rPr>
                          <w:t xml:space="preserve"> </w:t>
                        </w: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>Mass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</w:p>
                      <w:p w:rsidR="000760FB" w:rsidRDefault="000760FB" w:rsidP="00204479">
                        <w:pPr>
                          <w:jc w:val="center"/>
                        </w:pPr>
                        <w:r>
                          <w:t xml:space="preserve">It </w:t>
                        </w:r>
                        <w:r w:rsidRPr="00900114">
                          <w:t xml:space="preserve">must be in </w:t>
                        </w:r>
                        <w:r w:rsidRPr="00DC7027">
                          <w:rPr>
                            <w:u w:val="double"/>
                          </w:rPr>
                          <w:t>grams</w:t>
                        </w:r>
                        <w:r>
                          <w:t>,</w:t>
                        </w:r>
                      </w:p>
                      <w:p w:rsidR="000760FB" w:rsidRDefault="000760FB" w:rsidP="00204479">
                        <w:pPr>
                          <w:jc w:val="center"/>
                        </w:pPr>
                        <w:proofErr w:type="gramStart"/>
                        <w:r>
                          <w:t>if</w:t>
                        </w:r>
                        <w:proofErr w:type="gramEnd"/>
                        <w:r>
                          <w:t xml:space="preserve"> not </w:t>
                        </w:r>
                      </w:p>
                      <w:p w:rsidR="000760FB" w:rsidRPr="00900114" w:rsidRDefault="000760FB" w:rsidP="00204479">
                        <w:pPr>
                          <w:jc w:val="center"/>
                        </w:pPr>
                        <w:proofErr w:type="gramStart"/>
                        <w:r>
                          <w:t>convert</w:t>
                        </w:r>
                        <w:proofErr w:type="gramEnd"/>
                        <w:r>
                          <w:t xml:space="preserve"> to grams!</w:t>
                        </w:r>
                      </w:p>
                    </w:txbxContent>
                  </v:textbox>
                </v:shape>
                <v:shape id="Text Box 106" o:spid="_x0000_s1030" type="#_x0000_t202" style="position:absolute;left:1146;top:24003;width:16010;height:17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760FB" w:rsidRPr="001B6E63" w:rsidRDefault="000760FB" w:rsidP="00204479">
                        <w:pPr>
                          <w:jc w:val="center"/>
                          <w:rPr>
                            <w:b/>
                            <w:i/>
                            <w:sz w:val="52"/>
                            <w:szCs w:val="52"/>
                          </w:rPr>
                        </w:pPr>
                        <w:r w:rsidRPr="001B6E63">
                          <w:rPr>
                            <w:b/>
                            <w:i/>
                            <w:sz w:val="52"/>
                            <w:szCs w:val="52"/>
                          </w:rPr>
                          <w:t>GIVEN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>Volume</w:t>
                        </w:r>
                      </w:p>
                      <w:p w:rsidR="000760FB" w:rsidRDefault="000760FB" w:rsidP="00204479">
                        <w:pPr>
                          <w:rPr>
                            <w:smallCaps/>
                            <w:sz w:val="44"/>
                            <w:szCs w:val="44"/>
                          </w:rPr>
                        </w:pPr>
                      </w:p>
                      <w:p w:rsidR="000760FB" w:rsidRDefault="000760FB" w:rsidP="00204479">
                        <w:pPr>
                          <w:jc w:val="center"/>
                        </w:pPr>
                        <w:r>
                          <w:t>It must be in</w:t>
                        </w:r>
                        <w:r w:rsidRPr="00DC7027">
                          <w:rPr>
                            <w:u w:val="double"/>
                          </w:rPr>
                          <w:t xml:space="preserve"> liters</w:t>
                        </w:r>
                        <w:r>
                          <w:t>,</w:t>
                        </w:r>
                      </w:p>
                      <w:p w:rsidR="000760FB" w:rsidRDefault="000760FB" w:rsidP="00204479">
                        <w:pPr>
                          <w:jc w:val="center"/>
                        </w:pPr>
                        <w:proofErr w:type="gramStart"/>
                        <w:r>
                          <w:t>if</w:t>
                        </w:r>
                        <w:proofErr w:type="gramEnd"/>
                        <w:r>
                          <w:t xml:space="preserve"> not</w:t>
                        </w:r>
                      </w:p>
                      <w:p w:rsidR="000760FB" w:rsidRPr="00900114" w:rsidRDefault="000760FB" w:rsidP="00204479">
                        <w:pPr>
                          <w:jc w:val="center"/>
                        </w:pPr>
                        <w:proofErr w:type="gramStart"/>
                        <w:r>
                          <w:t>convert</w:t>
                        </w:r>
                        <w:proofErr w:type="gramEnd"/>
                        <w:r>
                          <w:t xml:space="preserve"> to liters!</w:t>
                        </w:r>
                      </w:p>
                    </w:txbxContent>
                  </v:textbox>
                </v:shape>
                <v:shape id="Text Box 107" o:spid="_x0000_s1031" type="#_x0000_t202" style="position:absolute;left:1146;top:45719;width:21717;height:12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760FB" w:rsidRPr="001B6E63" w:rsidRDefault="000760FB" w:rsidP="00204479">
                        <w:pPr>
                          <w:jc w:val="center"/>
                          <w:rPr>
                            <w:b/>
                            <w:i/>
                            <w:sz w:val="52"/>
                            <w:szCs w:val="52"/>
                          </w:rPr>
                        </w:pPr>
                        <w:r w:rsidRPr="001B6E63">
                          <w:rPr>
                            <w:b/>
                            <w:i/>
                            <w:sz w:val="52"/>
                            <w:szCs w:val="52"/>
                          </w:rPr>
                          <w:t>GIVEN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>Representative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>Particles</w:t>
                        </w:r>
                      </w:p>
                    </w:txbxContent>
                  </v:textbox>
                </v:shape>
                <v:shape id="Text Box 108" o:spid="_x0000_s1032" type="#_x0000_t202" style="position:absolute;left:68577;top:1144;width:17144;height:12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760FB" w:rsidRPr="001B6E63" w:rsidRDefault="000760FB" w:rsidP="00204479">
                        <w:pPr>
                          <w:jc w:val="center"/>
                          <w:rPr>
                            <w:i/>
                            <w:sz w:val="52"/>
                            <w:szCs w:val="52"/>
                          </w:rPr>
                        </w:pPr>
                        <w:r w:rsidRPr="001B6E63">
                          <w:rPr>
                            <w:i/>
                            <w:sz w:val="52"/>
                            <w:szCs w:val="52"/>
                          </w:rPr>
                          <w:t>NEED</w:t>
                        </w:r>
                      </w:p>
                      <w:p w:rsidR="000760FB" w:rsidRPr="00545398" w:rsidRDefault="000760FB" w:rsidP="00204479">
                        <w:pPr>
                          <w:jc w:val="center"/>
                          <w:rPr>
                            <w:smallCaps/>
                            <w:sz w:val="32"/>
                            <w:szCs w:val="32"/>
                          </w:rPr>
                        </w:pPr>
                        <w:r w:rsidRPr="00545398">
                          <w:rPr>
                            <w:smallCaps/>
                            <w:sz w:val="32"/>
                            <w:szCs w:val="32"/>
                          </w:rPr>
                          <w:t>Representative</w:t>
                        </w:r>
                      </w:p>
                      <w:p w:rsidR="000760FB" w:rsidRPr="00545398" w:rsidRDefault="000760FB" w:rsidP="00204479">
                        <w:pPr>
                          <w:jc w:val="center"/>
                          <w:rPr>
                            <w:smallCaps/>
                            <w:sz w:val="32"/>
                            <w:szCs w:val="32"/>
                          </w:rPr>
                        </w:pPr>
                        <w:r w:rsidRPr="00545398">
                          <w:rPr>
                            <w:smallCaps/>
                            <w:sz w:val="32"/>
                            <w:szCs w:val="32"/>
                          </w:rPr>
                          <w:t>Particles</w:t>
                        </w:r>
                      </w:p>
                    </w:txbxContent>
                  </v:textbox>
                </v:shape>
                <v:shape id="Text Box 109" o:spid="_x0000_s1033" type="#_x0000_t202" style="position:absolute;left:73150;top:24003;width:11437;height:1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760FB" w:rsidRPr="001B6E63" w:rsidRDefault="000760FB" w:rsidP="00204479">
                        <w:pPr>
                          <w:jc w:val="center"/>
                          <w:rPr>
                            <w:i/>
                            <w:sz w:val="52"/>
                            <w:szCs w:val="52"/>
                          </w:rPr>
                        </w:pPr>
                        <w:r w:rsidRPr="001B6E63">
                          <w:rPr>
                            <w:i/>
                            <w:sz w:val="52"/>
                            <w:szCs w:val="52"/>
                          </w:rPr>
                          <w:t>NEED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>Mass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 xml:space="preserve">In 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>Grams</w:t>
                        </w:r>
                      </w:p>
                    </w:txbxContent>
                  </v:textbox>
                </v:shape>
                <v:shape id="Text Box 110" o:spid="_x0000_s1034" type="#_x0000_t202" style="position:absolute;left:70869;top:42286;width:14864;height:1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760FB" w:rsidRPr="001B6E63" w:rsidRDefault="000760FB" w:rsidP="00204479">
                        <w:pPr>
                          <w:jc w:val="center"/>
                          <w:rPr>
                            <w:i/>
                            <w:sz w:val="52"/>
                            <w:szCs w:val="52"/>
                          </w:rPr>
                        </w:pPr>
                        <w:r w:rsidRPr="001B6E63">
                          <w:rPr>
                            <w:i/>
                            <w:sz w:val="52"/>
                            <w:szCs w:val="52"/>
                          </w:rPr>
                          <w:t>NEED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 w:rsidRPr="001B6E63">
                          <w:rPr>
                            <w:smallCaps/>
                            <w:sz w:val="44"/>
                            <w:szCs w:val="44"/>
                          </w:rPr>
                          <w:t>Volume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>
                          <w:rPr>
                            <w:smallCaps/>
                            <w:sz w:val="44"/>
                            <w:szCs w:val="44"/>
                          </w:rPr>
                          <w:t xml:space="preserve">in 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mallCaps/>
                            <w:sz w:val="44"/>
                            <w:szCs w:val="44"/>
                          </w:rPr>
                        </w:pPr>
                        <w:r>
                          <w:rPr>
                            <w:smallCaps/>
                            <w:sz w:val="44"/>
                            <w:szCs w:val="44"/>
                          </w:rPr>
                          <w:t>liters</w:t>
                        </w:r>
                      </w:p>
                    </w:txbxContent>
                  </v:textbox>
                </v:shape>
                <v:shape id="Text Box 111" o:spid="_x0000_s1035" type="#_x0000_t202" style="position:absolute;left:23997;top:3432;width:11437;height:1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760FB" w:rsidRPr="00B65B67" w:rsidRDefault="000760FB" w:rsidP="00204479">
                        <w:pPr>
                          <w:jc w:val="center"/>
                          <w:rPr>
                            <w:caps/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1_mole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  <w:rPr>
                            <w:u w:val="single"/>
                          </w:rPr>
                        </w:pPr>
                        <w:r w:rsidRPr="008C455C">
                          <w:rPr>
                            <w:u w:val="single"/>
                          </w:rPr>
                          <w:t>_</w:t>
                        </w:r>
                        <w:r>
                          <w:rPr>
                            <w:u w:val="single"/>
                          </w:rPr>
                          <w:t>_</w:t>
                        </w:r>
                        <w:proofErr w:type="gramStart"/>
                        <w:r>
                          <w:rPr>
                            <w:u w:val="single"/>
                          </w:rPr>
                          <w:t>_</w:t>
                        </w:r>
                        <w:r w:rsidRPr="008C455C">
                          <w:rPr>
                            <w:u w:val="single"/>
                          </w:rPr>
                          <w:t>(</w:t>
                        </w:r>
                        <w:proofErr w:type="gramEnd"/>
                        <w:r w:rsidRPr="008C455C">
                          <w:rPr>
                            <w:u w:val="single"/>
                          </w:rPr>
                          <w:t>always)_</w:t>
                        </w:r>
                        <w:r>
                          <w:rPr>
                            <w:u w:val="single"/>
                          </w:rPr>
                          <w:t>_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sz w:val="36"/>
                            <w:szCs w:val="36"/>
                          </w:rPr>
                          <w:t>molar</w:t>
                        </w:r>
                        <w:proofErr w:type="gramEnd"/>
                        <w:r>
                          <w:rPr>
                            <w:sz w:val="36"/>
                            <w:szCs w:val="36"/>
                          </w:rPr>
                          <w:t xml:space="preserve"> mass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r>
                          <w:t>You must calculate this!</w:t>
                        </w:r>
                      </w:p>
                    </w:txbxContent>
                  </v:textbox>
                </v:shape>
                <v:shape id="Text Box 112" o:spid="_x0000_s1036" type="#_x0000_t202" style="position:absolute;left:21717;top:24003;width:14864;height:1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1_mole</w:t>
                        </w:r>
                      </w:p>
                      <w:p w:rsidR="000760FB" w:rsidRPr="008C455C" w:rsidRDefault="000760FB" w:rsidP="00204479">
                        <w:pPr>
                          <w:rPr>
                            <w:sz w:val="36"/>
                            <w:szCs w:val="36"/>
                            <w:u w:val="single"/>
                          </w:rPr>
                        </w:pPr>
                        <w:r w:rsidRPr="008C455C">
                          <w:rPr>
                            <w:sz w:val="36"/>
                            <w:szCs w:val="36"/>
                            <w:u w:val="single"/>
                          </w:rPr>
                          <w:t>__</w:t>
                        </w:r>
                        <w:proofErr w:type="gramStart"/>
                        <w:r w:rsidRPr="008C455C">
                          <w:rPr>
                            <w:sz w:val="36"/>
                            <w:szCs w:val="36"/>
                            <w:u w:val="single"/>
                          </w:rPr>
                          <w:t>_</w:t>
                        </w:r>
                        <w:r w:rsidRPr="008C455C">
                          <w:rPr>
                            <w:u w:val="single"/>
                          </w:rPr>
                          <w:t>(</w:t>
                        </w:r>
                        <w:proofErr w:type="gramEnd"/>
                        <w:r w:rsidRPr="008C455C">
                          <w:rPr>
                            <w:u w:val="single"/>
                          </w:rPr>
                          <w:t>always)</w:t>
                        </w:r>
                        <w:r w:rsidRPr="008C455C">
                          <w:rPr>
                            <w:sz w:val="36"/>
                            <w:szCs w:val="36"/>
                            <w:u w:val="single"/>
                          </w:rPr>
                          <w:t>___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22.4_liters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always</w:t>
                        </w:r>
                        <w:proofErr w:type="gramEnd"/>
                        <w:r>
                          <w:t>)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13" o:spid="_x0000_s1037" type="#_x0000_t202" style="position:absolute;left:26289;top:44574;width:11438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B6E63">
                          <w:rPr>
                            <w:sz w:val="36"/>
                            <w:szCs w:val="36"/>
                          </w:rPr>
                          <w:t>1_</w:t>
                        </w:r>
                        <w:r>
                          <w:rPr>
                            <w:sz w:val="36"/>
                            <w:szCs w:val="36"/>
                          </w:rPr>
                          <w:t>mole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r w:rsidRPr="008C455C">
                          <w:rPr>
                            <w:u w:val="single"/>
                          </w:rPr>
                          <w:t>__</w:t>
                        </w:r>
                        <w:proofErr w:type="gramStart"/>
                        <w:r w:rsidRPr="008C455C">
                          <w:rPr>
                            <w:u w:val="single"/>
                          </w:rPr>
                          <w:t>_(</w:t>
                        </w:r>
                        <w:proofErr w:type="gramEnd"/>
                        <w:r w:rsidRPr="008C455C">
                          <w:rPr>
                            <w:u w:val="single"/>
                          </w:rPr>
                          <w:t>always)__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6.02E23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always</w:t>
                        </w:r>
                        <w:proofErr w:type="gramEnd"/>
                        <w:r>
                          <w:t>)</w:t>
                        </w:r>
                      </w:p>
                    </w:txbxContent>
                  </v:textbox>
                </v:shape>
                <v:shape id="Text Box 114" o:spid="_x0000_s1038" type="#_x0000_t202" style="position:absolute;left:50286;top:1144;width:11438;height:1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6.02E23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__</w:t>
                        </w:r>
                        <w:proofErr w:type="gramStart"/>
                        <w:r w:rsidRPr="008C455C">
                          <w:rPr>
                            <w:u w:val="single"/>
                          </w:rPr>
                          <w:t>_(</w:t>
                        </w:r>
                        <w:proofErr w:type="gramEnd"/>
                        <w:r w:rsidRPr="008C455C">
                          <w:rPr>
                            <w:u w:val="single"/>
                          </w:rPr>
                          <w:t>always)</w:t>
                        </w:r>
                        <w:r>
                          <w:rPr>
                            <w:u w:val="single"/>
                          </w:rPr>
                          <w:t>_</w:t>
                        </w:r>
                        <w:r w:rsidRPr="008C455C">
                          <w:rPr>
                            <w:u w:val="single"/>
                          </w:rPr>
                          <w:t>_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1_mole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always</w:t>
                        </w:r>
                        <w:proofErr w:type="gramEnd"/>
                        <w:r>
                          <w:t>)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15" o:spid="_x0000_s1039" type="#_x0000_t202" style="position:absolute;left:51433;top:21715;width:13718;height:1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sz w:val="36"/>
                            <w:szCs w:val="36"/>
                          </w:rPr>
                          <w:t>molar</w:t>
                        </w:r>
                        <w:proofErr w:type="gramEnd"/>
                        <w:r>
                          <w:rPr>
                            <w:sz w:val="36"/>
                            <w:szCs w:val="36"/>
                          </w:rPr>
                          <w:t xml:space="preserve"> mass</w:t>
                        </w:r>
                      </w:p>
                      <w:p w:rsidR="000760FB" w:rsidRDefault="000760FB" w:rsidP="00204479">
                        <w:pPr>
                          <w:jc w:val="center"/>
                        </w:pPr>
                        <w:r>
                          <w:t>You must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proofErr w:type="gramStart"/>
                        <w:r>
                          <w:t>calculate</w:t>
                        </w:r>
                        <w:proofErr w:type="gramEnd"/>
                        <w:r>
                          <w:t xml:space="preserve"> this!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1_mole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always</w:t>
                        </w:r>
                        <w:proofErr w:type="gramEnd"/>
                        <w:r>
                          <w:t>)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16" o:spid="_x0000_s1040" type="#_x0000_t202" style="position:absolute;left:51433;top:46863;width:1371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22.4_liters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___</w:t>
                        </w:r>
                        <w:proofErr w:type="gramStart"/>
                        <w:r w:rsidRPr="008C455C">
                          <w:rPr>
                            <w:u w:val="single"/>
                          </w:rPr>
                          <w:t>_(</w:t>
                        </w:r>
                        <w:proofErr w:type="gramEnd"/>
                        <w:r w:rsidRPr="008C455C">
                          <w:rPr>
                            <w:u w:val="single"/>
                          </w:rPr>
                          <w:t>always)</w:t>
                        </w:r>
                        <w:r>
                          <w:rPr>
                            <w:u w:val="single"/>
                          </w:rPr>
                          <w:t>___</w:t>
                        </w:r>
                        <w:r w:rsidRPr="008C455C">
                          <w:rPr>
                            <w:u w:val="single"/>
                          </w:rPr>
                          <w:t>_</w:t>
                        </w:r>
                      </w:p>
                      <w:p w:rsidR="000760FB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1_mole</w:t>
                        </w:r>
                      </w:p>
                      <w:p w:rsidR="000760FB" w:rsidRPr="008C455C" w:rsidRDefault="000760FB" w:rsidP="00204479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always</w:t>
                        </w:r>
                        <w:proofErr w:type="gramEnd"/>
                        <w:r>
                          <w:t>)</w:t>
                        </w:r>
                      </w:p>
                      <w:p w:rsidR="000760FB" w:rsidRPr="001B6E63" w:rsidRDefault="000760FB" w:rsidP="0020447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Line 117" o:spid="_x0000_s1041" style="position:absolute;visibility:visible;mso-wrap-style:square" from="46860,6852" to="50286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6dmsMAAADbAAAADwAAAGRycy9kb3ducmV2LnhtbERP22oCMRB9L/gPYQTfamKRVlazogWh&#10;CIV6AfFt2MxecDNZNunu2q9vCgXf5nCus1oPthYdtb5yrGE2VSCIM2cqLjScT7vnBQgfkA3WjknD&#10;nTys09HTChPjej5QdwyFiCHsE9RQhtAkUvqsJIt+6hriyOWutRgibAtpWuxjuK3li1Kv0mLFsaHE&#10;ht5Lym7Hb6vh8Kb6uczynbr87GV32W6un/svrSfjYbMEEWgID/G/+8PE+XP4+yUe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+nZrDAAAA2wAAAA8AAAAAAAAAAAAA&#10;AAAAoQIAAGRycy9kb3ducmV2LnhtbFBLBQYAAAAABAAEAPkAAACRAwAAAAA=&#10;" strokeweight="6pt">
                  <v:stroke endarrow="block" linestyle="thickBetweenThin"/>
                </v:line>
                <v:line id="Line 118" o:spid="_x0000_s1042" style="position:absolute;visibility:visible;mso-wrap-style:square" from="61724,6852" to="68565,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4AcMAAADbAAAADwAAAGRycy9kb3ducmV2LnhtbERP22rCQBB9L/gPywi+1d2KVUldRQVB&#10;hEK9gPRtyI5JaHY2ZNck9uu7BcG3OZzrzJedLUVDtS8ca3gbKhDEqTMFZxrOp+3rDIQPyAZLx6Th&#10;Th6Wi97LHBPjWj5QcwyZiCHsE9SQh1AlUvo0J4t+6CriyF1dbTFEWGfS1NjGcFvKkVITabHg2JBj&#10;RZuc0p/jzWo4TFU7lul1qy6/e9lc1qvvz/2X1oN+t/oAEagLT/HDvTNx/jv8/x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yOAHDAAAA2wAAAA8AAAAAAAAAAAAA&#10;AAAAoQIAAGRycy9kb3ducmV2LnhtbFBLBQYAAAAABAAEAPkAAACRAwAAAAA=&#10;" strokeweight="6pt">
                  <v:stroke endarrow="block" linestyle="thickBetweenThin"/>
                </v:line>
                <v:line id="Line 119" o:spid="_x0000_s1043" style="position:absolute;visibility:visible;mso-wrap-style:square" from="65151,30856" to="73150,3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mdsMAAADbAAAADwAAAGRycy9kb3ducmV2LnhtbERP22rCQBB9F/oPyxT6pruVYkt0I1YQ&#10;RChUKwTfhuzkgtnZkF2TtF/fLRR8m8O5zmo92kb01PnasYbnmQJBnDtTc6nh/LWbvoHwAdlg45g0&#10;fJOHdfowWWFi3MBH6k+hFDGEfYIaqhDaREqfV2TRz1xLHLnCdRZDhF0pTYdDDLeNnCu1kBZrjg0V&#10;trStKL+eblbD8VUNLzIvdir7Ocg+e99cPg6fWj89jpsliEBjuIv/3XsT5y/g75d4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gpnbDAAAA2wAAAA8AAAAAAAAAAAAA&#10;AAAAoQIAAGRycy9kb3ducmV2LnhtbFBLBQYAAAAABAAEAPkAAACRAwAAAAA=&#10;" strokeweight="6pt">
                  <v:stroke endarrow="block" linestyle="thickBetweenThin"/>
                </v:line>
                <v:line id="Line 120" o:spid="_x0000_s1044" style="position:absolute;flip:y;visibility:visible;mso-wrap-style:square" from="65151,51440" to="70869,5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iBib0AAADbAAAADwAAAGRycy9kb3ducmV2LnhtbERPzQ7BQBC+S7zDZiQuwpaDUpYIEQ4u&#10;fh5g0h1toztb3UW9vZVI3ObL9zvzZWNK8aTaFZYVDAcRCOLU6oIzBZfztj8B4TyyxtIyKXiTg+Wi&#10;3Zpjou2Lj/Q8+UyEEHYJKsi9rxIpXZqTQTewFXHgrrY26AOsM6lrfIVwU8pRFI2lwYJDQ44VrXNK&#10;b6eHUbDJrrfdIa3iKbJZbTe2F9+nD6W6nWY1A+Gp8X/xz73XYX4M31/CAXLx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N4gYm9AAAA2wAAAA8AAAAAAAAAAAAAAAAAoQIA&#10;AGRycy9kb3ducmV2LnhtbFBLBQYAAAAABAAEAPkAAACLAwAAAAA=&#10;" strokeweight="6pt">
                  <v:stroke endarrow="block" linestyle="thickBetweenThin"/>
                </v:line>
                <v:line id="Line 121" o:spid="_x0000_s1045" style="position:absolute;flip:y;visibility:visible;mso-wrap-style:square" from="46860,52584" to="51433,5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cV+8QAAADbAAAADwAAAGRycy9kb3ducmV2LnhtbESPwW7CQAxE70j8w8pIXFDZwKGUlCWK&#10;iqL20EuhH2BlTRKR9abZhYS/rw9I3GzNeOZ5l42uVTfqQ+PZwGqZgCIuvW24MvB7Kl7eQIWIbLH1&#10;TAbuFCDbTyc7TK0f+Idux1gpCeGQooE6xi7VOpQ1OQxL3xGLdva9wyhrX2nb4yDhrtXrJHnVDhuW&#10;hho7+qipvByvzsChOl8+v8tus0V2eXHwi83f9mrMfDbm76AijfFpflx/WcEXWPlFBtD7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5xX7xAAAANsAAAAPAAAAAAAAAAAA&#10;AAAAAKECAABkcnMvZG93bnJldi54bWxQSwUGAAAAAAQABAD5AAAAkgMAAAAA&#10;" strokeweight="6pt">
                  <v:stroke endarrow="block" linestyle="thickBetweenThin"/>
                </v:line>
                <v:line id="Line 122" o:spid="_x0000_s1046" style="position:absolute;flip:y;visibility:visible;mso-wrap-style:square" from="46860,30856" to="51421,3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uwYL0AAADbAAAADwAAAGRycy9kb3ducmV2LnhtbERPzQ7BQBC+S7zDZiQuwpYDWpYIEQ4u&#10;fh5g0h1toztb3UW9vZVI3ObL9zvzZWNK8aTaFZYVDAcRCOLU6oIzBZfztj8F4TyyxtIyKXiTg+Wi&#10;3Zpjou2Lj/Q8+UyEEHYJKsi9rxIpXZqTQTewFXHgrrY26AOsM6lrfIVwU8pRFI2lwYJDQ44VrXNK&#10;b6eHUbDJrrfdIa0mMbJZbTe2N7nHD6W6nWY1A+Gp8X/xz73XYX4M31/CAXLx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2rsGC9AAAA2wAAAA8AAAAAAAAAAAAAAAAAoQIA&#10;AGRycy9kb3ducmV2LnhtbFBLBQYAAAAABAAEAPkAAACLAwAAAAA=&#10;" strokeweight="6pt">
                  <v:stroke endarrow="block" linestyle="thickBetweenThin"/>
                </v:line>
                <v:line id="Line 123" o:spid="_x0000_s1047" style="position:absolute;flip:y;visibility:visible;mso-wrap-style:square" from="17144,29724" to="21704,2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3TQL0AAADbAAAADwAAAGRycy9kb3ducmV2LnhtbERPSwrCMBDdC94hjOBGbKoLP7VRRBFd&#10;uPFzgKEZ22IzqU3UenuzEFw+3j9dtaYSL2pcaVnBKIpBEGdWl5wruF52wxkI55E1VpZJwYccrJbd&#10;ToqJtm8+0evscxFC2CWooPC+TqR0WUEGXWRr4sDdbGPQB9jkUjf4DuGmkuM4nkiDJYeGAmvaFJTd&#10;z0+jYJvf7vtjVk/nyGa929rB9DF/KtXvtesFCE+t/4t/7oNWMA7rw5fwA+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900C9AAAA2wAAAA8AAAAAAAAAAAAAAAAAoQIA&#10;AGRycy9kb3ducmV2LnhtbFBLBQYAAAAABAAEAPkAAACLAwAAAAA=&#10;" strokeweight="6pt">
                  <v:stroke endarrow="block" linestyle="thickBetweenThin"/>
                </v:line>
                <v:line id="Line 124" o:spid="_x0000_s1048" style="position:absolute;flip:y;visibility:visible;mso-wrap-style:square" from="18290,9141" to="23997,9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F228AAAADbAAAADwAAAGRycy9kb3ducmV2LnhtbESPzQrCMBCE74LvEFbwIprqwZ9qFFFE&#10;D16sPsDSrG2x2dQman17Iwgeh5n5hlmsGlOKJ9WusKxgOIhAEKdWF5wpuJx3/SkI55E1lpZJwZsc&#10;rJbt1gJjbV98omfiMxEg7GJUkHtfxVK6NCeDbmAr4uBdbW3QB1lnUtf4CnBTylEUjaXBgsNCjhVt&#10;ckpvycMo2GbX2/6YVpMZslnvtrY3uc8eSnU7zXoOwlPj/+Ff+6AVjIbw/RJ+gF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xdtvAAAAA2wAAAA8AAAAAAAAAAAAAAAAA&#10;oQIAAGRycy9kb3ducmV2LnhtbFBLBQYAAAAABAAEAPkAAACOAwAAAAA=&#10;" strokeweight="6pt">
                  <v:stroke endarrow="block" linestyle="thickBetweenThin"/>
                </v:line>
                <v:line id="Line 125" o:spid="_x0000_s1049" style="position:absolute;flip:y;visibility:visible;mso-wrap-style:square" from="22863,51440" to="26289,5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orMAAAADbAAAADwAAAGRycy9kb3ducmV2LnhtbESPzQrCMBCE74LvEFbwIpragz/VKKKI&#10;Hrz48wBLs7bFZlObqPXtjSB4HGbmG2a+bEwpnlS7wrKC4SACQZxaXXCm4HLe9icgnEfWWFomBW9y&#10;sFy0W3NMtH3xkZ4nn4kAYZeggtz7KpHSpTkZdANbEQfvamuDPsg6k7rGV4CbUsZRNJIGCw4LOVa0&#10;zim9nR5GwSa73naHtBpPkc1qu7G98X36UKrbaVYzEJ4a/w//2nutII7h+yX8AL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1j6KzAAAAA2wAAAA8AAAAAAAAAAAAAAAAA&#10;oQIAAGRycy9kb3ducmV2LnhtbFBLBQYAAAAABAAEAPkAAACOAwAAAAA=&#10;" strokeweight="6pt">
                  <v:stroke endarrow="block" linestyle="thickBetweenThin"/>
                </v:line>
                <v:line id="Line 126" o:spid="_x0000_s1050" style="position:absolute;flip:y;visibility:visible;mso-wrap-style:square" from="35434,9141" to="40007,9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NN8AAAADbAAAADwAAAGRycy9kb3ducmV2LnhtbESPzQrCMBCE74LvEFbwIpqq4E81iiii&#10;By/+PMDSrG2x2dQman17Iwgeh5n5hpkva1OIJ1Uut6yg34tAECdW55wquJy33QkI55E1FpZJwZsc&#10;LBfNxhxjbV98pOfJpyJA2MWoIPO+jKV0SUYGXc+WxMG72sqgD7JKpa7wFeCmkIMoGkmDOYeFDEta&#10;Z5TcTg+jYJNeb7tDUo6nyGa13djO+D59KNVu1asZCE+1/4d/7b1WMBjC90v4AXLx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vTTfAAAAA2wAAAA8AAAAAAAAAAAAAAAAA&#10;oQIAAGRycy9kb3ducmV2LnhtbFBLBQYAAAAABAAEAPkAAACOAwAAAAA=&#10;" strokeweight="6pt">
                  <v:stroke endarrow="block" linestyle="thickBetweenThin"/>
                </v:line>
                <v:line id="Line 127" o:spid="_x0000_s1051" style="position:absolute;flip:y;visibility:visible;mso-wrap-style:square" from="36581,29724" to="39995,2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bVQ8AAAADbAAAADwAAAGRycy9kb3ducmV2LnhtbESPzQrCMBCE74LvEFbwIpoq4k81iiii&#10;By/+PMDSrG2x2dQman17Iwgeh5n5hpkva1OIJ1Uut6yg34tAECdW55wquJy33QkI55E1FpZJwZsc&#10;LBfNxhxjbV98pOfJpyJA2MWoIPO+jKV0SUYGXc+WxMG72sqgD7JKpa7wFeCmkIMoGkmDOYeFDEta&#10;Z5TcTg+jYJNeb7tDUo6nyGa13djO+D59KNVu1asZCE+1/4d/7b1WMBjC90v4AXLx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G1UPAAAAA2wAAAA8AAAAAAAAAAAAAAAAA&#10;oQIAAGRycy9kb3ducmV2LnhtbFBLBQYAAAAABAAEAPkAAACOAwAAAAA=&#10;" strokeweight="6pt">
                  <v:stroke endarrow="block" linestyle="thickBetweenThin"/>
                </v:line>
                <v:line id="Line 128" o:spid="_x0000_s1052" style="position:absolute;flip:y;visibility:visible;mso-wrap-style:square" from="37715,50295" to="40007,50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w2MAAAADbAAAADwAAAGRycy9kb3ducmV2LnhtbESPzQrCMBCE74LvEFbwIpoq+FeNIoro&#10;wYs/D7A0a1tsNrWJWt/eCILHYWa+YebL2hTiSZXLLSvo9yIQxInVOacKLudtdwLCeWSNhWVS8CYH&#10;y0WzMcdY2xcf6XnyqQgQdjEqyLwvYyldkpFB17MlcfCutjLog6xSqSt8Bbgp5CCKRtJgzmEhw5LW&#10;GSW308Mo2KTX2+6QlOMpslltN7Yzvk8fSrVb9WoGwlPt/+Ffe68VDIbw/R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KcNjAAAAA2wAAAA8AAAAAAAAAAAAAAAAA&#10;oQIAAGRycy9kb3ducmV2LnhtbFBLBQYAAAAABAAEAPkAAACOAwAAAAA=&#10;" strokeweight="6pt">
                  <v:stroke endarrow="block" linestyle="thickBetweenThin"/>
                </v:line>
                <w10:anchorlock/>
              </v:group>
            </w:pict>
          </mc:Fallback>
        </mc:AlternateContent>
      </w:r>
    </w:p>
    <w:p w:rsidR="000760FB" w:rsidRDefault="000760FB"/>
    <w:p w:rsidR="0034660C" w:rsidRPr="000760FB" w:rsidRDefault="00E246EB" w:rsidP="000760FB">
      <w:pPr>
        <w:jc w:val="center"/>
      </w:pPr>
      <w:r w:rsidRPr="009C0B51">
        <w:rPr>
          <w:sz w:val="36"/>
          <w:szCs w:val="36"/>
        </w:rPr>
        <w:t>Cha</w:t>
      </w:r>
      <w:r w:rsidR="004332FF">
        <w:rPr>
          <w:sz w:val="36"/>
          <w:szCs w:val="36"/>
        </w:rPr>
        <w:t>pter 10</w:t>
      </w:r>
      <w:r w:rsidR="005B4798">
        <w:rPr>
          <w:sz w:val="36"/>
          <w:szCs w:val="36"/>
        </w:rPr>
        <w:t xml:space="preserve">: </w:t>
      </w:r>
      <w:r w:rsidR="00FB2E0B">
        <w:rPr>
          <w:sz w:val="36"/>
          <w:szCs w:val="36"/>
        </w:rPr>
        <w:t>Chemical Quantities</w:t>
      </w:r>
    </w:p>
    <w:p w:rsidR="00E246EB" w:rsidRDefault="00E246EB" w:rsidP="00E246EB">
      <w:pPr>
        <w:jc w:val="center"/>
        <w:rPr>
          <w:sz w:val="36"/>
          <w:szCs w:val="36"/>
        </w:rPr>
      </w:pPr>
    </w:p>
    <w:p w:rsidR="005B4798" w:rsidRPr="005B4798" w:rsidRDefault="005B4798" w:rsidP="005B4798">
      <w:pPr>
        <w:spacing w:line="720" w:lineRule="auto"/>
        <w:rPr>
          <w:sz w:val="28"/>
          <w:szCs w:val="28"/>
        </w:rPr>
      </w:pPr>
      <w:r w:rsidRPr="005B4798">
        <w:rPr>
          <w:sz w:val="28"/>
          <w:szCs w:val="28"/>
        </w:rPr>
        <w:t>1. Avogadro’s Number or NA</w:t>
      </w:r>
    </w:p>
    <w:p w:rsidR="005B4798" w:rsidRPr="005B4798" w:rsidRDefault="005B4798" w:rsidP="005B4798">
      <w:pPr>
        <w:spacing w:line="720" w:lineRule="auto"/>
        <w:rPr>
          <w:sz w:val="28"/>
          <w:szCs w:val="28"/>
        </w:rPr>
      </w:pPr>
      <w:r w:rsidRPr="005B4798">
        <w:rPr>
          <w:sz w:val="28"/>
          <w:szCs w:val="28"/>
        </w:rPr>
        <w:t xml:space="preserve">2. </w:t>
      </w:r>
      <w:proofErr w:type="gramStart"/>
      <w:r w:rsidRPr="005B4798">
        <w:rPr>
          <w:sz w:val="28"/>
          <w:szCs w:val="28"/>
        </w:rPr>
        <w:t>empirical</w:t>
      </w:r>
      <w:proofErr w:type="gramEnd"/>
      <w:r w:rsidRPr="005B4798">
        <w:rPr>
          <w:sz w:val="28"/>
          <w:szCs w:val="28"/>
        </w:rPr>
        <w:t xml:space="preserve"> formula</w:t>
      </w:r>
    </w:p>
    <w:p w:rsidR="005B4798" w:rsidRPr="005B4798" w:rsidRDefault="004332FF" w:rsidP="005B4798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B4798" w:rsidRPr="005B4798">
        <w:rPr>
          <w:sz w:val="28"/>
          <w:szCs w:val="28"/>
        </w:rPr>
        <w:t xml:space="preserve">. </w:t>
      </w:r>
      <w:proofErr w:type="gramStart"/>
      <w:r w:rsidR="005B4798" w:rsidRPr="005B4798">
        <w:rPr>
          <w:sz w:val="28"/>
          <w:szCs w:val="28"/>
        </w:rPr>
        <w:t>molar</w:t>
      </w:r>
      <w:proofErr w:type="gramEnd"/>
      <w:r w:rsidR="005B4798" w:rsidRPr="005B4798">
        <w:rPr>
          <w:sz w:val="28"/>
          <w:szCs w:val="28"/>
        </w:rPr>
        <w:t xml:space="preserve"> mass</w:t>
      </w:r>
    </w:p>
    <w:p w:rsidR="005B4798" w:rsidRPr="005B4798" w:rsidRDefault="004332FF" w:rsidP="005B4798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B4798" w:rsidRPr="005B4798">
        <w:rPr>
          <w:sz w:val="28"/>
          <w:szCs w:val="28"/>
        </w:rPr>
        <w:t xml:space="preserve">. </w:t>
      </w:r>
      <w:proofErr w:type="gramStart"/>
      <w:r w:rsidR="005B4798" w:rsidRPr="005B4798">
        <w:rPr>
          <w:sz w:val="28"/>
          <w:szCs w:val="28"/>
        </w:rPr>
        <w:t>molar</w:t>
      </w:r>
      <w:proofErr w:type="gramEnd"/>
      <w:r w:rsidR="005B4798" w:rsidRPr="005B4798">
        <w:rPr>
          <w:sz w:val="28"/>
          <w:szCs w:val="28"/>
        </w:rPr>
        <w:t xml:space="preserve"> volume</w:t>
      </w:r>
    </w:p>
    <w:p w:rsidR="005B4798" w:rsidRPr="005B4798" w:rsidRDefault="004332FF" w:rsidP="005B4798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B4798" w:rsidRPr="005B4798">
        <w:rPr>
          <w:sz w:val="28"/>
          <w:szCs w:val="28"/>
        </w:rPr>
        <w:t xml:space="preserve">. </w:t>
      </w:r>
      <w:proofErr w:type="gramStart"/>
      <w:r w:rsidR="005B4798" w:rsidRPr="005B4798">
        <w:rPr>
          <w:sz w:val="28"/>
          <w:szCs w:val="28"/>
        </w:rPr>
        <w:t>mole</w:t>
      </w:r>
      <w:proofErr w:type="gramEnd"/>
      <w:r w:rsidR="005B4798" w:rsidRPr="005B4798">
        <w:rPr>
          <w:sz w:val="28"/>
          <w:szCs w:val="28"/>
        </w:rPr>
        <w:t xml:space="preserve"> or </w:t>
      </w:r>
      <w:proofErr w:type="spellStart"/>
      <w:r w:rsidR="005B4798" w:rsidRPr="005B4798">
        <w:rPr>
          <w:sz w:val="28"/>
          <w:szCs w:val="28"/>
        </w:rPr>
        <w:t>mol</w:t>
      </w:r>
      <w:proofErr w:type="spellEnd"/>
    </w:p>
    <w:p w:rsidR="005B4798" w:rsidRPr="005B4798" w:rsidRDefault="004332FF" w:rsidP="005B4798">
      <w:pPr>
        <w:spacing w:line="72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5B4798" w:rsidRPr="005B4798">
        <w:rPr>
          <w:sz w:val="28"/>
          <w:szCs w:val="28"/>
        </w:rPr>
        <w:t>. percent</w:t>
      </w:r>
      <w:proofErr w:type="gramEnd"/>
      <w:r w:rsidR="005B4798" w:rsidRPr="005B4798">
        <w:rPr>
          <w:sz w:val="28"/>
          <w:szCs w:val="28"/>
        </w:rPr>
        <w:t xml:space="preserve"> composition</w:t>
      </w:r>
    </w:p>
    <w:p w:rsidR="005B4798" w:rsidRPr="005B4798" w:rsidRDefault="004332FF" w:rsidP="005B4798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B4798" w:rsidRPr="005B4798">
        <w:rPr>
          <w:sz w:val="28"/>
          <w:szCs w:val="28"/>
        </w:rPr>
        <w:t xml:space="preserve">. </w:t>
      </w:r>
      <w:proofErr w:type="gramStart"/>
      <w:r w:rsidR="005B4798" w:rsidRPr="005B4798">
        <w:rPr>
          <w:sz w:val="28"/>
          <w:szCs w:val="28"/>
        </w:rPr>
        <w:t>representative</w:t>
      </w:r>
      <w:proofErr w:type="gramEnd"/>
      <w:r w:rsidR="005B4798" w:rsidRPr="005B4798">
        <w:rPr>
          <w:sz w:val="28"/>
          <w:szCs w:val="28"/>
        </w:rPr>
        <w:t xml:space="preserve"> particle</w:t>
      </w:r>
    </w:p>
    <w:p w:rsidR="009507E3" w:rsidRDefault="004332FF" w:rsidP="005B4798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B4798" w:rsidRPr="005B4798">
        <w:rPr>
          <w:sz w:val="28"/>
          <w:szCs w:val="28"/>
        </w:rPr>
        <w:t xml:space="preserve">. </w:t>
      </w:r>
      <w:proofErr w:type="gramStart"/>
      <w:r w:rsidR="005B4798" w:rsidRPr="005B4798">
        <w:rPr>
          <w:sz w:val="28"/>
          <w:szCs w:val="28"/>
        </w:rPr>
        <w:t>standard</w:t>
      </w:r>
      <w:proofErr w:type="gramEnd"/>
      <w:r w:rsidR="005B4798" w:rsidRPr="005B4798">
        <w:rPr>
          <w:sz w:val="28"/>
          <w:szCs w:val="28"/>
        </w:rPr>
        <w:t xml:space="preserve"> temperature and pressure or STP</w:t>
      </w:r>
    </w:p>
    <w:p w:rsidR="00A01571" w:rsidRDefault="00436854" w:rsidP="005B4798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A01571">
        <w:rPr>
          <w:sz w:val="28"/>
          <w:szCs w:val="28"/>
        </w:rPr>
        <w:t>. Molecular Formula</w:t>
      </w:r>
    </w:p>
    <w:p w:rsidR="000760FB" w:rsidRDefault="000760FB" w:rsidP="005B4798">
      <w:pPr>
        <w:spacing w:line="720" w:lineRule="auto"/>
        <w:rPr>
          <w:sz w:val="28"/>
          <w:szCs w:val="28"/>
        </w:rPr>
      </w:pPr>
    </w:p>
    <w:p w:rsidR="004332FF" w:rsidRDefault="004332FF" w:rsidP="005B4798">
      <w:pPr>
        <w:spacing w:line="720" w:lineRule="auto"/>
        <w:rPr>
          <w:sz w:val="28"/>
          <w:szCs w:val="28"/>
        </w:rPr>
      </w:pPr>
    </w:p>
    <w:p w:rsidR="009507E3" w:rsidRDefault="009507E3" w:rsidP="00785E3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Plea</w:t>
      </w:r>
      <w:r w:rsidR="006257D2">
        <w:rPr>
          <w:sz w:val="28"/>
          <w:szCs w:val="28"/>
        </w:rPr>
        <w:t xml:space="preserve">se Calculate </w:t>
      </w:r>
      <w:r>
        <w:rPr>
          <w:sz w:val="28"/>
          <w:szCs w:val="28"/>
        </w:rPr>
        <w:t>Molar mass</w:t>
      </w:r>
    </w:p>
    <w:p w:rsidR="009507E3" w:rsidRDefault="009507E3" w:rsidP="009507E3">
      <w:pPr>
        <w:spacing w:line="480" w:lineRule="auto"/>
        <w:jc w:val="center"/>
        <w:rPr>
          <w:sz w:val="28"/>
          <w:szCs w:val="28"/>
        </w:rPr>
        <w:sectPr w:rsidR="009507E3" w:rsidSect="00785E39">
          <w:pgSz w:w="12240" w:h="15840" w:code="1"/>
          <w:pgMar w:top="1440" w:right="1152" w:bottom="1440" w:left="1152" w:header="720" w:footer="1008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126"/>
        <w:gridCol w:w="986"/>
      </w:tblGrid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lastRenderedPageBreak/>
              <w:t>H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  <w:r w:rsidRPr="00A24075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1 x 2</w:t>
            </w:r>
            <w:r w:rsidR="00906357">
              <w:rPr>
                <w:sz w:val="28"/>
                <w:szCs w:val="28"/>
              </w:rPr>
              <w:t>.0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 xml:space="preserve">= 2 </w:t>
            </w: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1 x 16</w:t>
            </w:r>
            <w:r w:rsidR="00906357">
              <w:rPr>
                <w:sz w:val="28"/>
                <w:szCs w:val="28"/>
              </w:rPr>
              <w:t>.0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= 16</w:t>
            </w: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H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  <w:r w:rsidRPr="00A24075">
              <w:rPr>
                <w:sz w:val="28"/>
                <w:szCs w:val="28"/>
              </w:rPr>
              <w:t xml:space="preserve">O = 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18</w:t>
            </w:r>
            <w:r w:rsidR="00906357">
              <w:rPr>
                <w:sz w:val="28"/>
                <w:szCs w:val="28"/>
              </w:rPr>
              <w:t>.0</w:t>
            </w:r>
            <w:r w:rsidRPr="00A24075">
              <w:rPr>
                <w:sz w:val="28"/>
                <w:szCs w:val="28"/>
              </w:rPr>
              <w:t>_g</w:t>
            </w:r>
          </w:p>
        </w:tc>
      </w:tr>
    </w:tbl>
    <w:p w:rsidR="009507E3" w:rsidRDefault="009507E3" w:rsidP="009507E3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263"/>
        <w:gridCol w:w="720"/>
      </w:tblGrid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24075">
              <w:rPr>
                <w:sz w:val="28"/>
                <w:szCs w:val="28"/>
              </w:rPr>
              <w:t>Tl</w:t>
            </w:r>
            <w:proofErr w:type="spellEnd"/>
          </w:p>
        </w:tc>
        <w:tc>
          <w:tcPr>
            <w:tcW w:w="1263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9507E3" w:rsidRPr="00A24075" w:rsidRDefault="009507E3" w:rsidP="00A24075">
            <w:pPr>
              <w:spacing w:line="480" w:lineRule="auto"/>
              <w:jc w:val="right"/>
              <w:rPr>
                <w:sz w:val="28"/>
                <w:szCs w:val="28"/>
              </w:rPr>
            </w:pPr>
            <w:proofErr w:type="spellStart"/>
            <w:r w:rsidRPr="00A24075">
              <w:rPr>
                <w:sz w:val="28"/>
                <w:szCs w:val="28"/>
              </w:rPr>
              <w:t>Tl</w:t>
            </w:r>
            <w:proofErr w:type="spellEnd"/>
            <w:r w:rsidRPr="00A24075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720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 xml:space="preserve">        </w:t>
            </w:r>
          </w:p>
        </w:tc>
      </w:tr>
    </w:tbl>
    <w:p w:rsidR="009507E3" w:rsidRDefault="009507E3" w:rsidP="009507E3">
      <w:pPr>
        <w:spacing w:line="48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2"/>
        <w:gridCol w:w="1365"/>
        <w:gridCol w:w="864"/>
      </w:tblGrid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Fe(CN)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Fe(CN)</w:t>
            </w:r>
            <w:r w:rsidRPr="00A24075">
              <w:rPr>
                <w:sz w:val="28"/>
                <w:szCs w:val="28"/>
                <w:vertAlign w:val="subscript"/>
              </w:rPr>
              <w:t xml:space="preserve">2 </w:t>
            </w:r>
            <w:r w:rsidRPr="00A24075">
              <w:rPr>
                <w:sz w:val="28"/>
                <w:szCs w:val="28"/>
              </w:rPr>
              <w:t>=</w:t>
            </w: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9507E3" w:rsidRPr="00440C52" w:rsidRDefault="009507E3" w:rsidP="009507E3">
      <w:pPr>
        <w:spacing w:line="48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1263"/>
        <w:gridCol w:w="720"/>
      </w:tblGrid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N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63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9507E3" w:rsidRPr="00A24075" w:rsidRDefault="009507E3" w:rsidP="00A24075">
            <w:pPr>
              <w:spacing w:line="480" w:lineRule="auto"/>
              <w:jc w:val="right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N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  <w:r w:rsidRPr="00A24075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720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 xml:space="preserve">        </w:t>
            </w:r>
          </w:p>
        </w:tc>
      </w:tr>
    </w:tbl>
    <w:p w:rsidR="009507E3" w:rsidRDefault="009507E3" w:rsidP="009507E3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5"/>
        <w:gridCol w:w="1528"/>
        <w:gridCol w:w="864"/>
      </w:tblGrid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lastRenderedPageBreak/>
              <w:t>(NH</w:t>
            </w:r>
            <w:r w:rsidRPr="00A24075">
              <w:rPr>
                <w:sz w:val="28"/>
                <w:szCs w:val="28"/>
                <w:vertAlign w:val="subscript"/>
              </w:rPr>
              <w:t>4</w:t>
            </w:r>
            <w:r w:rsidRPr="00A24075">
              <w:rPr>
                <w:sz w:val="28"/>
                <w:szCs w:val="28"/>
              </w:rPr>
              <w:t>)</w:t>
            </w:r>
            <w:r w:rsidRPr="00A24075">
              <w:rPr>
                <w:sz w:val="28"/>
                <w:szCs w:val="28"/>
                <w:vertAlign w:val="superscript"/>
              </w:rPr>
              <w:t xml:space="preserve"> 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  <w:r w:rsidRPr="00A24075">
              <w:rPr>
                <w:sz w:val="28"/>
                <w:szCs w:val="28"/>
              </w:rPr>
              <w:t>O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r w:rsidRPr="00A24075">
              <w:rPr>
                <w:sz w:val="28"/>
                <w:szCs w:val="28"/>
              </w:rPr>
              <w:t>(NH</w:t>
            </w:r>
            <w:r w:rsidRPr="00A24075">
              <w:rPr>
                <w:sz w:val="28"/>
                <w:szCs w:val="28"/>
                <w:vertAlign w:val="subscript"/>
              </w:rPr>
              <w:t>4</w:t>
            </w:r>
            <w:r w:rsidRPr="00A24075">
              <w:rPr>
                <w:sz w:val="28"/>
                <w:szCs w:val="28"/>
              </w:rPr>
              <w:t>)</w:t>
            </w:r>
            <w:r w:rsidRPr="00A24075">
              <w:rPr>
                <w:sz w:val="28"/>
                <w:szCs w:val="28"/>
                <w:vertAlign w:val="superscript"/>
              </w:rPr>
              <w:t xml:space="preserve"> 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  <w:r w:rsidRPr="00A24075">
              <w:rPr>
                <w:sz w:val="28"/>
                <w:szCs w:val="28"/>
              </w:rPr>
              <w:t>O</w:t>
            </w:r>
            <w:r w:rsidRPr="00A24075">
              <w:rPr>
                <w:sz w:val="28"/>
                <w:szCs w:val="28"/>
                <w:vertAlign w:val="subscript"/>
              </w:rPr>
              <w:t xml:space="preserve">2 </w:t>
            </w:r>
            <w:r w:rsidRPr="00A24075">
              <w:rPr>
                <w:sz w:val="28"/>
                <w:szCs w:val="28"/>
              </w:rPr>
              <w:t>=</w:t>
            </w: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257D2" w:rsidRPr="00A24075" w:rsidTr="00A24075">
        <w:tc>
          <w:tcPr>
            <w:tcW w:w="0" w:type="auto"/>
          </w:tcPr>
          <w:p w:rsidR="006257D2" w:rsidRPr="00A24075" w:rsidRDefault="006257D2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257D2" w:rsidRPr="00A24075" w:rsidRDefault="006257D2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6257D2" w:rsidRPr="00A24075" w:rsidRDefault="006257D2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9507E3" w:rsidRDefault="009507E3" w:rsidP="009507E3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9"/>
        <w:gridCol w:w="1597"/>
        <w:gridCol w:w="864"/>
      </w:tblGrid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24075">
              <w:rPr>
                <w:sz w:val="28"/>
                <w:szCs w:val="28"/>
              </w:rPr>
              <w:t>Sn</w:t>
            </w:r>
            <w:proofErr w:type="spellEnd"/>
            <w:r w:rsidRPr="00A24075">
              <w:rPr>
                <w:sz w:val="28"/>
                <w:szCs w:val="28"/>
              </w:rPr>
              <w:t>(HSO</w:t>
            </w:r>
            <w:r w:rsidRPr="00A24075">
              <w:rPr>
                <w:sz w:val="28"/>
                <w:szCs w:val="28"/>
                <w:vertAlign w:val="subscript"/>
              </w:rPr>
              <w:t>4</w:t>
            </w:r>
            <w:r w:rsidRPr="00A24075">
              <w:rPr>
                <w:sz w:val="28"/>
                <w:szCs w:val="28"/>
              </w:rPr>
              <w:t>)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507E3" w:rsidRPr="00A24075" w:rsidTr="00A24075"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24075">
              <w:rPr>
                <w:sz w:val="28"/>
                <w:szCs w:val="28"/>
              </w:rPr>
              <w:t>Sn</w:t>
            </w:r>
            <w:proofErr w:type="spellEnd"/>
            <w:r w:rsidRPr="00A24075">
              <w:rPr>
                <w:sz w:val="28"/>
                <w:szCs w:val="28"/>
              </w:rPr>
              <w:t>(HSO</w:t>
            </w:r>
            <w:r w:rsidRPr="00A24075">
              <w:rPr>
                <w:sz w:val="28"/>
                <w:szCs w:val="28"/>
                <w:vertAlign w:val="subscript"/>
              </w:rPr>
              <w:t>4</w:t>
            </w:r>
            <w:r w:rsidRPr="00A24075">
              <w:rPr>
                <w:sz w:val="28"/>
                <w:szCs w:val="28"/>
              </w:rPr>
              <w:t>)</w:t>
            </w:r>
            <w:r w:rsidRPr="00A24075">
              <w:rPr>
                <w:sz w:val="28"/>
                <w:szCs w:val="28"/>
                <w:vertAlign w:val="subscript"/>
              </w:rPr>
              <w:t>2</w:t>
            </w:r>
            <w:r w:rsidRPr="00A24075">
              <w:rPr>
                <w:sz w:val="28"/>
                <w:szCs w:val="28"/>
              </w:rPr>
              <w:t>=</w:t>
            </w:r>
          </w:p>
        </w:tc>
        <w:tc>
          <w:tcPr>
            <w:tcW w:w="864" w:type="dxa"/>
          </w:tcPr>
          <w:p w:rsidR="009507E3" w:rsidRPr="00A24075" w:rsidRDefault="009507E3" w:rsidP="00A24075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9507E3" w:rsidRDefault="009507E3" w:rsidP="009507E3">
      <w:pPr>
        <w:spacing w:line="480" w:lineRule="auto"/>
        <w:sectPr w:rsidR="009507E3" w:rsidSect="00785E39">
          <w:type w:val="nextColumn"/>
          <w:pgSz w:w="12240" w:h="15840" w:code="1"/>
          <w:pgMar w:top="1440" w:right="1152" w:bottom="1440" w:left="1152" w:header="720" w:footer="1008" w:gutter="0"/>
          <w:cols w:num="2" w:space="720" w:equalWidth="0">
            <w:col w:w="4608" w:space="720"/>
            <w:col w:w="4608"/>
          </w:cols>
          <w:docGrid w:linePitch="360"/>
        </w:sectPr>
      </w:pPr>
    </w:p>
    <w:p w:rsidR="002813AA" w:rsidRDefault="004332FF" w:rsidP="00622F85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C10</w:t>
      </w:r>
      <w:r w:rsidR="002813AA">
        <w:rPr>
          <w:sz w:val="36"/>
          <w:szCs w:val="36"/>
        </w:rPr>
        <w:t xml:space="preserve"> Moles to Mass and </w:t>
      </w:r>
      <w:proofErr w:type="spellStart"/>
      <w:r w:rsidR="002813AA">
        <w:rPr>
          <w:sz w:val="36"/>
          <w:szCs w:val="36"/>
        </w:rPr>
        <w:t>vica</w:t>
      </w:r>
      <w:proofErr w:type="spellEnd"/>
      <w:r w:rsidR="002813AA">
        <w:rPr>
          <w:sz w:val="36"/>
          <w:szCs w:val="36"/>
        </w:rPr>
        <w:t xml:space="preserve"> versa</w:t>
      </w:r>
    </w:p>
    <w:p w:rsidR="00622F85" w:rsidRPr="002813AA" w:rsidRDefault="00622F85" w:rsidP="00622F85">
      <w:pPr>
        <w:jc w:val="center"/>
        <w:rPr>
          <w:sz w:val="28"/>
          <w:szCs w:val="28"/>
        </w:rPr>
      </w:pPr>
      <w:r w:rsidRPr="002813AA">
        <w:rPr>
          <w:sz w:val="28"/>
          <w:szCs w:val="28"/>
        </w:rPr>
        <w:t>Please Convert the # of Moles to the Mass</w:t>
      </w:r>
    </w:p>
    <w:p w:rsidR="00622F85" w:rsidRDefault="00CD5EF8" w:rsidP="00622F85">
      <w:pPr>
        <w:spacing w:line="360" w:lineRule="auto"/>
        <w:ind w:left="360"/>
      </w:pPr>
      <w:r>
        <w:t xml:space="preserve">1. </w:t>
      </w:r>
      <w:r w:rsidR="008C6DB9">
        <w:tab/>
      </w:r>
      <w:r w:rsidR="008C6DB9">
        <w:tab/>
      </w:r>
      <w:r w:rsidR="00622F85">
        <w:t>1 mole of H</w:t>
      </w:r>
      <w:r w:rsidR="00622F85">
        <w:rPr>
          <w:vertAlign w:val="subscript"/>
        </w:rPr>
        <w:t>2</w:t>
      </w:r>
      <w:r w:rsidR="00622F85">
        <w:t>SO</w:t>
      </w:r>
      <w:r w:rsidR="00622F85">
        <w:rPr>
          <w:vertAlign w:val="subscript"/>
        </w:rPr>
        <w:t>4</w:t>
      </w:r>
      <w:r w:rsidR="00622F85">
        <w:t xml:space="preserve"> = 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84"/>
        <w:gridCol w:w="3384"/>
        <w:gridCol w:w="3384"/>
      </w:tblGrid>
      <w:tr w:rsidR="00622F85" w:rsidTr="00A24075"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jc w:val="both"/>
              <w:rPr>
                <w:b/>
                <w:bCs/>
              </w:rPr>
            </w:pPr>
            <w:r w:rsidRPr="00A24075">
              <w:rPr>
                <w:b/>
                <w:bCs/>
              </w:rPr>
              <w:t xml:space="preserve">1 </w:t>
            </w:r>
            <w:r w:rsidRPr="00A24075">
              <w:rPr>
                <w:b/>
                <w:bCs/>
                <w:i/>
              </w:rPr>
              <w:t>mole of H</w:t>
            </w:r>
            <w:r w:rsidRPr="00A24075">
              <w:rPr>
                <w:b/>
                <w:bCs/>
                <w:i/>
                <w:vertAlign w:val="subscript"/>
              </w:rPr>
              <w:t>2</w:t>
            </w:r>
            <w:r w:rsidRPr="00A24075">
              <w:rPr>
                <w:b/>
                <w:bCs/>
                <w:i/>
              </w:rPr>
              <w:t>SO</w:t>
            </w:r>
            <w:r w:rsidRPr="00A24075">
              <w:rPr>
                <w:b/>
                <w:bCs/>
                <w:i/>
                <w:vertAlign w:val="subscript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  <w:r w:rsidRPr="00A24075">
              <w:rPr>
                <w:b/>
                <w:bCs/>
              </w:rPr>
              <w:t>98.1 grams H</w:t>
            </w:r>
            <w:r w:rsidRPr="00A24075">
              <w:rPr>
                <w:b/>
                <w:bCs/>
                <w:vertAlign w:val="subscript"/>
              </w:rPr>
              <w:t>2</w:t>
            </w:r>
            <w:r w:rsidRPr="00A24075">
              <w:rPr>
                <w:b/>
                <w:bCs/>
              </w:rPr>
              <w:t>SO</w:t>
            </w:r>
            <w:r w:rsidRPr="00A24075">
              <w:rPr>
                <w:b/>
                <w:bCs/>
                <w:vertAlign w:val="subscript"/>
              </w:rPr>
              <w:t>4</w:t>
            </w:r>
            <w:r w:rsidRPr="00A24075">
              <w:rPr>
                <w:b/>
                <w:bCs/>
              </w:rPr>
              <w:t xml:space="preserve"> 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24075">
              <w:rPr>
                <w:b/>
                <w:bCs/>
                <w:sz w:val="22"/>
                <w:szCs w:val="22"/>
              </w:rPr>
              <w:t xml:space="preserve"> = 98.1 grams of  H</w:t>
            </w:r>
            <w:r w:rsidRPr="00A24075">
              <w:rPr>
                <w:b/>
                <w:bCs/>
                <w:sz w:val="22"/>
                <w:szCs w:val="22"/>
                <w:vertAlign w:val="subscript"/>
              </w:rPr>
              <w:t>2</w:t>
            </w:r>
            <w:r w:rsidRPr="00A24075">
              <w:rPr>
                <w:b/>
                <w:bCs/>
                <w:sz w:val="22"/>
                <w:szCs w:val="22"/>
              </w:rPr>
              <w:t>SO</w:t>
            </w:r>
            <w:r w:rsidRPr="00A24075">
              <w:rPr>
                <w:b/>
                <w:bCs/>
                <w:sz w:val="22"/>
                <w:szCs w:val="22"/>
                <w:vertAlign w:val="subscript"/>
              </w:rPr>
              <w:t>4</w:t>
            </w:r>
          </w:p>
        </w:tc>
      </w:tr>
      <w:tr w:rsidR="00622F85" w:rsidTr="00A24075"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i/>
              </w:rPr>
            </w:pPr>
            <w:r w:rsidRPr="00A24075">
              <w:rPr>
                <w:b/>
                <w:i/>
              </w:rPr>
              <w:t>1 mole of H</w:t>
            </w:r>
            <w:r w:rsidRPr="00A24075">
              <w:rPr>
                <w:b/>
                <w:i/>
                <w:vertAlign w:val="subscript"/>
              </w:rPr>
              <w:t>2</w:t>
            </w:r>
            <w:r w:rsidRPr="00A24075">
              <w:rPr>
                <w:b/>
                <w:i/>
              </w:rPr>
              <w:t>SO</w:t>
            </w:r>
            <w:r w:rsidRPr="00A24075">
              <w:rPr>
                <w:b/>
                <w:i/>
                <w:vertAlign w:val="subscript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:rsidR="00622F85" w:rsidRDefault="00622F85" w:rsidP="00A24075">
            <w:pPr>
              <w:spacing w:line="360" w:lineRule="auto"/>
            </w:pPr>
          </w:p>
        </w:tc>
      </w:tr>
    </w:tbl>
    <w:p w:rsidR="00622F85" w:rsidRDefault="00622F85" w:rsidP="00622F85">
      <w:pPr>
        <w:spacing w:line="480" w:lineRule="auto"/>
      </w:pPr>
    </w:p>
    <w:p w:rsidR="00622F85" w:rsidRPr="00CD5EF8" w:rsidRDefault="00CD5EF8" w:rsidP="00CD5EF8">
      <w:pPr>
        <w:spacing w:line="480" w:lineRule="auto"/>
        <w:ind w:left="360"/>
      </w:pPr>
      <w:r w:rsidRPr="00CD5EF8">
        <w:t>2.</w:t>
      </w:r>
      <w:r w:rsidRPr="00CD5EF8">
        <w:tab/>
      </w:r>
      <w:r w:rsidR="008C6DB9">
        <w:tab/>
      </w:r>
      <w:r w:rsidR="00622F85" w:rsidRPr="00CD5EF8">
        <w:t xml:space="preserve">10 moles of </w:t>
      </w:r>
      <w:proofErr w:type="spellStart"/>
      <w:r w:rsidR="00622F85" w:rsidRPr="00CD5EF8">
        <w:t>NaOH</w:t>
      </w:r>
      <w:proofErr w:type="spellEnd"/>
    </w:p>
    <w:p w:rsidR="00622F85" w:rsidRPr="00CD5EF8" w:rsidRDefault="00622F85" w:rsidP="00622F85">
      <w:pPr>
        <w:spacing w:line="480" w:lineRule="auto"/>
        <w:ind w:left="360"/>
      </w:pPr>
    </w:p>
    <w:p w:rsidR="00622F85" w:rsidRPr="00CD5EF8" w:rsidRDefault="00CD5EF8" w:rsidP="00CD5EF8">
      <w:pPr>
        <w:spacing w:line="480" w:lineRule="auto"/>
        <w:ind w:left="360"/>
      </w:pPr>
      <w:r w:rsidRPr="00CD5EF8">
        <w:t>3.</w:t>
      </w:r>
      <w:r w:rsidRPr="00CD5EF8">
        <w:tab/>
      </w:r>
      <w:r w:rsidR="008C6DB9">
        <w:tab/>
      </w:r>
      <w:r w:rsidR="00622F85" w:rsidRPr="00CD5EF8">
        <w:t>5 moles of NH</w:t>
      </w:r>
      <w:r w:rsidR="00622F85" w:rsidRPr="00CD5EF8">
        <w:rPr>
          <w:vertAlign w:val="subscript"/>
        </w:rPr>
        <w:t>4</w:t>
      </w:r>
      <w:r w:rsidR="00622F85" w:rsidRPr="00CD5EF8">
        <w:t>OH</w:t>
      </w:r>
    </w:p>
    <w:p w:rsidR="00622F85" w:rsidRPr="00CD5EF8" w:rsidRDefault="00622F85" w:rsidP="00622F85">
      <w:pPr>
        <w:spacing w:line="480" w:lineRule="auto"/>
      </w:pPr>
    </w:p>
    <w:p w:rsidR="00622F85" w:rsidRPr="00CD5EF8" w:rsidRDefault="00CD5EF8" w:rsidP="00CD5EF8">
      <w:pPr>
        <w:spacing w:line="480" w:lineRule="auto"/>
        <w:ind w:left="360"/>
        <w:rPr>
          <w:lang w:val="pt-BR"/>
        </w:rPr>
      </w:pPr>
      <w:r>
        <w:rPr>
          <w:lang w:val="pt-BR"/>
        </w:rPr>
        <w:t>4.</w:t>
      </w:r>
      <w:r>
        <w:rPr>
          <w:lang w:val="pt-BR"/>
        </w:rPr>
        <w:tab/>
      </w:r>
      <w:r w:rsidR="008C6DB9">
        <w:rPr>
          <w:lang w:val="pt-BR"/>
        </w:rPr>
        <w:tab/>
      </w:r>
      <w:r w:rsidR="00622F85" w:rsidRPr="00CD5EF8">
        <w:rPr>
          <w:lang w:val="pt-BR"/>
        </w:rPr>
        <w:t>1.25 moles of Fe(C</w:t>
      </w:r>
      <w:r w:rsidR="00622F85" w:rsidRPr="00CD5EF8">
        <w:rPr>
          <w:vertAlign w:val="subscript"/>
          <w:lang w:val="pt-BR"/>
        </w:rPr>
        <w:t>2</w:t>
      </w:r>
      <w:r w:rsidR="00622F85" w:rsidRPr="00CD5EF8">
        <w:rPr>
          <w:lang w:val="pt-BR"/>
        </w:rPr>
        <w:t>H</w:t>
      </w:r>
      <w:r w:rsidR="00622F85" w:rsidRPr="00CD5EF8">
        <w:rPr>
          <w:vertAlign w:val="subscript"/>
          <w:lang w:val="pt-BR"/>
        </w:rPr>
        <w:t>3</w:t>
      </w:r>
      <w:r w:rsidR="00622F85" w:rsidRPr="00CD5EF8">
        <w:rPr>
          <w:lang w:val="pt-BR"/>
        </w:rPr>
        <w:t>O</w:t>
      </w:r>
      <w:r w:rsidR="00622F85" w:rsidRPr="00CD5EF8">
        <w:rPr>
          <w:vertAlign w:val="subscript"/>
          <w:lang w:val="pt-BR"/>
        </w:rPr>
        <w:t>2</w:t>
      </w:r>
      <w:r w:rsidR="00622F85" w:rsidRPr="00CD5EF8">
        <w:rPr>
          <w:lang w:val="pt-BR"/>
        </w:rPr>
        <w:t>)</w:t>
      </w:r>
      <w:r w:rsidR="00622F85" w:rsidRPr="00CD5EF8">
        <w:rPr>
          <w:vertAlign w:val="subscript"/>
          <w:lang w:val="pt-BR"/>
        </w:rPr>
        <w:t>3</w:t>
      </w:r>
    </w:p>
    <w:p w:rsidR="00622F85" w:rsidRPr="00CD5EF8" w:rsidRDefault="00622F85" w:rsidP="00622F85">
      <w:pPr>
        <w:spacing w:line="480" w:lineRule="auto"/>
        <w:rPr>
          <w:lang w:val="pt-BR"/>
        </w:rPr>
      </w:pPr>
    </w:p>
    <w:p w:rsidR="00622F85" w:rsidRPr="00CD5EF8" w:rsidRDefault="00CD5EF8" w:rsidP="00CD5EF8">
      <w:pPr>
        <w:spacing w:line="480" w:lineRule="auto"/>
        <w:ind w:left="360"/>
        <w:rPr>
          <w:lang w:val="pt-BR"/>
        </w:rPr>
      </w:pPr>
      <w:r>
        <w:rPr>
          <w:lang w:val="pt-BR"/>
        </w:rPr>
        <w:t>5.</w:t>
      </w:r>
      <w:r>
        <w:rPr>
          <w:lang w:val="pt-BR"/>
        </w:rPr>
        <w:tab/>
      </w:r>
      <w:r w:rsidR="008C6DB9">
        <w:rPr>
          <w:lang w:val="pt-BR"/>
        </w:rPr>
        <w:tab/>
      </w:r>
      <w:r w:rsidR="00622F85" w:rsidRPr="00CD5EF8">
        <w:rPr>
          <w:lang w:val="pt-BR"/>
        </w:rPr>
        <w:t>.75 moles of CuSO</w:t>
      </w:r>
      <w:r w:rsidR="00622F85" w:rsidRPr="00CD5EF8">
        <w:rPr>
          <w:vertAlign w:val="subscript"/>
          <w:lang w:val="pt-BR"/>
        </w:rPr>
        <w:t>4</w:t>
      </w:r>
    </w:p>
    <w:p w:rsidR="00622F85" w:rsidRPr="00CD5EF8" w:rsidRDefault="00622F85" w:rsidP="00622F85">
      <w:pPr>
        <w:spacing w:line="480" w:lineRule="auto"/>
        <w:rPr>
          <w:lang w:val="pt-BR"/>
        </w:rPr>
      </w:pPr>
    </w:p>
    <w:p w:rsidR="00622F85" w:rsidRPr="00CD5EF8" w:rsidRDefault="00CD5EF8" w:rsidP="00CD5EF8">
      <w:pPr>
        <w:spacing w:line="480" w:lineRule="auto"/>
        <w:ind w:left="360"/>
        <w:rPr>
          <w:lang w:val="pt-BR"/>
        </w:rPr>
      </w:pPr>
      <w:r>
        <w:rPr>
          <w:lang w:val="pt-BR"/>
        </w:rPr>
        <w:t>6.</w:t>
      </w:r>
      <w:r>
        <w:rPr>
          <w:lang w:val="pt-BR"/>
        </w:rPr>
        <w:tab/>
      </w:r>
      <w:r w:rsidR="008C6DB9">
        <w:rPr>
          <w:lang w:val="pt-BR"/>
        </w:rPr>
        <w:tab/>
      </w:r>
      <w:r w:rsidR="00622F85" w:rsidRPr="00CD5EF8">
        <w:rPr>
          <w:lang w:val="pt-BR"/>
        </w:rPr>
        <w:t>.50 moles CaSO</w:t>
      </w:r>
      <w:r w:rsidR="00622F85" w:rsidRPr="00CD5EF8">
        <w:rPr>
          <w:vertAlign w:val="subscript"/>
          <w:lang w:val="pt-BR"/>
        </w:rPr>
        <w:t xml:space="preserve">4 </w:t>
      </w:r>
      <w:r w:rsidR="00622F85" w:rsidRPr="00CD5EF8">
        <w:rPr>
          <w:lang w:val="pt-BR"/>
        </w:rPr>
        <w:t>• 2H</w:t>
      </w:r>
      <w:r w:rsidR="00622F85" w:rsidRPr="00CD5EF8">
        <w:rPr>
          <w:vertAlign w:val="subscript"/>
          <w:lang w:val="pt-BR"/>
        </w:rPr>
        <w:t>2</w:t>
      </w:r>
      <w:r w:rsidR="00622F85" w:rsidRPr="00CD5EF8">
        <w:rPr>
          <w:lang w:val="pt-BR"/>
        </w:rPr>
        <w:t>O</w:t>
      </w:r>
    </w:p>
    <w:p w:rsidR="00622F85" w:rsidRPr="00CD5EF8" w:rsidRDefault="00622F85" w:rsidP="00622F85">
      <w:pPr>
        <w:spacing w:line="480" w:lineRule="auto"/>
        <w:rPr>
          <w:lang w:val="pt-BR"/>
        </w:rPr>
      </w:pPr>
    </w:p>
    <w:p w:rsidR="00622F85" w:rsidRPr="008C6DB9" w:rsidRDefault="00CD5EF8" w:rsidP="00CD5EF8">
      <w:pPr>
        <w:spacing w:line="480" w:lineRule="auto"/>
        <w:ind w:left="360"/>
      </w:pPr>
      <w:r w:rsidRPr="008C6DB9">
        <w:t>7.</w:t>
      </w:r>
      <w:r w:rsidRPr="008C6DB9">
        <w:tab/>
      </w:r>
      <w:r w:rsidR="008C6DB9" w:rsidRPr="008C6DB9">
        <w:tab/>
      </w:r>
      <w:r w:rsidR="00622F85" w:rsidRPr="008C6DB9">
        <w:t>.11 moles MnCl</w:t>
      </w:r>
      <w:r w:rsidR="00622F85" w:rsidRPr="008C6DB9">
        <w:rPr>
          <w:vertAlign w:val="subscript"/>
        </w:rPr>
        <w:t xml:space="preserve">2 </w:t>
      </w:r>
      <w:r w:rsidR="00622F85" w:rsidRPr="008C6DB9">
        <w:t>• 4H</w:t>
      </w:r>
      <w:r w:rsidR="00622F85" w:rsidRPr="008C6DB9">
        <w:rPr>
          <w:vertAlign w:val="subscript"/>
        </w:rPr>
        <w:t>2</w:t>
      </w:r>
      <w:r w:rsidR="00622F85" w:rsidRPr="008C6DB9">
        <w:t>O</w:t>
      </w:r>
    </w:p>
    <w:p w:rsidR="00622F85" w:rsidRPr="008C6DB9" w:rsidRDefault="00622F85" w:rsidP="00622F85">
      <w:pPr>
        <w:spacing w:line="480" w:lineRule="auto"/>
      </w:pPr>
    </w:p>
    <w:p w:rsidR="00622F85" w:rsidRPr="008C6DB9" w:rsidRDefault="00CD5EF8" w:rsidP="00CD5EF8">
      <w:pPr>
        <w:spacing w:line="480" w:lineRule="auto"/>
        <w:ind w:left="360"/>
      </w:pPr>
      <w:r w:rsidRPr="008C6DB9">
        <w:t>8.</w:t>
      </w:r>
      <w:r w:rsidRPr="008C6DB9">
        <w:tab/>
      </w:r>
      <w:r w:rsidR="008C6DB9" w:rsidRPr="008C6DB9">
        <w:tab/>
      </w:r>
      <w:r w:rsidR="00622F85" w:rsidRPr="008C6DB9">
        <w:t>.05 moles C</w:t>
      </w:r>
      <w:r w:rsidR="00622F85" w:rsidRPr="008C6DB9">
        <w:rPr>
          <w:vertAlign w:val="subscript"/>
        </w:rPr>
        <w:t>12</w:t>
      </w:r>
      <w:r w:rsidR="00622F85" w:rsidRPr="008C6DB9">
        <w:t>H</w:t>
      </w:r>
      <w:r w:rsidR="00622F85" w:rsidRPr="008C6DB9">
        <w:rPr>
          <w:vertAlign w:val="subscript"/>
        </w:rPr>
        <w:t>22</w:t>
      </w:r>
      <w:r w:rsidR="00622F85" w:rsidRPr="008C6DB9">
        <w:t>O</w:t>
      </w:r>
      <w:r w:rsidR="00622F85" w:rsidRPr="008C6DB9">
        <w:rPr>
          <w:vertAlign w:val="subscript"/>
        </w:rPr>
        <w:t>11</w:t>
      </w:r>
    </w:p>
    <w:p w:rsidR="00622F85" w:rsidRPr="008C6DB9" w:rsidRDefault="00622F85" w:rsidP="00622F85">
      <w:pPr>
        <w:spacing w:line="480" w:lineRule="auto"/>
      </w:pPr>
    </w:p>
    <w:p w:rsidR="00622F85" w:rsidRPr="008C6DB9" w:rsidRDefault="00CD5EF8" w:rsidP="00CD5EF8">
      <w:pPr>
        <w:spacing w:line="480" w:lineRule="auto"/>
        <w:ind w:left="360"/>
      </w:pPr>
      <w:r w:rsidRPr="008C6DB9">
        <w:t>9.</w:t>
      </w:r>
      <w:r w:rsidRPr="008C6DB9">
        <w:tab/>
      </w:r>
      <w:r w:rsidR="008C6DB9">
        <w:tab/>
      </w:r>
      <w:r w:rsidR="00622F85" w:rsidRPr="008C6DB9">
        <w:t xml:space="preserve">.01 moles </w:t>
      </w:r>
      <w:proofErr w:type="spellStart"/>
      <w:proofErr w:type="gramStart"/>
      <w:r w:rsidR="00622F85" w:rsidRPr="008C6DB9">
        <w:t>Pb</w:t>
      </w:r>
      <w:proofErr w:type="spellEnd"/>
      <w:r w:rsidR="00622F85" w:rsidRPr="008C6DB9">
        <w:t>(</w:t>
      </w:r>
      <w:proofErr w:type="gramEnd"/>
      <w:r w:rsidR="00622F85" w:rsidRPr="008C6DB9">
        <w:t>OH)</w:t>
      </w:r>
      <w:r w:rsidR="00622F85" w:rsidRPr="008C6DB9">
        <w:rPr>
          <w:vertAlign w:val="subscript"/>
        </w:rPr>
        <w:t>2</w:t>
      </w:r>
    </w:p>
    <w:p w:rsidR="00622F85" w:rsidRPr="008C6DB9" w:rsidRDefault="00622F85" w:rsidP="00622F85">
      <w:pPr>
        <w:spacing w:line="480" w:lineRule="auto"/>
      </w:pPr>
    </w:p>
    <w:p w:rsidR="00622F85" w:rsidRPr="008C6DB9" w:rsidRDefault="00CD5EF8" w:rsidP="00CD5EF8">
      <w:pPr>
        <w:spacing w:line="480" w:lineRule="auto"/>
        <w:ind w:left="360"/>
      </w:pPr>
      <w:r w:rsidRPr="008C6DB9">
        <w:t>10.</w:t>
      </w:r>
      <w:r w:rsidRPr="008C6DB9">
        <w:tab/>
      </w:r>
      <w:r w:rsidR="008C6DB9">
        <w:tab/>
      </w:r>
      <w:r w:rsidR="00622F85" w:rsidRPr="008C6DB9">
        <w:t>.17 moles K</w:t>
      </w:r>
      <w:r w:rsidR="00622F85" w:rsidRPr="008C6DB9">
        <w:rPr>
          <w:vertAlign w:val="subscript"/>
        </w:rPr>
        <w:t>2</w:t>
      </w:r>
      <w:r w:rsidR="00622F85" w:rsidRPr="008C6DB9">
        <w:t>SO</w:t>
      </w:r>
      <w:r w:rsidR="00622F85" w:rsidRPr="008C6DB9">
        <w:rPr>
          <w:vertAlign w:val="subscript"/>
        </w:rPr>
        <w:t>4</w:t>
      </w:r>
    </w:p>
    <w:p w:rsidR="00622F85" w:rsidRPr="008C6DB9" w:rsidRDefault="00622F85" w:rsidP="00622F85">
      <w:pPr>
        <w:spacing w:line="480" w:lineRule="auto"/>
      </w:pPr>
    </w:p>
    <w:p w:rsidR="00622F85" w:rsidRPr="008C6DB9" w:rsidRDefault="00CD5EF8" w:rsidP="00CD5EF8">
      <w:pPr>
        <w:spacing w:line="480" w:lineRule="auto"/>
        <w:ind w:left="360"/>
      </w:pPr>
      <w:r w:rsidRPr="008C6DB9">
        <w:t>11.</w:t>
      </w:r>
      <w:r w:rsidRPr="008C6DB9">
        <w:tab/>
      </w:r>
      <w:r w:rsidR="008C6DB9">
        <w:tab/>
      </w:r>
      <w:r w:rsidR="00622F85" w:rsidRPr="008C6DB9">
        <w:t>.39 moles CaSO</w:t>
      </w:r>
      <w:r w:rsidR="00622F85" w:rsidRPr="008C6DB9">
        <w:rPr>
          <w:vertAlign w:val="subscript"/>
        </w:rPr>
        <w:t>3</w:t>
      </w:r>
    </w:p>
    <w:p w:rsidR="00622F85" w:rsidRPr="0086161A" w:rsidRDefault="00622F85" w:rsidP="002813AA">
      <w:pPr>
        <w:jc w:val="center"/>
        <w:rPr>
          <w:sz w:val="36"/>
          <w:szCs w:val="36"/>
        </w:rPr>
      </w:pPr>
      <w:r w:rsidRPr="008C6DB9">
        <w:rPr>
          <w:sz w:val="36"/>
          <w:szCs w:val="36"/>
        </w:rPr>
        <w:lastRenderedPageBreak/>
        <w:t>Please Convert t</w:t>
      </w:r>
      <w:r w:rsidRPr="00CD5EF8">
        <w:rPr>
          <w:sz w:val="36"/>
          <w:szCs w:val="36"/>
        </w:rPr>
        <w:t>he Mass to t</w:t>
      </w:r>
      <w:r>
        <w:rPr>
          <w:sz w:val="36"/>
          <w:szCs w:val="36"/>
        </w:rPr>
        <w:t>he # of Moles</w:t>
      </w:r>
    </w:p>
    <w:p w:rsidR="00622F85" w:rsidRDefault="00CD5EF8" w:rsidP="00CD5EF8">
      <w:pPr>
        <w:spacing w:line="840" w:lineRule="auto"/>
        <w:ind w:left="360"/>
      </w:pPr>
      <w:r>
        <w:t>12.</w:t>
      </w:r>
      <w:r>
        <w:tab/>
      </w:r>
      <w:r w:rsidR="008C6DB9">
        <w:tab/>
      </w:r>
      <w:r w:rsidR="00622F85">
        <w:t xml:space="preserve">249.7 grams </w:t>
      </w:r>
      <w:proofErr w:type="gramStart"/>
      <w:r w:rsidR="00622F85">
        <w:t>of  CuSO</w:t>
      </w:r>
      <w:r w:rsidR="00622F85">
        <w:rPr>
          <w:vertAlign w:val="subscript"/>
        </w:rPr>
        <w:t>4</w:t>
      </w:r>
      <w:proofErr w:type="gramEnd"/>
      <w:r w:rsidR="00622F85">
        <w:rPr>
          <w:vertAlign w:val="subscript"/>
        </w:rPr>
        <w:t xml:space="preserve"> </w:t>
      </w:r>
      <w:r w:rsidR="00622F85">
        <w:t>• 5H</w:t>
      </w:r>
      <w:r w:rsidR="00622F85">
        <w:rPr>
          <w:vertAlign w:val="subscript"/>
        </w:rPr>
        <w:t>2</w:t>
      </w:r>
      <w:r w:rsidR="00622F85">
        <w:t>O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84"/>
        <w:gridCol w:w="3384"/>
        <w:gridCol w:w="3384"/>
      </w:tblGrid>
      <w:tr w:rsidR="00622F85" w:rsidTr="00A24075"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840" w:lineRule="auto"/>
              <w:rPr>
                <w:b/>
                <w:bCs/>
                <w:i/>
                <w:sz w:val="22"/>
                <w:szCs w:val="22"/>
              </w:rPr>
            </w:pPr>
            <w:r w:rsidRPr="00A24075">
              <w:rPr>
                <w:b/>
                <w:bCs/>
                <w:sz w:val="22"/>
                <w:szCs w:val="22"/>
              </w:rPr>
              <w:t xml:space="preserve">249.7 grams </w:t>
            </w:r>
            <w:r w:rsidRPr="00A24075">
              <w:rPr>
                <w:b/>
                <w:bCs/>
                <w:i/>
                <w:sz w:val="22"/>
                <w:szCs w:val="22"/>
              </w:rPr>
              <w:t>of  CuSO</w:t>
            </w:r>
            <w:r w:rsidRPr="00A24075">
              <w:rPr>
                <w:b/>
                <w:bCs/>
                <w:i/>
                <w:sz w:val="22"/>
                <w:szCs w:val="22"/>
                <w:vertAlign w:val="subscript"/>
              </w:rPr>
              <w:t xml:space="preserve">4 </w:t>
            </w:r>
            <w:r w:rsidRPr="00A24075">
              <w:rPr>
                <w:b/>
                <w:bCs/>
                <w:i/>
                <w:sz w:val="22"/>
                <w:szCs w:val="22"/>
              </w:rPr>
              <w:t>• 5H</w:t>
            </w:r>
            <w:r w:rsidRPr="00A24075">
              <w:rPr>
                <w:b/>
                <w:bCs/>
                <w:i/>
                <w:sz w:val="22"/>
                <w:szCs w:val="22"/>
                <w:vertAlign w:val="subscript"/>
              </w:rPr>
              <w:t>2</w:t>
            </w:r>
            <w:r w:rsidRPr="00A24075">
              <w:rPr>
                <w:b/>
                <w:bCs/>
                <w:i/>
                <w:sz w:val="22"/>
                <w:szCs w:val="22"/>
              </w:rPr>
              <w:t>O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  <w:r w:rsidRPr="00A24075">
              <w:rPr>
                <w:b/>
                <w:bCs/>
              </w:rPr>
              <w:t xml:space="preserve">1 mole of </w:t>
            </w:r>
            <w:r w:rsidRPr="00A24075">
              <w:rPr>
                <w:b/>
                <w:bCs/>
                <w:sz w:val="18"/>
                <w:szCs w:val="18"/>
              </w:rPr>
              <w:t>CuSO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 xml:space="preserve">4 </w:t>
            </w:r>
            <w:r w:rsidRPr="00A24075">
              <w:rPr>
                <w:b/>
                <w:bCs/>
                <w:sz w:val="18"/>
                <w:szCs w:val="18"/>
              </w:rPr>
              <w:t>• 5H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A24075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24075">
              <w:rPr>
                <w:b/>
                <w:bCs/>
                <w:sz w:val="22"/>
                <w:szCs w:val="22"/>
              </w:rPr>
              <w:t xml:space="preserve">= 1 mole of </w:t>
            </w:r>
            <w:r w:rsidRPr="00A24075">
              <w:rPr>
                <w:b/>
                <w:bCs/>
                <w:sz w:val="18"/>
                <w:szCs w:val="18"/>
              </w:rPr>
              <w:t>CuSO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 xml:space="preserve">4 </w:t>
            </w:r>
            <w:r w:rsidRPr="00A24075">
              <w:rPr>
                <w:b/>
                <w:bCs/>
                <w:sz w:val="18"/>
                <w:szCs w:val="18"/>
              </w:rPr>
              <w:t>• 5H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A24075">
              <w:rPr>
                <w:b/>
                <w:bCs/>
                <w:sz w:val="18"/>
                <w:szCs w:val="18"/>
              </w:rPr>
              <w:t>O</w:t>
            </w:r>
          </w:p>
        </w:tc>
      </w:tr>
      <w:tr w:rsidR="00622F85" w:rsidTr="00A24075"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i/>
              </w:rPr>
            </w:pPr>
            <w:r w:rsidRPr="00A24075">
              <w:rPr>
                <w:sz w:val="22"/>
                <w:szCs w:val="22"/>
              </w:rPr>
              <w:t xml:space="preserve">249.7 grams </w:t>
            </w:r>
            <w:r w:rsidRPr="00A24075">
              <w:rPr>
                <w:i/>
                <w:sz w:val="22"/>
                <w:szCs w:val="22"/>
              </w:rPr>
              <w:t>of  CuSO</w:t>
            </w:r>
            <w:r w:rsidRPr="00A24075">
              <w:rPr>
                <w:i/>
                <w:sz w:val="22"/>
                <w:szCs w:val="22"/>
                <w:vertAlign w:val="subscript"/>
              </w:rPr>
              <w:t xml:space="preserve">4 </w:t>
            </w:r>
            <w:r w:rsidRPr="00A24075">
              <w:rPr>
                <w:i/>
                <w:sz w:val="22"/>
                <w:szCs w:val="22"/>
              </w:rPr>
              <w:t>• 5H</w:t>
            </w:r>
            <w:r w:rsidRPr="00A24075">
              <w:rPr>
                <w:i/>
                <w:sz w:val="22"/>
                <w:szCs w:val="22"/>
                <w:vertAlign w:val="subscript"/>
              </w:rPr>
              <w:t>2</w:t>
            </w:r>
            <w:r w:rsidRPr="00A24075">
              <w:rPr>
                <w:i/>
                <w:sz w:val="22"/>
                <w:szCs w:val="22"/>
              </w:rPr>
              <w:t>O</w:t>
            </w:r>
          </w:p>
        </w:tc>
        <w:tc>
          <w:tcPr>
            <w:tcW w:w="3384" w:type="dxa"/>
            <w:shd w:val="clear" w:color="auto" w:fill="auto"/>
          </w:tcPr>
          <w:p w:rsidR="00622F85" w:rsidRDefault="00622F85" w:rsidP="00A24075">
            <w:pPr>
              <w:spacing w:line="360" w:lineRule="auto"/>
            </w:pPr>
          </w:p>
        </w:tc>
      </w:tr>
    </w:tbl>
    <w:p w:rsidR="00622F85" w:rsidRDefault="00622F85" w:rsidP="00622F85">
      <w:pPr>
        <w:spacing w:line="840" w:lineRule="auto"/>
      </w:pPr>
    </w:p>
    <w:p w:rsidR="00622F85" w:rsidRDefault="00CD5EF8" w:rsidP="00CD5EF8">
      <w:pPr>
        <w:spacing w:line="840" w:lineRule="auto"/>
        <w:ind w:left="360"/>
      </w:pPr>
      <w:r>
        <w:t>13.</w:t>
      </w:r>
      <w:r>
        <w:tab/>
      </w:r>
      <w:r w:rsidR="008C6DB9">
        <w:tab/>
      </w:r>
      <w:r w:rsidR="00622F85">
        <w:t>435_g of N</w:t>
      </w:r>
      <w:r w:rsidR="00622F85">
        <w:rPr>
          <w:vertAlign w:val="subscript"/>
        </w:rPr>
        <w:t>2</w:t>
      </w:r>
      <w:r w:rsidR="00622F85">
        <w:t>O</w:t>
      </w:r>
      <w:r w:rsidR="00622F85">
        <w:rPr>
          <w:vertAlign w:val="subscript"/>
        </w:rPr>
        <w:t>5</w:t>
      </w:r>
    </w:p>
    <w:p w:rsidR="00622F85" w:rsidRDefault="00CD5EF8" w:rsidP="00CD5EF8">
      <w:pPr>
        <w:spacing w:line="840" w:lineRule="auto"/>
        <w:ind w:left="360"/>
      </w:pPr>
      <w:r>
        <w:t>14.</w:t>
      </w:r>
      <w:r>
        <w:tab/>
      </w:r>
      <w:r w:rsidR="008C6DB9">
        <w:tab/>
      </w:r>
      <w:r w:rsidR="00622F85">
        <w:t>155_g of (NH</w:t>
      </w:r>
      <w:r w:rsidR="00622F85">
        <w:rPr>
          <w:vertAlign w:val="subscript"/>
        </w:rPr>
        <w:t>4</w:t>
      </w:r>
      <w:r w:rsidR="00622F85">
        <w:t>)</w:t>
      </w:r>
      <w:r w:rsidR="00622F85">
        <w:rPr>
          <w:vertAlign w:val="subscript"/>
        </w:rPr>
        <w:t>3</w:t>
      </w:r>
      <w:r w:rsidR="00622F85">
        <w:t>PO</w:t>
      </w:r>
      <w:r w:rsidR="00622F85">
        <w:rPr>
          <w:vertAlign w:val="subscript"/>
        </w:rPr>
        <w:t>4</w:t>
      </w:r>
    </w:p>
    <w:p w:rsidR="00622F85" w:rsidRDefault="00CD5EF8" w:rsidP="00CD5EF8">
      <w:pPr>
        <w:spacing w:line="840" w:lineRule="auto"/>
        <w:ind w:left="360"/>
      </w:pPr>
      <w:r>
        <w:t>15.</w:t>
      </w:r>
      <w:r>
        <w:tab/>
      </w:r>
      <w:r w:rsidR="008C6DB9">
        <w:tab/>
      </w:r>
      <w:r w:rsidR="00622F85">
        <w:t>48_</w:t>
      </w:r>
      <w:proofErr w:type="gramStart"/>
      <w:r w:rsidR="00622F85">
        <w:t>g  of</w:t>
      </w:r>
      <w:proofErr w:type="gramEnd"/>
      <w:r w:rsidR="00622F85">
        <w:t xml:space="preserve">  </w:t>
      </w:r>
      <w:r w:rsidR="00622F85" w:rsidRPr="00BC6180">
        <w:t>MgSO</w:t>
      </w:r>
      <w:r w:rsidR="00622F85">
        <w:rPr>
          <w:vertAlign w:val="subscript"/>
        </w:rPr>
        <w:t>4</w:t>
      </w:r>
    </w:p>
    <w:p w:rsidR="00622F85" w:rsidRDefault="00CD5EF8" w:rsidP="00CD5EF8">
      <w:pPr>
        <w:spacing w:line="840" w:lineRule="auto"/>
        <w:ind w:left="360"/>
      </w:pPr>
      <w:r>
        <w:t>16.</w:t>
      </w:r>
      <w:r>
        <w:tab/>
      </w:r>
      <w:r w:rsidR="008C6DB9">
        <w:tab/>
      </w:r>
      <w:r w:rsidR="00622F85">
        <w:t>247_</w:t>
      </w:r>
      <w:proofErr w:type="gramStart"/>
      <w:r w:rsidR="00622F85">
        <w:t>g  Al</w:t>
      </w:r>
      <w:proofErr w:type="gramEnd"/>
      <w:r w:rsidR="00622F85">
        <w:t>(NO</w:t>
      </w:r>
      <w:r w:rsidR="00622F85">
        <w:rPr>
          <w:vertAlign w:val="subscript"/>
        </w:rPr>
        <w:t>3</w:t>
      </w:r>
      <w:r w:rsidR="00622F85">
        <w:t>)</w:t>
      </w:r>
      <w:r w:rsidR="00622F85">
        <w:rPr>
          <w:vertAlign w:val="subscript"/>
        </w:rPr>
        <w:t>3</w:t>
      </w:r>
    </w:p>
    <w:p w:rsidR="00622F85" w:rsidRDefault="00CD5EF8" w:rsidP="00CD5EF8">
      <w:pPr>
        <w:spacing w:line="840" w:lineRule="auto"/>
        <w:ind w:left="360"/>
      </w:pPr>
      <w:r>
        <w:t>17.</w:t>
      </w:r>
      <w:r>
        <w:tab/>
      </w:r>
      <w:r w:rsidR="008C6DB9">
        <w:tab/>
      </w:r>
      <w:r w:rsidR="00622F85">
        <w:t xml:space="preserve">75_g </w:t>
      </w:r>
      <w:proofErr w:type="gramStart"/>
      <w:r w:rsidR="00622F85">
        <w:t>of  Li</w:t>
      </w:r>
      <w:r w:rsidR="00622F85">
        <w:rPr>
          <w:vertAlign w:val="subscript"/>
        </w:rPr>
        <w:t>3</w:t>
      </w:r>
      <w:r w:rsidR="00622F85">
        <w:t>PO</w:t>
      </w:r>
      <w:r w:rsidR="00622F85">
        <w:rPr>
          <w:vertAlign w:val="subscript"/>
        </w:rPr>
        <w:t>4</w:t>
      </w:r>
      <w:proofErr w:type="gramEnd"/>
    </w:p>
    <w:p w:rsidR="00622F85" w:rsidRDefault="00CD5EF8" w:rsidP="00CD5EF8">
      <w:pPr>
        <w:spacing w:line="840" w:lineRule="auto"/>
        <w:ind w:left="360"/>
      </w:pPr>
      <w:r>
        <w:t>18.</w:t>
      </w:r>
      <w:r>
        <w:tab/>
      </w:r>
      <w:r w:rsidR="008C6DB9">
        <w:tab/>
      </w:r>
      <w:r w:rsidR="00622F85">
        <w:t xml:space="preserve">333_g </w:t>
      </w:r>
      <w:proofErr w:type="gramStart"/>
      <w:r w:rsidR="00622F85">
        <w:t>of  SO</w:t>
      </w:r>
      <w:r w:rsidR="00622F85">
        <w:rPr>
          <w:vertAlign w:val="subscript"/>
        </w:rPr>
        <w:t>2</w:t>
      </w:r>
      <w:proofErr w:type="gramEnd"/>
    </w:p>
    <w:p w:rsidR="00622F85" w:rsidRDefault="00CD5EF8" w:rsidP="00CD5EF8">
      <w:pPr>
        <w:spacing w:line="840" w:lineRule="auto"/>
        <w:ind w:left="360"/>
      </w:pPr>
      <w:r>
        <w:t>19.</w:t>
      </w:r>
      <w:r>
        <w:tab/>
      </w:r>
      <w:r w:rsidR="008C6DB9">
        <w:tab/>
      </w:r>
      <w:r w:rsidR="00622F85">
        <w:t xml:space="preserve">1523_g </w:t>
      </w:r>
      <w:proofErr w:type="gramStart"/>
      <w:r w:rsidR="00622F85">
        <w:t>of  MgCO</w:t>
      </w:r>
      <w:r w:rsidR="00622F85">
        <w:rPr>
          <w:vertAlign w:val="subscript"/>
        </w:rPr>
        <w:t>3</w:t>
      </w:r>
      <w:proofErr w:type="gramEnd"/>
    </w:p>
    <w:p w:rsidR="00622F85" w:rsidRDefault="00CD5EF8" w:rsidP="00CD5EF8">
      <w:pPr>
        <w:spacing w:line="840" w:lineRule="auto"/>
        <w:ind w:left="360"/>
      </w:pPr>
      <w:r>
        <w:t>20.</w:t>
      </w:r>
      <w:r>
        <w:tab/>
      </w:r>
      <w:r w:rsidR="008C6DB9">
        <w:tab/>
      </w:r>
      <w:r w:rsidR="00622F85">
        <w:t xml:space="preserve">21_g </w:t>
      </w:r>
      <w:proofErr w:type="gramStart"/>
      <w:r w:rsidR="00622F85">
        <w:t>of  Na</w:t>
      </w:r>
      <w:r w:rsidR="00622F85">
        <w:rPr>
          <w:vertAlign w:val="subscript"/>
        </w:rPr>
        <w:t>2</w:t>
      </w:r>
      <w:r w:rsidR="00622F85">
        <w:t>CO</w:t>
      </w:r>
      <w:r w:rsidR="00622F85">
        <w:rPr>
          <w:vertAlign w:val="subscript"/>
        </w:rPr>
        <w:t>3</w:t>
      </w:r>
      <w:proofErr w:type="gramEnd"/>
    </w:p>
    <w:p w:rsidR="00622F85" w:rsidRPr="002B1ADD" w:rsidRDefault="00CD5EF8" w:rsidP="00CD5EF8">
      <w:pPr>
        <w:spacing w:line="840" w:lineRule="auto"/>
        <w:ind w:left="360"/>
      </w:pPr>
      <w:r>
        <w:t>21.</w:t>
      </w:r>
      <w:r>
        <w:tab/>
      </w:r>
      <w:r w:rsidR="008C6DB9">
        <w:tab/>
      </w:r>
      <w:r w:rsidR="00622F85">
        <w:t xml:space="preserve">785_g </w:t>
      </w:r>
      <w:proofErr w:type="gramStart"/>
      <w:r w:rsidR="00622F85">
        <w:t>of  CH</w:t>
      </w:r>
      <w:r w:rsidR="00622F85">
        <w:rPr>
          <w:vertAlign w:val="subscript"/>
        </w:rPr>
        <w:t>2</w:t>
      </w:r>
      <w:r w:rsidR="00622F85">
        <w:t>Cl</w:t>
      </w:r>
      <w:r w:rsidR="00622F85">
        <w:rPr>
          <w:vertAlign w:val="subscript"/>
        </w:rPr>
        <w:t>2</w:t>
      </w:r>
      <w:r w:rsidR="00622F85">
        <w:t>COOH</w:t>
      </w:r>
      <w:proofErr w:type="gramEnd"/>
    </w:p>
    <w:p w:rsidR="00CC7E82" w:rsidRDefault="00CC7E82" w:rsidP="002813AA">
      <w:pPr>
        <w:jc w:val="center"/>
        <w:rPr>
          <w:sz w:val="36"/>
          <w:szCs w:val="36"/>
        </w:rPr>
      </w:pPr>
    </w:p>
    <w:p w:rsidR="002813AA" w:rsidRDefault="004332FF" w:rsidP="002813A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C10</w:t>
      </w:r>
      <w:r w:rsidR="002813AA">
        <w:rPr>
          <w:sz w:val="36"/>
          <w:szCs w:val="36"/>
        </w:rPr>
        <w:t xml:space="preserve"> Moles to Volume and </w:t>
      </w:r>
      <w:proofErr w:type="spellStart"/>
      <w:r w:rsidR="002813AA">
        <w:rPr>
          <w:sz w:val="36"/>
          <w:szCs w:val="36"/>
        </w:rPr>
        <w:t>vica</w:t>
      </w:r>
      <w:proofErr w:type="spellEnd"/>
      <w:r w:rsidR="002813AA">
        <w:rPr>
          <w:sz w:val="36"/>
          <w:szCs w:val="36"/>
        </w:rPr>
        <w:t xml:space="preserve"> versa</w:t>
      </w:r>
    </w:p>
    <w:p w:rsidR="00622F85" w:rsidRPr="00CC7E82" w:rsidRDefault="00CC7E82" w:rsidP="00CC7E82">
      <w:pPr>
        <w:jc w:val="center"/>
      </w:pPr>
      <w:r w:rsidRPr="00CC7E82">
        <w:t xml:space="preserve">Please Convert the # of Moles to liters of volume </w:t>
      </w:r>
      <w:r w:rsidR="00622F85" w:rsidRPr="00CC7E82">
        <w:t>1 mole of any gas at STP has a volume of 22.4_liters</w:t>
      </w:r>
    </w:p>
    <w:p w:rsidR="00622F85" w:rsidRDefault="00CD5EF8" w:rsidP="00622F85">
      <w:pPr>
        <w:spacing w:line="360" w:lineRule="auto"/>
      </w:pPr>
      <w:r>
        <w:t>1.</w:t>
      </w:r>
      <w:r>
        <w:tab/>
      </w:r>
      <w:r w:rsidR="00622F85">
        <w:t>10 moles of CO</w:t>
      </w:r>
      <w:r w:rsidR="00622F85">
        <w:rPr>
          <w:vertAlign w:val="subscript"/>
        </w:rPr>
        <w:t>2</w:t>
      </w:r>
      <w:r w:rsidR="00622F85">
        <w:t xml:space="preserve">  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84"/>
        <w:gridCol w:w="3384"/>
        <w:gridCol w:w="3384"/>
      </w:tblGrid>
      <w:tr w:rsidR="00622F85" w:rsidTr="00A24075"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jc w:val="both"/>
              <w:rPr>
                <w:b/>
                <w:bCs/>
              </w:rPr>
            </w:pPr>
            <w:r w:rsidRPr="00A24075">
              <w:rPr>
                <w:b/>
                <w:bCs/>
              </w:rPr>
              <w:t xml:space="preserve">10 </w:t>
            </w:r>
            <w:r w:rsidRPr="00A24075">
              <w:rPr>
                <w:b/>
                <w:bCs/>
                <w:i/>
              </w:rPr>
              <w:t>moles of CO</w:t>
            </w:r>
            <w:r w:rsidRPr="00A24075">
              <w:rPr>
                <w:b/>
                <w:bCs/>
                <w:i/>
                <w:vertAlign w:val="subscript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  <w:r w:rsidRPr="00A24075">
              <w:rPr>
                <w:b/>
                <w:bCs/>
              </w:rPr>
              <w:t>22.4_l of  CO</w:t>
            </w:r>
            <w:r w:rsidRPr="00A24075">
              <w:rPr>
                <w:b/>
                <w:bCs/>
                <w:vertAlign w:val="subscript"/>
              </w:rPr>
              <w:t>2</w:t>
            </w:r>
            <w:r w:rsidRPr="00A24075">
              <w:rPr>
                <w:b/>
                <w:bCs/>
              </w:rPr>
              <w:t xml:space="preserve"> 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24075">
              <w:rPr>
                <w:b/>
                <w:bCs/>
                <w:sz w:val="22"/>
                <w:szCs w:val="22"/>
              </w:rPr>
              <w:t xml:space="preserve"> = 224_l of CO</w:t>
            </w:r>
            <w:r w:rsidRPr="00A24075">
              <w:rPr>
                <w:b/>
                <w:bCs/>
                <w:sz w:val="22"/>
                <w:szCs w:val="22"/>
                <w:vertAlign w:val="subscript"/>
              </w:rPr>
              <w:t>2</w:t>
            </w:r>
          </w:p>
        </w:tc>
      </w:tr>
      <w:tr w:rsidR="00622F85" w:rsidTr="00A24075"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i/>
              </w:rPr>
            </w:pPr>
            <w:r w:rsidRPr="00A24075">
              <w:rPr>
                <w:b/>
                <w:i/>
              </w:rPr>
              <w:t>1 mole of CO</w:t>
            </w:r>
            <w:r w:rsidRPr="00A24075">
              <w:rPr>
                <w:b/>
                <w:i/>
                <w:vertAlign w:val="subscript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622F85" w:rsidRDefault="00622F85" w:rsidP="00A24075">
            <w:pPr>
              <w:spacing w:line="360" w:lineRule="auto"/>
            </w:pPr>
          </w:p>
        </w:tc>
      </w:tr>
    </w:tbl>
    <w:p w:rsidR="00622F85" w:rsidRDefault="00622F85" w:rsidP="00622F85">
      <w:pPr>
        <w:spacing w:line="480" w:lineRule="auto"/>
      </w:pPr>
    </w:p>
    <w:p w:rsidR="00622F85" w:rsidRDefault="00CD5EF8" w:rsidP="00CD5EF8">
      <w:pPr>
        <w:spacing w:line="480" w:lineRule="auto"/>
      </w:pPr>
      <w:r>
        <w:t>2.</w:t>
      </w:r>
      <w:r>
        <w:tab/>
      </w:r>
      <w:r w:rsidR="00622F85">
        <w:t xml:space="preserve">.60 moles </w:t>
      </w:r>
      <w:proofErr w:type="gramStart"/>
      <w:r w:rsidR="00622F85">
        <w:t>of  SO</w:t>
      </w:r>
      <w:r w:rsidR="00622F85">
        <w:rPr>
          <w:vertAlign w:val="subscript"/>
        </w:rPr>
        <w:t>2</w:t>
      </w:r>
      <w:proofErr w:type="gramEnd"/>
      <w:r w:rsidR="00622F85">
        <w:t>(g)</w:t>
      </w:r>
    </w:p>
    <w:p w:rsidR="00622F85" w:rsidRDefault="00622F85" w:rsidP="00622F85">
      <w:pPr>
        <w:spacing w:line="480" w:lineRule="auto"/>
        <w:ind w:left="360"/>
      </w:pPr>
    </w:p>
    <w:p w:rsidR="00622F85" w:rsidRDefault="00CD5EF8" w:rsidP="00CD5EF8">
      <w:pPr>
        <w:spacing w:line="480" w:lineRule="auto"/>
      </w:pPr>
      <w:r>
        <w:t>3.</w:t>
      </w:r>
      <w:r>
        <w:tab/>
      </w:r>
      <w:r w:rsidR="00622F85">
        <w:t xml:space="preserve">3.50 moles of </w:t>
      </w:r>
      <w:proofErr w:type="gramStart"/>
      <w:r w:rsidR="00622F85">
        <w:t>He</w:t>
      </w:r>
      <w:r w:rsidR="00622F85">
        <w:rPr>
          <w:vertAlign w:val="subscript"/>
        </w:rPr>
        <w:t>2</w:t>
      </w:r>
      <w:r w:rsidR="00622F85">
        <w:t>(</w:t>
      </w:r>
      <w:proofErr w:type="gramEnd"/>
      <w:r w:rsidR="00622F85">
        <w:t>g)</w:t>
      </w:r>
    </w:p>
    <w:p w:rsidR="00622F85" w:rsidRDefault="00622F85" w:rsidP="00622F85">
      <w:pPr>
        <w:spacing w:line="480" w:lineRule="auto"/>
      </w:pPr>
    </w:p>
    <w:p w:rsidR="00622F85" w:rsidRPr="00171DEF" w:rsidRDefault="00CD5EF8" w:rsidP="00CD5EF8">
      <w:pPr>
        <w:spacing w:line="480" w:lineRule="auto"/>
      </w:pPr>
      <w:r>
        <w:t>4.</w:t>
      </w:r>
      <w:r>
        <w:tab/>
      </w:r>
      <w:r w:rsidR="00622F85">
        <w:t>3.20 x 10</w:t>
      </w:r>
      <w:r w:rsidR="00622F85">
        <w:rPr>
          <w:vertAlign w:val="superscript"/>
        </w:rPr>
        <w:t>-3</w:t>
      </w:r>
      <w:r w:rsidR="00622F85">
        <w:t xml:space="preserve"> moles of </w:t>
      </w:r>
      <w:proofErr w:type="gramStart"/>
      <w:r w:rsidR="00622F85">
        <w:t>CO</w:t>
      </w:r>
      <w:r w:rsidR="00622F85">
        <w:rPr>
          <w:vertAlign w:val="subscript"/>
        </w:rPr>
        <w:t>2</w:t>
      </w:r>
      <w:r w:rsidR="00622F85">
        <w:t>(</w:t>
      </w:r>
      <w:proofErr w:type="gramEnd"/>
      <w:r w:rsidR="00622F85">
        <w:t xml:space="preserve">g) </w:t>
      </w:r>
    </w:p>
    <w:p w:rsidR="00622F85" w:rsidRDefault="00622F85" w:rsidP="00622F85">
      <w:pPr>
        <w:spacing w:line="480" w:lineRule="auto"/>
      </w:pPr>
    </w:p>
    <w:p w:rsidR="00622F85" w:rsidRDefault="00CD5EF8" w:rsidP="00CD5EF8">
      <w:pPr>
        <w:spacing w:line="480" w:lineRule="auto"/>
      </w:pPr>
      <w:r>
        <w:t>5.</w:t>
      </w:r>
      <w:r>
        <w:tab/>
      </w:r>
      <w:r w:rsidR="00622F85">
        <w:t xml:space="preserve">.960 moles of </w:t>
      </w:r>
      <w:proofErr w:type="gramStart"/>
      <w:r w:rsidR="00622F85">
        <w:t>CH</w:t>
      </w:r>
      <w:r w:rsidR="00622F85">
        <w:rPr>
          <w:vertAlign w:val="subscript"/>
        </w:rPr>
        <w:t>4</w:t>
      </w:r>
      <w:r w:rsidR="00622F85">
        <w:t>(</w:t>
      </w:r>
      <w:proofErr w:type="gramEnd"/>
      <w:r w:rsidR="00622F85">
        <w:t>g)</w:t>
      </w:r>
    </w:p>
    <w:p w:rsidR="00622F85" w:rsidRDefault="00622F85" w:rsidP="00622F85">
      <w:pPr>
        <w:spacing w:line="480" w:lineRule="auto"/>
      </w:pPr>
    </w:p>
    <w:p w:rsidR="00622F85" w:rsidRDefault="00CD5EF8" w:rsidP="00CD5EF8">
      <w:pPr>
        <w:spacing w:line="480" w:lineRule="auto"/>
      </w:pPr>
      <w:r>
        <w:t>6.</w:t>
      </w:r>
      <w:r>
        <w:tab/>
      </w:r>
      <w:r w:rsidR="00622F85">
        <w:t xml:space="preserve">3.72 moles of </w:t>
      </w:r>
      <w:proofErr w:type="gramStart"/>
      <w:r w:rsidR="00622F85">
        <w:t>N</w:t>
      </w:r>
      <w:r w:rsidR="00622F85">
        <w:rPr>
          <w:vertAlign w:val="subscript"/>
        </w:rPr>
        <w:t>2</w:t>
      </w:r>
      <w:r w:rsidR="00622F85">
        <w:t>(</w:t>
      </w:r>
      <w:proofErr w:type="gramEnd"/>
      <w:r w:rsidR="00622F85">
        <w:t>g)</w:t>
      </w:r>
    </w:p>
    <w:p w:rsidR="00622F85" w:rsidRDefault="00622F85" w:rsidP="00622F85">
      <w:pPr>
        <w:spacing w:line="480" w:lineRule="auto"/>
      </w:pPr>
    </w:p>
    <w:p w:rsidR="00622F85" w:rsidRPr="00CD5EF8" w:rsidRDefault="00CD5EF8" w:rsidP="00CD5EF8">
      <w:pPr>
        <w:spacing w:line="480" w:lineRule="auto"/>
        <w:rPr>
          <w:lang w:val="pt-BR"/>
        </w:rPr>
      </w:pPr>
      <w:r w:rsidRPr="00CD5EF8">
        <w:rPr>
          <w:lang w:val="pt-BR"/>
        </w:rPr>
        <w:t>7.</w:t>
      </w:r>
      <w:r w:rsidRPr="00CD5EF8">
        <w:rPr>
          <w:lang w:val="pt-BR"/>
        </w:rPr>
        <w:tab/>
      </w:r>
      <w:r w:rsidR="00622F85" w:rsidRPr="00CD5EF8">
        <w:rPr>
          <w:lang w:val="pt-BR"/>
        </w:rPr>
        <w:t xml:space="preserve">.45 moles CO(g) </w:t>
      </w:r>
    </w:p>
    <w:p w:rsidR="00622F85" w:rsidRPr="00CD5EF8" w:rsidRDefault="00622F85" w:rsidP="00622F85">
      <w:pPr>
        <w:spacing w:line="480" w:lineRule="auto"/>
        <w:rPr>
          <w:lang w:val="pt-BR"/>
        </w:rPr>
      </w:pPr>
    </w:p>
    <w:p w:rsidR="00622F85" w:rsidRPr="00CD5EF8" w:rsidRDefault="00CD5EF8" w:rsidP="00CD5EF8">
      <w:pPr>
        <w:spacing w:line="480" w:lineRule="auto"/>
        <w:rPr>
          <w:lang w:val="pt-BR"/>
        </w:rPr>
      </w:pPr>
      <w:r w:rsidRPr="00CD5EF8">
        <w:rPr>
          <w:lang w:val="pt-BR"/>
        </w:rPr>
        <w:t>8.</w:t>
      </w:r>
      <w:r w:rsidRPr="00CD5EF8">
        <w:rPr>
          <w:lang w:val="pt-BR"/>
        </w:rPr>
        <w:tab/>
      </w:r>
      <w:r w:rsidR="00622F85" w:rsidRPr="00CD5EF8">
        <w:rPr>
          <w:lang w:val="pt-BR"/>
        </w:rPr>
        <w:t>.15 moles H</w:t>
      </w:r>
      <w:r w:rsidR="00622F85" w:rsidRPr="00CD5EF8">
        <w:rPr>
          <w:vertAlign w:val="subscript"/>
          <w:lang w:val="pt-BR"/>
        </w:rPr>
        <w:t>2</w:t>
      </w:r>
      <w:r w:rsidR="00622F85" w:rsidRPr="00CD5EF8">
        <w:rPr>
          <w:lang w:val="pt-BR"/>
        </w:rPr>
        <w:t>CCH</w:t>
      </w:r>
      <w:r w:rsidR="00622F85" w:rsidRPr="00CD5EF8">
        <w:rPr>
          <w:vertAlign w:val="subscript"/>
          <w:lang w:val="pt-BR"/>
        </w:rPr>
        <w:t>2</w:t>
      </w:r>
      <w:r w:rsidR="00622F85" w:rsidRPr="00CD5EF8">
        <w:rPr>
          <w:lang w:val="pt-BR"/>
        </w:rPr>
        <w:t>(g)</w:t>
      </w:r>
    </w:p>
    <w:p w:rsidR="00622F85" w:rsidRPr="00CD5EF8" w:rsidRDefault="00622F85" w:rsidP="00622F85">
      <w:pPr>
        <w:spacing w:line="480" w:lineRule="auto"/>
        <w:rPr>
          <w:lang w:val="pt-BR"/>
        </w:rPr>
      </w:pPr>
    </w:p>
    <w:p w:rsidR="00622F85" w:rsidRPr="00CD5EF8" w:rsidRDefault="00CD5EF8" w:rsidP="00CD5EF8">
      <w:pPr>
        <w:spacing w:line="480" w:lineRule="auto"/>
        <w:rPr>
          <w:lang w:val="pt-BR"/>
        </w:rPr>
      </w:pPr>
      <w:r w:rsidRPr="00CD5EF8">
        <w:rPr>
          <w:lang w:val="pt-BR"/>
        </w:rPr>
        <w:t>9.</w:t>
      </w:r>
      <w:r w:rsidRPr="00CD5EF8">
        <w:rPr>
          <w:lang w:val="pt-BR"/>
        </w:rPr>
        <w:tab/>
      </w:r>
      <w:r w:rsidR="00622F85" w:rsidRPr="00CD5EF8">
        <w:rPr>
          <w:lang w:val="pt-BR"/>
        </w:rPr>
        <w:t>.01 moles HCCH(g)</w:t>
      </w:r>
    </w:p>
    <w:p w:rsidR="00622F85" w:rsidRPr="00CD5EF8" w:rsidRDefault="00622F85" w:rsidP="00622F85">
      <w:pPr>
        <w:spacing w:line="480" w:lineRule="auto"/>
        <w:rPr>
          <w:lang w:val="pt-BR"/>
        </w:rPr>
      </w:pPr>
    </w:p>
    <w:p w:rsidR="00622F85" w:rsidRPr="00CD5EF8" w:rsidRDefault="00CD5EF8" w:rsidP="00CD5EF8">
      <w:pPr>
        <w:spacing w:line="480" w:lineRule="auto"/>
        <w:rPr>
          <w:lang w:val="pt-BR"/>
        </w:rPr>
      </w:pPr>
      <w:r w:rsidRPr="00CD5EF8">
        <w:rPr>
          <w:lang w:val="pt-BR"/>
        </w:rPr>
        <w:t>10.</w:t>
      </w:r>
      <w:r w:rsidRPr="00CD5EF8">
        <w:rPr>
          <w:lang w:val="pt-BR"/>
        </w:rPr>
        <w:tab/>
      </w:r>
      <w:r w:rsidR="00622F85" w:rsidRPr="00CD5EF8">
        <w:rPr>
          <w:lang w:val="pt-BR"/>
        </w:rPr>
        <w:t>.007 moles H</w:t>
      </w:r>
      <w:r w:rsidR="00622F85" w:rsidRPr="00CD5EF8">
        <w:rPr>
          <w:vertAlign w:val="subscript"/>
          <w:lang w:val="pt-BR"/>
        </w:rPr>
        <w:t>2</w:t>
      </w:r>
      <w:r w:rsidR="00622F85" w:rsidRPr="00CD5EF8">
        <w:rPr>
          <w:lang w:val="pt-BR"/>
        </w:rPr>
        <w:t>(g)</w:t>
      </w:r>
    </w:p>
    <w:p w:rsidR="00622F85" w:rsidRPr="00CD5EF8" w:rsidRDefault="00622F85" w:rsidP="00622F85">
      <w:pPr>
        <w:spacing w:line="480" w:lineRule="auto"/>
        <w:rPr>
          <w:lang w:val="pt-BR"/>
        </w:rPr>
      </w:pPr>
    </w:p>
    <w:p w:rsidR="00622F85" w:rsidRPr="00CD5EF8" w:rsidRDefault="00CD5EF8" w:rsidP="00CD5EF8">
      <w:pPr>
        <w:spacing w:line="480" w:lineRule="auto"/>
        <w:rPr>
          <w:lang w:val="pt-BR"/>
        </w:rPr>
      </w:pPr>
      <w:r w:rsidRPr="00CD5EF8">
        <w:rPr>
          <w:lang w:val="pt-BR"/>
        </w:rPr>
        <w:t>11.</w:t>
      </w:r>
      <w:r w:rsidRPr="00CD5EF8">
        <w:rPr>
          <w:lang w:val="pt-BR"/>
        </w:rPr>
        <w:tab/>
      </w:r>
      <w:r w:rsidR="00622F85" w:rsidRPr="00CD5EF8">
        <w:rPr>
          <w:lang w:val="pt-BR"/>
        </w:rPr>
        <w:t>.39 moles Ar(g)</w:t>
      </w:r>
    </w:p>
    <w:p w:rsidR="00622F85" w:rsidRPr="0086161A" w:rsidRDefault="00622F85" w:rsidP="00622F85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Please </w:t>
      </w:r>
      <w:proofErr w:type="gramStart"/>
      <w:r>
        <w:rPr>
          <w:sz w:val="36"/>
          <w:szCs w:val="36"/>
        </w:rPr>
        <w:t>Convert</w:t>
      </w:r>
      <w:proofErr w:type="gramEnd"/>
      <w:r>
        <w:rPr>
          <w:sz w:val="36"/>
          <w:szCs w:val="36"/>
        </w:rPr>
        <w:t xml:space="preserve"> liters of volume to the # of Moles</w:t>
      </w:r>
    </w:p>
    <w:p w:rsidR="00622F85" w:rsidRDefault="00CD5EF8" w:rsidP="00CD5EF8">
      <w:pPr>
        <w:spacing w:line="840" w:lineRule="auto"/>
      </w:pPr>
      <w:r>
        <w:t>12.</w:t>
      </w:r>
      <w:r>
        <w:tab/>
      </w:r>
      <w:r w:rsidR="00622F85">
        <w:t xml:space="preserve">100 liters of </w:t>
      </w:r>
      <w:proofErr w:type="gramStart"/>
      <w:r w:rsidR="00622F85">
        <w:t>O</w:t>
      </w:r>
      <w:r w:rsidR="00622F85">
        <w:rPr>
          <w:vertAlign w:val="subscript"/>
        </w:rPr>
        <w:t>2</w:t>
      </w:r>
      <w:r w:rsidR="00622F85">
        <w:t>(</w:t>
      </w:r>
      <w:proofErr w:type="gramEnd"/>
      <w:r w:rsidR="00622F85">
        <w:t>g)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84"/>
        <w:gridCol w:w="3384"/>
        <w:gridCol w:w="3384"/>
      </w:tblGrid>
      <w:tr w:rsidR="00622F85" w:rsidTr="00A24075">
        <w:trPr>
          <w:trHeight w:val="720"/>
        </w:trPr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840" w:lineRule="auto"/>
              <w:ind w:left="360"/>
              <w:rPr>
                <w:b/>
                <w:bCs/>
              </w:rPr>
            </w:pPr>
            <w:r w:rsidRPr="00A24075">
              <w:rPr>
                <w:b/>
                <w:bCs/>
              </w:rPr>
              <w:t>100 liters of O</w:t>
            </w:r>
            <w:r w:rsidRPr="00A24075">
              <w:rPr>
                <w:b/>
                <w:bCs/>
                <w:vertAlign w:val="subscript"/>
              </w:rPr>
              <w:t>2</w:t>
            </w:r>
            <w:r w:rsidRPr="00A24075">
              <w:rPr>
                <w:b/>
                <w:bCs/>
              </w:rPr>
              <w:t>(g)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  <w:r w:rsidRPr="00A24075">
              <w:rPr>
                <w:b/>
                <w:bCs/>
              </w:rPr>
              <w:t>1 mole of O</w:t>
            </w:r>
            <w:r w:rsidRPr="00A24075">
              <w:rPr>
                <w:b/>
                <w:bCs/>
                <w:vertAlign w:val="subscript"/>
              </w:rPr>
              <w:t>2</w:t>
            </w:r>
            <w:r w:rsidRPr="00A24075">
              <w:rPr>
                <w:b/>
                <w:bCs/>
              </w:rPr>
              <w:t>(g)</w:t>
            </w:r>
          </w:p>
        </w:tc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24075">
              <w:rPr>
                <w:b/>
                <w:bCs/>
                <w:sz w:val="22"/>
                <w:szCs w:val="22"/>
              </w:rPr>
              <w:t xml:space="preserve">= 4.46 mole of </w:t>
            </w:r>
            <w:r w:rsidRPr="00A24075">
              <w:rPr>
                <w:b/>
                <w:bCs/>
              </w:rPr>
              <w:t>O</w:t>
            </w:r>
            <w:r w:rsidRPr="00A24075">
              <w:rPr>
                <w:b/>
                <w:bCs/>
                <w:vertAlign w:val="subscript"/>
              </w:rPr>
              <w:t>2</w:t>
            </w:r>
            <w:r w:rsidRPr="00A24075">
              <w:rPr>
                <w:b/>
                <w:bCs/>
              </w:rPr>
              <w:t>(g)</w:t>
            </w:r>
          </w:p>
        </w:tc>
      </w:tr>
      <w:tr w:rsidR="00622F85" w:rsidTr="00A24075">
        <w:trPr>
          <w:trHeight w:val="720"/>
        </w:trPr>
        <w:tc>
          <w:tcPr>
            <w:tcW w:w="3384" w:type="dxa"/>
            <w:shd w:val="clear" w:color="auto" w:fill="auto"/>
          </w:tcPr>
          <w:p w:rsidR="00622F85" w:rsidRPr="00A24075" w:rsidRDefault="00622F85" w:rsidP="00A2407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84" w:type="dxa"/>
            <w:shd w:val="clear" w:color="auto" w:fill="auto"/>
          </w:tcPr>
          <w:p w:rsidR="00622F85" w:rsidRPr="00FE67A1" w:rsidRDefault="00622F85" w:rsidP="00A24075">
            <w:pPr>
              <w:spacing w:line="840" w:lineRule="auto"/>
            </w:pPr>
            <w:r>
              <w:t>22.4 liters of O</w:t>
            </w:r>
            <w:r w:rsidRPr="00A24075">
              <w:rPr>
                <w:vertAlign w:val="subscript"/>
              </w:rPr>
              <w:t>2</w:t>
            </w:r>
            <w:r>
              <w:t>(g)</w:t>
            </w:r>
          </w:p>
        </w:tc>
        <w:tc>
          <w:tcPr>
            <w:tcW w:w="3384" w:type="dxa"/>
            <w:shd w:val="clear" w:color="auto" w:fill="auto"/>
          </w:tcPr>
          <w:p w:rsidR="00622F85" w:rsidRDefault="00622F85" w:rsidP="00A24075">
            <w:pPr>
              <w:spacing w:line="360" w:lineRule="auto"/>
            </w:pPr>
          </w:p>
        </w:tc>
      </w:tr>
    </w:tbl>
    <w:p w:rsidR="00622F85" w:rsidRDefault="00622F85" w:rsidP="00622F85">
      <w:pPr>
        <w:spacing w:line="840" w:lineRule="auto"/>
      </w:pPr>
    </w:p>
    <w:p w:rsidR="00622F85" w:rsidRDefault="00CD5EF8" w:rsidP="00CD5EF8">
      <w:pPr>
        <w:spacing w:line="840" w:lineRule="auto"/>
      </w:pPr>
      <w:r>
        <w:t>13</w:t>
      </w:r>
      <w:r>
        <w:tab/>
      </w:r>
      <w:r w:rsidR="00622F85">
        <w:t xml:space="preserve"> .15 liters of </w:t>
      </w:r>
      <w:proofErr w:type="gramStart"/>
      <w:r w:rsidR="00622F85">
        <w:t>N</w:t>
      </w:r>
      <w:r w:rsidR="00622F85">
        <w:rPr>
          <w:vertAlign w:val="subscript"/>
        </w:rPr>
        <w:t>2</w:t>
      </w:r>
      <w:r w:rsidR="00622F85">
        <w:t>O</w:t>
      </w:r>
      <w:r w:rsidR="00622F85">
        <w:rPr>
          <w:vertAlign w:val="subscript"/>
        </w:rPr>
        <w:t>5</w:t>
      </w:r>
      <w:r w:rsidR="00622F85">
        <w:t>(</w:t>
      </w:r>
      <w:proofErr w:type="gramEnd"/>
      <w:r w:rsidR="00622F85">
        <w:t>g)</w:t>
      </w:r>
    </w:p>
    <w:p w:rsidR="00622F85" w:rsidRDefault="00CD5EF8" w:rsidP="00CD5EF8">
      <w:pPr>
        <w:spacing w:line="840" w:lineRule="auto"/>
      </w:pPr>
      <w:r>
        <w:t>14.</w:t>
      </w:r>
      <w:r>
        <w:tab/>
      </w:r>
      <w:r w:rsidR="00622F85">
        <w:t xml:space="preserve">114 liters of </w:t>
      </w:r>
      <w:proofErr w:type="gramStart"/>
      <w:r w:rsidR="00622F85">
        <w:t>NH</w:t>
      </w:r>
      <w:r w:rsidR="00622F85">
        <w:rPr>
          <w:vertAlign w:val="subscript"/>
        </w:rPr>
        <w:t>3</w:t>
      </w:r>
      <w:r w:rsidR="00622F85">
        <w:t>(</w:t>
      </w:r>
      <w:proofErr w:type="gramEnd"/>
      <w:r w:rsidR="00622F85">
        <w:t>g)</w:t>
      </w:r>
    </w:p>
    <w:p w:rsidR="00622F85" w:rsidRDefault="00CD5EF8" w:rsidP="00CD5EF8">
      <w:pPr>
        <w:spacing w:line="840" w:lineRule="auto"/>
      </w:pPr>
      <w:r>
        <w:t>15.</w:t>
      </w:r>
      <w:r>
        <w:tab/>
      </w:r>
      <w:r w:rsidR="00622F85">
        <w:t xml:space="preserve">48 </w:t>
      </w:r>
      <w:proofErr w:type="gramStart"/>
      <w:r w:rsidR="00622F85">
        <w:t>liters  of</w:t>
      </w:r>
      <w:proofErr w:type="gramEnd"/>
      <w:r w:rsidR="00622F85">
        <w:t xml:space="preserve">  H</w:t>
      </w:r>
      <w:r w:rsidR="00622F85">
        <w:rPr>
          <w:vertAlign w:val="subscript"/>
        </w:rPr>
        <w:t>2</w:t>
      </w:r>
      <w:r w:rsidR="00622F85">
        <w:t>CCHOH(g)</w:t>
      </w:r>
    </w:p>
    <w:p w:rsidR="00622F85" w:rsidRDefault="00CD5EF8" w:rsidP="00CD5EF8">
      <w:pPr>
        <w:spacing w:line="840" w:lineRule="auto"/>
      </w:pPr>
      <w:r>
        <w:t>16.</w:t>
      </w:r>
      <w:r>
        <w:tab/>
      </w:r>
      <w:r w:rsidR="00622F85">
        <w:t>1521_</w:t>
      </w:r>
      <w:proofErr w:type="gramStart"/>
      <w:r w:rsidR="00622F85">
        <w:t>l  O</w:t>
      </w:r>
      <w:r w:rsidR="00622F85">
        <w:rPr>
          <w:vertAlign w:val="subscript"/>
        </w:rPr>
        <w:t>3</w:t>
      </w:r>
      <w:proofErr w:type="gramEnd"/>
      <w:r w:rsidR="00622F85">
        <w:t>(g)</w:t>
      </w:r>
    </w:p>
    <w:p w:rsidR="00622F85" w:rsidRDefault="00CD5EF8" w:rsidP="00CD5EF8">
      <w:pPr>
        <w:spacing w:line="840" w:lineRule="auto"/>
      </w:pPr>
      <w:r>
        <w:t>17.</w:t>
      </w:r>
      <w:r>
        <w:tab/>
      </w:r>
      <w:r w:rsidR="00622F85">
        <w:t>1_</w:t>
      </w:r>
      <w:proofErr w:type="gramStart"/>
      <w:r w:rsidR="00622F85">
        <w:t>l  CCl</w:t>
      </w:r>
      <w:r w:rsidR="00622F85">
        <w:rPr>
          <w:vertAlign w:val="subscript"/>
        </w:rPr>
        <w:t>4</w:t>
      </w:r>
      <w:proofErr w:type="gramEnd"/>
      <w:r w:rsidR="00622F85">
        <w:t>(g)</w:t>
      </w:r>
    </w:p>
    <w:p w:rsidR="00622F85" w:rsidRDefault="00CD5EF8" w:rsidP="00CD5EF8">
      <w:pPr>
        <w:spacing w:line="840" w:lineRule="auto"/>
      </w:pPr>
      <w:r>
        <w:t>18.</w:t>
      </w:r>
      <w:r>
        <w:tab/>
      </w:r>
      <w:r w:rsidR="00622F85">
        <w:t>.42_</w:t>
      </w:r>
      <w:proofErr w:type="gramStart"/>
      <w:r w:rsidR="00622F85">
        <w:t>l  SO</w:t>
      </w:r>
      <w:r w:rsidR="00622F85">
        <w:rPr>
          <w:vertAlign w:val="subscript"/>
        </w:rPr>
        <w:t>2</w:t>
      </w:r>
      <w:proofErr w:type="gramEnd"/>
      <w:r w:rsidR="00622F85">
        <w:t>(g)</w:t>
      </w:r>
    </w:p>
    <w:p w:rsidR="00622F85" w:rsidRDefault="00CD5EF8" w:rsidP="00CD5EF8">
      <w:pPr>
        <w:spacing w:line="840" w:lineRule="auto"/>
      </w:pPr>
      <w:r>
        <w:t>19.</w:t>
      </w:r>
      <w:r>
        <w:tab/>
      </w:r>
      <w:r w:rsidR="00622F85">
        <w:t xml:space="preserve">250_ml   </w:t>
      </w:r>
      <w:proofErr w:type="gramStart"/>
      <w:r w:rsidR="00622F85">
        <w:t>Kr(</w:t>
      </w:r>
      <w:proofErr w:type="gramEnd"/>
      <w:r w:rsidR="00622F85">
        <w:t>g)</w:t>
      </w:r>
    </w:p>
    <w:p w:rsidR="00622F85" w:rsidRPr="008C6DB9" w:rsidRDefault="00CD5EF8" w:rsidP="00CD5EF8">
      <w:pPr>
        <w:spacing w:line="840" w:lineRule="auto"/>
        <w:rPr>
          <w:lang w:val="pt-BR"/>
        </w:rPr>
      </w:pPr>
      <w:r w:rsidRPr="008C6DB9">
        <w:rPr>
          <w:lang w:val="pt-BR"/>
        </w:rPr>
        <w:t>20.</w:t>
      </w:r>
      <w:r w:rsidRPr="008C6DB9">
        <w:rPr>
          <w:lang w:val="pt-BR"/>
        </w:rPr>
        <w:tab/>
      </w:r>
      <w:r w:rsidR="00622F85" w:rsidRPr="008C6DB9">
        <w:rPr>
          <w:lang w:val="pt-BR"/>
        </w:rPr>
        <w:t>45_cc  NO</w:t>
      </w:r>
      <w:r w:rsidR="00622F85" w:rsidRPr="008C6DB9">
        <w:rPr>
          <w:vertAlign w:val="subscript"/>
          <w:lang w:val="pt-BR"/>
        </w:rPr>
        <w:t>2</w:t>
      </w:r>
      <w:r w:rsidR="00622F85" w:rsidRPr="008C6DB9">
        <w:rPr>
          <w:lang w:val="pt-BR"/>
        </w:rPr>
        <w:t>(g)</w:t>
      </w:r>
    </w:p>
    <w:p w:rsidR="00622F85" w:rsidRPr="008C6DB9" w:rsidRDefault="00CD5EF8" w:rsidP="00CD5EF8">
      <w:pPr>
        <w:spacing w:line="840" w:lineRule="auto"/>
        <w:rPr>
          <w:lang w:val="pt-BR"/>
        </w:rPr>
      </w:pPr>
      <w:r w:rsidRPr="008C6DB9">
        <w:rPr>
          <w:lang w:val="pt-BR"/>
        </w:rPr>
        <w:t>21.</w:t>
      </w:r>
      <w:r w:rsidRPr="008C6DB9">
        <w:rPr>
          <w:lang w:val="pt-BR"/>
        </w:rPr>
        <w:tab/>
      </w:r>
      <w:r w:rsidR="00622F85" w:rsidRPr="008C6DB9">
        <w:rPr>
          <w:lang w:val="pt-BR"/>
        </w:rPr>
        <w:t>457_cm</w:t>
      </w:r>
      <w:r w:rsidR="00622F85" w:rsidRPr="008C6DB9">
        <w:rPr>
          <w:vertAlign w:val="superscript"/>
          <w:lang w:val="pt-BR"/>
        </w:rPr>
        <w:t>3</w:t>
      </w:r>
      <w:r w:rsidR="00622F85" w:rsidRPr="008C6DB9">
        <w:rPr>
          <w:lang w:val="pt-BR"/>
        </w:rPr>
        <w:t xml:space="preserve"> SF</w:t>
      </w:r>
      <w:r w:rsidR="00622F85" w:rsidRPr="008C6DB9">
        <w:rPr>
          <w:vertAlign w:val="subscript"/>
          <w:lang w:val="pt-BR"/>
        </w:rPr>
        <w:t>7</w:t>
      </w:r>
      <w:r w:rsidR="00622F85" w:rsidRPr="008C6DB9">
        <w:rPr>
          <w:lang w:val="pt-BR"/>
        </w:rPr>
        <w:t>(g)</w:t>
      </w:r>
    </w:p>
    <w:p w:rsidR="002813AA" w:rsidRDefault="004332FF" w:rsidP="00886DE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DC C10</w:t>
      </w:r>
      <w:r w:rsidR="002813AA">
        <w:rPr>
          <w:sz w:val="36"/>
          <w:szCs w:val="36"/>
        </w:rPr>
        <w:t xml:space="preserve"> Moles to RP and </w:t>
      </w:r>
      <w:proofErr w:type="spellStart"/>
      <w:r w:rsidR="002813AA">
        <w:rPr>
          <w:sz w:val="36"/>
          <w:szCs w:val="36"/>
        </w:rPr>
        <w:t>vica</w:t>
      </w:r>
      <w:proofErr w:type="spellEnd"/>
      <w:r w:rsidR="002813AA">
        <w:rPr>
          <w:sz w:val="36"/>
          <w:szCs w:val="36"/>
        </w:rPr>
        <w:t xml:space="preserve"> versa</w:t>
      </w:r>
    </w:p>
    <w:p w:rsidR="00886DEA" w:rsidRPr="002813AA" w:rsidRDefault="00886DEA" w:rsidP="00886DEA">
      <w:pPr>
        <w:jc w:val="center"/>
        <w:rPr>
          <w:sz w:val="28"/>
          <w:szCs w:val="28"/>
        </w:rPr>
      </w:pPr>
      <w:r w:rsidRPr="002813AA">
        <w:rPr>
          <w:sz w:val="28"/>
          <w:szCs w:val="28"/>
        </w:rPr>
        <w:t>Please Convert the # of Moles to the # of Representative Particles</w:t>
      </w:r>
    </w:p>
    <w:p w:rsidR="00886DEA" w:rsidRDefault="00EA3837" w:rsidP="00EA3837">
      <w:pPr>
        <w:spacing w:line="360" w:lineRule="auto"/>
      </w:pPr>
      <w:r>
        <w:t>1.</w:t>
      </w:r>
      <w:r>
        <w:tab/>
      </w:r>
      <w:r w:rsidR="00886DEA">
        <w:t>1 mole of H</w:t>
      </w:r>
      <w:r w:rsidR="00886DEA">
        <w:rPr>
          <w:vertAlign w:val="subscript"/>
        </w:rPr>
        <w:t>2</w:t>
      </w:r>
      <w:r w:rsidR="00886DEA">
        <w:t>SO</w:t>
      </w:r>
      <w:r w:rsidR="00886DEA">
        <w:rPr>
          <w:vertAlign w:val="subscript"/>
        </w:rPr>
        <w:t>4</w:t>
      </w:r>
      <w:r w:rsidR="00886DEA">
        <w:t xml:space="preserve"> = 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39"/>
        <w:gridCol w:w="3674"/>
        <w:gridCol w:w="3674"/>
      </w:tblGrid>
      <w:tr w:rsidR="00886DEA" w:rsidTr="00A24075">
        <w:trPr>
          <w:trHeight w:val="432"/>
        </w:trPr>
        <w:tc>
          <w:tcPr>
            <w:tcW w:w="2139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jc w:val="both"/>
              <w:rPr>
                <w:b/>
                <w:bCs/>
              </w:rPr>
            </w:pPr>
            <w:r w:rsidRPr="00A24075">
              <w:rPr>
                <w:b/>
                <w:bCs/>
              </w:rPr>
              <w:t xml:space="preserve">1 </w:t>
            </w:r>
            <w:r w:rsidRPr="00A24075">
              <w:rPr>
                <w:b/>
                <w:bCs/>
                <w:i/>
              </w:rPr>
              <w:t>mole of H</w:t>
            </w:r>
            <w:r w:rsidRPr="00A24075">
              <w:rPr>
                <w:b/>
                <w:bCs/>
                <w:i/>
                <w:vertAlign w:val="subscript"/>
              </w:rPr>
              <w:t>2</w:t>
            </w:r>
            <w:r w:rsidRPr="00A24075">
              <w:rPr>
                <w:b/>
                <w:bCs/>
                <w:i/>
              </w:rPr>
              <w:t>SO</w:t>
            </w:r>
            <w:r w:rsidRPr="00A24075">
              <w:rPr>
                <w:b/>
                <w:bCs/>
                <w:i/>
                <w:vertAlign w:val="subscript"/>
              </w:rPr>
              <w:t>4</w:t>
            </w:r>
          </w:p>
        </w:tc>
        <w:tc>
          <w:tcPr>
            <w:tcW w:w="3674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b/>
                <w:bCs/>
              </w:rPr>
            </w:pPr>
            <w:r w:rsidRPr="00A24075">
              <w:rPr>
                <w:b/>
                <w:bCs/>
              </w:rPr>
              <w:t>6.02 x 10</w:t>
            </w:r>
            <w:r w:rsidRPr="00A24075">
              <w:rPr>
                <w:b/>
                <w:bCs/>
                <w:vertAlign w:val="superscript"/>
              </w:rPr>
              <w:t>23</w:t>
            </w:r>
            <w:r w:rsidRPr="00A24075">
              <w:rPr>
                <w:b/>
                <w:bCs/>
              </w:rPr>
              <w:t xml:space="preserve"> </w:t>
            </w:r>
            <w:r w:rsidRPr="00A24075">
              <w:rPr>
                <w:b/>
                <w:bCs/>
                <w:sz w:val="20"/>
                <w:szCs w:val="20"/>
              </w:rPr>
              <w:t xml:space="preserve">formula units </w:t>
            </w:r>
            <w:r w:rsidRPr="00A24075">
              <w:rPr>
                <w:b/>
                <w:bCs/>
                <w:sz w:val="22"/>
                <w:szCs w:val="22"/>
              </w:rPr>
              <w:t>H</w:t>
            </w:r>
            <w:r w:rsidRPr="00A24075">
              <w:rPr>
                <w:b/>
                <w:bCs/>
                <w:sz w:val="22"/>
                <w:szCs w:val="22"/>
                <w:vertAlign w:val="subscript"/>
              </w:rPr>
              <w:t>2</w:t>
            </w:r>
            <w:r w:rsidRPr="00A24075">
              <w:rPr>
                <w:b/>
                <w:bCs/>
                <w:sz w:val="22"/>
                <w:szCs w:val="22"/>
              </w:rPr>
              <w:t>SO</w:t>
            </w:r>
            <w:r w:rsidRPr="00A24075">
              <w:rPr>
                <w:b/>
                <w:bCs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3674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24075">
              <w:rPr>
                <w:b/>
                <w:bCs/>
                <w:sz w:val="22"/>
                <w:szCs w:val="22"/>
              </w:rPr>
              <w:t xml:space="preserve"> = 6.02 x 10</w:t>
            </w:r>
            <w:r w:rsidRPr="00A24075">
              <w:rPr>
                <w:b/>
                <w:bCs/>
                <w:sz w:val="22"/>
                <w:szCs w:val="22"/>
                <w:vertAlign w:val="superscript"/>
              </w:rPr>
              <w:t>23</w:t>
            </w:r>
            <w:r w:rsidRPr="00A24075">
              <w:rPr>
                <w:b/>
                <w:bCs/>
                <w:sz w:val="22"/>
                <w:szCs w:val="22"/>
              </w:rPr>
              <w:t xml:space="preserve"> formula units H</w:t>
            </w:r>
            <w:r w:rsidRPr="00A24075">
              <w:rPr>
                <w:b/>
                <w:bCs/>
                <w:sz w:val="22"/>
                <w:szCs w:val="22"/>
                <w:vertAlign w:val="subscript"/>
              </w:rPr>
              <w:t>2</w:t>
            </w:r>
            <w:r w:rsidRPr="00A24075">
              <w:rPr>
                <w:b/>
                <w:bCs/>
                <w:sz w:val="22"/>
                <w:szCs w:val="22"/>
              </w:rPr>
              <w:t>SO</w:t>
            </w:r>
            <w:r w:rsidRPr="00A24075">
              <w:rPr>
                <w:b/>
                <w:bCs/>
                <w:sz w:val="22"/>
                <w:szCs w:val="22"/>
                <w:vertAlign w:val="subscript"/>
              </w:rPr>
              <w:t>4</w:t>
            </w:r>
          </w:p>
        </w:tc>
      </w:tr>
      <w:tr w:rsidR="00886DEA" w:rsidTr="00A24075">
        <w:trPr>
          <w:trHeight w:val="436"/>
        </w:trPr>
        <w:tc>
          <w:tcPr>
            <w:tcW w:w="2139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674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b/>
                <w:i/>
              </w:rPr>
            </w:pPr>
            <w:r w:rsidRPr="00A24075">
              <w:rPr>
                <w:b/>
                <w:i/>
              </w:rPr>
              <w:t>1 mole of H</w:t>
            </w:r>
            <w:r w:rsidRPr="00A24075">
              <w:rPr>
                <w:b/>
                <w:i/>
                <w:vertAlign w:val="subscript"/>
              </w:rPr>
              <w:t>2</w:t>
            </w:r>
            <w:r w:rsidRPr="00A24075">
              <w:rPr>
                <w:b/>
                <w:i/>
              </w:rPr>
              <w:t>SO</w:t>
            </w:r>
            <w:r w:rsidRPr="00A24075">
              <w:rPr>
                <w:b/>
                <w:i/>
                <w:vertAlign w:val="subscript"/>
              </w:rPr>
              <w:t>4</w:t>
            </w:r>
          </w:p>
        </w:tc>
        <w:tc>
          <w:tcPr>
            <w:tcW w:w="3674" w:type="dxa"/>
            <w:shd w:val="clear" w:color="auto" w:fill="auto"/>
          </w:tcPr>
          <w:p w:rsidR="00886DEA" w:rsidRDefault="00886DEA" w:rsidP="00A24075">
            <w:pPr>
              <w:spacing w:line="360" w:lineRule="auto"/>
            </w:pPr>
          </w:p>
        </w:tc>
      </w:tr>
    </w:tbl>
    <w:p w:rsidR="00886DEA" w:rsidRDefault="00886DEA" w:rsidP="00886DEA">
      <w:pPr>
        <w:spacing w:line="480" w:lineRule="auto"/>
      </w:pPr>
    </w:p>
    <w:p w:rsidR="00886DEA" w:rsidRDefault="00EA3837" w:rsidP="00EA3837">
      <w:pPr>
        <w:spacing w:line="480" w:lineRule="auto"/>
      </w:pPr>
      <w:r>
        <w:t>2.</w:t>
      </w:r>
      <w:r>
        <w:tab/>
      </w:r>
      <w:r w:rsidR="00886DEA">
        <w:t>10 moles of sodium hydroxide</w:t>
      </w:r>
    </w:p>
    <w:p w:rsidR="00886DEA" w:rsidRDefault="00886DEA" w:rsidP="00886DEA">
      <w:pPr>
        <w:spacing w:line="480" w:lineRule="auto"/>
        <w:ind w:left="360"/>
      </w:pPr>
    </w:p>
    <w:p w:rsidR="00886DEA" w:rsidRPr="00EA3837" w:rsidRDefault="00EA3837" w:rsidP="00EA3837">
      <w:pPr>
        <w:spacing w:line="480" w:lineRule="auto"/>
      </w:pPr>
      <w:r w:rsidRPr="00EA3837">
        <w:t>3.</w:t>
      </w:r>
      <w:r w:rsidRPr="00EA3837">
        <w:tab/>
      </w:r>
      <w:r w:rsidR="00886DEA" w:rsidRPr="00EA3837">
        <w:t>5 moles of NH</w:t>
      </w:r>
      <w:r w:rsidR="00886DEA" w:rsidRPr="00EA3837">
        <w:rPr>
          <w:vertAlign w:val="subscript"/>
        </w:rPr>
        <w:t>4</w:t>
      </w:r>
      <w:r w:rsidR="00886DEA" w:rsidRPr="00EA3837">
        <w:t>OH</w:t>
      </w:r>
    </w:p>
    <w:p w:rsidR="00886DEA" w:rsidRPr="00EA3837" w:rsidRDefault="00886DEA" w:rsidP="00886DEA">
      <w:pPr>
        <w:spacing w:line="480" w:lineRule="auto"/>
      </w:pPr>
    </w:p>
    <w:p w:rsidR="00886DEA" w:rsidRPr="00EA3837" w:rsidRDefault="00EA3837" w:rsidP="00EA3837">
      <w:pPr>
        <w:spacing w:line="480" w:lineRule="auto"/>
      </w:pPr>
      <w:r w:rsidRPr="00EA3837">
        <w:t>4.</w:t>
      </w:r>
      <w:r w:rsidRPr="00EA3837">
        <w:tab/>
      </w:r>
      <w:r w:rsidR="00886DEA" w:rsidRPr="00EA3837">
        <w:t xml:space="preserve">1.25 moles of </w:t>
      </w:r>
      <w:proofErr w:type="gramStart"/>
      <w:r w:rsidR="00886DEA" w:rsidRPr="00EA3837">
        <w:t>Fe(</w:t>
      </w:r>
      <w:proofErr w:type="gramEnd"/>
      <w:r w:rsidR="00886DEA" w:rsidRPr="00EA3837">
        <w:t>C</w:t>
      </w:r>
      <w:r w:rsidR="00886DEA" w:rsidRPr="00EA3837">
        <w:rPr>
          <w:vertAlign w:val="subscript"/>
        </w:rPr>
        <w:t>2</w:t>
      </w:r>
      <w:r w:rsidR="00886DEA" w:rsidRPr="00EA3837">
        <w:t>H</w:t>
      </w:r>
      <w:r w:rsidR="00886DEA" w:rsidRPr="00EA3837">
        <w:rPr>
          <w:vertAlign w:val="subscript"/>
        </w:rPr>
        <w:t>3</w:t>
      </w:r>
      <w:r w:rsidR="00886DEA" w:rsidRPr="00EA3837">
        <w:t>O</w:t>
      </w:r>
      <w:r w:rsidR="00886DEA" w:rsidRPr="00EA3837">
        <w:rPr>
          <w:vertAlign w:val="subscript"/>
        </w:rPr>
        <w:t>2</w:t>
      </w:r>
      <w:r w:rsidR="00886DEA" w:rsidRPr="00EA3837">
        <w:t>)</w:t>
      </w:r>
      <w:r w:rsidR="00886DEA" w:rsidRPr="00EA3837">
        <w:rPr>
          <w:vertAlign w:val="subscript"/>
        </w:rPr>
        <w:t>3</w:t>
      </w:r>
    </w:p>
    <w:p w:rsidR="00886DEA" w:rsidRPr="00EA3837" w:rsidRDefault="00886DEA" w:rsidP="00886DEA">
      <w:pPr>
        <w:spacing w:line="480" w:lineRule="auto"/>
      </w:pPr>
    </w:p>
    <w:p w:rsidR="00886DEA" w:rsidRPr="00EA3837" w:rsidRDefault="00EA3837" w:rsidP="00EA3837">
      <w:pPr>
        <w:spacing w:line="480" w:lineRule="auto"/>
      </w:pPr>
      <w:r w:rsidRPr="00EA3837">
        <w:t>5.</w:t>
      </w:r>
      <w:r w:rsidRPr="00EA3837">
        <w:tab/>
      </w:r>
      <w:r w:rsidR="00886DEA" w:rsidRPr="00EA3837">
        <w:t>.75 moles of Cupric sulfate</w:t>
      </w:r>
    </w:p>
    <w:p w:rsidR="00886DEA" w:rsidRPr="00EA3837" w:rsidRDefault="00886DEA" w:rsidP="00886DEA">
      <w:pPr>
        <w:spacing w:line="480" w:lineRule="auto"/>
      </w:pPr>
    </w:p>
    <w:p w:rsidR="00886DEA" w:rsidRPr="00EA3837" w:rsidRDefault="00EA3837" w:rsidP="00EA3837">
      <w:pPr>
        <w:spacing w:line="480" w:lineRule="auto"/>
        <w:rPr>
          <w:lang w:val="pt-BR"/>
        </w:rPr>
      </w:pPr>
      <w:r w:rsidRPr="00EA3837">
        <w:rPr>
          <w:lang w:val="pt-BR"/>
        </w:rPr>
        <w:t>6.</w:t>
      </w:r>
      <w:r>
        <w:rPr>
          <w:lang w:val="pt-BR"/>
        </w:rPr>
        <w:tab/>
      </w:r>
      <w:r w:rsidR="00886DEA" w:rsidRPr="00EA3837">
        <w:rPr>
          <w:lang w:val="pt-BR"/>
        </w:rPr>
        <w:t>.50 moles CaSO</w:t>
      </w:r>
      <w:r w:rsidR="00886DEA" w:rsidRPr="00EA3837">
        <w:rPr>
          <w:vertAlign w:val="subscript"/>
          <w:lang w:val="pt-BR"/>
        </w:rPr>
        <w:t xml:space="preserve">4 </w:t>
      </w:r>
      <w:r w:rsidR="00886DEA" w:rsidRPr="00EA3837">
        <w:rPr>
          <w:lang w:val="pt-BR"/>
        </w:rPr>
        <w:t>• 2H</w:t>
      </w:r>
      <w:r w:rsidR="00886DEA" w:rsidRPr="00EA3837">
        <w:rPr>
          <w:vertAlign w:val="subscript"/>
          <w:lang w:val="pt-BR"/>
        </w:rPr>
        <w:t>2</w:t>
      </w:r>
      <w:r w:rsidR="00886DEA" w:rsidRPr="00EA3837">
        <w:rPr>
          <w:lang w:val="pt-BR"/>
        </w:rPr>
        <w:t>O</w:t>
      </w:r>
    </w:p>
    <w:p w:rsidR="00886DEA" w:rsidRPr="00EA3837" w:rsidRDefault="00886DEA" w:rsidP="00886DEA">
      <w:pPr>
        <w:spacing w:line="480" w:lineRule="auto"/>
        <w:rPr>
          <w:lang w:val="pt-BR"/>
        </w:rPr>
      </w:pPr>
    </w:p>
    <w:p w:rsidR="00886DEA" w:rsidRPr="00EA3837" w:rsidRDefault="00EA3837" w:rsidP="00EA3837">
      <w:pPr>
        <w:spacing w:line="480" w:lineRule="auto"/>
        <w:rPr>
          <w:lang w:val="pt-BR"/>
        </w:rPr>
      </w:pPr>
      <w:r>
        <w:rPr>
          <w:lang w:val="pt-BR"/>
        </w:rPr>
        <w:t>7.</w:t>
      </w:r>
      <w:r>
        <w:rPr>
          <w:lang w:val="pt-BR"/>
        </w:rPr>
        <w:tab/>
      </w:r>
      <w:r w:rsidR="00886DEA" w:rsidRPr="00EA3837">
        <w:rPr>
          <w:lang w:val="pt-BR"/>
        </w:rPr>
        <w:t>.11 moles MnCl</w:t>
      </w:r>
      <w:r w:rsidR="00886DEA" w:rsidRPr="00EA3837">
        <w:rPr>
          <w:vertAlign w:val="subscript"/>
          <w:lang w:val="pt-BR"/>
        </w:rPr>
        <w:t xml:space="preserve">2 </w:t>
      </w:r>
      <w:r w:rsidR="00886DEA" w:rsidRPr="00EA3837">
        <w:rPr>
          <w:lang w:val="pt-BR"/>
        </w:rPr>
        <w:t>• 4H</w:t>
      </w:r>
      <w:r w:rsidR="00886DEA" w:rsidRPr="00EA3837">
        <w:rPr>
          <w:vertAlign w:val="subscript"/>
          <w:lang w:val="pt-BR"/>
        </w:rPr>
        <w:t>2</w:t>
      </w:r>
      <w:r w:rsidR="00886DEA" w:rsidRPr="00EA3837">
        <w:rPr>
          <w:lang w:val="pt-BR"/>
        </w:rPr>
        <w:t>O</w:t>
      </w:r>
    </w:p>
    <w:p w:rsidR="00886DEA" w:rsidRPr="00EA3837" w:rsidRDefault="00886DEA" w:rsidP="00886DEA">
      <w:pPr>
        <w:spacing w:line="480" w:lineRule="auto"/>
        <w:rPr>
          <w:lang w:val="pt-BR"/>
        </w:rPr>
      </w:pPr>
    </w:p>
    <w:p w:rsidR="00886DEA" w:rsidRPr="00EA3837" w:rsidRDefault="00EA3837" w:rsidP="00EA3837">
      <w:pPr>
        <w:spacing w:line="480" w:lineRule="auto"/>
        <w:rPr>
          <w:lang w:val="pt-BR"/>
        </w:rPr>
      </w:pPr>
      <w:r w:rsidRPr="00EA3837">
        <w:rPr>
          <w:lang w:val="pt-BR"/>
        </w:rPr>
        <w:t>8.</w:t>
      </w:r>
      <w:r w:rsidRPr="00EA3837">
        <w:rPr>
          <w:lang w:val="pt-BR"/>
        </w:rPr>
        <w:tab/>
      </w:r>
      <w:r w:rsidR="00886DEA" w:rsidRPr="00EA3837">
        <w:rPr>
          <w:lang w:val="pt-BR"/>
        </w:rPr>
        <w:t>.05 moles C</w:t>
      </w:r>
      <w:r w:rsidR="00886DEA" w:rsidRPr="00EA3837">
        <w:rPr>
          <w:vertAlign w:val="subscript"/>
          <w:lang w:val="pt-BR"/>
        </w:rPr>
        <w:t>12</w:t>
      </w:r>
      <w:r w:rsidR="00886DEA" w:rsidRPr="00EA3837">
        <w:rPr>
          <w:lang w:val="pt-BR"/>
        </w:rPr>
        <w:t>H</w:t>
      </w:r>
      <w:r w:rsidR="00886DEA" w:rsidRPr="00EA3837">
        <w:rPr>
          <w:vertAlign w:val="subscript"/>
          <w:lang w:val="pt-BR"/>
        </w:rPr>
        <w:t>22</w:t>
      </w:r>
      <w:r w:rsidR="00886DEA" w:rsidRPr="00EA3837">
        <w:rPr>
          <w:lang w:val="pt-BR"/>
        </w:rPr>
        <w:t>O</w:t>
      </w:r>
      <w:r w:rsidR="00886DEA" w:rsidRPr="00EA3837">
        <w:rPr>
          <w:vertAlign w:val="subscript"/>
          <w:lang w:val="pt-BR"/>
        </w:rPr>
        <w:t>11</w:t>
      </w:r>
    </w:p>
    <w:p w:rsidR="00886DEA" w:rsidRPr="00EA3837" w:rsidRDefault="00886DEA" w:rsidP="00886DEA">
      <w:pPr>
        <w:spacing w:line="480" w:lineRule="auto"/>
        <w:rPr>
          <w:lang w:val="pt-BR"/>
        </w:rPr>
      </w:pPr>
    </w:p>
    <w:p w:rsidR="00886DEA" w:rsidRPr="00EA3837" w:rsidRDefault="00EA3837" w:rsidP="00EA3837">
      <w:pPr>
        <w:spacing w:line="480" w:lineRule="auto"/>
      </w:pPr>
      <w:r w:rsidRPr="00EA3837">
        <w:rPr>
          <w:lang w:val="pt-BR"/>
        </w:rPr>
        <w:t>9.</w:t>
      </w:r>
      <w:r w:rsidRPr="00EA3837">
        <w:rPr>
          <w:lang w:val="pt-BR"/>
        </w:rPr>
        <w:tab/>
      </w:r>
      <w:r w:rsidR="00886DEA" w:rsidRPr="00EA3837">
        <w:rPr>
          <w:lang w:val="pt-BR"/>
        </w:rPr>
        <w:t>.</w:t>
      </w:r>
      <w:r w:rsidR="00886DEA" w:rsidRPr="00EA3837">
        <w:t>01 moles Lead (II) hydroxide</w:t>
      </w:r>
    </w:p>
    <w:p w:rsidR="00886DEA" w:rsidRPr="00EA3837" w:rsidRDefault="00886DEA" w:rsidP="00886DEA">
      <w:pPr>
        <w:spacing w:line="480" w:lineRule="auto"/>
      </w:pPr>
    </w:p>
    <w:p w:rsidR="00886DEA" w:rsidRPr="00EA3837" w:rsidRDefault="00EA3837" w:rsidP="00EA3837">
      <w:pPr>
        <w:spacing w:line="480" w:lineRule="auto"/>
      </w:pPr>
      <w:r>
        <w:t>10</w:t>
      </w:r>
      <w:r>
        <w:tab/>
      </w:r>
      <w:r w:rsidR="00886DEA" w:rsidRPr="00EA3837">
        <w:t>.17 moles K</w:t>
      </w:r>
      <w:r w:rsidR="00886DEA" w:rsidRPr="00EA3837">
        <w:rPr>
          <w:vertAlign w:val="subscript"/>
        </w:rPr>
        <w:t>2</w:t>
      </w:r>
      <w:r w:rsidR="00886DEA" w:rsidRPr="00EA3837">
        <w:t>SO</w:t>
      </w:r>
      <w:r w:rsidR="00886DEA" w:rsidRPr="00EA3837">
        <w:rPr>
          <w:vertAlign w:val="subscript"/>
        </w:rPr>
        <w:t>4</w:t>
      </w:r>
    </w:p>
    <w:p w:rsidR="00886DEA" w:rsidRPr="00EA3837" w:rsidRDefault="00886DEA" w:rsidP="00886DEA">
      <w:pPr>
        <w:spacing w:line="480" w:lineRule="auto"/>
      </w:pPr>
    </w:p>
    <w:p w:rsidR="00886DEA" w:rsidRPr="00EA3837" w:rsidRDefault="00EA3837" w:rsidP="00EA3837">
      <w:pPr>
        <w:spacing w:line="480" w:lineRule="auto"/>
      </w:pPr>
      <w:r>
        <w:t>11</w:t>
      </w:r>
      <w:r>
        <w:tab/>
      </w:r>
      <w:r w:rsidR="00886DEA" w:rsidRPr="00EA3837">
        <w:t>.39 moles Calcium sulfite</w:t>
      </w:r>
    </w:p>
    <w:p w:rsidR="00886DEA" w:rsidRPr="0086161A" w:rsidRDefault="00886DEA" w:rsidP="00886DEA">
      <w:pPr>
        <w:jc w:val="center"/>
        <w:rPr>
          <w:sz w:val="36"/>
          <w:szCs w:val="36"/>
        </w:rPr>
      </w:pPr>
      <w:r w:rsidRPr="00EA3837">
        <w:rPr>
          <w:sz w:val="36"/>
          <w:szCs w:val="36"/>
        </w:rPr>
        <w:lastRenderedPageBreak/>
        <w:t xml:space="preserve">Please </w:t>
      </w:r>
      <w:r>
        <w:rPr>
          <w:sz w:val="36"/>
          <w:szCs w:val="36"/>
        </w:rPr>
        <w:t>Convert the # of Representative Particles to the # of Moles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>6.02 x 10</w:t>
      </w:r>
      <w:r>
        <w:rPr>
          <w:vertAlign w:val="superscript"/>
        </w:rPr>
        <w:t>23</w:t>
      </w:r>
      <w:r>
        <w:t xml:space="preserve"> molecules of  CuSO</w:t>
      </w:r>
      <w:r>
        <w:rPr>
          <w:vertAlign w:val="subscript"/>
        </w:rPr>
        <w:t xml:space="preserve">4 </w:t>
      </w:r>
      <w:r>
        <w:t>• 5H</w:t>
      </w:r>
      <w:r>
        <w:rPr>
          <w:vertAlign w:val="subscript"/>
        </w:rPr>
        <w:t>2</w:t>
      </w:r>
      <w:r>
        <w:t>O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84"/>
        <w:gridCol w:w="3924"/>
        <w:gridCol w:w="2844"/>
      </w:tblGrid>
      <w:tr w:rsidR="00886DEA" w:rsidTr="00A24075">
        <w:tc>
          <w:tcPr>
            <w:tcW w:w="3384" w:type="dxa"/>
            <w:shd w:val="clear" w:color="auto" w:fill="auto"/>
          </w:tcPr>
          <w:p w:rsidR="00886DEA" w:rsidRPr="00A24075" w:rsidRDefault="00886DEA" w:rsidP="00A24075">
            <w:pPr>
              <w:spacing w:line="840" w:lineRule="auto"/>
              <w:rPr>
                <w:b/>
                <w:bCs/>
                <w:i/>
                <w:sz w:val="18"/>
                <w:szCs w:val="18"/>
                <w:lang w:val="pt-BR"/>
              </w:rPr>
            </w:pPr>
            <w:r w:rsidRPr="00A24075">
              <w:rPr>
                <w:b/>
                <w:bCs/>
                <w:i/>
                <w:sz w:val="18"/>
                <w:szCs w:val="18"/>
              </w:rPr>
              <w:t>6.02 x 10</w:t>
            </w:r>
            <w:r w:rsidRPr="00A24075">
              <w:rPr>
                <w:b/>
                <w:bCs/>
                <w:i/>
                <w:sz w:val="18"/>
                <w:szCs w:val="18"/>
                <w:vertAlign w:val="superscript"/>
              </w:rPr>
              <w:t>23</w:t>
            </w:r>
            <w:r w:rsidRPr="00A24075">
              <w:rPr>
                <w:b/>
                <w:bCs/>
                <w:i/>
                <w:sz w:val="18"/>
                <w:szCs w:val="18"/>
              </w:rPr>
              <w:t xml:space="preserve"> formula </w:t>
            </w:r>
            <w:r w:rsidRPr="00A24075">
              <w:rPr>
                <w:b/>
                <w:bCs/>
                <w:i/>
                <w:sz w:val="18"/>
                <w:szCs w:val="18"/>
                <w:lang w:val="pt-BR"/>
              </w:rPr>
              <w:t>units  CuSO</w:t>
            </w:r>
            <w:r w:rsidRPr="00A24075">
              <w:rPr>
                <w:b/>
                <w:bCs/>
                <w:i/>
                <w:sz w:val="18"/>
                <w:szCs w:val="18"/>
                <w:vertAlign w:val="subscript"/>
                <w:lang w:val="pt-BR"/>
              </w:rPr>
              <w:t xml:space="preserve">4 </w:t>
            </w:r>
            <w:r w:rsidRPr="00A24075">
              <w:rPr>
                <w:b/>
                <w:bCs/>
                <w:i/>
                <w:sz w:val="18"/>
                <w:szCs w:val="18"/>
                <w:lang w:val="pt-BR"/>
              </w:rPr>
              <w:t>• 5H</w:t>
            </w:r>
            <w:r w:rsidRPr="00A24075">
              <w:rPr>
                <w:b/>
                <w:bCs/>
                <w:i/>
                <w:sz w:val="18"/>
                <w:szCs w:val="18"/>
                <w:vertAlign w:val="subscript"/>
                <w:lang w:val="pt-BR"/>
              </w:rPr>
              <w:t>2</w:t>
            </w:r>
            <w:r w:rsidRPr="00A24075">
              <w:rPr>
                <w:b/>
                <w:bCs/>
                <w:i/>
                <w:sz w:val="18"/>
                <w:szCs w:val="18"/>
                <w:lang w:val="pt-BR"/>
              </w:rPr>
              <w:t>O</w:t>
            </w:r>
          </w:p>
        </w:tc>
        <w:tc>
          <w:tcPr>
            <w:tcW w:w="3924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b/>
                <w:bCs/>
              </w:rPr>
            </w:pPr>
            <w:r w:rsidRPr="00A24075">
              <w:rPr>
                <w:b/>
                <w:bCs/>
              </w:rPr>
              <w:t xml:space="preserve">1 mole of </w:t>
            </w:r>
            <w:r w:rsidRPr="00A24075">
              <w:rPr>
                <w:b/>
                <w:bCs/>
                <w:sz w:val="18"/>
                <w:szCs w:val="18"/>
              </w:rPr>
              <w:t>CuSO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 xml:space="preserve">4 </w:t>
            </w:r>
            <w:r w:rsidRPr="00A24075">
              <w:rPr>
                <w:b/>
                <w:bCs/>
                <w:sz w:val="18"/>
                <w:szCs w:val="18"/>
              </w:rPr>
              <w:t>• 5H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A24075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844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24075">
              <w:rPr>
                <w:b/>
                <w:bCs/>
                <w:sz w:val="22"/>
                <w:szCs w:val="22"/>
              </w:rPr>
              <w:t xml:space="preserve">= 1 mole of </w:t>
            </w:r>
            <w:r w:rsidRPr="00A24075">
              <w:rPr>
                <w:b/>
                <w:bCs/>
                <w:sz w:val="18"/>
                <w:szCs w:val="18"/>
              </w:rPr>
              <w:t>CuSO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 xml:space="preserve">4 </w:t>
            </w:r>
            <w:r w:rsidRPr="00A24075">
              <w:rPr>
                <w:b/>
                <w:bCs/>
                <w:sz w:val="18"/>
                <w:szCs w:val="18"/>
              </w:rPr>
              <w:t>• 5H</w:t>
            </w:r>
            <w:r w:rsidRPr="00A24075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A24075">
              <w:rPr>
                <w:b/>
                <w:bCs/>
                <w:sz w:val="18"/>
                <w:szCs w:val="18"/>
              </w:rPr>
              <w:t>O</w:t>
            </w:r>
          </w:p>
        </w:tc>
      </w:tr>
      <w:tr w:rsidR="00886DEA" w:rsidTr="00A24075">
        <w:tc>
          <w:tcPr>
            <w:tcW w:w="3384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24" w:type="dxa"/>
            <w:shd w:val="clear" w:color="auto" w:fill="auto"/>
          </w:tcPr>
          <w:p w:rsidR="00886DEA" w:rsidRPr="00A24075" w:rsidRDefault="00886DEA" w:rsidP="00A24075">
            <w:pPr>
              <w:spacing w:line="360" w:lineRule="auto"/>
              <w:rPr>
                <w:i/>
              </w:rPr>
            </w:pPr>
            <w:r w:rsidRPr="00A24075">
              <w:rPr>
                <w:i/>
              </w:rPr>
              <w:t>6.02 x 10</w:t>
            </w:r>
            <w:r w:rsidRPr="00A24075">
              <w:rPr>
                <w:i/>
                <w:vertAlign w:val="superscript"/>
              </w:rPr>
              <w:t>23</w:t>
            </w:r>
            <w:r w:rsidRPr="00A24075">
              <w:rPr>
                <w:i/>
              </w:rPr>
              <w:t xml:space="preserve"> </w:t>
            </w:r>
            <w:r w:rsidRPr="00A24075">
              <w:rPr>
                <w:i/>
                <w:sz w:val="18"/>
                <w:szCs w:val="18"/>
              </w:rPr>
              <w:t>formula units of  CuSO</w:t>
            </w:r>
            <w:r w:rsidRPr="00A24075">
              <w:rPr>
                <w:i/>
                <w:sz w:val="18"/>
                <w:szCs w:val="18"/>
                <w:vertAlign w:val="subscript"/>
              </w:rPr>
              <w:t xml:space="preserve">4 </w:t>
            </w:r>
            <w:r w:rsidRPr="00A24075">
              <w:rPr>
                <w:i/>
                <w:sz w:val="18"/>
                <w:szCs w:val="18"/>
              </w:rPr>
              <w:t>• 5H</w:t>
            </w:r>
            <w:r w:rsidRPr="00A24075">
              <w:rPr>
                <w:i/>
                <w:sz w:val="18"/>
                <w:szCs w:val="18"/>
                <w:vertAlign w:val="subscript"/>
              </w:rPr>
              <w:t>2</w:t>
            </w:r>
            <w:r w:rsidRPr="00A24075">
              <w:rPr>
                <w:i/>
                <w:sz w:val="18"/>
                <w:szCs w:val="18"/>
              </w:rPr>
              <w:t>O</w:t>
            </w:r>
          </w:p>
        </w:tc>
        <w:tc>
          <w:tcPr>
            <w:tcW w:w="2844" w:type="dxa"/>
            <w:shd w:val="clear" w:color="auto" w:fill="auto"/>
          </w:tcPr>
          <w:p w:rsidR="00886DEA" w:rsidRDefault="00886DEA" w:rsidP="00A24075">
            <w:pPr>
              <w:spacing w:line="360" w:lineRule="auto"/>
            </w:pPr>
          </w:p>
        </w:tc>
      </w:tr>
    </w:tbl>
    <w:p w:rsidR="00886DEA" w:rsidRDefault="00886DEA" w:rsidP="00886DEA">
      <w:pPr>
        <w:spacing w:line="840" w:lineRule="auto"/>
      </w:pP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>4.50 x 10</w:t>
      </w:r>
      <w:r>
        <w:rPr>
          <w:vertAlign w:val="superscript"/>
        </w:rPr>
        <w:t>21</w:t>
      </w:r>
      <w:r>
        <w:t xml:space="preserve"> molecules of </w:t>
      </w:r>
      <w:proofErr w:type="spellStart"/>
      <w:r>
        <w:t>dinitrogen</w:t>
      </w:r>
      <w:proofErr w:type="spellEnd"/>
      <w:r>
        <w:t xml:space="preserve"> </w:t>
      </w:r>
      <w:proofErr w:type="spellStart"/>
      <w:r>
        <w:t>pentoxide</w:t>
      </w:r>
      <w:proofErr w:type="spellEnd"/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>2.31 X 10</w:t>
      </w:r>
      <w:r>
        <w:rPr>
          <w:vertAlign w:val="superscript"/>
        </w:rPr>
        <w:t>15</w:t>
      </w:r>
      <w:r>
        <w:t xml:space="preserve"> formula units of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 xml:space="preserve">1.1 x </w:t>
      </w:r>
      <w:r w:rsidRPr="00BC6180">
        <w:t>10</w:t>
      </w:r>
      <w:r>
        <w:rPr>
          <w:vertAlign w:val="superscript"/>
        </w:rPr>
        <w:t>25</w:t>
      </w:r>
      <w:r>
        <w:t xml:space="preserve"> formula units of  </w:t>
      </w:r>
      <w:r w:rsidRPr="00BC6180">
        <w:t>MgSO</w:t>
      </w:r>
      <w:r>
        <w:rPr>
          <w:vertAlign w:val="subscript"/>
        </w:rPr>
        <w:t>4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 xml:space="preserve">4.05 x </w:t>
      </w:r>
      <w:r w:rsidRPr="00BC6180">
        <w:t>10</w:t>
      </w:r>
      <w:r>
        <w:rPr>
          <w:vertAlign w:val="superscript"/>
        </w:rPr>
        <w:t>11</w:t>
      </w:r>
      <w:r>
        <w:t xml:space="preserve"> formula units of  Aluminum nitrate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 xml:space="preserve">2.13 x </w:t>
      </w:r>
      <w:r w:rsidRPr="00BC6180">
        <w:t>10</w:t>
      </w:r>
      <w:r>
        <w:rPr>
          <w:vertAlign w:val="superscript"/>
        </w:rPr>
        <w:t>30</w:t>
      </w:r>
      <w:r>
        <w:t xml:space="preserve"> formula units of  Li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 xml:space="preserve">9.9 x </w:t>
      </w:r>
      <w:r w:rsidRPr="00BC6180">
        <w:t>10</w:t>
      </w:r>
      <w:r>
        <w:rPr>
          <w:vertAlign w:val="superscript"/>
        </w:rPr>
        <w:t>3</w:t>
      </w:r>
      <w:r>
        <w:t xml:space="preserve"> molecules of  Sulfur dioxide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 xml:space="preserve">1.1 x </w:t>
      </w:r>
      <w:r w:rsidRPr="00BC6180">
        <w:t>10</w:t>
      </w:r>
      <w:r>
        <w:rPr>
          <w:vertAlign w:val="superscript"/>
        </w:rPr>
        <w:t>1</w:t>
      </w:r>
      <w:r>
        <w:t xml:space="preserve"> formula units of  MgCO</w:t>
      </w:r>
      <w:r>
        <w:rPr>
          <w:vertAlign w:val="subscript"/>
        </w:rPr>
        <w:t>3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 xml:space="preserve">5.00 x </w:t>
      </w:r>
      <w:r w:rsidRPr="00BC6180">
        <w:t>10</w:t>
      </w:r>
      <w:r>
        <w:rPr>
          <w:vertAlign w:val="superscript"/>
        </w:rPr>
        <w:t>0</w:t>
      </w:r>
      <w:r>
        <w:t xml:space="preserve"> formula units of  Sodium Carbonate</w:t>
      </w:r>
    </w:p>
    <w:p w:rsidR="00886DEA" w:rsidRDefault="00886DEA" w:rsidP="00886DEA">
      <w:pPr>
        <w:numPr>
          <w:ilvl w:val="0"/>
          <w:numId w:val="1"/>
        </w:numPr>
        <w:spacing w:line="840" w:lineRule="auto"/>
      </w:pPr>
      <w:r>
        <w:t xml:space="preserve">1.913 x </w:t>
      </w:r>
      <w:r w:rsidRPr="00BC6180">
        <w:t>10</w:t>
      </w:r>
      <w:r>
        <w:rPr>
          <w:vertAlign w:val="superscript"/>
        </w:rPr>
        <w:t>17</w:t>
      </w:r>
      <w:r>
        <w:t xml:space="preserve"> molecules of  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COOH</w:t>
      </w:r>
    </w:p>
    <w:p w:rsidR="00035367" w:rsidRDefault="00035367" w:rsidP="00035367"/>
    <w:p w:rsidR="00035367" w:rsidRDefault="00035367" w:rsidP="00035367"/>
    <w:p w:rsidR="00035367" w:rsidRPr="00035367" w:rsidRDefault="00035367" w:rsidP="00035367">
      <w:pPr>
        <w:ind w:firstLine="720"/>
        <w:jc w:val="center"/>
        <w:rPr>
          <w:b/>
          <w:sz w:val="28"/>
          <w:szCs w:val="28"/>
        </w:rPr>
      </w:pPr>
      <w:r w:rsidRPr="00414689">
        <w:rPr>
          <w:b/>
          <w:sz w:val="28"/>
          <w:szCs w:val="28"/>
        </w:rPr>
        <w:lastRenderedPageBreak/>
        <w:fldChar w:fldCharType="begin"/>
      </w:r>
      <w:r w:rsidRPr="00414689">
        <w:rPr>
          <w:b/>
          <w:sz w:val="28"/>
          <w:szCs w:val="28"/>
        </w:rPr>
        <w:instrText xml:space="preserve"> FILENAME </w:instrText>
      </w:r>
      <w:r w:rsidRPr="00414689">
        <w:rPr>
          <w:b/>
          <w:sz w:val="28"/>
          <w:szCs w:val="28"/>
        </w:rPr>
        <w:fldChar w:fldCharType="separate"/>
      </w:r>
      <w:r w:rsidR="00C8577F">
        <w:rPr>
          <w:b/>
          <w:noProof/>
          <w:sz w:val="28"/>
          <w:szCs w:val="28"/>
        </w:rPr>
        <w:t>Ch C10 Chemical Quantities Packet</w:t>
      </w:r>
      <w:r w:rsidRPr="00414689">
        <w:rPr>
          <w:b/>
          <w:sz w:val="28"/>
          <w:szCs w:val="28"/>
        </w:rPr>
        <w:fldChar w:fldCharType="end"/>
      </w:r>
    </w:p>
    <w:p w:rsidR="00035367" w:rsidRPr="00035367" w:rsidRDefault="00035367" w:rsidP="00035367">
      <w:pPr>
        <w:rPr>
          <w:b/>
        </w:rPr>
      </w:pPr>
      <w:r w:rsidRPr="00035367">
        <w:rPr>
          <w:b/>
        </w:rPr>
        <w:t>Moles</w:t>
      </w:r>
      <w:r w:rsidRPr="00035367">
        <w:rPr>
          <w:b/>
        </w:rPr>
        <w:tab/>
      </w:r>
      <w:r w:rsidRPr="00035367">
        <w:rPr>
          <w:b/>
        </w:rPr>
        <w:tab/>
      </w:r>
      <w:r w:rsidRPr="00035367">
        <w:rPr>
          <w:b/>
        </w:rPr>
        <w:tab/>
      </w:r>
      <w:r w:rsidRPr="00035367">
        <w:rPr>
          <w:b/>
        </w:rPr>
        <w:tab/>
      </w:r>
      <w:r w:rsidR="00FB2E0B">
        <w:rPr>
          <w:b/>
        </w:rPr>
        <w:t xml:space="preserve">     </w:t>
      </w:r>
      <w:r w:rsidRPr="00035367">
        <w:rPr>
          <w:b/>
        </w:rPr>
        <w:t>Mass</w:t>
      </w:r>
      <w:r w:rsidRPr="00035367">
        <w:rPr>
          <w:b/>
        </w:rPr>
        <w:tab/>
      </w:r>
      <w:r w:rsidRPr="00035367">
        <w:rPr>
          <w:b/>
        </w:rPr>
        <w:tab/>
      </w:r>
      <w:r w:rsidRPr="00035367">
        <w:rPr>
          <w:b/>
        </w:rPr>
        <w:tab/>
        <w:t>Volume</w:t>
      </w:r>
      <w:r w:rsidRPr="00035367">
        <w:rPr>
          <w:b/>
        </w:rPr>
        <w:tab/>
      </w:r>
      <w:r w:rsidRPr="00035367">
        <w:rPr>
          <w:b/>
        </w:rPr>
        <w:tab/>
        <w:t>No. of Particles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38"/>
        <w:gridCol w:w="2538"/>
        <w:gridCol w:w="2538"/>
      </w:tblGrid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1 mole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28 g N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22.4 liter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6.0 x 10</w:t>
            </w:r>
            <w:r w:rsidRPr="0056314B">
              <w:rPr>
                <w:vertAlign w:val="superscript"/>
              </w:rPr>
              <w:t>23</w:t>
            </w: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3 moles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g 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67.2 liter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8 g H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2.4 x 10</w:t>
            </w:r>
            <w:r w:rsidRPr="0056314B">
              <w:rPr>
                <w:vertAlign w:val="superscript"/>
              </w:rPr>
              <w:t>24</w:t>
            </w: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5 moles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220 g CO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/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44.8 liters SO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1.2 x 10</w:t>
            </w:r>
            <w:r w:rsidRPr="0056314B">
              <w:rPr>
                <w:vertAlign w:val="superscript"/>
              </w:rPr>
              <w:t>24</w:t>
            </w: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12 moles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NH</w:t>
            </w:r>
            <w:r w:rsidRPr="0056314B">
              <w:rPr>
                <w:vertAlign w:val="subscript"/>
              </w:rPr>
              <w:t>3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7.2 x 10</w:t>
            </w:r>
            <w:r w:rsidRPr="0056314B">
              <w:rPr>
                <w:vertAlign w:val="superscript"/>
              </w:rPr>
              <w:t>24</w:t>
            </w: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8 g 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5.6 liter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0.60 moles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N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80 g 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NH</w:t>
            </w:r>
            <w:r w:rsidRPr="0056314B">
              <w:rPr>
                <w:vertAlign w:val="subscript"/>
              </w:rPr>
              <w:t>3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56.0 liter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CH</w:t>
            </w:r>
            <w:r w:rsidRPr="0056314B">
              <w:rPr>
                <w:vertAlign w:val="subscript"/>
              </w:rPr>
              <w:t>4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8 x 10</w:t>
            </w:r>
            <w:r w:rsidRPr="0056314B">
              <w:rPr>
                <w:vertAlign w:val="superscript"/>
              </w:rPr>
              <w:t>23</w:t>
            </w: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0.66g CO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1400 moles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CO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SO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336 mL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O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3 x 10</w:t>
            </w:r>
            <w:r w:rsidRPr="0056314B">
              <w:rPr>
                <w:vertAlign w:val="superscript"/>
              </w:rPr>
              <w:t>21</w:t>
            </w: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8000g H</w:t>
            </w:r>
            <w:r w:rsidRPr="0056314B">
              <w:rPr>
                <w:vertAlign w:val="subscript"/>
              </w:rPr>
              <w:t>2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28 moles NH</w:t>
            </w:r>
            <w:r w:rsidRPr="0056314B">
              <w:rPr>
                <w:vertAlign w:val="subscript"/>
              </w:rPr>
              <w:t>3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/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CCl</w:t>
            </w:r>
            <w:r w:rsidRPr="0056314B">
              <w:rPr>
                <w:vertAlign w:val="subscript"/>
              </w:rPr>
              <w:t>4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9.5 x 10</w:t>
            </w:r>
            <w:r w:rsidRPr="0056314B">
              <w:rPr>
                <w:vertAlign w:val="superscript"/>
              </w:rPr>
              <w:t>26</w:t>
            </w: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/>
        </w:tc>
        <w:tc>
          <w:tcPr>
            <w:tcW w:w="2538" w:type="dxa"/>
            <w:vAlign w:val="center"/>
          </w:tcPr>
          <w:p w:rsidR="00035367" w:rsidRPr="0056314B" w:rsidRDefault="00035367" w:rsidP="0016075A"/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1680 liter CH</w:t>
            </w:r>
            <w:r w:rsidRPr="0056314B">
              <w:rPr>
                <w:vertAlign w:val="subscript"/>
              </w:rPr>
              <w:t>4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</w:tr>
      <w:tr w:rsidR="00035367">
        <w:trPr>
          <w:trHeight w:val="576"/>
          <w:jc w:val="center"/>
        </w:trPr>
        <w:tc>
          <w:tcPr>
            <w:tcW w:w="2538" w:type="dxa"/>
            <w:vAlign w:val="center"/>
          </w:tcPr>
          <w:p w:rsidR="00035367" w:rsidRPr="0056314B" w:rsidRDefault="00035367" w:rsidP="0016075A"/>
        </w:tc>
        <w:tc>
          <w:tcPr>
            <w:tcW w:w="2538" w:type="dxa"/>
            <w:vAlign w:val="center"/>
          </w:tcPr>
          <w:p w:rsidR="00035367" w:rsidRPr="0056314B" w:rsidRDefault="00035367" w:rsidP="0016075A">
            <w:r w:rsidRPr="0056314B">
              <w:t xml:space="preserve">                        g C</w:t>
            </w:r>
            <w:r w:rsidRPr="0056314B">
              <w:rPr>
                <w:vertAlign w:val="subscript"/>
              </w:rPr>
              <w:t>2</w:t>
            </w:r>
            <w:r w:rsidRPr="0056314B">
              <w:t>H</w:t>
            </w:r>
            <w:r w:rsidRPr="0056314B">
              <w:rPr>
                <w:vertAlign w:val="subscript"/>
              </w:rPr>
              <w:t>6</w:t>
            </w: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</w:p>
        </w:tc>
        <w:tc>
          <w:tcPr>
            <w:tcW w:w="2538" w:type="dxa"/>
            <w:vAlign w:val="center"/>
          </w:tcPr>
          <w:p w:rsidR="00035367" w:rsidRPr="0056314B" w:rsidRDefault="00035367" w:rsidP="0016075A">
            <w:pPr>
              <w:jc w:val="center"/>
            </w:pPr>
            <w:r w:rsidRPr="0056314B">
              <w:t>9.0 x 10</w:t>
            </w:r>
            <w:r w:rsidRPr="0056314B">
              <w:rPr>
                <w:vertAlign w:val="superscript"/>
              </w:rPr>
              <w:t>28</w:t>
            </w:r>
          </w:p>
        </w:tc>
      </w:tr>
    </w:tbl>
    <w:p w:rsidR="00527555" w:rsidRDefault="00527555" w:rsidP="00631F73"/>
    <w:p w:rsidR="004332FF" w:rsidRDefault="004332FF" w:rsidP="00631F73">
      <w:pPr>
        <w:rPr>
          <w:b/>
        </w:rPr>
      </w:pPr>
    </w:p>
    <w:p w:rsidR="00527555" w:rsidRDefault="00527555" w:rsidP="00527555">
      <w:pPr>
        <w:jc w:val="center"/>
        <w:rPr>
          <w:sz w:val="28"/>
          <w:szCs w:val="28"/>
        </w:rPr>
      </w:pPr>
      <w:r w:rsidRPr="00527555">
        <w:rPr>
          <w:sz w:val="28"/>
          <w:szCs w:val="28"/>
        </w:rPr>
        <w:lastRenderedPageBreak/>
        <w:fldChar w:fldCharType="begin"/>
      </w:r>
      <w:r w:rsidRPr="00527555">
        <w:rPr>
          <w:sz w:val="28"/>
          <w:szCs w:val="28"/>
        </w:rPr>
        <w:instrText xml:space="preserve"> FILENAME </w:instrText>
      </w:r>
      <w:r w:rsidRPr="00527555">
        <w:rPr>
          <w:sz w:val="28"/>
          <w:szCs w:val="28"/>
        </w:rPr>
        <w:fldChar w:fldCharType="separate"/>
      </w:r>
      <w:r w:rsidR="00C8577F">
        <w:rPr>
          <w:noProof/>
          <w:sz w:val="28"/>
          <w:szCs w:val="28"/>
        </w:rPr>
        <w:t>Ch C10 Chemical Quantities Packet</w:t>
      </w:r>
      <w:r w:rsidRPr="00527555">
        <w:rPr>
          <w:sz w:val="28"/>
          <w:szCs w:val="28"/>
        </w:rPr>
        <w:fldChar w:fldCharType="end"/>
      </w:r>
    </w:p>
    <w:p w:rsidR="00527555" w:rsidRPr="00527555" w:rsidRDefault="00527555" w:rsidP="00527555">
      <w:pPr>
        <w:jc w:val="center"/>
      </w:pPr>
      <w:r w:rsidRPr="00527555">
        <w:t xml:space="preserve">Please convert the # of liters of volume to the # of moles, mass, and number of representative particles.  All Gases are @ STP. </w:t>
      </w:r>
      <w:r w:rsidRPr="00527555">
        <w:rPr>
          <w:smallCaps/>
        </w:rPr>
        <w:t xml:space="preserve">You must show </w:t>
      </w:r>
      <w:r w:rsidRPr="00527555">
        <w:rPr>
          <w:b/>
          <w:smallCaps/>
        </w:rPr>
        <w:t>all work</w:t>
      </w:r>
      <w:r w:rsidRPr="00527555">
        <w:rPr>
          <w:smallCaps/>
        </w:rPr>
        <w:t xml:space="preserve"> &amp; </w:t>
      </w:r>
      <w:r w:rsidRPr="00527555">
        <w:rPr>
          <w:b/>
          <w:smallCaps/>
        </w:rPr>
        <w:t>units.</w:t>
      </w:r>
      <w:r w:rsidRPr="00527555">
        <w:t xml:space="preserve"> </w:t>
      </w:r>
    </w:p>
    <w:p w:rsidR="00527555" w:rsidRDefault="00527555" w:rsidP="00527555">
      <w:pPr>
        <w:rPr>
          <w:sz w:val="36"/>
          <w:szCs w:val="36"/>
        </w:rPr>
      </w:pPr>
    </w:p>
    <w:p w:rsidR="00527555" w:rsidRDefault="00527555" w:rsidP="00652922">
      <w:pPr>
        <w:numPr>
          <w:ilvl w:val="0"/>
          <w:numId w:val="6"/>
        </w:numPr>
        <w:spacing w:line="1680" w:lineRule="auto"/>
      </w:pPr>
      <w:r>
        <w:t>10_l CO</w:t>
      </w:r>
      <w:r>
        <w:rPr>
          <w:vertAlign w:val="subscript"/>
        </w:rPr>
        <w:t>2</w:t>
      </w:r>
      <w:r>
        <w:t xml:space="preserve">  </w:t>
      </w:r>
    </w:p>
    <w:p w:rsidR="00527555" w:rsidRDefault="00527555" w:rsidP="00527555">
      <w:pPr>
        <w:spacing w:line="1680" w:lineRule="auto"/>
      </w:pPr>
    </w:p>
    <w:p w:rsidR="00527555" w:rsidRDefault="00527555" w:rsidP="00527555">
      <w:pPr>
        <w:numPr>
          <w:ilvl w:val="0"/>
          <w:numId w:val="6"/>
        </w:numPr>
        <w:spacing w:line="1680" w:lineRule="auto"/>
      </w:pPr>
      <w:r>
        <w:t>250_ml SO</w:t>
      </w:r>
      <w:r>
        <w:rPr>
          <w:vertAlign w:val="subscript"/>
        </w:rPr>
        <w:t>2</w:t>
      </w:r>
      <w:r>
        <w:t>(g)</w:t>
      </w:r>
    </w:p>
    <w:p w:rsidR="00527555" w:rsidRDefault="00527555" w:rsidP="00527555">
      <w:pPr>
        <w:spacing w:line="1680" w:lineRule="auto"/>
        <w:ind w:left="360"/>
      </w:pPr>
    </w:p>
    <w:p w:rsidR="00527555" w:rsidRDefault="00527555" w:rsidP="00527555">
      <w:pPr>
        <w:numPr>
          <w:ilvl w:val="0"/>
          <w:numId w:val="6"/>
        </w:numPr>
        <w:spacing w:line="1680" w:lineRule="auto"/>
      </w:pPr>
      <w:r>
        <w:t>67.2_l He</w:t>
      </w:r>
      <w:r>
        <w:rPr>
          <w:vertAlign w:val="subscript"/>
        </w:rPr>
        <w:t>2</w:t>
      </w:r>
      <w:r>
        <w:t>(g)</w:t>
      </w:r>
    </w:p>
    <w:p w:rsidR="00527555" w:rsidRDefault="00527555" w:rsidP="00527555">
      <w:pPr>
        <w:jc w:val="center"/>
        <w:rPr>
          <w:sz w:val="28"/>
          <w:szCs w:val="28"/>
        </w:rPr>
      </w:pPr>
    </w:p>
    <w:p w:rsidR="00527555" w:rsidRDefault="00527555" w:rsidP="00527555">
      <w:pPr>
        <w:jc w:val="center"/>
        <w:rPr>
          <w:sz w:val="28"/>
          <w:szCs w:val="28"/>
        </w:rPr>
      </w:pPr>
    </w:p>
    <w:p w:rsidR="00527555" w:rsidRDefault="00527555" w:rsidP="00527555">
      <w:pPr>
        <w:jc w:val="center"/>
        <w:rPr>
          <w:sz w:val="28"/>
          <w:szCs w:val="28"/>
        </w:rPr>
      </w:pPr>
    </w:p>
    <w:p w:rsidR="00527555" w:rsidRDefault="00527555" w:rsidP="00527555">
      <w:pPr>
        <w:jc w:val="center"/>
        <w:rPr>
          <w:sz w:val="28"/>
          <w:szCs w:val="28"/>
        </w:rPr>
      </w:pPr>
    </w:p>
    <w:p w:rsidR="00527555" w:rsidRDefault="00527555" w:rsidP="00527555">
      <w:pPr>
        <w:jc w:val="center"/>
        <w:rPr>
          <w:sz w:val="28"/>
          <w:szCs w:val="28"/>
        </w:rPr>
      </w:pPr>
    </w:p>
    <w:p w:rsidR="00527555" w:rsidRPr="00527555" w:rsidRDefault="00527555" w:rsidP="00527555">
      <w:pPr>
        <w:jc w:val="center"/>
      </w:pPr>
      <w:r w:rsidRPr="00527555">
        <w:lastRenderedPageBreak/>
        <w:t xml:space="preserve">Please convert the # of representative particles to the # of moles, mass, and # of liters of volume.  All Gases are @ STP. </w:t>
      </w:r>
      <w:r w:rsidRPr="00527555">
        <w:rPr>
          <w:smallCaps/>
        </w:rPr>
        <w:t xml:space="preserve">You must show </w:t>
      </w:r>
      <w:r w:rsidRPr="00527555">
        <w:rPr>
          <w:b/>
          <w:smallCaps/>
        </w:rPr>
        <w:t>all work</w:t>
      </w:r>
      <w:r w:rsidRPr="00527555">
        <w:rPr>
          <w:smallCaps/>
        </w:rPr>
        <w:t xml:space="preserve"> &amp; </w:t>
      </w:r>
      <w:r w:rsidRPr="00527555">
        <w:rPr>
          <w:b/>
          <w:smallCaps/>
        </w:rPr>
        <w:t>units.</w:t>
      </w:r>
      <w:r w:rsidRPr="00527555">
        <w:t xml:space="preserve"> </w:t>
      </w:r>
    </w:p>
    <w:p w:rsidR="00527555" w:rsidRDefault="00527555" w:rsidP="00527555"/>
    <w:p w:rsidR="00527555" w:rsidRPr="00171DEF" w:rsidRDefault="00527555" w:rsidP="00527555">
      <w:pPr>
        <w:numPr>
          <w:ilvl w:val="0"/>
          <w:numId w:val="6"/>
        </w:numPr>
      </w:pPr>
      <w:r>
        <w:t>7.633 x 10</w:t>
      </w:r>
      <w:r>
        <w:rPr>
          <w:vertAlign w:val="superscript"/>
        </w:rPr>
        <w:t>23</w:t>
      </w:r>
      <w:r>
        <w:t xml:space="preserve"> molecules  CO(g) </w:t>
      </w:r>
    </w:p>
    <w:p w:rsidR="00527555" w:rsidRDefault="00527555" w:rsidP="00527555">
      <w:pPr>
        <w:spacing w:line="1680" w:lineRule="auto"/>
      </w:pPr>
      <w:r>
        <w:t xml:space="preserve"> </w:t>
      </w:r>
    </w:p>
    <w:p w:rsidR="00527555" w:rsidRDefault="00527555" w:rsidP="00527555">
      <w:pPr>
        <w:spacing w:line="1680" w:lineRule="auto"/>
      </w:pPr>
    </w:p>
    <w:p w:rsidR="00527555" w:rsidRDefault="00527555" w:rsidP="00527555">
      <w:pPr>
        <w:numPr>
          <w:ilvl w:val="0"/>
          <w:numId w:val="6"/>
        </w:numPr>
        <w:spacing w:line="1800" w:lineRule="auto"/>
      </w:pPr>
      <w:r>
        <w:t>2.58 x 10</w:t>
      </w:r>
      <w:r>
        <w:rPr>
          <w:vertAlign w:val="superscript"/>
        </w:rPr>
        <w:t>22</w:t>
      </w:r>
      <w:r>
        <w:t xml:space="preserve"> molecules CH</w:t>
      </w:r>
      <w:r>
        <w:rPr>
          <w:vertAlign w:val="subscript"/>
        </w:rPr>
        <w:t>4</w:t>
      </w:r>
      <w:r>
        <w:t>(g)</w:t>
      </w:r>
    </w:p>
    <w:p w:rsidR="00527555" w:rsidRDefault="00527555" w:rsidP="00527555">
      <w:pPr>
        <w:spacing w:line="1800" w:lineRule="auto"/>
        <w:ind w:left="360"/>
      </w:pPr>
    </w:p>
    <w:p w:rsidR="00527555" w:rsidRDefault="00527555" w:rsidP="00527555">
      <w:pPr>
        <w:numPr>
          <w:ilvl w:val="0"/>
          <w:numId w:val="6"/>
        </w:numPr>
        <w:spacing w:line="1800" w:lineRule="auto"/>
      </w:pPr>
      <w:r>
        <w:t>1.91 x 10</w:t>
      </w:r>
      <w:r>
        <w:rPr>
          <w:vertAlign w:val="superscript"/>
        </w:rPr>
        <w:t>23</w:t>
      </w:r>
      <w:r>
        <w:t xml:space="preserve"> molecules </w:t>
      </w:r>
      <w:r w:rsidRPr="00FE67A1">
        <w:t>H</w:t>
      </w:r>
      <w:r>
        <w:rPr>
          <w:vertAlign w:val="subscript"/>
        </w:rPr>
        <w:t>2</w:t>
      </w:r>
      <w:r w:rsidRPr="00FE67A1">
        <w:t>C</w:t>
      </w:r>
      <w:r>
        <w:t>C</w:t>
      </w:r>
      <w:r w:rsidRPr="00FE67A1">
        <w:t>H</w:t>
      </w:r>
      <w:r>
        <w:rPr>
          <w:vertAlign w:val="subscript"/>
        </w:rPr>
        <w:t>2</w:t>
      </w:r>
      <w:r>
        <w:t>(g)</w:t>
      </w:r>
    </w:p>
    <w:p w:rsidR="00527555" w:rsidRDefault="00527555" w:rsidP="00527555">
      <w:pPr>
        <w:spacing w:line="480" w:lineRule="auto"/>
      </w:pPr>
    </w:p>
    <w:p w:rsidR="00527555" w:rsidRDefault="00527555" w:rsidP="00631F73">
      <w:pPr>
        <w:rPr>
          <w:b/>
        </w:rPr>
      </w:pPr>
    </w:p>
    <w:p w:rsidR="00527555" w:rsidRDefault="00527555" w:rsidP="00631F73">
      <w:pPr>
        <w:rPr>
          <w:b/>
        </w:rPr>
      </w:pPr>
    </w:p>
    <w:p w:rsidR="00527555" w:rsidRDefault="00527555" w:rsidP="00631F73">
      <w:pPr>
        <w:rPr>
          <w:b/>
        </w:rPr>
      </w:pPr>
    </w:p>
    <w:p w:rsidR="00527555" w:rsidRDefault="00527555" w:rsidP="00631F73">
      <w:pPr>
        <w:rPr>
          <w:b/>
        </w:rPr>
      </w:pPr>
    </w:p>
    <w:p w:rsidR="00527555" w:rsidRPr="00527555" w:rsidRDefault="00527555" w:rsidP="00527555">
      <w:pPr>
        <w:jc w:val="center"/>
        <w:rPr>
          <w:b/>
        </w:rPr>
      </w:pPr>
      <w:r w:rsidRPr="00527555">
        <w:rPr>
          <w:b/>
        </w:rPr>
        <w:lastRenderedPageBreak/>
        <w:fldChar w:fldCharType="begin"/>
      </w:r>
      <w:r w:rsidRPr="00527555">
        <w:rPr>
          <w:b/>
        </w:rPr>
        <w:instrText xml:space="preserve"> FILENAME </w:instrText>
      </w:r>
      <w:r w:rsidRPr="00527555">
        <w:rPr>
          <w:b/>
        </w:rPr>
        <w:fldChar w:fldCharType="separate"/>
      </w:r>
      <w:r w:rsidR="00C8577F">
        <w:rPr>
          <w:b/>
          <w:noProof/>
        </w:rPr>
        <w:t>Ch C10 Chemical Quantities Packet</w:t>
      </w:r>
      <w:r w:rsidRPr="00527555">
        <w:rPr>
          <w:b/>
        </w:rPr>
        <w:fldChar w:fldCharType="end"/>
      </w:r>
    </w:p>
    <w:p w:rsidR="00527555" w:rsidRDefault="00527555" w:rsidP="00527555">
      <w:r>
        <w:t>28. Calculate the percent composition of the compounds that are formed from the following reactions</w:t>
      </w:r>
    </w:p>
    <w:p w:rsidR="00527555" w:rsidRPr="003A7DB9" w:rsidRDefault="00527555" w:rsidP="00527555">
      <w:pPr>
        <w:jc w:val="center"/>
      </w:pPr>
      <w:r>
        <w:t xml:space="preserve">These are examples of the first problem type or 1. % composition of </w:t>
      </w:r>
      <w:proofErr w:type="gramStart"/>
      <w:r>
        <w:t>a</w:t>
      </w:r>
      <w:proofErr w:type="gramEnd"/>
      <w:r>
        <w:t xml:space="preserve"> unknown </w:t>
      </w:r>
      <w:r w:rsidRPr="003A7DB9">
        <w:t>compound.</w:t>
      </w:r>
    </w:p>
    <w:p w:rsidR="00527555" w:rsidRDefault="00527555" w:rsidP="00527555">
      <w:pPr>
        <w:jc w:val="center"/>
      </w:pPr>
    </w:p>
    <w:p w:rsidR="00527555" w:rsidRDefault="00527555" w:rsidP="00527555">
      <w:r>
        <w:t>a. 9.03_g Mg combines completely with 3.48_g of N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>
      <w:r>
        <w:t>b. 29.0_g of Ag combines completely with 4.30_g of S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>
      <w:r>
        <w:t>c. 222.6_g of Na combines completely with 77.4_g of O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>
      <w:r>
        <w:t>29.  Calculate the % composition for each of these five compounds</w:t>
      </w:r>
    </w:p>
    <w:p w:rsidR="00527555" w:rsidRPr="006A7616" w:rsidRDefault="00527555" w:rsidP="00527555">
      <w:pPr>
        <w:jc w:val="center"/>
      </w:pPr>
      <w:r>
        <w:t xml:space="preserve">These are examples of the second problem type or 2.  % composition of a known </w:t>
      </w:r>
      <w:r w:rsidRPr="006A7616">
        <w:t>compound</w:t>
      </w:r>
    </w:p>
    <w:p w:rsidR="00527555" w:rsidRDefault="00527555" w:rsidP="00527555">
      <w:proofErr w:type="gramStart"/>
      <w:r>
        <w:t>a</w:t>
      </w:r>
      <w:proofErr w:type="gramEnd"/>
      <w:r>
        <w:t>. ethane,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Pr="00527555" w:rsidRDefault="00527555" w:rsidP="00527555">
      <w:pPr>
        <w:rPr>
          <w:lang w:val="pt-BR"/>
        </w:rPr>
      </w:pPr>
      <w:r w:rsidRPr="00527555">
        <w:rPr>
          <w:lang w:val="pt-BR"/>
        </w:rPr>
        <w:t>b. sodium bisulfate, NaHSO</w:t>
      </w:r>
      <w:r w:rsidRPr="00527555">
        <w:rPr>
          <w:vertAlign w:val="subscript"/>
          <w:lang w:val="pt-BR"/>
        </w:rPr>
        <w:t>4</w:t>
      </w: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  <w:r w:rsidRPr="00527555">
        <w:rPr>
          <w:lang w:val="pt-BR"/>
        </w:rPr>
        <w:t>c. calcium acetate, Ca(C</w:t>
      </w:r>
      <w:r w:rsidRPr="00527555">
        <w:rPr>
          <w:vertAlign w:val="subscript"/>
          <w:lang w:val="pt-BR"/>
        </w:rPr>
        <w:t>2</w:t>
      </w:r>
      <w:r w:rsidRPr="00527555">
        <w:rPr>
          <w:lang w:val="pt-BR"/>
        </w:rPr>
        <w:t>H</w:t>
      </w:r>
      <w:r w:rsidRPr="00527555">
        <w:rPr>
          <w:vertAlign w:val="subscript"/>
          <w:lang w:val="pt-BR"/>
        </w:rPr>
        <w:t>3</w:t>
      </w:r>
      <w:r w:rsidRPr="00527555">
        <w:rPr>
          <w:lang w:val="pt-BR"/>
        </w:rPr>
        <w:t>O</w:t>
      </w:r>
      <w:r w:rsidRPr="00527555">
        <w:rPr>
          <w:vertAlign w:val="subscript"/>
          <w:lang w:val="pt-BR"/>
        </w:rPr>
        <w:t>2</w:t>
      </w:r>
      <w:r w:rsidRPr="00527555">
        <w:rPr>
          <w:lang w:val="pt-BR"/>
        </w:rPr>
        <w:t>)</w:t>
      </w:r>
      <w:r w:rsidRPr="00527555">
        <w:rPr>
          <w:vertAlign w:val="subscript"/>
          <w:lang w:val="pt-BR"/>
        </w:rPr>
        <w:t>2</w:t>
      </w: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631F73">
      <w:pPr>
        <w:rPr>
          <w:b/>
          <w:lang w:val="pt-BR"/>
        </w:rPr>
      </w:pPr>
    </w:p>
    <w:p w:rsidR="00631F73" w:rsidRPr="00527555" w:rsidRDefault="00631F73" w:rsidP="00631F73">
      <w:pPr>
        <w:rPr>
          <w:b/>
          <w:lang w:val="pt-BR"/>
        </w:rPr>
      </w:pPr>
    </w:p>
    <w:p w:rsidR="00527555" w:rsidRDefault="00527555" w:rsidP="00527555">
      <w:proofErr w:type="gramStart"/>
      <w:r>
        <w:t>d</w:t>
      </w:r>
      <w:proofErr w:type="gramEnd"/>
      <w:r>
        <w:t>. hydrogen cyanide, HCN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>
      <w:proofErr w:type="gramStart"/>
      <w:r>
        <w:t>e</w:t>
      </w:r>
      <w:proofErr w:type="gramEnd"/>
      <w:r>
        <w:t>. water, H</w:t>
      </w:r>
      <w:r>
        <w:rPr>
          <w:vertAlign w:val="subscript"/>
        </w:rPr>
        <w:t>2</w:t>
      </w:r>
      <w:r>
        <w:t>O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>
      <w:r>
        <w:t xml:space="preserve">30. </w:t>
      </w:r>
      <w:proofErr w:type="gramStart"/>
      <w:r>
        <w:t>Using</w:t>
      </w:r>
      <w:proofErr w:type="gramEnd"/>
      <w:r>
        <w:t xml:space="preserve"> the results of Problem 29, calculate the amount of hydrogen in the following amounts of these compounds</w:t>
      </w:r>
    </w:p>
    <w:p w:rsidR="00527555" w:rsidRDefault="00527555" w:rsidP="00527555">
      <w:pPr>
        <w:jc w:val="center"/>
      </w:pPr>
      <w:r>
        <w:t xml:space="preserve">These are examples of the third problem type or 3. </w:t>
      </w:r>
      <w:r w:rsidRPr="00F30D0D">
        <w:t xml:space="preserve">% composition </w:t>
      </w:r>
      <w:r>
        <w:t xml:space="preserve">of </w:t>
      </w:r>
      <w:proofErr w:type="spellStart"/>
      <w:proofErr w:type="gramStart"/>
      <w:r>
        <w:t>a</w:t>
      </w:r>
      <w:proofErr w:type="spellEnd"/>
      <w:proofErr w:type="gramEnd"/>
      <w:r>
        <w:t xml:space="preserve"> element in a </w:t>
      </w:r>
      <w:r w:rsidRPr="00F30D0D">
        <w:t>known amount of a known compound</w:t>
      </w:r>
      <w:r>
        <w:t>.</w:t>
      </w:r>
    </w:p>
    <w:p w:rsidR="00527555" w:rsidRDefault="00527555" w:rsidP="00527555">
      <w:r>
        <w:t>a.350_g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Pr="00527555" w:rsidRDefault="00527555" w:rsidP="00527555">
      <w:pPr>
        <w:rPr>
          <w:lang w:val="pt-BR"/>
        </w:rPr>
      </w:pPr>
      <w:r w:rsidRPr="00527555">
        <w:rPr>
          <w:lang w:val="pt-BR"/>
        </w:rPr>
        <w:t>b. 20.2_g NaHSO</w:t>
      </w:r>
      <w:r w:rsidRPr="00527555">
        <w:rPr>
          <w:vertAlign w:val="subscript"/>
          <w:lang w:val="pt-BR"/>
        </w:rPr>
        <w:t>4</w:t>
      </w: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  <w:r w:rsidRPr="00527555">
        <w:rPr>
          <w:lang w:val="pt-BR"/>
        </w:rPr>
        <w:t>c. 124_g Ca(C</w:t>
      </w:r>
      <w:r w:rsidRPr="00527555">
        <w:rPr>
          <w:vertAlign w:val="subscript"/>
          <w:lang w:val="pt-BR"/>
        </w:rPr>
        <w:t>2</w:t>
      </w:r>
      <w:r w:rsidRPr="00527555">
        <w:rPr>
          <w:lang w:val="pt-BR"/>
        </w:rPr>
        <w:t>H</w:t>
      </w:r>
      <w:r w:rsidRPr="00527555">
        <w:rPr>
          <w:vertAlign w:val="subscript"/>
          <w:lang w:val="pt-BR"/>
        </w:rPr>
        <w:t>3</w:t>
      </w:r>
      <w:r w:rsidRPr="00527555">
        <w:rPr>
          <w:lang w:val="pt-BR"/>
        </w:rPr>
        <w:t>O</w:t>
      </w:r>
      <w:r w:rsidRPr="00527555">
        <w:rPr>
          <w:vertAlign w:val="subscript"/>
          <w:lang w:val="pt-BR"/>
        </w:rPr>
        <w:t>2</w:t>
      </w:r>
      <w:r w:rsidRPr="00527555">
        <w:rPr>
          <w:lang w:val="pt-BR"/>
        </w:rPr>
        <w:t>)</w:t>
      </w:r>
      <w:r w:rsidRPr="00527555">
        <w:rPr>
          <w:vertAlign w:val="subscript"/>
          <w:lang w:val="pt-BR"/>
        </w:rPr>
        <w:t>2</w:t>
      </w: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Pr="00527555" w:rsidRDefault="00527555" w:rsidP="00527555">
      <w:pPr>
        <w:rPr>
          <w:lang w:val="pt-BR"/>
        </w:rPr>
      </w:pPr>
    </w:p>
    <w:p w:rsidR="00527555" w:rsidRDefault="00527555" w:rsidP="00527555">
      <w:r>
        <w:t>d. 378_g HCN</w:t>
      </w:r>
    </w:p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Default="00527555" w:rsidP="00527555"/>
    <w:p w:rsidR="00527555" w:rsidRPr="00056989" w:rsidRDefault="00527555" w:rsidP="00527555">
      <w:r>
        <w:t>e. 100_g H</w:t>
      </w:r>
      <w:r>
        <w:rPr>
          <w:vertAlign w:val="subscript"/>
        </w:rPr>
        <w:t>2</w:t>
      </w:r>
      <w:r>
        <w:t>O</w:t>
      </w:r>
    </w:p>
    <w:p w:rsidR="00BB3C5B" w:rsidRDefault="00BB3C5B" w:rsidP="00795233">
      <w:pPr>
        <w:rPr>
          <w:lang w:val="pt-BR"/>
        </w:rPr>
      </w:pPr>
    </w:p>
    <w:p w:rsidR="00281D7D" w:rsidRDefault="004332FF" w:rsidP="00281D7D">
      <w:pPr>
        <w:rPr>
          <w:sz w:val="32"/>
        </w:rPr>
      </w:pPr>
      <w:r>
        <w:rPr>
          <w:sz w:val="32"/>
        </w:rPr>
        <w:lastRenderedPageBreak/>
        <w:t>Chemistry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More Practice</w:t>
      </w:r>
      <w:r w:rsidR="00281D7D">
        <w:rPr>
          <w:sz w:val="32"/>
        </w:rPr>
        <w:t>: Moles</w:t>
      </w:r>
    </w:p>
    <w:p w:rsidR="00281D7D" w:rsidRDefault="00281D7D" w:rsidP="00281D7D"/>
    <w:p w:rsidR="00281D7D" w:rsidRDefault="00652922" w:rsidP="00281D7D">
      <w:r>
        <w:t xml:space="preserve">Use your worksheets and your textbook </w:t>
      </w:r>
      <w:r w:rsidR="00281D7D">
        <w:t xml:space="preserve">as resources to complete this </w:t>
      </w:r>
      <w:r>
        <w:t>practice</w:t>
      </w:r>
      <w:r w:rsidR="00281D7D">
        <w:t xml:space="preserve"> test.  If you use a friend, be sure you understand the problem.  Getting the answer is useless of you </w:t>
      </w:r>
      <w:r>
        <w:t>do not</w:t>
      </w:r>
      <w:r w:rsidR="00281D7D">
        <w:t xml:space="preserve"> know how to solve the problem.  </w:t>
      </w:r>
    </w:p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 xml:space="preserve">How many moles of carbon </w:t>
      </w:r>
      <w:proofErr w:type="gramStart"/>
      <w:r w:rsidRPr="00652922">
        <w:t>is</w:t>
      </w:r>
      <w:proofErr w:type="gramEnd"/>
      <w:r w:rsidRPr="00652922">
        <w:t xml:space="preserve"> 9.27 x 10</w:t>
      </w:r>
      <w:r w:rsidRPr="00652922">
        <w:rPr>
          <w:vertAlign w:val="superscript"/>
        </w:rPr>
        <w:t>26</w:t>
      </w:r>
      <w:r w:rsidR="004332FF">
        <w:t xml:space="preserve"> atoms?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How many molecules are there in 10.0 moles of CO</w:t>
      </w:r>
      <w:r w:rsidRPr="00652922">
        <w:rPr>
          <w:vertAlign w:val="subscript"/>
        </w:rPr>
        <w:t>2</w:t>
      </w:r>
      <w:r w:rsidRPr="00652922">
        <w:t>?  How many atoms?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How many nitrate ions are in 5 moles of potassium nitrate, KNO</w:t>
      </w:r>
      <w:r w:rsidRPr="00652922">
        <w:rPr>
          <w:vertAlign w:val="subscript"/>
        </w:rPr>
        <w:t>3</w:t>
      </w:r>
      <w:r w:rsidRPr="00652922">
        <w:t>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How many grams are in 3.20 moles of water?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 xml:space="preserve">How many moles are in 1,000 grams of sodium chloride, </w:t>
      </w:r>
      <w:proofErr w:type="spellStart"/>
      <w:r w:rsidRPr="00652922">
        <w:t>NaCl</w:t>
      </w:r>
      <w:proofErr w:type="spellEnd"/>
      <w:r w:rsidRPr="00652922">
        <w:t>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pStyle w:val="BodyText"/>
        <w:numPr>
          <w:ilvl w:val="0"/>
          <w:numId w:val="4"/>
        </w:numPr>
        <w:rPr>
          <w:rFonts w:ascii="Times New Roman" w:hAnsi="Times New Roman"/>
          <w:sz w:val="24"/>
        </w:rPr>
      </w:pPr>
      <w:r w:rsidRPr="00652922">
        <w:rPr>
          <w:rFonts w:ascii="Times New Roman" w:hAnsi="Times New Roman"/>
          <w:sz w:val="24"/>
        </w:rPr>
        <w:t>What is the gram-formula mass of Na</w:t>
      </w:r>
      <w:r w:rsidRPr="00652922">
        <w:rPr>
          <w:rFonts w:ascii="Times New Roman" w:hAnsi="Times New Roman"/>
          <w:sz w:val="24"/>
          <w:vertAlign w:val="subscript"/>
        </w:rPr>
        <w:t>2</w:t>
      </w:r>
      <w:r w:rsidRPr="00652922">
        <w:rPr>
          <w:rFonts w:ascii="Times New Roman" w:hAnsi="Times New Roman"/>
          <w:sz w:val="24"/>
        </w:rPr>
        <w:t>CO</w:t>
      </w:r>
      <w:r w:rsidRPr="00652922">
        <w:rPr>
          <w:rFonts w:ascii="Times New Roman" w:hAnsi="Times New Roman"/>
          <w:sz w:val="24"/>
          <w:vertAlign w:val="subscript"/>
        </w:rPr>
        <w:t>3</w:t>
      </w:r>
      <w:r w:rsidRPr="00652922">
        <w:rPr>
          <w:rFonts w:ascii="Times New Roman" w:hAnsi="Times New Roman"/>
          <w:sz w:val="24"/>
        </w:rPr>
        <w:t xml:space="preserve"> • 10H</w:t>
      </w:r>
      <w:r w:rsidRPr="00652922">
        <w:rPr>
          <w:rFonts w:ascii="Times New Roman" w:hAnsi="Times New Roman"/>
          <w:sz w:val="24"/>
          <w:vertAlign w:val="subscript"/>
        </w:rPr>
        <w:t>2</w:t>
      </w:r>
      <w:r w:rsidRPr="00652922">
        <w:rPr>
          <w:rFonts w:ascii="Times New Roman" w:hAnsi="Times New Roman"/>
          <w:sz w:val="24"/>
        </w:rPr>
        <w:t>O?</w:t>
      </w:r>
    </w:p>
    <w:p w:rsidR="00281D7D" w:rsidRDefault="00281D7D" w:rsidP="00281D7D">
      <w:pPr>
        <w:rPr>
          <w:sz w:val="20"/>
        </w:rPr>
      </w:pPr>
    </w:p>
    <w:p w:rsidR="00281D7D" w:rsidRDefault="00281D7D" w:rsidP="00281D7D">
      <w:pPr>
        <w:rPr>
          <w:sz w:val="20"/>
        </w:rPr>
      </w:pPr>
    </w:p>
    <w:p w:rsidR="00281D7D" w:rsidRDefault="00281D7D" w:rsidP="00281D7D">
      <w:pPr>
        <w:rPr>
          <w:sz w:val="20"/>
        </w:rPr>
      </w:pPr>
    </w:p>
    <w:p w:rsidR="00281D7D" w:rsidRDefault="00281D7D" w:rsidP="00281D7D">
      <w:pPr>
        <w:rPr>
          <w:sz w:val="20"/>
        </w:rPr>
      </w:pPr>
    </w:p>
    <w:p w:rsidR="00281D7D" w:rsidRDefault="00281D7D" w:rsidP="00281D7D">
      <w:pPr>
        <w:rPr>
          <w:sz w:val="20"/>
        </w:rPr>
      </w:pPr>
    </w:p>
    <w:p w:rsidR="00281D7D" w:rsidRDefault="00281D7D" w:rsidP="00281D7D">
      <w:pPr>
        <w:rPr>
          <w:sz w:val="20"/>
        </w:rPr>
      </w:pPr>
    </w:p>
    <w:p w:rsidR="00281D7D" w:rsidRDefault="00281D7D" w:rsidP="00281D7D">
      <w:pPr>
        <w:rPr>
          <w:sz w:val="20"/>
        </w:rPr>
      </w:pPr>
    </w:p>
    <w:p w:rsidR="00281D7D" w:rsidRPr="00652922" w:rsidRDefault="00281D7D" w:rsidP="00281D7D">
      <w:pPr>
        <w:numPr>
          <w:ilvl w:val="0"/>
          <w:numId w:val="4"/>
        </w:numPr>
      </w:pPr>
      <w:r w:rsidRPr="00652922">
        <w:t>The density of a gaseous compound of nitrogen and oxygen is 1.34 g/L.  Determine the gram molecular mass of the compound.  Is the compound NO or N</w:t>
      </w:r>
      <w:r w:rsidRPr="00652922">
        <w:rPr>
          <w:vertAlign w:val="subscript"/>
        </w:rPr>
        <w:t>2</w:t>
      </w:r>
      <w:r w:rsidRPr="00652922">
        <w:t>O?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How many silicon atoms are in a silicon chip that is pure silicon and weighs 1.00 grams?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Determine the volume in liters of 0.75 moles of nitrogen gas, N</w:t>
      </w:r>
      <w:r w:rsidRPr="00652922">
        <w:rPr>
          <w:vertAlign w:val="subscript"/>
        </w:rPr>
        <w:t>2</w:t>
      </w:r>
      <w:r w:rsidRPr="00652922">
        <w:t>.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How many moles are in 200 liters of chlorine gas, Cl</w:t>
      </w:r>
      <w:r w:rsidRPr="00652922">
        <w:rPr>
          <w:vertAlign w:val="subscript"/>
        </w:rPr>
        <w:t>2</w:t>
      </w:r>
      <w:r w:rsidRPr="00652922">
        <w:t>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A 6.4 piece of copper combines completely with 1.6 grams of oxygen.  What is the % composition of this compound?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What is the weight of 1 atom of uranium, U?</w:t>
      </w:r>
    </w:p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/>
    <w:p w:rsidR="00281D7D" w:rsidRPr="00652922" w:rsidRDefault="00281D7D" w:rsidP="00281D7D">
      <w:pPr>
        <w:numPr>
          <w:ilvl w:val="0"/>
          <w:numId w:val="4"/>
        </w:numPr>
      </w:pPr>
      <w:r w:rsidRPr="00652922">
        <w:t>Calculate the % composition of H</w:t>
      </w:r>
      <w:r w:rsidRPr="00652922">
        <w:rPr>
          <w:vertAlign w:val="subscript"/>
        </w:rPr>
        <w:t>2</w:t>
      </w:r>
      <w:r w:rsidRPr="00652922">
        <w:t>SO</w:t>
      </w:r>
      <w:r w:rsidRPr="00652922">
        <w:rPr>
          <w:vertAlign w:val="subscript"/>
        </w:rPr>
        <w:t>4</w:t>
      </w:r>
      <w:r w:rsidRPr="00652922">
        <w:t>?  Calculate the mass of sulfur in 400 grams of H</w:t>
      </w:r>
      <w:r w:rsidRPr="00652922">
        <w:rPr>
          <w:vertAlign w:val="subscript"/>
        </w:rPr>
        <w:t>2</w:t>
      </w:r>
      <w:r w:rsidRPr="00652922">
        <w:t>SO</w:t>
      </w:r>
      <w:r w:rsidRPr="00652922">
        <w:rPr>
          <w:vertAlign w:val="subscript"/>
        </w:rPr>
        <w:t>4</w:t>
      </w:r>
      <w:r w:rsidRPr="00652922">
        <w:t>.</w:t>
      </w:r>
    </w:p>
    <w:p w:rsidR="00281D7D" w:rsidRDefault="00281D7D" w:rsidP="00795233"/>
    <w:p w:rsidR="007F0032" w:rsidRDefault="007F0032" w:rsidP="00795233"/>
    <w:p w:rsidR="007F0032" w:rsidRDefault="007F0032" w:rsidP="00795233"/>
    <w:p w:rsidR="007F0032" w:rsidRDefault="007F0032" w:rsidP="00795233"/>
    <w:p w:rsidR="00785E39" w:rsidRDefault="00A01571" w:rsidP="00A01571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Empirical Formulas</w:t>
      </w:r>
    </w:p>
    <w:p w:rsidR="00A01571" w:rsidRDefault="00A01571" w:rsidP="00F56FBE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09E5DB49" wp14:editId="521A25CF">
            <wp:extent cx="6309360" cy="6831229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68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71" w:rsidRDefault="00A01571" w:rsidP="00F56FBE">
      <w:pPr>
        <w:rPr>
          <w:sz w:val="44"/>
          <w:szCs w:val="44"/>
        </w:rPr>
      </w:pPr>
    </w:p>
    <w:p w:rsidR="00A01571" w:rsidRDefault="00A01571" w:rsidP="00F56FBE">
      <w:pPr>
        <w:rPr>
          <w:sz w:val="44"/>
          <w:szCs w:val="44"/>
        </w:rPr>
      </w:pPr>
    </w:p>
    <w:p w:rsidR="00A01571" w:rsidRDefault="00A01571" w:rsidP="00F56FBE">
      <w:pPr>
        <w:rPr>
          <w:sz w:val="44"/>
          <w:szCs w:val="44"/>
        </w:rPr>
      </w:pPr>
    </w:p>
    <w:p w:rsidR="00A01571" w:rsidRDefault="00A01571" w:rsidP="00A01571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Molecular Formulas</w:t>
      </w:r>
    </w:p>
    <w:p w:rsidR="00A01571" w:rsidRDefault="00A01571" w:rsidP="00A01571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50294912" wp14:editId="5AE50D55">
            <wp:extent cx="6309360" cy="6354445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DE" w:rsidRDefault="00A579DE" w:rsidP="00A01571">
      <w:pPr>
        <w:jc w:val="center"/>
        <w:rPr>
          <w:sz w:val="44"/>
          <w:szCs w:val="44"/>
        </w:rPr>
      </w:pPr>
    </w:p>
    <w:p w:rsidR="00A579DE" w:rsidRDefault="00A579DE" w:rsidP="00A01571">
      <w:pPr>
        <w:jc w:val="center"/>
        <w:rPr>
          <w:sz w:val="44"/>
          <w:szCs w:val="44"/>
        </w:rPr>
      </w:pPr>
    </w:p>
    <w:p w:rsidR="00906357" w:rsidRDefault="00906357" w:rsidP="00A01571">
      <w:pPr>
        <w:jc w:val="center"/>
        <w:rPr>
          <w:sz w:val="44"/>
          <w:szCs w:val="44"/>
        </w:rPr>
      </w:pPr>
    </w:p>
    <w:p w:rsidR="00906357" w:rsidRDefault="00906357" w:rsidP="00A01571">
      <w:pPr>
        <w:jc w:val="center"/>
        <w:rPr>
          <w:sz w:val="44"/>
          <w:szCs w:val="44"/>
        </w:rPr>
      </w:pPr>
    </w:p>
    <w:p w:rsidR="00906357" w:rsidRDefault="00906357" w:rsidP="00A01571">
      <w:pPr>
        <w:jc w:val="center"/>
        <w:rPr>
          <w:sz w:val="44"/>
          <w:szCs w:val="44"/>
        </w:rPr>
      </w:pPr>
    </w:p>
    <w:p w:rsidR="00A579DE" w:rsidRDefault="00A579DE" w:rsidP="00A01571">
      <w:pPr>
        <w:jc w:val="center"/>
        <w:rPr>
          <w:sz w:val="44"/>
          <w:szCs w:val="44"/>
        </w:rPr>
      </w:pPr>
    </w:p>
    <w:p w:rsidR="00A579DE" w:rsidRDefault="00A579DE" w:rsidP="00A01571">
      <w:pPr>
        <w:jc w:val="center"/>
        <w:rPr>
          <w:sz w:val="44"/>
          <w:szCs w:val="44"/>
        </w:rPr>
      </w:pPr>
    </w:p>
    <w:p w:rsidR="00A579DE" w:rsidRPr="00C508C1" w:rsidRDefault="00A579DE" w:rsidP="00C508C1">
      <w:pPr>
        <w:rPr>
          <w:sz w:val="36"/>
          <w:szCs w:val="36"/>
        </w:rPr>
        <w:sectPr w:rsidR="00A579DE" w:rsidRPr="00C508C1" w:rsidSect="00785E39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Column"/>
          <w:pgSz w:w="12240" w:h="15840" w:code="1"/>
          <w:pgMar w:top="1440" w:right="1152" w:bottom="1440" w:left="1152" w:header="720" w:footer="1008" w:gutter="0"/>
          <w:cols w:space="720"/>
          <w:titlePg/>
          <w:docGrid w:linePitch="360"/>
        </w:sect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8"/>
        <w:gridCol w:w="741"/>
        <w:gridCol w:w="716"/>
        <w:gridCol w:w="737"/>
        <w:gridCol w:w="741"/>
        <w:gridCol w:w="740"/>
        <w:gridCol w:w="677"/>
        <w:gridCol w:w="677"/>
        <w:gridCol w:w="677"/>
        <w:gridCol w:w="677"/>
        <w:gridCol w:w="676"/>
        <w:gridCol w:w="676"/>
        <w:gridCol w:w="727"/>
        <w:gridCol w:w="716"/>
        <w:gridCol w:w="746"/>
        <w:gridCol w:w="716"/>
        <w:gridCol w:w="750"/>
        <w:gridCol w:w="750"/>
      </w:tblGrid>
      <w:tr w:rsidR="00C508C1" w:rsidRPr="00C508C1" w:rsidTr="00C508C1">
        <w:trPr>
          <w:cantSplit/>
          <w:trHeight w:val="144"/>
        </w:trPr>
        <w:tc>
          <w:tcPr>
            <w:tcW w:w="74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C508C1" w:rsidRPr="00C508C1" w:rsidRDefault="00C508C1">
            <w:pPr>
              <w:rPr>
                <w:b/>
                <w:color w:val="0000FF"/>
              </w:rPr>
            </w:pPr>
            <w:r w:rsidRPr="00C508C1">
              <w:rPr>
                <w:b/>
              </w:rPr>
              <w:lastRenderedPageBreak/>
              <w:t xml:space="preserve">   1A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C508C1" w:rsidRPr="00C508C1" w:rsidRDefault="00C508C1">
            <w:pPr>
              <w:rPr>
                <w:color w:val="0000FF"/>
              </w:rPr>
            </w:pPr>
            <w:r w:rsidRPr="00C508C1">
              <w:rPr>
                <w:color w:val="0000FF"/>
              </w:rPr>
              <w:t xml:space="preserve">    </w:t>
            </w:r>
            <w:r w:rsidRPr="00C508C1">
              <w:rPr>
                <w:b/>
              </w:rPr>
              <w:t xml:space="preserve"> 2A</w:t>
            </w:r>
          </w:p>
        </w:tc>
        <w:tc>
          <w:tcPr>
            <w:tcW w:w="69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08C1" w:rsidRPr="00C508C1" w:rsidRDefault="00C508C1">
            <w:pPr>
              <w:rPr>
                <w:color w:val="0000FF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8C1" w:rsidRPr="00C508C1" w:rsidRDefault="00C508C1" w:rsidP="00C508C1">
            <w:pPr>
              <w:rPr>
                <w:color w:val="0000FF"/>
              </w:rPr>
            </w:pPr>
            <w:r w:rsidRPr="00C508C1">
              <w:rPr>
                <w:b/>
              </w:rPr>
              <w:t>3A</w:t>
            </w:r>
            <w:r>
              <w:rPr>
                <w:b/>
              </w:rPr>
              <w:t xml:space="preserve">      </w:t>
            </w:r>
            <w:r w:rsidRPr="00C508C1">
              <w:rPr>
                <w:b/>
              </w:rPr>
              <w:t xml:space="preserve"> 4A</w:t>
            </w:r>
            <w:r>
              <w:rPr>
                <w:b/>
              </w:rPr>
              <w:t xml:space="preserve">       </w:t>
            </w:r>
            <w:r w:rsidRPr="00C508C1">
              <w:rPr>
                <w:b/>
              </w:rPr>
              <w:t>5A</w:t>
            </w:r>
            <w:r>
              <w:rPr>
                <w:b/>
              </w:rPr>
              <w:t xml:space="preserve">        </w:t>
            </w:r>
            <w:r w:rsidRPr="00C508C1">
              <w:rPr>
                <w:b/>
              </w:rPr>
              <w:t>6A</w:t>
            </w:r>
            <w:r>
              <w:rPr>
                <w:b/>
              </w:rPr>
              <w:t xml:space="preserve">       </w:t>
            </w:r>
            <w:r w:rsidRPr="00C508C1">
              <w:rPr>
                <w:b/>
              </w:rPr>
              <w:t>7A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8C1" w:rsidRPr="00C508C1" w:rsidRDefault="00C508C1" w:rsidP="00C508C1">
            <w:pPr>
              <w:jc w:val="center"/>
              <w:rPr>
                <w:b/>
                <w:color w:val="0000FF"/>
              </w:rPr>
            </w:pPr>
            <w:r w:rsidRPr="00C508C1">
              <w:rPr>
                <w:b/>
              </w:rPr>
              <w:t>8A</w:t>
            </w:r>
          </w:p>
        </w:tc>
      </w:tr>
      <w:tr w:rsidR="00FB2E0B" w:rsidRPr="00C508C1" w:rsidTr="00C508C1">
        <w:trPr>
          <w:cantSplit/>
          <w:trHeight w:val="144"/>
        </w:trPr>
        <w:tc>
          <w:tcPr>
            <w:tcW w:w="7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</w:p>
        </w:tc>
        <w:tc>
          <w:tcPr>
            <w:tcW w:w="6992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FB2E0B" w:rsidRPr="00C508C1" w:rsidRDefault="00FB2E0B">
            <w:pPr>
              <w:rPr>
                <w:color w:val="0000FF"/>
              </w:rPr>
            </w:pPr>
            <w:r w:rsidRPr="00C508C1">
              <w:rPr>
                <w:color w:val="0000FF"/>
              </w:rPr>
              <w:t xml:space="preserve">  </w:t>
            </w:r>
            <w:r w:rsidR="00C508C1">
              <w:rPr>
                <w:color w:val="0000FF"/>
              </w:rPr>
              <w:t xml:space="preserve">3B     </w:t>
            </w:r>
            <w:r w:rsidRPr="00C508C1">
              <w:rPr>
                <w:color w:val="0000FF"/>
              </w:rPr>
              <w:t>4B       5B        6B        7B        8B        9B     10B      1B</w:t>
            </w:r>
            <w:r w:rsidR="00C508C1">
              <w:rPr>
                <w:color w:val="0000FF"/>
              </w:rPr>
              <w:t xml:space="preserve">     </w:t>
            </w:r>
            <w:r w:rsidRPr="00C508C1">
              <w:rPr>
                <w:color w:val="0000FF"/>
              </w:rPr>
              <w:t>2B</w:t>
            </w:r>
          </w:p>
        </w:tc>
        <w:tc>
          <w:tcPr>
            <w:tcW w:w="3655" w:type="dxa"/>
            <w:gridSpan w:val="5"/>
            <w:vMerge w:val="restart"/>
            <w:tcBorders>
              <w:top w:val="nil"/>
              <w:left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7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r w:rsidRPr="00C508C1">
              <w:rPr>
                <w:rFonts w:ascii="Alba Super" w:hAnsi="Alba Super"/>
                <w:noProof/>
                <w:color w:val="0000FF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CA4A8" wp14:editId="1665A6A3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-19685</wp:posOffset>
                      </wp:positionV>
                      <wp:extent cx="342900" cy="457200"/>
                      <wp:effectExtent l="9525" t="8890" r="9525" b="10160"/>
                      <wp:wrapNone/>
                      <wp:docPr id="2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>
                                  <w: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53" type="#_x0000_t202" style="position:absolute;left:0;text-align:left;margin-left:-36pt;margin-top:-1.55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" strokecolor="white">
                      <v:textbox>
                        <w:txbxContent>
                          <w:p w:rsidR="00FB2E0B" w:rsidRDefault="00FB2E0B">
                            <w: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8C1">
              <w:rPr>
                <w:rFonts w:ascii="Alba Super" w:hAnsi="Alba Super"/>
                <w:sz w:val="18"/>
                <w:szCs w:val="20"/>
              </w:rPr>
              <w:t>H</w:t>
            </w:r>
          </w:p>
        </w:tc>
        <w:tc>
          <w:tcPr>
            <w:tcW w:w="742" w:type="dxa"/>
            <w:vMerge/>
            <w:tcBorders>
              <w:left w:val="single" w:sz="24" w:space="0" w:color="auto"/>
              <w:right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992" w:type="dxa"/>
            <w:gridSpan w:val="10"/>
            <w:vMerge/>
            <w:tcBorders>
              <w:left w:val="nil"/>
              <w:right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55" w:type="dxa"/>
            <w:gridSpan w:val="5"/>
            <w:vMerge/>
            <w:tcBorders>
              <w:left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r w:rsidRPr="00C508C1">
              <w:rPr>
                <w:rFonts w:ascii="Alba Super" w:hAnsi="Alba Super"/>
                <w:sz w:val="18"/>
                <w:szCs w:val="20"/>
              </w:rPr>
              <w:t>He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7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1.00794</w:t>
            </w:r>
          </w:p>
        </w:tc>
        <w:tc>
          <w:tcPr>
            <w:tcW w:w="742" w:type="dxa"/>
            <w:vMerge/>
            <w:tcBorders>
              <w:left w:val="single" w:sz="24" w:space="0" w:color="auto"/>
              <w:right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992" w:type="dxa"/>
            <w:gridSpan w:val="10"/>
            <w:vMerge/>
            <w:tcBorders>
              <w:left w:val="nil"/>
              <w:right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3655" w:type="dxa"/>
            <w:gridSpan w:val="5"/>
            <w:vMerge/>
            <w:tcBorders>
              <w:left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4.00260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749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</w:t>
            </w:r>
          </w:p>
        </w:tc>
        <w:tc>
          <w:tcPr>
            <w:tcW w:w="742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</w:t>
            </w:r>
          </w:p>
        </w:tc>
        <w:tc>
          <w:tcPr>
            <w:tcW w:w="6992" w:type="dxa"/>
            <w:gridSpan w:val="10"/>
            <w:vMerge/>
            <w:tcBorders>
              <w:right w:val="single" w:sz="24" w:space="0" w:color="000000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</w:p>
        </w:tc>
        <w:tc>
          <w:tcPr>
            <w:tcW w:w="727" w:type="dxa"/>
            <w:tcBorders>
              <w:left w:val="single" w:sz="24" w:space="0" w:color="000000"/>
              <w:bottom w:val="nil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</w:t>
            </w:r>
          </w:p>
        </w:tc>
        <w:tc>
          <w:tcPr>
            <w:tcW w:w="74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749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noProof/>
                <w:color w:val="0000FF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B67A61" wp14:editId="7781B9CB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9525" t="8890" r="9525" b="1016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4" type="#_x0000_t202" style="position:absolute;left:0;text-align:left;margin-left:-36pt;margin-top:.7pt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8C1">
              <w:rPr>
                <w:sz w:val="18"/>
                <w:szCs w:val="20"/>
              </w:rPr>
              <w:t>Li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Be</w:t>
            </w:r>
          </w:p>
        </w:tc>
        <w:tc>
          <w:tcPr>
            <w:tcW w:w="6992" w:type="dxa"/>
            <w:gridSpan w:val="10"/>
            <w:vMerge/>
            <w:tcBorders>
              <w:right w:val="single" w:sz="24" w:space="0" w:color="000000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24" w:space="0" w:color="000000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FuturaBlack BT" w:hAnsi="FuturaBlack BT"/>
                <w:sz w:val="18"/>
                <w:szCs w:val="20"/>
              </w:rPr>
            </w:pPr>
            <w:r w:rsidRPr="00C508C1">
              <w:rPr>
                <w:rFonts w:ascii="FuturaBlack BT" w:hAnsi="FuturaBlack BT"/>
                <w:sz w:val="18"/>
                <w:szCs w:val="20"/>
              </w:rPr>
              <w:t>B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C</w:t>
            </w: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r w:rsidRPr="00C508C1">
              <w:rPr>
                <w:rFonts w:ascii="Alba Super" w:hAnsi="Alba Super"/>
                <w:sz w:val="18"/>
                <w:szCs w:val="20"/>
              </w:rPr>
              <w:t>N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r w:rsidRPr="00C508C1">
              <w:rPr>
                <w:rFonts w:ascii="Alba Super" w:hAnsi="Alba Super"/>
                <w:sz w:val="18"/>
                <w:szCs w:val="20"/>
              </w:rPr>
              <w:t>O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r w:rsidRPr="00C508C1">
              <w:rPr>
                <w:rFonts w:ascii="Alba Super" w:hAnsi="Alba Super"/>
                <w:sz w:val="18"/>
                <w:szCs w:val="20"/>
              </w:rPr>
              <w:t>F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r w:rsidRPr="00C508C1">
              <w:rPr>
                <w:rFonts w:ascii="Alba Super" w:hAnsi="Alba Super"/>
                <w:sz w:val="18"/>
                <w:szCs w:val="20"/>
              </w:rPr>
              <w:t>Ne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6.941</w:t>
            </w:r>
          </w:p>
        </w:tc>
        <w:tc>
          <w:tcPr>
            <w:tcW w:w="742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9.01218</w:t>
            </w:r>
          </w:p>
        </w:tc>
        <w:tc>
          <w:tcPr>
            <w:tcW w:w="6992" w:type="dxa"/>
            <w:gridSpan w:val="10"/>
            <w:vMerge/>
            <w:tcBorders>
              <w:right w:val="single" w:sz="24" w:space="0" w:color="000000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</w:p>
        </w:tc>
        <w:tc>
          <w:tcPr>
            <w:tcW w:w="727" w:type="dxa"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10.81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12.0111</w:t>
            </w:r>
          </w:p>
        </w:tc>
        <w:tc>
          <w:tcPr>
            <w:tcW w:w="746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14.0067</w:t>
            </w:r>
          </w:p>
        </w:tc>
        <w:tc>
          <w:tcPr>
            <w:tcW w:w="716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15.9994</w:t>
            </w:r>
          </w:p>
        </w:tc>
        <w:tc>
          <w:tcPr>
            <w:tcW w:w="750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18.9984</w:t>
            </w:r>
          </w:p>
        </w:tc>
        <w:tc>
          <w:tcPr>
            <w:tcW w:w="750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2"/>
              </w:rPr>
            </w:pPr>
            <w:r w:rsidRPr="00C508C1">
              <w:rPr>
                <w:color w:val="FF0000"/>
                <w:sz w:val="18"/>
                <w:szCs w:val="12"/>
              </w:rPr>
              <w:t>20.179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CE95B" wp14:editId="7D41339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111125</wp:posOffset>
                      </wp:positionV>
                      <wp:extent cx="342900" cy="457200"/>
                      <wp:effectExtent l="9525" t="6350" r="9525" b="1270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5" type="#_x0000_t202" style="position:absolute;margin-left:-36pt;margin-top:8.75pt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8C1">
              <w:rPr>
                <w:color w:val="0000FF"/>
                <w:sz w:val="18"/>
                <w:szCs w:val="16"/>
              </w:rPr>
              <w:t>11</w:t>
            </w:r>
          </w:p>
        </w:tc>
        <w:tc>
          <w:tcPr>
            <w:tcW w:w="742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12</w:t>
            </w:r>
          </w:p>
        </w:tc>
        <w:tc>
          <w:tcPr>
            <w:tcW w:w="6992" w:type="dxa"/>
            <w:gridSpan w:val="10"/>
            <w:vMerge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</w:p>
        </w:tc>
        <w:tc>
          <w:tcPr>
            <w:tcW w:w="727" w:type="dxa"/>
            <w:tcBorders>
              <w:top w:val="single" w:sz="24" w:space="0" w:color="000000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13</w:t>
            </w:r>
          </w:p>
        </w:tc>
        <w:tc>
          <w:tcPr>
            <w:tcW w:w="716" w:type="dxa"/>
            <w:tcBorders>
              <w:left w:val="single" w:sz="24" w:space="0" w:color="auto"/>
              <w:bottom w:val="nil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14</w:t>
            </w:r>
          </w:p>
        </w:tc>
        <w:tc>
          <w:tcPr>
            <w:tcW w:w="74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15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16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17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18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Na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Mg</w:t>
            </w:r>
          </w:p>
        </w:tc>
        <w:tc>
          <w:tcPr>
            <w:tcW w:w="6992" w:type="dxa"/>
            <w:gridSpan w:val="10"/>
            <w:vMerge/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Al</w:t>
            </w:r>
          </w:p>
        </w:tc>
        <w:tc>
          <w:tcPr>
            <w:tcW w:w="716" w:type="dxa"/>
            <w:tcBorders>
              <w:top w:val="nil"/>
              <w:left w:val="single" w:sz="24" w:space="0" w:color="auto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FuturaBlack BT" w:hAnsi="FuturaBlack BT"/>
                <w:sz w:val="18"/>
                <w:szCs w:val="20"/>
              </w:rPr>
            </w:pPr>
            <w:r w:rsidRPr="00C508C1">
              <w:rPr>
                <w:rFonts w:ascii="FuturaBlack BT" w:hAnsi="FuturaBlack BT"/>
                <w:sz w:val="18"/>
                <w:szCs w:val="20"/>
              </w:rPr>
              <w:t>Si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P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S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proofErr w:type="spellStart"/>
            <w:r w:rsidRPr="00C508C1">
              <w:rPr>
                <w:rFonts w:ascii="Alba Super" w:hAnsi="Alba Super"/>
                <w:sz w:val="18"/>
                <w:szCs w:val="20"/>
              </w:rPr>
              <w:t>Cl</w:t>
            </w:r>
            <w:proofErr w:type="spellEnd"/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proofErr w:type="spellStart"/>
            <w:r w:rsidRPr="00C508C1">
              <w:rPr>
                <w:rFonts w:ascii="Alba Super" w:hAnsi="Alba Super"/>
                <w:sz w:val="18"/>
                <w:szCs w:val="20"/>
              </w:rPr>
              <w:t>Ar</w:t>
            </w:r>
            <w:proofErr w:type="spellEnd"/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22.9898</w:t>
            </w:r>
          </w:p>
        </w:tc>
        <w:tc>
          <w:tcPr>
            <w:tcW w:w="742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24.305</w:t>
            </w:r>
          </w:p>
        </w:tc>
        <w:tc>
          <w:tcPr>
            <w:tcW w:w="6992" w:type="dxa"/>
            <w:gridSpan w:val="10"/>
            <w:vMerge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727" w:type="dxa"/>
            <w:tcBorders>
              <w:top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26.9815</w:t>
            </w:r>
          </w:p>
        </w:tc>
        <w:tc>
          <w:tcPr>
            <w:tcW w:w="716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28.0855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30.9738</w:t>
            </w:r>
          </w:p>
        </w:tc>
        <w:tc>
          <w:tcPr>
            <w:tcW w:w="716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32.06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35.453</w:t>
            </w:r>
          </w:p>
        </w:tc>
        <w:tc>
          <w:tcPr>
            <w:tcW w:w="750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39.948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64A7B5" wp14:editId="358296A8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57785</wp:posOffset>
                      </wp:positionV>
                      <wp:extent cx="342900" cy="457200"/>
                      <wp:effectExtent l="9525" t="10160" r="9525" b="8890"/>
                      <wp:wrapNone/>
                      <wp:docPr id="3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56" type="#_x0000_t202" style="position:absolute;margin-left:-36pt;margin-top:4.55pt;width:2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8C1">
              <w:rPr>
                <w:color w:val="0000FF"/>
                <w:sz w:val="18"/>
                <w:szCs w:val="16"/>
              </w:rPr>
              <w:t>19</w:t>
            </w:r>
          </w:p>
        </w:tc>
        <w:tc>
          <w:tcPr>
            <w:tcW w:w="742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20</w:t>
            </w:r>
          </w:p>
        </w:tc>
        <w:tc>
          <w:tcPr>
            <w:tcW w:w="71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21</w:t>
            </w:r>
          </w:p>
        </w:tc>
        <w:tc>
          <w:tcPr>
            <w:tcW w:w="738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22</w:t>
            </w:r>
          </w:p>
        </w:tc>
        <w:tc>
          <w:tcPr>
            <w:tcW w:w="741" w:type="dxa"/>
            <w:tcBorders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23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24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25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27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28</w:t>
            </w:r>
          </w:p>
        </w:tc>
        <w:tc>
          <w:tcPr>
            <w:tcW w:w="672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29</w:t>
            </w:r>
          </w:p>
        </w:tc>
        <w:tc>
          <w:tcPr>
            <w:tcW w:w="67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30</w:t>
            </w:r>
          </w:p>
        </w:tc>
        <w:tc>
          <w:tcPr>
            <w:tcW w:w="727" w:type="dxa"/>
            <w:tcBorders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31</w:t>
            </w:r>
          </w:p>
        </w:tc>
        <w:tc>
          <w:tcPr>
            <w:tcW w:w="716" w:type="dxa"/>
            <w:tcBorders>
              <w:top w:val="single" w:sz="24" w:space="0" w:color="auto"/>
              <w:bottom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32</w:t>
            </w:r>
          </w:p>
        </w:tc>
        <w:tc>
          <w:tcPr>
            <w:tcW w:w="746" w:type="dxa"/>
            <w:tcBorders>
              <w:left w:val="single" w:sz="24" w:space="0" w:color="000000"/>
              <w:bottom w:val="nil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33</w:t>
            </w:r>
          </w:p>
        </w:tc>
        <w:tc>
          <w:tcPr>
            <w:tcW w:w="716" w:type="dxa"/>
            <w:tcBorders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0B" w:rsidRPr="00C508C1" w:rsidRDefault="00FB2E0B" w:rsidP="00A579DE">
            <w:pPr>
              <w:jc w:val="center"/>
              <w:rPr>
                <w:i/>
                <w:color w:val="0000FF"/>
                <w:sz w:val="18"/>
                <w:szCs w:val="22"/>
                <w:highlight w:val="lightGray"/>
              </w:rPr>
            </w:pPr>
            <w:r w:rsidRPr="00C508C1">
              <w:rPr>
                <w:i/>
                <w:color w:val="0000FF"/>
                <w:sz w:val="18"/>
                <w:szCs w:val="22"/>
                <w:highlight w:val="lightGray"/>
              </w:rPr>
              <w:t>35</w:t>
            </w:r>
          </w:p>
        </w:tc>
        <w:tc>
          <w:tcPr>
            <w:tcW w:w="750" w:type="dxa"/>
            <w:tcBorders>
              <w:left w:val="single" w:sz="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36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K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Ca</w:t>
            </w:r>
            <w:proofErr w:type="spellEnd"/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Sc</w:t>
            </w:r>
            <w:proofErr w:type="spellEnd"/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Ti</w:t>
            </w:r>
          </w:p>
        </w:tc>
        <w:tc>
          <w:tcPr>
            <w:tcW w:w="741" w:type="dxa"/>
            <w:tcBorders>
              <w:top w:val="nil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V</w:t>
            </w:r>
          </w:p>
        </w:tc>
        <w:tc>
          <w:tcPr>
            <w:tcW w:w="740" w:type="dxa"/>
            <w:tcBorders>
              <w:top w:val="nil"/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Cr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Mn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Fe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Co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Ni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Cu</w:t>
            </w:r>
          </w:p>
        </w:tc>
        <w:tc>
          <w:tcPr>
            <w:tcW w:w="676" w:type="dxa"/>
            <w:tcBorders>
              <w:top w:val="nil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Zn</w:t>
            </w:r>
          </w:p>
        </w:tc>
        <w:tc>
          <w:tcPr>
            <w:tcW w:w="727" w:type="dxa"/>
            <w:tcBorders>
              <w:top w:val="nil"/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Ga</w:t>
            </w:r>
            <w:proofErr w:type="spellEnd"/>
          </w:p>
        </w:tc>
        <w:tc>
          <w:tcPr>
            <w:tcW w:w="716" w:type="dxa"/>
            <w:tcBorders>
              <w:top w:val="nil"/>
              <w:bottom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FuturaBlack BT" w:hAnsi="FuturaBlack BT"/>
                <w:sz w:val="18"/>
                <w:szCs w:val="20"/>
              </w:rPr>
            </w:pPr>
            <w:proofErr w:type="spellStart"/>
            <w:r w:rsidRPr="00C508C1">
              <w:rPr>
                <w:rFonts w:ascii="FuturaBlack BT" w:hAnsi="FuturaBlack BT"/>
                <w:sz w:val="18"/>
                <w:szCs w:val="20"/>
              </w:rPr>
              <w:t>Ge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24" w:space="0" w:color="000000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FuturaBlack BT" w:hAnsi="FuturaBlack BT"/>
                <w:sz w:val="18"/>
                <w:szCs w:val="20"/>
              </w:rPr>
            </w:pPr>
            <w:r w:rsidRPr="00C508C1">
              <w:rPr>
                <w:rFonts w:ascii="FuturaBlack BT" w:hAnsi="FuturaBlack BT"/>
                <w:sz w:val="18"/>
                <w:szCs w:val="20"/>
              </w:rPr>
              <w:t>As</w:t>
            </w:r>
          </w:p>
        </w:tc>
        <w:tc>
          <w:tcPr>
            <w:tcW w:w="716" w:type="dxa"/>
            <w:tcBorders>
              <w:top w:val="nil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i/>
                <w:sz w:val="18"/>
                <w:szCs w:val="20"/>
              </w:rPr>
            </w:pPr>
            <w:r w:rsidRPr="00C508C1">
              <w:rPr>
                <w:i/>
                <w:sz w:val="18"/>
                <w:szCs w:val="20"/>
              </w:rPr>
              <w:t>Br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r w:rsidRPr="00C508C1">
              <w:rPr>
                <w:rFonts w:ascii="Alba Super" w:hAnsi="Alba Super"/>
                <w:sz w:val="18"/>
                <w:szCs w:val="20"/>
              </w:rPr>
              <w:t>Kr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39.0983</w:t>
            </w:r>
          </w:p>
        </w:tc>
        <w:tc>
          <w:tcPr>
            <w:tcW w:w="742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40.08</w:t>
            </w:r>
          </w:p>
        </w:tc>
        <w:tc>
          <w:tcPr>
            <w:tcW w:w="71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44.9559</w:t>
            </w:r>
          </w:p>
        </w:tc>
        <w:tc>
          <w:tcPr>
            <w:tcW w:w="738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47.88</w:t>
            </w:r>
          </w:p>
        </w:tc>
        <w:tc>
          <w:tcPr>
            <w:tcW w:w="741" w:type="dxa"/>
            <w:tcBorders>
              <w:top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50.9415</w:t>
            </w:r>
          </w:p>
        </w:tc>
        <w:tc>
          <w:tcPr>
            <w:tcW w:w="740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51.996</w:t>
            </w:r>
          </w:p>
        </w:tc>
        <w:tc>
          <w:tcPr>
            <w:tcW w:w="677" w:type="dxa"/>
            <w:tcBorders>
              <w:top w:val="nil"/>
              <w:bottom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54.938</w:t>
            </w:r>
          </w:p>
        </w:tc>
        <w:tc>
          <w:tcPr>
            <w:tcW w:w="677" w:type="dxa"/>
            <w:tcBorders>
              <w:top w:val="nil"/>
              <w:bottom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55.847</w:t>
            </w:r>
          </w:p>
        </w:tc>
        <w:tc>
          <w:tcPr>
            <w:tcW w:w="677" w:type="dxa"/>
            <w:tcBorders>
              <w:top w:val="nil"/>
              <w:bottom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58.933</w:t>
            </w:r>
          </w:p>
        </w:tc>
        <w:tc>
          <w:tcPr>
            <w:tcW w:w="677" w:type="dxa"/>
            <w:tcBorders>
              <w:top w:val="nil"/>
              <w:bottom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58.69</w:t>
            </w: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63.546</w:t>
            </w:r>
          </w:p>
        </w:tc>
        <w:tc>
          <w:tcPr>
            <w:tcW w:w="676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65.39</w:t>
            </w:r>
          </w:p>
        </w:tc>
        <w:tc>
          <w:tcPr>
            <w:tcW w:w="727" w:type="dxa"/>
            <w:tcBorders>
              <w:top w:val="nil"/>
              <w:lef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69.72</w:t>
            </w:r>
          </w:p>
        </w:tc>
        <w:tc>
          <w:tcPr>
            <w:tcW w:w="716" w:type="dxa"/>
            <w:tcBorders>
              <w:top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72.59</w:t>
            </w:r>
          </w:p>
        </w:tc>
        <w:tc>
          <w:tcPr>
            <w:tcW w:w="746" w:type="dxa"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74.9216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78.96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0B" w:rsidRPr="00C508C1" w:rsidRDefault="00FB2E0B">
            <w:pPr>
              <w:jc w:val="center"/>
              <w:rPr>
                <w:i/>
                <w:color w:val="FF0000"/>
                <w:sz w:val="18"/>
                <w:szCs w:val="16"/>
              </w:rPr>
            </w:pPr>
            <w:r w:rsidRPr="00C508C1">
              <w:rPr>
                <w:i/>
                <w:color w:val="FF0000"/>
                <w:sz w:val="18"/>
                <w:szCs w:val="16"/>
                <w:highlight w:val="lightGray"/>
              </w:rPr>
              <w:t>79.904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83.80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noProof/>
                <w:color w:val="FF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DA84F1" wp14:editId="732B108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130810</wp:posOffset>
                      </wp:positionV>
                      <wp:extent cx="342900" cy="457200"/>
                      <wp:effectExtent l="9525" t="6985" r="9525" b="12065"/>
                      <wp:wrapNone/>
                      <wp:docPr id="9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7" type="#_x0000_t202" style="position:absolute;margin-left:-36pt;margin-top:10.3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8C1">
              <w:rPr>
                <w:color w:val="0000FF"/>
                <w:sz w:val="18"/>
                <w:szCs w:val="16"/>
              </w:rPr>
              <w:t>37</w:t>
            </w:r>
          </w:p>
        </w:tc>
        <w:tc>
          <w:tcPr>
            <w:tcW w:w="742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38</w:t>
            </w:r>
          </w:p>
        </w:tc>
        <w:tc>
          <w:tcPr>
            <w:tcW w:w="71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39</w:t>
            </w:r>
          </w:p>
        </w:tc>
        <w:tc>
          <w:tcPr>
            <w:tcW w:w="738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40</w:t>
            </w:r>
          </w:p>
        </w:tc>
        <w:tc>
          <w:tcPr>
            <w:tcW w:w="741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41</w:t>
            </w:r>
          </w:p>
        </w:tc>
        <w:tc>
          <w:tcPr>
            <w:tcW w:w="740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42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43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44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45</w:t>
            </w:r>
          </w:p>
        </w:tc>
        <w:tc>
          <w:tcPr>
            <w:tcW w:w="677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46</w:t>
            </w:r>
          </w:p>
        </w:tc>
        <w:tc>
          <w:tcPr>
            <w:tcW w:w="672" w:type="dxa"/>
            <w:tcBorders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47</w:t>
            </w:r>
          </w:p>
        </w:tc>
        <w:tc>
          <w:tcPr>
            <w:tcW w:w="676" w:type="dxa"/>
            <w:tcBorders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48</w:t>
            </w:r>
          </w:p>
        </w:tc>
        <w:tc>
          <w:tcPr>
            <w:tcW w:w="727" w:type="dxa"/>
            <w:tcBorders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49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50</w:t>
            </w:r>
          </w:p>
        </w:tc>
        <w:tc>
          <w:tcPr>
            <w:tcW w:w="746" w:type="dxa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51</w:t>
            </w:r>
          </w:p>
        </w:tc>
        <w:tc>
          <w:tcPr>
            <w:tcW w:w="716" w:type="dxa"/>
            <w:tcBorders>
              <w:left w:val="single" w:sz="24" w:space="0" w:color="000000"/>
              <w:bottom w:val="nil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53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54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Rb</w:t>
            </w:r>
            <w:proofErr w:type="spellEnd"/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Sr</w:t>
            </w:r>
            <w:proofErr w:type="spellEnd"/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Y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Zr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Nb</w:t>
            </w:r>
            <w:proofErr w:type="spellEnd"/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Mo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Tc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Ru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Rh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Pd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Ag</w:t>
            </w:r>
          </w:p>
        </w:tc>
        <w:tc>
          <w:tcPr>
            <w:tcW w:w="676" w:type="dxa"/>
            <w:tcBorders>
              <w:top w:val="nil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Cd</w:t>
            </w:r>
          </w:p>
        </w:tc>
        <w:tc>
          <w:tcPr>
            <w:tcW w:w="727" w:type="dxa"/>
            <w:tcBorders>
              <w:top w:val="nil"/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In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Sn</w:t>
            </w:r>
            <w:proofErr w:type="spellEnd"/>
          </w:p>
        </w:tc>
        <w:tc>
          <w:tcPr>
            <w:tcW w:w="746" w:type="dxa"/>
            <w:tcBorders>
              <w:top w:val="nil"/>
              <w:bottom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FuturaBlack BT" w:hAnsi="FuturaBlack BT"/>
                <w:sz w:val="18"/>
                <w:szCs w:val="20"/>
              </w:rPr>
            </w:pPr>
            <w:proofErr w:type="spellStart"/>
            <w:r w:rsidRPr="00C508C1">
              <w:rPr>
                <w:rFonts w:ascii="FuturaBlack BT" w:hAnsi="FuturaBlack BT"/>
                <w:sz w:val="18"/>
                <w:szCs w:val="20"/>
              </w:rPr>
              <w:t>Sb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24" w:space="0" w:color="000000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FuturaBlack BT" w:hAnsi="FuturaBlack BT"/>
                <w:sz w:val="18"/>
                <w:szCs w:val="20"/>
              </w:rPr>
            </w:pPr>
            <w:proofErr w:type="spellStart"/>
            <w:r w:rsidRPr="00C508C1">
              <w:rPr>
                <w:rFonts w:ascii="FuturaBlack BT" w:hAnsi="FuturaBlack BT"/>
                <w:sz w:val="18"/>
                <w:szCs w:val="20"/>
              </w:rPr>
              <w:t>Te</w:t>
            </w:r>
            <w:proofErr w:type="spellEnd"/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I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proofErr w:type="spellStart"/>
            <w:r w:rsidRPr="00C508C1">
              <w:rPr>
                <w:rFonts w:ascii="Alba Super" w:hAnsi="Alba Super"/>
                <w:sz w:val="18"/>
                <w:szCs w:val="20"/>
              </w:rPr>
              <w:t>Xe</w:t>
            </w:r>
            <w:proofErr w:type="spellEnd"/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85.4678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87.62</w:t>
            </w:r>
          </w:p>
        </w:tc>
        <w:tc>
          <w:tcPr>
            <w:tcW w:w="71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88.9059</w:t>
            </w:r>
          </w:p>
        </w:tc>
        <w:tc>
          <w:tcPr>
            <w:tcW w:w="738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91.224</w:t>
            </w:r>
          </w:p>
        </w:tc>
        <w:tc>
          <w:tcPr>
            <w:tcW w:w="741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92.9064</w:t>
            </w:r>
          </w:p>
        </w:tc>
        <w:tc>
          <w:tcPr>
            <w:tcW w:w="740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95.94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(98)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101.07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102.906</w:t>
            </w:r>
          </w:p>
        </w:tc>
        <w:tc>
          <w:tcPr>
            <w:tcW w:w="677" w:type="dxa"/>
            <w:tcBorders>
              <w:top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106.42</w:t>
            </w:r>
          </w:p>
        </w:tc>
        <w:tc>
          <w:tcPr>
            <w:tcW w:w="672" w:type="dxa"/>
            <w:tcBorders>
              <w:top w:val="nil"/>
              <w:left w:val="single" w:sz="24" w:space="0" w:color="auto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107.868</w:t>
            </w:r>
          </w:p>
        </w:tc>
        <w:tc>
          <w:tcPr>
            <w:tcW w:w="676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112.41</w:t>
            </w:r>
          </w:p>
        </w:tc>
        <w:tc>
          <w:tcPr>
            <w:tcW w:w="727" w:type="dxa"/>
            <w:tcBorders>
              <w:top w:val="nil"/>
              <w:lef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114.82</w:t>
            </w:r>
          </w:p>
        </w:tc>
        <w:tc>
          <w:tcPr>
            <w:tcW w:w="716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118.71</w:t>
            </w:r>
          </w:p>
        </w:tc>
        <w:tc>
          <w:tcPr>
            <w:tcW w:w="746" w:type="dxa"/>
            <w:tcBorders>
              <w:top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121.75</w:t>
            </w:r>
          </w:p>
        </w:tc>
        <w:tc>
          <w:tcPr>
            <w:tcW w:w="716" w:type="dxa"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127.60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126.905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131.29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26ECEE" wp14:editId="2E5C3C1B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97790</wp:posOffset>
                      </wp:positionV>
                      <wp:extent cx="342900" cy="457200"/>
                      <wp:effectExtent l="9525" t="12065" r="9525" b="6985"/>
                      <wp:wrapNone/>
                      <wp:docPr id="9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58" type="#_x0000_t202" style="position:absolute;margin-left:-36pt;margin-top:7.7pt;width:2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8C1">
              <w:rPr>
                <w:color w:val="0000FF"/>
                <w:sz w:val="18"/>
                <w:szCs w:val="16"/>
              </w:rPr>
              <w:t>55</w:t>
            </w:r>
          </w:p>
        </w:tc>
        <w:tc>
          <w:tcPr>
            <w:tcW w:w="742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56</w:t>
            </w:r>
          </w:p>
        </w:tc>
        <w:tc>
          <w:tcPr>
            <w:tcW w:w="71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71</w:t>
            </w:r>
          </w:p>
        </w:tc>
        <w:tc>
          <w:tcPr>
            <w:tcW w:w="738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72</w:t>
            </w:r>
          </w:p>
        </w:tc>
        <w:tc>
          <w:tcPr>
            <w:tcW w:w="741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73</w:t>
            </w:r>
          </w:p>
        </w:tc>
        <w:tc>
          <w:tcPr>
            <w:tcW w:w="74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74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75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76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77</w:t>
            </w:r>
          </w:p>
        </w:tc>
        <w:tc>
          <w:tcPr>
            <w:tcW w:w="677" w:type="dxa"/>
            <w:tcBorders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78</w:t>
            </w:r>
          </w:p>
        </w:tc>
        <w:tc>
          <w:tcPr>
            <w:tcW w:w="672" w:type="dxa"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FB2E0B" w:rsidRPr="00C508C1" w:rsidRDefault="00FB2E0B" w:rsidP="00A579DE">
            <w:pPr>
              <w:jc w:val="center"/>
              <w:rPr>
                <w:i/>
                <w:color w:val="0000FF"/>
                <w:sz w:val="18"/>
                <w:szCs w:val="22"/>
              </w:rPr>
            </w:pPr>
            <w:r w:rsidRPr="00C508C1">
              <w:rPr>
                <w:i/>
                <w:color w:val="0000FF"/>
                <w:sz w:val="18"/>
                <w:szCs w:val="22"/>
                <w:highlight w:val="lightGray"/>
              </w:rPr>
              <w:t>80</w:t>
            </w:r>
          </w:p>
        </w:tc>
        <w:tc>
          <w:tcPr>
            <w:tcW w:w="727" w:type="dxa"/>
            <w:tcBorders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81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82</w:t>
            </w:r>
          </w:p>
        </w:tc>
        <w:tc>
          <w:tcPr>
            <w:tcW w:w="746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83</w:t>
            </w:r>
          </w:p>
        </w:tc>
        <w:tc>
          <w:tcPr>
            <w:tcW w:w="716" w:type="dxa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84</w:t>
            </w:r>
          </w:p>
        </w:tc>
        <w:tc>
          <w:tcPr>
            <w:tcW w:w="750" w:type="dxa"/>
            <w:tcBorders>
              <w:left w:val="single" w:sz="24" w:space="0" w:color="000000"/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85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86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Cs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Ba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Lu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Hf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Ta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W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Re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Os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Ir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Pt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Au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FB2E0B" w:rsidRPr="00C508C1" w:rsidRDefault="00FB2E0B">
            <w:pPr>
              <w:jc w:val="center"/>
              <w:rPr>
                <w:i/>
                <w:sz w:val="18"/>
                <w:szCs w:val="20"/>
              </w:rPr>
            </w:pPr>
            <w:r w:rsidRPr="00C508C1">
              <w:rPr>
                <w:i/>
                <w:sz w:val="18"/>
                <w:szCs w:val="20"/>
              </w:rPr>
              <w:t>Hg</w:t>
            </w:r>
          </w:p>
        </w:tc>
        <w:tc>
          <w:tcPr>
            <w:tcW w:w="727" w:type="dxa"/>
            <w:tcBorders>
              <w:top w:val="nil"/>
              <w:left w:val="single" w:sz="24" w:space="0" w:color="auto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Tl</w:t>
            </w:r>
            <w:proofErr w:type="spellEnd"/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Pb</w:t>
            </w:r>
            <w:proofErr w:type="spellEnd"/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Bi</w:t>
            </w:r>
          </w:p>
        </w:tc>
        <w:tc>
          <w:tcPr>
            <w:tcW w:w="716" w:type="dxa"/>
            <w:tcBorders>
              <w:top w:val="nil"/>
              <w:bottom w:val="nil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FuturaBlack BT" w:hAnsi="FuturaBlack BT"/>
                <w:sz w:val="18"/>
                <w:szCs w:val="20"/>
              </w:rPr>
            </w:pPr>
            <w:r w:rsidRPr="00C508C1">
              <w:rPr>
                <w:rFonts w:ascii="FuturaBlack BT" w:hAnsi="FuturaBlack BT"/>
                <w:sz w:val="18"/>
                <w:szCs w:val="20"/>
              </w:rPr>
              <w:t>Po</w:t>
            </w:r>
          </w:p>
        </w:tc>
        <w:tc>
          <w:tcPr>
            <w:tcW w:w="750" w:type="dxa"/>
            <w:tcBorders>
              <w:top w:val="nil"/>
              <w:left w:val="single" w:sz="24" w:space="0" w:color="000000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At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rFonts w:ascii="Alba Super" w:hAnsi="Alba Super"/>
                <w:sz w:val="18"/>
                <w:szCs w:val="20"/>
              </w:rPr>
            </w:pPr>
            <w:proofErr w:type="spellStart"/>
            <w:r w:rsidRPr="00C508C1">
              <w:rPr>
                <w:rFonts w:ascii="Alba Super" w:hAnsi="Alba Super"/>
                <w:sz w:val="18"/>
                <w:szCs w:val="20"/>
              </w:rPr>
              <w:t>Rn</w:t>
            </w:r>
            <w:proofErr w:type="spellEnd"/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132.905</w:t>
            </w:r>
          </w:p>
        </w:tc>
        <w:tc>
          <w:tcPr>
            <w:tcW w:w="742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137.33</w:t>
            </w:r>
          </w:p>
        </w:tc>
        <w:tc>
          <w:tcPr>
            <w:tcW w:w="717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174.967</w:t>
            </w:r>
          </w:p>
        </w:tc>
        <w:tc>
          <w:tcPr>
            <w:tcW w:w="738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178.49</w:t>
            </w:r>
          </w:p>
        </w:tc>
        <w:tc>
          <w:tcPr>
            <w:tcW w:w="741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180.948</w:t>
            </w:r>
          </w:p>
        </w:tc>
        <w:tc>
          <w:tcPr>
            <w:tcW w:w="740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183.85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186.207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190.2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192.22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195.08</w:t>
            </w:r>
          </w:p>
        </w:tc>
        <w:tc>
          <w:tcPr>
            <w:tcW w:w="67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196.967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2E0B" w:rsidRPr="00C508C1" w:rsidRDefault="00FB2E0B">
            <w:pPr>
              <w:jc w:val="center"/>
              <w:rPr>
                <w:i/>
                <w:color w:val="FF0000"/>
                <w:sz w:val="18"/>
                <w:szCs w:val="16"/>
                <w:highlight w:val="lightGray"/>
              </w:rPr>
            </w:pPr>
            <w:r w:rsidRPr="00C508C1">
              <w:rPr>
                <w:i/>
                <w:color w:val="FF0000"/>
                <w:sz w:val="18"/>
                <w:szCs w:val="16"/>
                <w:highlight w:val="lightGray"/>
              </w:rPr>
              <w:t>200.59</w:t>
            </w:r>
          </w:p>
        </w:tc>
        <w:tc>
          <w:tcPr>
            <w:tcW w:w="727" w:type="dxa"/>
            <w:tcBorders>
              <w:top w:val="nil"/>
              <w:left w:val="single" w:sz="24" w:space="0" w:color="auto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204.383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207.2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208.980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  <w:right w:val="single" w:sz="24" w:space="0" w:color="000000"/>
            </w:tcBorders>
            <w:shd w:val="clear" w:color="auto" w:fill="E6E6E6"/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(209)</w:t>
            </w:r>
          </w:p>
        </w:tc>
        <w:tc>
          <w:tcPr>
            <w:tcW w:w="750" w:type="dxa"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(210)</w:t>
            </w:r>
          </w:p>
        </w:tc>
        <w:tc>
          <w:tcPr>
            <w:tcW w:w="750" w:type="dxa"/>
            <w:tcBorders>
              <w:top w:val="nil"/>
              <w:bottom w:val="single" w:sz="24" w:space="0" w:color="000000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(222)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noProof/>
                <w:color w:val="0000FF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AA2E4" wp14:editId="32C7B87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64770</wp:posOffset>
                      </wp:positionV>
                      <wp:extent cx="342900" cy="457200"/>
                      <wp:effectExtent l="9525" t="7620" r="9525" b="11430"/>
                      <wp:wrapNone/>
                      <wp:docPr id="9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59" type="#_x0000_t202" style="position:absolute;margin-left:-36pt;margin-top:5.1pt;width:2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08C1">
              <w:rPr>
                <w:color w:val="0000FF"/>
                <w:sz w:val="18"/>
                <w:szCs w:val="16"/>
              </w:rPr>
              <w:t>87</w:t>
            </w:r>
          </w:p>
        </w:tc>
        <w:tc>
          <w:tcPr>
            <w:tcW w:w="742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88</w:t>
            </w:r>
          </w:p>
        </w:tc>
        <w:tc>
          <w:tcPr>
            <w:tcW w:w="71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103</w:t>
            </w:r>
          </w:p>
        </w:tc>
        <w:tc>
          <w:tcPr>
            <w:tcW w:w="738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104</w:t>
            </w:r>
          </w:p>
        </w:tc>
        <w:tc>
          <w:tcPr>
            <w:tcW w:w="741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105</w:t>
            </w:r>
          </w:p>
        </w:tc>
        <w:tc>
          <w:tcPr>
            <w:tcW w:w="740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106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107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108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109</w:t>
            </w:r>
          </w:p>
        </w:tc>
        <w:tc>
          <w:tcPr>
            <w:tcW w:w="677" w:type="dxa"/>
            <w:tcBorders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110</w:t>
            </w:r>
          </w:p>
        </w:tc>
        <w:tc>
          <w:tcPr>
            <w:tcW w:w="672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111</w:t>
            </w:r>
          </w:p>
        </w:tc>
        <w:tc>
          <w:tcPr>
            <w:tcW w:w="676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112</w:t>
            </w:r>
          </w:p>
        </w:tc>
        <w:tc>
          <w:tcPr>
            <w:tcW w:w="7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114</w:t>
            </w:r>
          </w:p>
        </w:tc>
        <w:tc>
          <w:tcPr>
            <w:tcW w:w="7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116</w:t>
            </w:r>
          </w:p>
        </w:tc>
        <w:tc>
          <w:tcPr>
            <w:tcW w:w="750" w:type="dxa"/>
            <w:tcBorders>
              <w:top w:val="single" w:sz="2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</w:p>
        </w:tc>
        <w:tc>
          <w:tcPr>
            <w:tcW w:w="750" w:type="dxa"/>
            <w:tcBorders>
              <w:top w:val="single" w:sz="2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118</w:t>
            </w:r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Fr</w:t>
            </w:r>
            <w:proofErr w:type="spellEnd"/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Ra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Lr</w:t>
            </w:r>
            <w:proofErr w:type="spellEnd"/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Rf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Db</w:t>
            </w:r>
            <w:proofErr w:type="spellEnd"/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Sg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Ns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Hs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Mt</w:t>
            </w:r>
          </w:p>
        </w:tc>
        <w:tc>
          <w:tcPr>
            <w:tcW w:w="677" w:type="dxa"/>
            <w:tcBorders>
              <w:top w:val="nil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Ds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Uuu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Uub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Uuq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Uuh</w:t>
            </w:r>
            <w:proofErr w:type="spellEnd"/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Uuo</w:t>
            </w:r>
            <w:proofErr w:type="spellEnd"/>
          </w:p>
        </w:tc>
      </w:tr>
      <w:tr w:rsidR="00FB2E0B" w:rsidRPr="00C508C1" w:rsidTr="00A579DE">
        <w:trPr>
          <w:trHeight w:val="144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(223)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226.025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(260)</w:t>
            </w:r>
          </w:p>
        </w:tc>
        <w:tc>
          <w:tcPr>
            <w:tcW w:w="738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(261)</w:t>
            </w:r>
          </w:p>
        </w:tc>
        <w:tc>
          <w:tcPr>
            <w:tcW w:w="741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(262)</w:t>
            </w:r>
          </w:p>
        </w:tc>
        <w:tc>
          <w:tcPr>
            <w:tcW w:w="740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(266)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(262)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(265)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(266)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(271)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(272)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(277)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(289)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</w:p>
        </w:tc>
      </w:tr>
      <w:tr w:rsidR="00FB2E0B" w:rsidRPr="00C508C1" w:rsidTr="00A579DE">
        <w:trPr>
          <w:cantSplit/>
          <w:trHeight w:val="144"/>
        </w:trPr>
        <w:tc>
          <w:tcPr>
            <w:tcW w:w="2208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</w:tr>
      <w:tr w:rsidR="00FB2E0B" w:rsidRPr="00C508C1" w:rsidTr="00A579DE">
        <w:trPr>
          <w:cantSplit/>
          <w:trHeight w:val="144"/>
        </w:trPr>
        <w:tc>
          <w:tcPr>
            <w:tcW w:w="220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  <w:r w:rsidRPr="00C508C1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FC19C0" wp14:editId="0C74ABE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100965</wp:posOffset>
                      </wp:positionV>
                      <wp:extent cx="342900" cy="457200"/>
                      <wp:effectExtent l="7620" t="5715" r="11430" b="13335"/>
                      <wp:wrapNone/>
                      <wp:docPr id="9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0" type="#_x0000_t202" style="position:absolute;margin-left:-2.4pt;margin-top:7.95pt;width:2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1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57</w:t>
            </w:r>
          </w:p>
        </w:tc>
        <w:tc>
          <w:tcPr>
            <w:tcW w:w="740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58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59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60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61</w:t>
            </w:r>
          </w:p>
        </w:tc>
        <w:tc>
          <w:tcPr>
            <w:tcW w:w="673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62</w:t>
            </w:r>
          </w:p>
        </w:tc>
        <w:tc>
          <w:tcPr>
            <w:tcW w:w="67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63</w:t>
            </w:r>
          </w:p>
        </w:tc>
        <w:tc>
          <w:tcPr>
            <w:tcW w:w="67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64</w:t>
            </w:r>
          </w:p>
        </w:tc>
        <w:tc>
          <w:tcPr>
            <w:tcW w:w="72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65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66</w:t>
            </w:r>
          </w:p>
        </w:tc>
        <w:tc>
          <w:tcPr>
            <w:tcW w:w="74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67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68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69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70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220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  <w:tc>
          <w:tcPr>
            <w:tcW w:w="738" w:type="dxa"/>
            <w:vMerge/>
            <w:tcBorders>
              <w:left w:val="nil"/>
              <w:bottom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La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Ce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Pr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Nd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Pm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Sm</w:t>
            </w:r>
            <w:proofErr w:type="spell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Eu</w:t>
            </w:r>
            <w:proofErr w:type="spell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Gd</w:t>
            </w:r>
            <w:proofErr w:type="spellEnd"/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Tb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Dy</w:t>
            </w:r>
            <w:proofErr w:type="spellEnd"/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Ho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Er</w:t>
            </w:r>
            <w:proofErr w:type="spellEnd"/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Tm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Yb</w:t>
            </w:r>
            <w:proofErr w:type="spellEnd"/>
          </w:p>
        </w:tc>
      </w:tr>
      <w:tr w:rsidR="00FB2E0B" w:rsidRPr="00C508C1" w:rsidTr="00A579DE">
        <w:trPr>
          <w:cantSplit/>
          <w:trHeight w:val="144"/>
        </w:trPr>
        <w:tc>
          <w:tcPr>
            <w:tcW w:w="220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138.906</w:t>
            </w:r>
          </w:p>
        </w:tc>
        <w:tc>
          <w:tcPr>
            <w:tcW w:w="740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140.12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140.908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144.24</w:t>
            </w:r>
          </w:p>
        </w:tc>
        <w:tc>
          <w:tcPr>
            <w:tcW w:w="677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(145)</w:t>
            </w:r>
          </w:p>
        </w:tc>
        <w:tc>
          <w:tcPr>
            <w:tcW w:w="673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150.36</w:t>
            </w:r>
          </w:p>
        </w:tc>
        <w:tc>
          <w:tcPr>
            <w:tcW w:w="676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151.96</w:t>
            </w:r>
          </w:p>
        </w:tc>
        <w:tc>
          <w:tcPr>
            <w:tcW w:w="676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157.25</w:t>
            </w:r>
          </w:p>
        </w:tc>
        <w:tc>
          <w:tcPr>
            <w:tcW w:w="727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158.925</w:t>
            </w:r>
          </w:p>
        </w:tc>
        <w:tc>
          <w:tcPr>
            <w:tcW w:w="716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162.50</w:t>
            </w:r>
          </w:p>
        </w:tc>
        <w:tc>
          <w:tcPr>
            <w:tcW w:w="746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164.930</w:t>
            </w:r>
          </w:p>
        </w:tc>
        <w:tc>
          <w:tcPr>
            <w:tcW w:w="716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167.26</w:t>
            </w:r>
          </w:p>
        </w:tc>
        <w:tc>
          <w:tcPr>
            <w:tcW w:w="750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168.934</w:t>
            </w:r>
          </w:p>
        </w:tc>
        <w:tc>
          <w:tcPr>
            <w:tcW w:w="750" w:type="dxa"/>
            <w:tcBorders>
              <w:top w:val="nil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173.04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2946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  <w:r w:rsidRPr="00C508C1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F36587" wp14:editId="7E8AD71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201295</wp:posOffset>
                      </wp:positionV>
                      <wp:extent cx="342900" cy="464185"/>
                      <wp:effectExtent l="9525" t="10795" r="9525" b="10795"/>
                      <wp:wrapNone/>
                      <wp:docPr id="10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E0B" w:rsidRDefault="00FB2E0B" w:rsidP="00A579DE">
                                  <w: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61" type="#_x0000_t202" style="position:absolute;margin-left:108pt;margin-top:15.85pt;width:27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" strokecolor="white">
                      <v:textbox>
                        <w:txbxContent>
                          <w:p w:rsidR="00FB2E0B" w:rsidRDefault="00FB2E0B" w:rsidP="00A579DE">
                            <w:r>
                              <w:t xml:space="preserve">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1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89</w:t>
            </w:r>
          </w:p>
        </w:tc>
        <w:tc>
          <w:tcPr>
            <w:tcW w:w="740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90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91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92</w:t>
            </w:r>
          </w:p>
        </w:tc>
        <w:tc>
          <w:tcPr>
            <w:tcW w:w="67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93</w:t>
            </w:r>
          </w:p>
        </w:tc>
        <w:tc>
          <w:tcPr>
            <w:tcW w:w="673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94</w:t>
            </w:r>
          </w:p>
        </w:tc>
        <w:tc>
          <w:tcPr>
            <w:tcW w:w="67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95</w:t>
            </w:r>
          </w:p>
        </w:tc>
        <w:tc>
          <w:tcPr>
            <w:tcW w:w="67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96</w:t>
            </w:r>
          </w:p>
        </w:tc>
        <w:tc>
          <w:tcPr>
            <w:tcW w:w="727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97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98</w:t>
            </w:r>
          </w:p>
        </w:tc>
        <w:tc>
          <w:tcPr>
            <w:tcW w:w="74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99</w:t>
            </w:r>
          </w:p>
        </w:tc>
        <w:tc>
          <w:tcPr>
            <w:tcW w:w="716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100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101</w:t>
            </w:r>
          </w:p>
        </w:tc>
        <w:tc>
          <w:tcPr>
            <w:tcW w:w="750" w:type="dxa"/>
            <w:tcBorders>
              <w:bottom w:val="nil"/>
            </w:tcBorders>
          </w:tcPr>
          <w:p w:rsidR="00FB2E0B" w:rsidRPr="00C508C1" w:rsidRDefault="00FB2E0B" w:rsidP="00A579DE">
            <w:pPr>
              <w:rPr>
                <w:color w:val="0000FF"/>
                <w:sz w:val="18"/>
                <w:szCs w:val="16"/>
              </w:rPr>
            </w:pPr>
            <w:r w:rsidRPr="00C508C1">
              <w:rPr>
                <w:color w:val="0000FF"/>
                <w:sz w:val="18"/>
                <w:szCs w:val="16"/>
              </w:rPr>
              <w:t>102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2946" w:type="dxa"/>
            <w:gridSpan w:val="4"/>
            <w:vMerge/>
            <w:tcBorders>
              <w:left w:val="nil"/>
              <w:bottom w:val="nil"/>
            </w:tcBorders>
          </w:tcPr>
          <w:p w:rsidR="00FB2E0B" w:rsidRPr="00C508C1" w:rsidRDefault="00FB2E0B">
            <w:pPr>
              <w:rPr>
                <w:sz w:val="18"/>
                <w:szCs w:val="16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Ac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Th</w:t>
            </w:r>
            <w:proofErr w:type="spellEnd"/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Pa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U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Np</w:t>
            </w:r>
            <w:proofErr w:type="spellEnd"/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Pu</w:t>
            </w:r>
            <w:proofErr w:type="spell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Am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Cm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Bk</w:t>
            </w:r>
            <w:proofErr w:type="spellEnd"/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Cf</w:t>
            </w:r>
            <w:proofErr w:type="spellEnd"/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Es</w:t>
            </w:r>
            <w:proofErr w:type="spellEnd"/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Fm</w:t>
            </w:r>
            <w:proofErr w:type="spellEnd"/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proofErr w:type="spellStart"/>
            <w:r w:rsidRPr="00C508C1">
              <w:rPr>
                <w:sz w:val="18"/>
                <w:szCs w:val="20"/>
              </w:rPr>
              <w:t>Md</w:t>
            </w:r>
            <w:proofErr w:type="spellEnd"/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FB2E0B" w:rsidRPr="00C508C1" w:rsidRDefault="00FB2E0B" w:rsidP="00A579DE">
            <w:pPr>
              <w:jc w:val="center"/>
              <w:rPr>
                <w:sz w:val="18"/>
                <w:szCs w:val="20"/>
              </w:rPr>
            </w:pPr>
            <w:r w:rsidRPr="00C508C1">
              <w:rPr>
                <w:sz w:val="18"/>
                <w:szCs w:val="20"/>
              </w:rPr>
              <w:t>No</w:t>
            </w:r>
          </w:p>
        </w:tc>
      </w:tr>
      <w:tr w:rsidR="00FB2E0B" w:rsidRPr="00C508C1" w:rsidTr="00A579DE">
        <w:trPr>
          <w:cantSplit/>
          <w:trHeight w:val="144"/>
        </w:trPr>
        <w:tc>
          <w:tcPr>
            <w:tcW w:w="2946" w:type="dxa"/>
            <w:gridSpan w:val="4"/>
            <w:vMerge/>
            <w:tcBorders>
              <w:left w:val="nil"/>
              <w:bottom w:val="nil"/>
            </w:tcBorders>
          </w:tcPr>
          <w:p w:rsidR="00FB2E0B" w:rsidRPr="00C508C1" w:rsidRDefault="00FB2E0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227.028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232.038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231.036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238.03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237.05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(244)</w:t>
            </w:r>
          </w:p>
        </w:tc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(243)</w:t>
            </w:r>
          </w:p>
        </w:tc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(247)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(247)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(251)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(252)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(257)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(258)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FB2E0B" w:rsidRPr="00C508C1" w:rsidRDefault="00FB2E0B" w:rsidP="00A579DE">
            <w:pPr>
              <w:jc w:val="center"/>
              <w:rPr>
                <w:color w:val="FF0000"/>
                <w:sz w:val="18"/>
                <w:szCs w:val="16"/>
              </w:rPr>
            </w:pPr>
            <w:r w:rsidRPr="00C508C1">
              <w:rPr>
                <w:color w:val="FF0000"/>
                <w:sz w:val="18"/>
                <w:szCs w:val="16"/>
              </w:rPr>
              <w:t>(259)</w:t>
            </w:r>
          </w:p>
        </w:tc>
      </w:tr>
    </w:tbl>
    <w:p w:rsidR="00FB2E0B" w:rsidRDefault="00FB2E0B"/>
    <w:p w:rsidR="004332FF" w:rsidRPr="00785E39" w:rsidRDefault="004332FF" w:rsidP="00785E39">
      <w:pPr>
        <w:sectPr w:rsidR="004332FF" w:rsidRPr="00785E39" w:rsidSect="00FB2E0B">
          <w:pgSz w:w="15840" w:h="12240" w:orient="landscape" w:code="1"/>
          <w:pgMar w:top="1008" w:right="1008" w:bottom="1008" w:left="1008" w:header="720" w:footer="100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1677"/>
        <w:gridCol w:w="1677"/>
        <w:gridCol w:w="1677"/>
        <w:gridCol w:w="2042"/>
        <w:gridCol w:w="1691"/>
      </w:tblGrid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right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lastRenderedPageBreak/>
              <w:t>Monatomic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Ions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Formula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Formula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Name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rFonts w:ascii="Old English Text MT" w:hAnsi="Old English Text MT"/>
                <w:sz w:val="20"/>
                <w:szCs w:val="20"/>
              </w:rPr>
            </w:pPr>
            <w:r>
              <w:rPr>
                <w:rFonts w:ascii="Old English Text MT" w:hAnsi="Old English Text MT"/>
                <w:sz w:val="20"/>
                <w:szCs w:val="20"/>
              </w:rPr>
              <w:t>Alternative</w:t>
            </w:r>
          </w:p>
        </w:tc>
      </w:tr>
      <w:tr w:rsidR="00C508C1" w:rsidTr="00E476F9">
        <w:tc>
          <w:tcPr>
            <w:tcW w:w="803" w:type="pct"/>
          </w:tcPr>
          <w:p w:rsidR="00C508C1" w:rsidRPr="00123C45" w:rsidRDefault="00C508C1" w:rsidP="00E476F9">
            <w:pPr>
              <w:jc w:val="center"/>
              <w:rPr>
                <w:b/>
                <w:i/>
                <w:sz w:val="20"/>
                <w:szCs w:val="20"/>
              </w:rPr>
            </w:pPr>
            <w:r w:rsidRPr="00123C45">
              <w:rPr>
                <w:b/>
                <w:i/>
                <w:sz w:val="20"/>
                <w:szCs w:val="20"/>
              </w:rPr>
              <w:t>+1</w:t>
            </w:r>
          </w:p>
        </w:tc>
        <w:tc>
          <w:tcPr>
            <w:tcW w:w="803" w:type="pct"/>
          </w:tcPr>
          <w:p w:rsidR="00C508C1" w:rsidRPr="00123C45" w:rsidRDefault="00C508C1" w:rsidP="00E476F9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23C45">
              <w:rPr>
                <w:b/>
                <w:i/>
                <w:sz w:val="20"/>
                <w:szCs w:val="20"/>
              </w:rPr>
              <w:t>Cations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-1 Charge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Anions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H</w:t>
            </w:r>
            <w:r w:rsidRPr="00E118D6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H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Hydride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Li</w:t>
            </w:r>
            <w:r w:rsidRPr="00E118D6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Lithium 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F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Fluoride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Na</w:t>
            </w:r>
            <w:r w:rsidRPr="00E118D6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E118D6">
              <w:rPr>
                <w:b/>
                <w:sz w:val="20"/>
                <w:szCs w:val="20"/>
              </w:rPr>
              <w:t>Cl</w:t>
            </w:r>
            <w:proofErr w:type="spellEnd"/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Chloride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K</w:t>
            </w:r>
            <w:r w:rsidRPr="00E118D6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Potassium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Br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Bromide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proofErr w:type="spellStart"/>
            <w:r w:rsidRPr="00E118D6">
              <w:rPr>
                <w:sz w:val="20"/>
                <w:szCs w:val="20"/>
              </w:rPr>
              <w:t>Rb</w:t>
            </w:r>
            <w:proofErr w:type="spellEnd"/>
            <w:r w:rsidRPr="00E118D6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Rubidium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I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Iodide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Cs</w:t>
            </w:r>
            <w:r w:rsidRPr="00E118D6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-1 Charge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Anions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Cu</w:t>
            </w:r>
            <w:r w:rsidRPr="00E118D6">
              <w:rPr>
                <w:sz w:val="20"/>
                <w:szCs w:val="20"/>
                <w:vertAlign w:val="superscript"/>
              </w:rPr>
              <w:t>+1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Copper </w:t>
            </w:r>
            <w:r w:rsidRPr="00E118D6">
              <w:rPr>
                <w:b/>
                <w:sz w:val="20"/>
                <w:szCs w:val="20"/>
              </w:rPr>
              <w:t>(I)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Cupr</w:t>
            </w:r>
            <w:r w:rsidRPr="00123C45">
              <w:rPr>
                <w:b/>
                <w:sz w:val="20"/>
                <w:szCs w:val="20"/>
              </w:rPr>
              <w:t>ous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</w:rPr>
              <w:t>H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i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Acetate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Hg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Mercury </w:t>
            </w:r>
            <w:r w:rsidRPr="00E118D6">
              <w:rPr>
                <w:b/>
                <w:sz w:val="20"/>
                <w:szCs w:val="20"/>
              </w:rPr>
              <w:t>(I)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proofErr w:type="spellStart"/>
            <w:r w:rsidRPr="00E118D6">
              <w:rPr>
                <w:sz w:val="20"/>
                <w:szCs w:val="20"/>
              </w:rPr>
              <w:t>Mercur</w:t>
            </w:r>
            <w:r w:rsidRPr="00E118D6">
              <w:rPr>
                <w:b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18D6">
              <w:rPr>
                <w:b/>
                <w:sz w:val="20"/>
                <w:szCs w:val="20"/>
              </w:rPr>
              <w:t>ClO</w:t>
            </w:r>
            <w:proofErr w:type="spellEnd"/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Hypochlorite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Ag</w:t>
            </w:r>
            <w:r w:rsidRPr="00E118D6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ClO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Chlorite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123C45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ClO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Chlorate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123C45" w:rsidRDefault="00C508C1" w:rsidP="00E476F9">
            <w:pPr>
              <w:jc w:val="center"/>
              <w:rPr>
                <w:sz w:val="20"/>
                <w:szCs w:val="20"/>
              </w:rPr>
            </w:pPr>
            <w:r w:rsidRPr="00123C45">
              <w:rPr>
                <w:sz w:val="20"/>
                <w:szCs w:val="20"/>
              </w:rPr>
              <w:t>NH</w:t>
            </w:r>
            <w:r w:rsidRPr="00123C45">
              <w:rPr>
                <w:sz w:val="20"/>
                <w:szCs w:val="20"/>
                <w:vertAlign w:val="subscript"/>
              </w:rPr>
              <w:t>4</w:t>
            </w:r>
            <w:r w:rsidRPr="00123C45">
              <w:rPr>
                <w:sz w:val="20"/>
                <w:szCs w:val="20"/>
              </w:rPr>
              <w:t xml:space="preserve"> </w:t>
            </w:r>
            <w:r w:rsidRPr="00123C45">
              <w:rPr>
                <w:sz w:val="20"/>
                <w:szCs w:val="20"/>
                <w:vertAlign w:val="superscript"/>
              </w:rPr>
              <w:t>+1</w:t>
            </w:r>
          </w:p>
        </w:tc>
        <w:tc>
          <w:tcPr>
            <w:tcW w:w="803" w:type="pct"/>
          </w:tcPr>
          <w:p w:rsidR="00C508C1" w:rsidRPr="00123C45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Ammonium 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ClO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Perchlorate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123C45" w:rsidRDefault="00C508C1" w:rsidP="00E476F9">
            <w:pPr>
              <w:jc w:val="center"/>
              <w:rPr>
                <w:b/>
                <w:i/>
                <w:sz w:val="20"/>
                <w:szCs w:val="20"/>
              </w:rPr>
            </w:pPr>
            <w:r w:rsidRPr="00123C45">
              <w:rPr>
                <w:b/>
                <w:i/>
                <w:sz w:val="20"/>
                <w:szCs w:val="20"/>
              </w:rPr>
              <w:t>+2</w:t>
            </w:r>
          </w:p>
        </w:tc>
        <w:tc>
          <w:tcPr>
            <w:tcW w:w="803" w:type="pct"/>
          </w:tcPr>
          <w:p w:rsidR="00C508C1" w:rsidRPr="00123C45" w:rsidRDefault="00C508C1" w:rsidP="00E476F9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23C45">
              <w:rPr>
                <w:b/>
                <w:i/>
                <w:sz w:val="20"/>
                <w:szCs w:val="20"/>
              </w:rPr>
              <w:t>Cations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CN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Cyanide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Be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HCO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Hydrogen carbonate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Bicarbonate</w:t>
            </w: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Mg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Magnesium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HSO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Hydrogen Sulfite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Ca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HSO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Hydrogen Sulfate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Bisulfate</w:t>
            </w: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Sr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Strontium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H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</w:rPr>
              <w:t>PO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78" w:type="pct"/>
          </w:tcPr>
          <w:p w:rsidR="00C508C1" w:rsidRPr="00C508C1" w:rsidRDefault="00C508C1" w:rsidP="00E476F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08C1">
              <w:rPr>
                <w:b/>
                <w:sz w:val="18"/>
                <w:szCs w:val="18"/>
              </w:rPr>
              <w:t>Dihydrogen</w:t>
            </w:r>
            <w:proofErr w:type="spellEnd"/>
            <w:r w:rsidRPr="00C508C1">
              <w:rPr>
                <w:b/>
                <w:sz w:val="18"/>
                <w:szCs w:val="18"/>
              </w:rPr>
              <w:t xml:space="preserve"> Phosphate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Ba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Bar</w:t>
            </w:r>
            <w:r>
              <w:rPr>
                <w:sz w:val="20"/>
                <w:szCs w:val="20"/>
              </w:rPr>
              <w:t>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MnO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Permanganate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Ra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NO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Nitrite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Zn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Zinc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NO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Nitrate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Cd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Cadmiu</w:t>
            </w: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E118D6">
                  <w:rPr>
                    <w:b/>
                    <w:sz w:val="20"/>
                    <w:szCs w:val="20"/>
                  </w:rPr>
                  <w:t>OH</w:t>
                </w:r>
                <w:r w:rsidRPr="00E118D6">
                  <w:rPr>
                    <w:b/>
                    <w:sz w:val="20"/>
                    <w:szCs w:val="20"/>
                    <w:vertAlign w:val="superscript"/>
                  </w:rPr>
                  <w:t>-</w:t>
                </w:r>
              </w:smartTag>
            </w:smartTag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Hydroxide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Cu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i/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Copper</w:t>
            </w:r>
            <w:r w:rsidRPr="00E118D6">
              <w:rPr>
                <w:i/>
                <w:sz w:val="20"/>
                <w:szCs w:val="20"/>
              </w:rPr>
              <w:t xml:space="preserve"> (II) </w:t>
            </w:r>
          </w:p>
        </w:tc>
        <w:tc>
          <w:tcPr>
            <w:tcW w:w="803" w:type="pct"/>
          </w:tcPr>
          <w:p w:rsidR="00C508C1" w:rsidRPr="009449CF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Cupr</w:t>
            </w:r>
            <w:r w:rsidRPr="00E118D6">
              <w:rPr>
                <w:i/>
                <w:sz w:val="20"/>
                <w:szCs w:val="20"/>
              </w:rPr>
              <w:t>ic</w:t>
            </w:r>
          </w:p>
        </w:tc>
        <w:tc>
          <w:tcPr>
            <w:tcW w:w="803" w:type="pct"/>
          </w:tcPr>
          <w:p w:rsidR="00C508C1" w:rsidRPr="00F439A2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SCN</w:t>
            </w:r>
            <w:r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Thiocyanate</w:t>
            </w:r>
            <w:proofErr w:type="spellEnd"/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118D6">
              <w:rPr>
                <w:sz w:val="20"/>
                <w:szCs w:val="20"/>
              </w:rPr>
              <w:t>Hg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i/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Mercury</w:t>
            </w:r>
            <w:r w:rsidRPr="00E118D6">
              <w:rPr>
                <w:i/>
                <w:sz w:val="20"/>
                <w:szCs w:val="20"/>
              </w:rPr>
              <w:t xml:space="preserve"> (II)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Mercur</w:t>
            </w:r>
            <w:r w:rsidRPr="00E118D6">
              <w:rPr>
                <w:i/>
                <w:sz w:val="20"/>
                <w:szCs w:val="20"/>
              </w:rPr>
              <w:t>ic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</w:rPr>
              <w:t>H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i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Acetate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Fe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Iron </w:t>
            </w:r>
            <w:r w:rsidRPr="00E118D6">
              <w:rPr>
                <w:b/>
                <w:sz w:val="20"/>
                <w:szCs w:val="20"/>
              </w:rPr>
              <w:t>(II)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Ferr</w:t>
            </w:r>
            <w:r w:rsidRPr="00E118D6">
              <w:rPr>
                <w:b/>
                <w:sz w:val="20"/>
                <w:szCs w:val="20"/>
              </w:rPr>
              <w:t>ous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Pr="00E118D6">
              <w:rPr>
                <w:sz w:val="20"/>
                <w:szCs w:val="20"/>
              </w:rPr>
              <w:t xml:space="preserve"> Charge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Anions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Cr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Chromium </w:t>
            </w:r>
            <w:r w:rsidRPr="00E118D6">
              <w:rPr>
                <w:b/>
                <w:sz w:val="20"/>
                <w:szCs w:val="20"/>
              </w:rPr>
              <w:t>(II)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18D6">
              <w:rPr>
                <w:sz w:val="20"/>
                <w:szCs w:val="20"/>
              </w:rPr>
              <w:t>Chrom</w:t>
            </w:r>
            <w:r w:rsidRPr="00E118D6">
              <w:rPr>
                <w:b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ab/>
              <w:t>Oxide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Mn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Manganese </w:t>
            </w:r>
            <w:r w:rsidRPr="00E118D6">
              <w:rPr>
                <w:b/>
                <w:sz w:val="20"/>
                <w:szCs w:val="20"/>
              </w:rPr>
              <w:t>(II)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proofErr w:type="spellStart"/>
            <w:r w:rsidRPr="00E118D6">
              <w:rPr>
                <w:sz w:val="20"/>
                <w:szCs w:val="20"/>
              </w:rPr>
              <w:t>Mangan</w:t>
            </w:r>
            <w:r w:rsidRPr="00E118D6">
              <w:rPr>
                <w:b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S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ab/>
              <w:t>Sulfide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Co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Cobalt </w:t>
            </w:r>
            <w:r w:rsidRPr="00E118D6">
              <w:rPr>
                <w:b/>
                <w:sz w:val="20"/>
                <w:szCs w:val="20"/>
              </w:rPr>
              <w:t>(II)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Cobalt</w:t>
            </w:r>
            <w:r w:rsidRPr="00E118D6">
              <w:rPr>
                <w:b/>
                <w:sz w:val="20"/>
                <w:szCs w:val="20"/>
              </w:rPr>
              <w:t>ous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Se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 xml:space="preserve">           </w:t>
            </w:r>
            <w:proofErr w:type="spellStart"/>
            <w:r w:rsidRPr="00E118D6">
              <w:rPr>
                <w:b/>
                <w:sz w:val="20"/>
                <w:szCs w:val="20"/>
              </w:rPr>
              <w:t>Selenide</w:t>
            </w:r>
            <w:proofErr w:type="spellEnd"/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Ni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Nickel (II)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Carbonate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Sn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Tin </w:t>
            </w:r>
            <w:r w:rsidRPr="00E118D6">
              <w:rPr>
                <w:b/>
                <w:sz w:val="20"/>
                <w:szCs w:val="20"/>
              </w:rPr>
              <w:t>(II)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Stann</w:t>
            </w:r>
            <w:r w:rsidRPr="00E118D6">
              <w:rPr>
                <w:b/>
                <w:sz w:val="20"/>
                <w:szCs w:val="20"/>
              </w:rPr>
              <w:t>ous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Oxalate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Pb</w:t>
            </w:r>
            <w:r w:rsidRPr="00E118D6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Lead </w:t>
            </w:r>
            <w:r w:rsidRPr="00E118D6">
              <w:rPr>
                <w:b/>
                <w:sz w:val="20"/>
                <w:szCs w:val="20"/>
              </w:rPr>
              <w:t>(II)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proofErr w:type="spellStart"/>
            <w:r w:rsidRPr="00E118D6">
              <w:rPr>
                <w:sz w:val="20"/>
                <w:szCs w:val="20"/>
              </w:rPr>
              <w:t>Plumb</w:t>
            </w:r>
            <w:r w:rsidRPr="00E118D6">
              <w:rPr>
                <w:b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CrO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Chromate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9449CF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Cations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Cr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bscript"/>
              </w:rPr>
              <w:t>7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Dichromate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Boron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HPO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C508C1" w:rsidRDefault="00C508C1" w:rsidP="00E476F9">
            <w:pPr>
              <w:jc w:val="center"/>
              <w:rPr>
                <w:b/>
                <w:sz w:val="18"/>
                <w:szCs w:val="18"/>
              </w:rPr>
            </w:pPr>
            <w:r w:rsidRPr="00C508C1">
              <w:rPr>
                <w:b/>
                <w:sz w:val="18"/>
                <w:szCs w:val="18"/>
              </w:rPr>
              <w:t>Hydrogen Phosphate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Al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Aluminum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bscript"/>
              </w:rPr>
              <w:t>2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Peroxide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Ga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SO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Sulfite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In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Indium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SO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Sulfate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Tl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Thallium</w:t>
            </w:r>
          </w:p>
        </w:tc>
        <w:tc>
          <w:tcPr>
            <w:tcW w:w="803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i</w:t>
            </w: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Silicate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Sb</w:t>
            </w:r>
            <w:r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Antimony (III)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A951BA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Charge</w:t>
            </w:r>
          </w:p>
        </w:tc>
        <w:tc>
          <w:tcPr>
            <w:tcW w:w="978" w:type="pct"/>
          </w:tcPr>
          <w:p w:rsidR="00C508C1" w:rsidRPr="00A951BA" w:rsidRDefault="00C508C1" w:rsidP="00E476F9">
            <w:pPr>
              <w:jc w:val="center"/>
              <w:rPr>
                <w:sz w:val="20"/>
                <w:szCs w:val="20"/>
              </w:rPr>
            </w:pPr>
            <w:r w:rsidRPr="00A951BA">
              <w:rPr>
                <w:sz w:val="20"/>
                <w:szCs w:val="20"/>
              </w:rPr>
              <w:t>Anions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</w:rPr>
            </w:pPr>
            <w:r w:rsidRPr="003C0498">
              <w:rPr>
                <w:sz w:val="20"/>
                <w:szCs w:val="20"/>
              </w:rPr>
              <w:t>Arsenic (III)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N</w:t>
            </w:r>
            <w:r w:rsidRPr="00E118D6">
              <w:rPr>
                <w:b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Nitride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C0498">
              <w:rPr>
                <w:sz w:val="20"/>
                <w:szCs w:val="20"/>
              </w:rPr>
              <w:t>Bi</w:t>
            </w:r>
            <w:r w:rsidRPr="003C0498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Bismuth (III)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118D6">
              <w:rPr>
                <w:b/>
                <w:sz w:val="20"/>
                <w:szCs w:val="20"/>
              </w:rPr>
              <w:t>P</w:t>
            </w:r>
            <w:r w:rsidRPr="00E118D6">
              <w:rPr>
                <w:b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Phosphide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Ni</w:t>
            </w:r>
            <w:r w:rsidRPr="00E118D6">
              <w:rPr>
                <w:sz w:val="20"/>
                <w:szCs w:val="20"/>
                <w:vertAlign w:val="superscript"/>
              </w:rPr>
              <w:t>+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Nickel (III) ion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PO</w:t>
            </w:r>
            <w:r w:rsidRPr="00E118D6">
              <w:rPr>
                <w:b/>
                <w:sz w:val="20"/>
                <w:szCs w:val="20"/>
                <w:vertAlign w:val="subscript"/>
              </w:rPr>
              <w:t>3</w:t>
            </w:r>
            <w:r w:rsidRPr="00E118D6">
              <w:rPr>
                <w:b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18D6">
              <w:rPr>
                <w:b/>
                <w:sz w:val="20"/>
                <w:szCs w:val="20"/>
              </w:rPr>
              <w:t>Phosphite</w:t>
            </w:r>
            <w:proofErr w:type="spellEnd"/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Fe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i/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Iron</w:t>
            </w:r>
            <w:r w:rsidRPr="00E118D6">
              <w:rPr>
                <w:i/>
                <w:sz w:val="20"/>
                <w:szCs w:val="20"/>
              </w:rPr>
              <w:t xml:space="preserve"> (III)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i/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Ferr</w:t>
            </w:r>
            <w:r w:rsidRPr="00E118D6">
              <w:rPr>
                <w:i/>
                <w:sz w:val="20"/>
                <w:szCs w:val="20"/>
              </w:rPr>
              <w:t>ic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PO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 w:rsidRPr="00E118D6">
              <w:rPr>
                <w:b/>
                <w:sz w:val="20"/>
                <w:szCs w:val="20"/>
              </w:rPr>
              <w:t>Phosphate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Cr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Chromium </w:t>
            </w:r>
            <w:r w:rsidRPr="00E118D6">
              <w:rPr>
                <w:i/>
                <w:sz w:val="20"/>
                <w:szCs w:val="20"/>
              </w:rPr>
              <w:t>(III)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Chrom</w:t>
            </w:r>
            <w:r w:rsidRPr="00E118D6">
              <w:rPr>
                <w:i/>
                <w:sz w:val="20"/>
                <w:szCs w:val="20"/>
              </w:rPr>
              <w:t>ic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  <w:r w:rsidRPr="00E118D6">
              <w:rPr>
                <w:b/>
                <w:sz w:val="20"/>
                <w:szCs w:val="20"/>
              </w:rPr>
              <w:t>O</w:t>
            </w:r>
            <w:r w:rsidRPr="00E118D6">
              <w:rPr>
                <w:b/>
                <w:sz w:val="20"/>
                <w:szCs w:val="20"/>
                <w:vertAlign w:val="subscript"/>
              </w:rPr>
              <w:t>4</w:t>
            </w:r>
            <w:r w:rsidRPr="00E118D6">
              <w:rPr>
                <w:b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Arsenate</w:t>
            </w: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Mn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Manganese </w:t>
            </w:r>
            <w:r w:rsidRPr="00E118D6">
              <w:rPr>
                <w:i/>
                <w:sz w:val="20"/>
                <w:szCs w:val="20"/>
              </w:rPr>
              <w:t>(III)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Mangan</w:t>
            </w:r>
            <w:r w:rsidRPr="00E118D6">
              <w:rPr>
                <w:i/>
                <w:sz w:val="20"/>
                <w:szCs w:val="20"/>
              </w:rPr>
              <w:t>ic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Co</w:t>
            </w:r>
            <w:r w:rsidRPr="00E118D6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Cobalt </w:t>
            </w:r>
            <w:r w:rsidRPr="00E118D6">
              <w:rPr>
                <w:i/>
                <w:sz w:val="20"/>
                <w:szCs w:val="20"/>
              </w:rPr>
              <w:t>(III)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Cobalt</w:t>
            </w:r>
            <w:r w:rsidRPr="00E118D6">
              <w:rPr>
                <w:i/>
                <w:sz w:val="20"/>
                <w:szCs w:val="20"/>
              </w:rPr>
              <w:t>ic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711882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Titanium </w:t>
            </w:r>
            <w:r w:rsidRPr="00711882">
              <w:rPr>
                <w:i/>
                <w:sz w:val="20"/>
                <w:szCs w:val="20"/>
              </w:rPr>
              <w:t>(III)</w:t>
            </w:r>
          </w:p>
        </w:tc>
        <w:tc>
          <w:tcPr>
            <w:tcW w:w="803" w:type="pct"/>
          </w:tcPr>
          <w:p w:rsidR="00C508C1" w:rsidRPr="00711882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Titan</w:t>
            </w:r>
            <w:r>
              <w:rPr>
                <w:b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9449CF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Cations</w:t>
            </w:r>
            <w:proofErr w:type="spellEnd"/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711882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803" w:type="pct"/>
          </w:tcPr>
          <w:p w:rsidR="00C508C1" w:rsidRPr="00711882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 (IV)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Sn</w:t>
            </w:r>
            <w:r w:rsidRPr="00E118D6">
              <w:rPr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Tin </w:t>
            </w:r>
            <w:r w:rsidRPr="00E118D6">
              <w:rPr>
                <w:i/>
                <w:sz w:val="20"/>
                <w:szCs w:val="20"/>
              </w:rPr>
              <w:t>(IV)</w:t>
            </w:r>
            <w:r w:rsidRPr="00E118D6">
              <w:rPr>
                <w:sz w:val="20"/>
                <w:szCs w:val="20"/>
              </w:rPr>
              <w:t xml:space="preserve"> ion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Stann</w:t>
            </w:r>
            <w:r w:rsidRPr="00E118D6">
              <w:rPr>
                <w:i/>
                <w:sz w:val="20"/>
                <w:szCs w:val="20"/>
              </w:rPr>
              <w:t>ic</w:t>
            </w:r>
            <w:r w:rsidRPr="00E118D6">
              <w:rPr>
                <w:sz w:val="20"/>
                <w:szCs w:val="20"/>
              </w:rPr>
              <w:t xml:space="preserve"> ion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Pb</w:t>
            </w:r>
            <w:r w:rsidRPr="00E118D6">
              <w:rPr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 xml:space="preserve">Lead </w:t>
            </w:r>
            <w:r w:rsidRPr="00E118D6">
              <w:rPr>
                <w:i/>
                <w:sz w:val="20"/>
                <w:szCs w:val="20"/>
              </w:rPr>
              <w:t>(IV)</w:t>
            </w:r>
            <w:r w:rsidRPr="00E118D6">
              <w:rPr>
                <w:sz w:val="20"/>
                <w:szCs w:val="20"/>
              </w:rPr>
              <w:t xml:space="preserve"> ion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sz w:val="20"/>
                <w:szCs w:val="20"/>
              </w:rPr>
            </w:pPr>
            <w:r w:rsidRPr="00E118D6">
              <w:rPr>
                <w:sz w:val="20"/>
                <w:szCs w:val="20"/>
              </w:rPr>
              <w:t>Plumb</w:t>
            </w:r>
            <w:r w:rsidRPr="00E118D6">
              <w:rPr>
                <w:i/>
                <w:sz w:val="20"/>
                <w:szCs w:val="20"/>
              </w:rPr>
              <w:t xml:space="preserve">ic </w:t>
            </w:r>
            <w:r w:rsidRPr="00E118D6">
              <w:rPr>
                <w:sz w:val="20"/>
                <w:szCs w:val="20"/>
              </w:rPr>
              <w:t>ion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9449CF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5+</w:t>
            </w:r>
          </w:p>
        </w:tc>
        <w:tc>
          <w:tcPr>
            <w:tcW w:w="803" w:type="pct"/>
          </w:tcPr>
          <w:p w:rsidR="00C508C1" w:rsidRPr="00E118D6" w:rsidRDefault="00C508C1" w:rsidP="00E476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Cations</w:t>
            </w:r>
            <w:proofErr w:type="spellEnd"/>
          </w:p>
        </w:tc>
        <w:tc>
          <w:tcPr>
            <w:tcW w:w="803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Sb</w:t>
            </w:r>
            <w:r>
              <w:rPr>
                <w:sz w:val="20"/>
                <w:szCs w:val="20"/>
                <w:vertAlign w:val="superscript"/>
              </w:rPr>
              <w:t>+5</w:t>
            </w:r>
          </w:p>
        </w:tc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Antimony (V)</w:t>
            </w:r>
          </w:p>
        </w:tc>
        <w:tc>
          <w:tcPr>
            <w:tcW w:w="803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</w:p>
        </w:tc>
      </w:tr>
      <w:tr w:rsidR="00C508C1" w:rsidTr="00E476F9"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  <w:vertAlign w:val="superscript"/>
              </w:rPr>
              <w:t>+5</w:t>
            </w:r>
          </w:p>
        </w:tc>
        <w:tc>
          <w:tcPr>
            <w:tcW w:w="803" w:type="pct"/>
          </w:tcPr>
          <w:p w:rsidR="00C508C1" w:rsidRPr="003C0498" w:rsidRDefault="00C508C1" w:rsidP="00E4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Arsenic (V</w:t>
            </w:r>
            <w:r w:rsidRPr="003C0498">
              <w:rPr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C508C1" w:rsidRDefault="00C508C1" w:rsidP="00E476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</w:tcPr>
          <w:p w:rsidR="00C508C1" w:rsidRPr="00E118D6" w:rsidRDefault="00C508C1" w:rsidP="00E476F9">
            <w:pPr>
              <w:rPr>
                <w:b/>
                <w:sz w:val="20"/>
                <w:szCs w:val="20"/>
              </w:rPr>
            </w:pPr>
          </w:p>
        </w:tc>
      </w:tr>
    </w:tbl>
    <w:p w:rsidR="003B735F" w:rsidRPr="005407D6" w:rsidRDefault="003B735F" w:rsidP="00C508C1"/>
    <w:sectPr w:rsidR="003B735F" w:rsidRPr="005407D6" w:rsidSect="00C508C1">
      <w:pgSz w:w="12240" w:h="15840" w:code="1"/>
      <w:pgMar w:top="1008" w:right="1008" w:bottom="1008" w:left="1008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35" w:rsidRDefault="000B7835">
      <w:r>
        <w:separator/>
      </w:r>
    </w:p>
  </w:endnote>
  <w:endnote w:type="continuationSeparator" w:id="0">
    <w:p w:rsidR="000B7835" w:rsidRDefault="000B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a Supe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FuturaBlack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E3" w:rsidRDefault="009507E3" w:rsidP="00F0663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E3" w:rsidRDefault="009507E3" w:rsidP="00EE22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26" w:rsidRDefault="004C6326" w:rsidP="00F0663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26" w:rsidRDefault="00B50C57" w:rsidP="00EE22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3168A">
      <w:rPr>
        <w:rStyle w:val="PageNumber"/>
      </w:rPr>
      <w:t xml:space="preserve">of </w:t>
    </w:r>
    <w:r w:rsidR="0093168A">
      <w:rPr>
        <w:rStyle w:val="PageNumber"/>
      </w:rPr>
      <w:fldChar w:fldCharType="begin"/>
    </w:r>
    <w:r w:rsidR="0093168A">
      <w:rPr>
        <w:rStyle w:val="PageNumber"/>
      </w:rPr>
      <w:instrText xml:space="preserve"> NUMPAGES </w:instrText>
    </w:r>
    <w:r w:rsidR="0093168A"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 w:rsidR="0093168A"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E3" w:rsidRDefault="009507E3" w:rsidP="009507E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577F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35" w:rsidRDefault="000B7835">
      <w:r>
        <w:separator/>
      </w:r>
    </w:p>
  </w:footnote>
  <w:footnote w:type="continuationSeparator" w:id="0">
    <w:p w:rsidR="000B7835" w:rsidRDefault="000B7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22" w:rsidRPr="000760FB" w:rsidRDefault="000760FB" w:rsidP="000760FB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41" w:rsidRDefault="004A7941" w:rsidP="004A7941">
    <w:pPr>
      <w:pStyle w:val="Header"/>
    </w:pPr>
    <w:r>
      <w:t>Mr. Schultz</w:t>
    </w:r>
    <w:r>
      <w:tab/>
    </w:r>
    <w:r>
      <w:tab/>
      <w:t>Concept Map                                           Desc Chemistry Your Score</w:t>
    </w:r>
    <w:proofErr w:type="gramStart"/>
    <w:r>
      <w:t>:_</w:t>
    </w:r>
    <w:proofErr w:type="gramEnd"/>
    <w:r>
      <w:t>______________</w:t>
    </w:r>
    <w:r>
      <w:tab/>
      <w:t xml:space="preserve">Due: </w:t>
    </w:r>
    <w:r w:rsidR="00C71CE7">
      <w:rPr>
        <w:b/>
      </w:rPr>
      <w:t>Friday</w:t>
    </w:r>
    <w:r>
      <w:rPr>
        <w:b/>
      </w:rPr>
      <w:t xml:space="preserve">, </w:t>
    </w:r>
    <w:smartTag w:uri="urn:schemas-microsoft-com:office:smarttags" w:element="date">
      <w:smartTagPr>
        <w:attr w:name="Month" w:val="1"/>
        <w:attr w:name="Day" w:val="4"/>
        <w:attr w:name="Year" w:val="2001"/>
      </w:smartTagPr>
      <w:r>
        <w:rPr>
          <w:b/>
        </w:rPr>
        <w:t>1/</w:t>
      </w:r>
      <w:r w:rsidR="00C71CE7">
        <w:rPr>
          <w:b/>
        </w:rPr>
        <w:t>4</w:t>
      </w:r>
      <w:r w:rsidRPr="009C0B51">
        <w:rPr>
          <w:b/>
        </w:rPr>
        <w:t>/01</w:t>
      </w:r>
    </w:smartTag>
    <w:r>
      <w:tab/>
      <w:t xml:space="preserve">                                                 Possible:_12_</w:t>
    </w:r>
  </w:p>
  <w:p w:rsidR="004A7941" w:rsidRDefault="004A7941">
    <w:pPr>
      <w:pStyle w:val="Header"/>
    </w:pPr>
    <w:r>
      <w:t>Name</w:t>
    </w:r>
    <w:proofErr w:type="gramStart"/>
    <w:r>
      <w:t>:_</w:t>
    </w:r>
    <w:proofErr w:type="gramEnd"/>
    <w:r>
      <w:t>_____________________________ Pd: 1</w:t>
    </w:r>
    <w:r>
      <w:tab/>
      <w:t xml:space="preserve">                                                                 </w:t>
    </w:r>
    <w:r>
      <w:fldChar w:fldCharType="begin"/>
    </w:r>
    <w:r>
      <w:instrText xml:space="preserve"> DATE \@ "M/d/yyyy" </w:instrText>
    </w:r>
    <w:r>
      <w:fldChar w:fldCharType="separate"/>
    </w:r>
    <w:r w:rsidR="00C8577F">
      <w:rPr>
        <w:noProof/>
      </w:rPr>
      <w:t>2/24/2015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E3" w:rsidRDefault="00950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4pt;height:24pt" o:bullet="t">
        <v:imagedata r:id="rId1" o:title=""/>
      </v:shape>
    </w:pict>
  </w:numPicBullet>
  <w:abstractNum w:abstractNumId="0">
    <w:nsid w:val="0D773EDE"/>
    <w:multiLevelType w:val="hybridMultilevel"/>
    <w:tmpl w:val="3828B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95398"/>
    <w:multiLevelType w:val="hybridMultilevel"/>
    <w:tmpl w:val="C0146424"/>
    <w:lvl w:ilvl="0" w:tplc="A440D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F808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A4D5F"/>
    <w:multiLevelType w:val="hybridMultilevel"/>
    <w:tmpl w:val="3266F936"/>
    <w:lvl w:ilvl="0" w:tplc="202A46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D24C3"/>
    <w:multiLevelType w:val="multilevel"/>
    <w:tmpl w:val="4BF8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647232"/>
    <w:multiLevelType w:val="hybridMultilevel"/>
    <w:tmpl w:val="52760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62FE9"/>
    <w:multiLevelType w:val="hybridMultilevel"/>
    <w:tmpl w:val="779E5922"/>
    <w:lvl w:ilvl="0" w:tplc="D8EA2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88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C5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68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27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2CF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6F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2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CC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3C97114"/>
    <w:multiLevelType w:val="hybridMultilevel"/>
    <w:tmpl w:val="35F0A692"/>
    <w:lvl w:ilvl="0" w:tplc="73C4A7A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A560A"/>
    <w:multiLevelType w:val="hybridMultilevel"/>
    <w:tmpl w:val="16609EDE"/>
    <w:lvl w:ilvl="0" w:tplc="E0BAE9B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B52C0A"/>
    <w:multiLevelType w:val="hybridMultilevel"/>
    <w:tmpl w:val="4BF8D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CF1737"/>
    <w:multiLevelType w:val="multilevel"/>
    <w:tmpl w:val="4BF8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E7"/>
    <w:rsid w:val="00003158"/>
    <w:rsid w:val="00035367"/>
    <w:rsid w:val="00041558"/>
    <w:rsid w:val="00044DE7"/>
    <w:rsid w:val="000760FB"/>
    <w:rsid w:val="000B373C"/>
    <w:rsid w:val="000B7835"/>
    <w:rsid w:val="00132F35"/>
    <w:rsid w:val="00150702"/>
    <w:rsid w:val="0016075A"/>
    <w:rsid w:val="00171772"/>
    <w:rsid w:val="001E3128"/>
    <w:rsid w:val="001F3B6D"/>
    <w:rsid w:val="00204479"/>
    <w:rsid w:val="0023646E"/>
    <w:rsid w:val="00243254"/>
    <w:rsid w:val="00280278"/>
    <w:rsid w:val="002813AA"/>
    <w:rsid w:val="00281D7D"/>
    <w:rsid w:val="0028780A"/>
    <w:rsid w:val="002957AD"/>
    <w:rsid w:val="002B1DE3"/>
    <w:rsid w:val="002C3C3C"/>
    <w:rsid w:val="00305563"/>
    <w:rsid w:val="00331D3D"/>
    <w:rsid w:val="0034660C"/>
    <w:rsid w:val="00357824"/>
    <w:rsid w:val="00361C8E"/>
    <w:rsid w:val="0037451D"/>
    <w:rsid w:val="0038376C"/>
    <w:rsid w:val="003A226D"/>
    <w:rsid w:val="003B735F"/>
    <w:rsid w:val="003D1B4F"/>
    <w:rsid w:val="003D7511"/>
    <w:rsid w:val="004332FF"/>
    <w:rsid w:val="00436854"/>
    <w:rsid w:val="00445D84"/>
    <w:rsid w:val="004A7941"/>
    <w:rsid w:val="004B3762"/>
    <w:rsid w:val="004C145B"/>
    <w:rsid w:val="004C6326"/>
    <w:rsid w:val="004C674A"/>
    <w:rsid w:val="004E1AE4"/>
    <w:rsid w:val="004F6509"/>
    <w:rsid w:val="00517FCE"/>
    <w:rsid w:val="00525899"/>
    <w:rsid w:val="00527555"/>
    <w:rsid w:val="005407D6"/>
    <w:rsid w:val="005433CF"/>
    <w:rsid w:val="00545A24"/>
    <w:rsid w:val="0057432B"/>
    <w:rsid w:val="00580195"/>
    <w:rsid w:val="00590911"/>
    <w:rsid w:val="005A003F"/>
    <w:rsid w:val="005B4798"/>
    <w:rsid w:val="005D6126"/>
    <w:rsid w:val="005F1292"/>
    <w:rsid w:val="00605FD8"/>
    <w:rsid w:val="006173D3"/>
    <w:rsid w:val="00621E92"/>
    <w:rsid w:val="00622F85"/>
    <w:rsid w:val="006257D2"/>
    <w:rsid w:val="00631BA2"/>
    <w:rsid w:val="00631F73"/>
    <w:rsid w:val="0064674D"/>
    <w:rsid w:val="00650A70"/>
    <w:rsid w:val="00652922"/>
    <w:rsid w:val="00685D86"/>
    <w:rsid w:val="006879D4"/>
    <w:rsid w:val="00700080"/>
    <w:rsid w:val="00742FC2"/>
    <w:rsid w:val="007504FF"/>
    <w:rsid w:val="00785E39"/>
    <w:rsid w:val="00795233"/>
    <w:rsid w:val="007B2511"/>
    <w:rsid w:val="007B475E"/>
    <w:rsid w:val="007C2283"/>
    <w:rsid w:val="007C5833"/>
    <w:rsid w:val="007D1FBD"/>
    <w:rsid w:val="007F0032"/>
    <w:rsid w:val="00845A13"/>
    <w:rsid w:val="00886DEA"/>
    <w:rsid w:val="008A7A01"/>
    <w:rsid w:val="008C6DB9"/>
    <w:rsid w:val="008F13A8"/>
    <w:rsid w:val="00906357"/>
    <w:rsid w:val="009217FB"/>
    <w:rsid w:val="00927F8C"/>
    <w:rsid w:val="0093168A"/>
    <w:rsid w:val="009507E3"/>
    <w:rsid w:val="009534B0"/>
    <w:rsid w:val="00957B6D"/>
    <w:rsid w:val="009C0B51"/>
    <w:rsid w:val="009E639A"/>
    <w:rsid w:val="00A01571"/>
    <w:rsid w:val="00A24075"/>
    <w:rsid w:val="00A34922"/>
    <w:rsid w:val="00A579DE"/>
    <w:rsid w:val="00A66E3F"/>
    <w:rsid w:val="00AA1FE5"/>
    <w:rsid w:val="00B44BAD"/>
    <w:rsid w:val="00B50C57"/>
    <w:rsid w:val="00BA7AF0"/>
    <w:rsid w:val="00BB1966"/>
    <w:rsid w:val="00BB3C5B"/>
    <w:rsid w:val="00BC2152"/>
    <w:rsid w:val="00C22CC8"/>
    <w:rsid w:val="00C46E5A"/>
    <w:rsid w:val="00C508C1"/>
    <w:rsid w:val="00C71CE7"/>
    <w:rsid w:val="00C81562"/>
    <w:rsid w:val="00C8577F"/>
    <w:rsid w:val="00C9661A"/>
    <w:rsid w:val="00CC7E82"/>
    <w:rsid w:val="00CD5EF8"/>
    <w:rsid w:val="00CE52B9"/>
    <w:rsid w:val="00D04585"/>
    <w:rsid w:val="00D154B9"/>
    <w:rsid w:val="00D27253"/>
    <w:rsid w:val="00D531DD"/>
    <w:rsid w:val="00D9701B"/>
    <w:rsid w:val="00DC5036"/>
    <w:rsid w:val="00DD0901"/>
    <w:rsid w:val="00DE4699"/>
    <w:rsid w:val="00E246EB"/>
    <w:rsid w:val="00E44987"/>
    <w:rsid w:val="00E54381"/>
    <w:rsid w:val="00E6164C"/>
    <w:rsid w:val="00E66BE5"/>
    <w:rsid w:val="00E80C73"/>
    <w:rsid w:val="00E97616"/>
    <w:rsid w:val="00EA3837"/>
    <w:rsid w:val="00EE22C9"/>
    <w:rsid w:val="00EE618E"/>
    <w:rsid w:val="00F0149D"/>
    <w:rsid w:val="00F06631"/>
    <w:rsid w:val="00F56FBE"/>
    <w:rsid w:val="00F629C3"/>
    <w:rsid w:val="00FA5DCE"/>
    <w:rsid w:val="00FB2E0B"/>
    <w:rsid w:val="00FC3B95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0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2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2C9"/>
  </w:style>
  <w:style w:type="paragraph" w:styleId="BalloonText">
    <w:name w:val="Balloon Text"/>
    <w:basedOn w:val="Normal"/>
    <w:semiHidden/>
    <w:rsid w:val="005433CF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9507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5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4B37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281D7D"/>
    <w:rPr>
      <w:rFonts w:ascii="Comic Sans MS" w:hAnsi="Comic Sans M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0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2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2C9"/>
  </w:style>
  <w:style w:type="paragraph" w:styleId="BalloonText">
    <w:name w:val="Balloon Text"/>
    <w:basedOn w:val="Normal"/>
    <w:semiHidden/>
    <w:rsid w:val="005433CF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9507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5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4B37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281D7D"/>
    <w:rPr>
      <w:rFonts w:ascii="Comic Sans MS" w:hAnsi="Comic Sans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FF127CEB</Template>
  <TotalTime>86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 Physical Science Methods</vt:lpstr>
    </vt:vector>
  </TitlesOfParts>
  <Company>Home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 Physical Science Methods</dc:title>
  <dc:subject/>
  <dc:creator>James T. Schultz Sr.</dc:creator>
  <cp:keywords/>
  <dc:description/>
  <cp:lastModifiedBy>Temp</cp:lastModifiedBy>
  <cp:revision>6</cp:revision>
  <cp:lastPrinted>2015-02-24T15:49:00Z</cp:lastPrinted>
  <dcterms:created xsi:type="dcterms:W3CDTF">2015-02-23T15:06:00Z</dcterms:created>
  <dcterms:modified xsi:type="dcterms:W3CDTF">2015-02-24T16:04:00Z</dcterms:modified>
</cp:coreProperties>
</file>