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DC" w:rsidRPr="0077635E" w:rsidRDefault="003950C9">
      <w:pPr>
        <w:pStyle w:val="Heading3"/>
        <w:rPr>
          <w:rFonts w:ascii="Prenhall Ecce" w:hAnsi="Prenhall Ecce"/>
        </w:rPr>
      </w:pPr>
      <w:bookmarkStart w:id="0" w:name="_GoBack"/>
      <w:bookmarkEnd w:id="0"/>
      <w:r>
        <w:rPr>
          <w:rFonts w:ascii="Prenhall Ecce" w:hAnsi="Prenhall Ecce"/>
        </w:rPr>
        <w:t xml:space="preserve">LATIN </w:t>
      </w:r>
      <w:r w:rsidR="00F02C5A">
        <w:rPr>
          <w:rFonts w:ascii="Prenhall Ecce" w:hAnsi="Prenhall Ecce"/>
        </w:rPr>
        <w:t xml:space="preserve">            </w:t>
      </w:r>
      <w:r w:rsidR="00DF4EF8">
        <w:rPr>
          <w:rFonts w:ascii="Prenhall Ecce" w:hAnsi="Prenhall Ecce"/>
        </w:rPr>
        <w:t xml:space="preserve"> </w:t>
      </w:r>
      <w:r w:rsidR="00F02C5A">
        <w:rPr>
          <w:rFonts w:ascii="Prenhall Ecce" w:hAnsi="Prenhall Ecce"/>
        </w:rPr>
        <w:t xml:space="preserve">REVIEW GUIDE                  August </w:t>
      </w:r>
      <w:r>
        <w:rPr>
          <w:rFonts w:ascii="Prenhall Ecce" w:hAnsi="Prenhall Ecce"/>
        </w:rPr>
        <w:t xml:space="preserve"> 2013</w:t>
      </w:r>
    </w:p>
    <w:p w:rsidR="004F1BDC" w:rsidRPr="0077635E" w:rsidRDefault="004F1BDC">
      <w:pPr>
        <w:rPr>
          <w:rFonts w:ascii="Prenhall Ecce" w:hAnsi="Prenhall Ecce"/>
        </w:rPr>
      </w:pP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</w:p>
    <w:p w:rsidR="00CB2CF9" w:rsidRPr="0077635E" w:rsidRDefault="00CB2CF9" w:rsidP="00B465C0">
      <w:pPr>
        <w:ind w:left="1440" w:firstLine="720"/>
        <w:rPr>
          <w:rFonts w:ascii="Prenhall Ecce" w:hAnsi="Prenhall Ecce"/>
        </w:rPr>
      </w:pPr>
      <w:r w:rsidRPr="0077635E">
        <w:rPr>
          <w:rFonts w:ascii="Prenhall Ecce" w:hAnsi="Prenhall Ecce"/>
          <w:b/>
          <w:bCs/>
          <w:sz w:val="28"/>
        </w:rPr>
        <w:t>CASE USE:</w:t>
      </w:r>
      <w:r w:rsidRPr="0077635E">
        <w:rPr>
          <w:rFonts w:ascii="Prenhall Ecce" w:hAnsi="Prenhall Ecce"/>
        </w:rPr>
        <w:t xml:space="preserve">  </w:t>
      </w:r>
      <w:r w:rsidRPr="0077635E">
        <w:rPr>
          <w:rFonts w:ascii="Prenhall Ecce" w:hAnsi="Prenhall Ecce"/>
        </w:rPr>
        <w:tab/>
      </w:r>
      <w:r w:rsidR="00464418">
        <w:rPr>
          <w:rFonts w:ascii="Prenhall Ecce" w:hAnsi="Prenhall Ecce"/>
        </w:rPr>
        <w:t>“the house</w:t>
      </w:r>
      <w:r w:rsidR="00853569" w:rsidRPr="0077635E">
        <w:rPr>
          <w:rFonts w:ascii="Prenhall Ecce" w:hAnsi="Prenhall Ecce"/>
        </w:rPr>
        <w:t>”</w:t>
      </w:r>
    </w:p>
    <w:p w:rsidR="00CB2CF9" w:rsidRPr="0077635E" w:rsidRDefault="00CB2CF9" w:rsidP="00CB2CF9">
      <w:pPr>
        <w:rPr>
          <w:rFonts w:ascii="Prenhall Ecce" w:hAnsi="Prenhall Ecce"/>
        </w:rPr>
      </w:pP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="00853569" w:rsidRPr="0077635E">
        <w:rPr>
          <w:rFonts w:ascii="Prenhall Ecce" w:hAnsi="Prenhall Ecce"/>
        </w:rPr>
        <w:tab/>
      </w:r>
      <w:r w:rsidR="00853569" w:rsidRPr="0077635E">
        <w:rPr>
          <w:rFonts w:ascii="Prenhall Ecce" w:hAnsi="Prenhall Ecce"/>
        </w:rPr>
        <w:tab/>
      </w:r>
      <w:r w:rsidR="00853569" w:rsidRPr="0077635E">
        <w:rPr>
          <w:rFonts w:ascii="Prenhall Ecce" w:hAnsi="Prenhall Ecce"/>
        </w:rPr>
        <w:tab/>
      </w:r>
      <w:r w:rsidR="00853569" w:rsidRPr="0077635E">
        <w:rPr>
          <w:rFonts w:ascii="Prenhall Ecce" w:hAnsi="Prenhall Ecce"/>
        </w:rPr>
        <w:tab/>
      </w:r>
      <w:r w:rsidR="00853569"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>TRANSLATION: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2970"/>
        <w:gridCol w:w="2818"/>
      </w:tblGrid>
      <w:tr w:rsidR="00853569" w:rsidRPr="0077635E" w:rsidTr="004A6269">
        <w:tc>
          <w:tcPr>
            <w:tcW w:w="4320" w:type="dxa"/>
            <w:shd w:val="clear" w:color="auto" w:fill="auto"/>
          </w:tcPr>
          <w:p w:rsidR="00853569" w:rsidRPr="0077635E" w:rsidRDefault="00853569" w:rsidP="004A6269">
            <w:pPr>
              <w:spacing w:line="360" w:lineRule="auto"/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Nominative</w:t>
            </w:r>
          </w:p>
        </w:tc>
        <w:tc>
          <w:tcPr>
            <w:tcW w:w="4320" w:type="dxa"/>
            <w:shd w:val="clear" w:color="auto" w:fill="auto"/>
          </w:tcPr>
          <w:p w:rsidR="00853569" w:rsidRPr="0077635E" w:rsidRDefault="00853569" w:rsidP="004A6269">
            <w:pPr>
              <w:spacing w:line="360" w:lineRule="auto"/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subject, predicate nom.</w:t>
            </w:r>
          </w:p>
        </w:tc>
        <w:tc>
          <w:tcPr>
            <w:tcW w:w="4320" w:type="dxa"/>
            <w:shd w:val="clear" w:color="auto" w:fill="auto"/>
          </w:tcPr>
          <w:p w:rsidR="00853569" w:rsidRPr="0077635E" w:rsidRDefault="001538E2" w:rsidP="004A6269">
            <w:pPr>
              <w:spacing w:line="360" w:lineRule="auto"/>
              <w:rPr>
                <w:rFonts w:ascii="Prenhall Ecce" w:hAnsi="Prenhall Ecce"/>
              </w:rPr>
            </w:pPr>
            <w:r>
              <w:rPr>
                <w:rFonts w:ascii="Prenhall Ecce" w:hAnsi="Prenhall Ecce"/>
              </w:rPr>
              <w:t>t</w:t>
            </w:r>
            <w:r w:rsidR="002D49D4">
              <w:rPr>
                <w:rFonts w:ascii="Prenhall Ecce" w:hAnsi="Prenhall Ecce"/>
              </w:rPr>
              <w:t>he house</w:t>
            </w:r>
          </w:p>
        </w:tc>
      </w:tr>
      <w:tr w:rsidR="00853569" w:rsidRPr="0077635E" w:rsidTr="004A6269">
        <w:tc>
          <w:tcPr>
            <w:tcW w:w="4320" w:type="dxa"/>
            <w:shd w:val="clear" w:color="auto" w:fill="auto"/>
          </w:tcPr>
          <w:p w:rsidR="00853569" w:rsidRPr="0077635E" w:rsidRDefault="002D615F" w:rsidP="004A6269">
            <w:pPr>
              <w:spacing w:line="360" w:lineRule="auto"/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Genitive</w:t>
            </w:r>
          </w:p>
        </w:tc>
        <w:tc>
          <w:tcPr>
            <w:tcW w:w="4320" w:type="dxa"/>
            <w:shd w:val="clear" w:color="auto" w:fill="auto"/>
          </w:tcPr>
          <w:p w:rsidR="00853569" w:rsidRPr="0077635E" w:rsidRDefault="00D40BE4" w:rsidP="004A6269">
            <w:pPr>
              <w:spacing w:line="360" w:lineRule="auto"/>
              <w:rPr>
                <w:rFonts w:ascii="Prenhall Ecce" w:hAnsi="Prenhall Ecce"/>
              </w:rPr>
            </w:pPr>
            <w:r>
              <w:rPr>
                <w:rFonts w:ascii="Prenhall Ecce" w:hAnsi="Prenhall Ecce"/>
              </w:rPr>
              <w:t>possession</w:t>
            </w:r>
          </w:p>
        </w:tc>
        <w:tc>
          <w:tcPr>
            <w:tcW w:w="4320" w:type="dxa"/>
            <w:shd w:val="clear" w:color="auto" w:fill="auto"/>
          </w:tcPr>
          <w:p w:rsidR="00853569" w:rsidRPr="0077635E" w:rsidRDefault="001538E2" w:rsidP="004A6269">
            <w:pPr>
              <w:spacing w:line="360" w:lineRule="auto"/>
              <w:rPr>
                <w:rFonts w:ascii="Prenhall Ecce" w:hAnsi="Prenhall Ecce"/>
              </w:rPr>
            </w:pPr>
            <w:r>
              <w:rPr>
                <w:rFonts w:ascii="Prenhall Ecce" w:hAnsi="Prenhall Ecce"/>
              </w:rPr>
              <w:t>o</w:t>
            </w:r>
            <w:r w:rsidR="002D49D4">
              <w:rPr>
                <w:rFonts w:ascii="Prenhall Ecce" w:hAnsi="Prenhall Ecce"/>
              </w:rPr>
              <w:t>f the house, the house’s</w:t>
            </w:r>
          </w:p>
        </w:tc>
      </w:tr>
      <w:tr w:rsidR="00853569" w:rsidRPr="0077635E" w:rsidTr="004A6269">
        <w:tc>
          <w:tcPr>
            <w:tcW w:w="4320" w:type="dxa"/>
            <w:shd w:val="clear" w:color="auto" w:fill="auto"/>
          </w:tcPr>
          <w:p w:rsidR="00853569" w:rsidRPr="0077635E" w:rsidRDefault="002D615F" w:rsidP="004A6269">
            <w:pPr>
              <w:spacing w:line="360" w:lineRule="auto"/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Dative</w:t>
            </w:r>
          </w:p>
        </w:tc>
        <w:tc>
          <w:tcPr>
            <w:tcW w:w="4320" w:type="dxa"/>
            <w:shd w:val="clear" w:color="auto" w:fill="auto"/>
          </w:tcPr>
          <w:p w:rsidR="00853569" w:rsidRPr="0077635E" w:rsidRDefault="00D40BE4" w:rsidP="004A6269">
            <w:pPr>
              <w:spacing w:line="360" w:lineRule="auto"/>
              <w:rPr>
                <w:rFonts w:ascii="Prenhall Ecce" w:hAnsi="Prenhall Ecce"/>
              </w:rPr>
            </w:pPr>
            <w:r>
              <w:rPr>
                <w:rFonts w:ascii="Prenhall Ecce" w:hAnsi="Prenhall Ecce"/>
              </w:rPr>
              <w:t xml:space="preserve">Indirect object </w:t>
            </w:r>
          </w:p>
        </w:tc>
        <w:tc>
          <w:tcPr>
            <w:tcW w:w="4320" w:type="dxa"/>
            <w:shd w:val="clear" w:color="auto" w:fill="auto"/>
          </w:tcPr>
          <w:p w:rsidR="00853569" w:rsidRPr="0077635E" w:rsidRDefault="00D40BE4" w:rsidP="004A6269">
            <w:pPr>
              <w:spacing w:line="360" w:lineRule="auto"/>
              <w:rPr>
                <w:rFonts w:ascii="Prenhall Ecce" w:hAnsi="Prenhall Ecce"/>
              </w:rPr>
            </w:pPr>
            <w:r>
              <w:rPr>
                <w:rFonts w:ascii="Prenhall Ecce" w:hAnsi="Prenhall Ecce"/>
              </w:rPr>
              <w:t>For, to the house</w:t>
            </w:r>
          </w:p>
        </w:tc>
      </w:tr>
      <w:tr w:rsidR="00853569" w:rsidRPr="0077635E" w:rsidTr="004A6269">
        <w:tc>
          <w:tcPr>
            <w:tcW w:w="4320" w:type="dxa"/>
            <w:shd w:val="clear" w:color="auto" w:fill="auto"/>
          </w:tcPr>
          <w:p w:rsidR="00853569" w:rsidRPr="0077635E" w:rsidRDefault="002D615F" w:rsidP="004A6269">
            <w:pPr>
              <w:spacing w:line="360" w:lineRule="auto"/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Accusative</w:t>
            </w:r>
          </w:p>
        </w:tc>
        <w:tc>
          <w:tcPr>
            <w:tcW w:w="4320" w:type="dxa"/>
            <w:shd w:val="clear" w:color="auto" w:fill="auto"/>
          </w:tcPr>
          <w:p w:rsidR="00853569" w:rsidRPr="0077635E" w:rsidRDefault="00D40BE4" w:rsidP="004A6269">
            <w:pPr>
              <w:spacing w:line="360" w:lineRule="auto"/>
              <w:rPr>
                <w:rFonts w:ascii="Prenhall Ecce" w:hAnsi="Prenhall Ecce"/>
              </w:rPr>
            </w:pPr>
            <w:r>
              <w:rPr>
                <w:rFonts w:ascii="Prenhall Ecce" w:hAnsi="Prenhall Ecce"/>
              </w:rPr>
              <w:t>Direct object</w:t>
            </w:r>
          </w:p>
        </w:tc>
        <w:tc>
          <w:tcPr>
            <w:tcW w:w="4320" w:type="dxa"/>
            <w:shd w:val="clear" w:color="auto" w:fill="auto"/>
          </w:tcPr>
          <w:p w:rsidR="00853569" w:rsidRPr="0077635E" w:rsidRDefault="00D40BE4" w:rsidP="004A6269">
            <w:pPr>
              <w:spacing w:line="360" w:lineRule="auto"/>
              <w:rPr>
                <w:rFonts w:ascii="Prenhall Ecce" w:hAnsi="Prenhall Ecce"/>
              </w:rPr>
            </w:pPr>
            <w:r>
              <w:rPr>
                <w:rFonts w:ascii="Prenhall Ecce" w:hAnsi="Prenhall Ecce"/>
              </w:rPr>
              <w:t>The house</w:t>
            </w:r>
          </w:p>
        </w:tc>
      </w:tr>
      <w:tr w:rsidR="00853569" w:rsidRPr="0077635E" w:rsidTr="004A6269">
        <w:tc>
          <w:tcPr>
            <w:tcW w:w="4320" w:type="dxa"/>
            <w:shd w:val="clear" w:color="auto" w:fill="auto"/>
          </w:tcPr>
          <w:p w:rsidR="002D615F" w:rsidRPr="0077635E" w:rsidRDefault="002D615F" w:rsidP="004A6269">
            <w:pPr>
              <w:spacing w:line="360" w:lineRule="auto"/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Ablative</w:t>
            </w:r>
          </w:p>
        </w:tc>
        <w:tc>
          <w:tcPr>
            <w:tcW w:w="4320" w:type="dxa"/>
            <w:shd w:val="clear" w:color="auto" w:fill="auto"/>
          </w:tcPr>
          <w:p w:rsidR="00853569" w:rsidRPr="0077635E" w:rsidRDefault="00D40BE4" w:rsidP="004A6269">
            <w:pPr>
              <w:spacing w:line="360" w:lineRule="auto"/>
              <w:rPr>
                <w:rFonts w:ascii="Prenhall Ecce" w:hAnsi="Prenhall Ecce"/>
              </w:rPr>
            </w:pPr>
            <w:r>
              <w:rPr>
                <w:rFonts w:ascii="Prenhall Ecce" w:hAnsi="Prenhall Ecce"/>
              </w:rPr>
              <w:t>FWIB</w:t>
            </w:r>
          </w:p>
        </w:tc>
        <w:tc>
          <w:tcPr>
            <w:tcW w:w="4320" w:type="dxa"/>
            <w:shd w:val="clear" w:color="auto" w:fill="auto"/>
          </w:tcPr>
          <w:p w:rsidR="00853569" w:rsidRPr="0077635E" w:rsidRDefault="00D40BE4" w:rsidP="004A6269">
            <w:pPr>
              <w:spacing w:line="360" w:lineRule="auto"/>
              <w:rPr>
                <w:rFonts w:ascii="Prenhall Ecce" w:hAnsi="Prenhall Ecce"/>
              </w:rPr>
            </w:pPr>
            <w:proofErr w:type="spellStart"/>
            <w:r>
              <w:rPr>
                <w:rFonts w:ascii="Prenhall Ecce" w:hAnsi="Prenhall Ecce"/>
              </w:rPr>
              <w:t>Fwib</w:t>
            </w:r>
            <w:proofErr w:type="spellEnd"/>
            <w:r>
              <w:rPr>
                <w:rFonts w:ascii="Prenhall Ecce" w:hAnsi="Prenhall Ecce"/>
              </w:rPr>
              <w:t xml:space="preserve"> the house</w:t>
            </w:r>
          </w:p>
        </w:tc>
      </w:tr>
      <w:tr w:rsidR="00853569" w:rsidRPr="0077635E" w:rsidTr="004A6269">
        <w:tc>
          <w:tcPr>
            <w:tcW w:w="4320" w:type="dxa"/>
            <w:shd w:val="clear" w:color="auto" w:fill="auto"/>
          </w:tcPr>
          <w:p w:rsidR="00853569" w:rsidRPr="0077635E" w:rsidRDefault="002D615F" w:rsidP="004A6269">
            <w:pPr>
              <w:spacing w:line="360" w:lineRule="auto"/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Vocative</w:t>
            </w:r>
          </w:p>
        </w:tc>
        <w:tc>
          <w:tcPr>
            <w:tcW w:w="4320" w:type="dxa"/>
            <w:shd w:val="clear" w:color="auto" w:fill="auto"/>
          </w:tcPr>
          <w:p w:rsidR="00853569" w:rsidRPr="0077635E" w:rsidRDefault="00D40BE4" w:rsidP="004A6269">
            <w:pPr>
              <w:spacing w:line="360" w:lineRule="auto"/>
              <w:rPr>
                <w:rFonts w:ascii="Prenhall Ecce" w:hAnsi="Prenhall Ecce"/>
              </w:rPr>
            </w:pPr>
            <w:r>
              <w:rPr>
                <w:rFonts w:ascii="Prenhall Ecce" w:hAnsi="Prenhall Ecce"/>
              </w:rPr>
              <w:t>Direct address</w:t>
            </w:r>
          </w:p>
        </w:tc>
        <w:tc>
          <w:tcPr>
            <w:tcW w:w="4320" w:type="dxa"/>
            <w:shd w:val="clear" w:color="auto" w:fill="auto"/>
          </w:tcPr>
          <w:p w:rsidR="00853569" w:rsidRPr="0077635E" w:rsidRDefault="00D40BE4" w:rsidP="004A6269">
            <w:pPr>
              <w:spacing w:line="360" w:lineRule="auto"/>
              <w:rPr>
                <w:rFonts w:ascii="Prenhall Ecce" w:hAnsi="Prenhall Ecce"/>
              </w:rPr>
            </w:pPr>
            <w:r>
              <w:rPr>
                <w:rFonts w:ascii="Prenhall Ecce" w:hAnsi="Prenhall Ecce"/>
              </w:rPr>
              <w:t>O happy home!</w:t>
            </w:r>
          </w:p>
        </w:tc>
      </w:tr>
    </w:tbl>
    <w:p w:rsidR="00CB2CF9" w:rsidRPr="0077635E" w:rsidRDefault="00CB2CF9" w:rsidP="00B465C0">
      <w:pPr>
        <w:ind w:left="1440" w:firstLine="720"/>
        <w:rPr>
          <w:rFonts w:ascii="Prenhall Ecce" w:hAnsi="Prenhall Ecce"/>
        </w:rPr>
      </w:pPr>
      <w:r w:rsidRPr="0077635E">
        <w:rPr>
          <w:rFonts w:ascii="Prenhall Ecce" w:hAnsi="Prenhall Ecce"/>
          <w:b/>
          <w:bCs/>
          <w:sz w:val="28"/>
        </w:rPr>
        <w:t>NOUNS</w:t>
      </w:r>
      <w:r w:rsidRPr="0077635E">
        <w:rPr>
          <w:rFonts w:ascii="Prenhall Ecce" w:hAnsi="Prenhall Ecce"/>
        </w:rPr>
        <w:t xml:space="preserve">   Complete the chart below.</w:t>
      </w:r>
    </w:p>
    <w:p w:rsidR="00CB2CF9" w:rsidRPr="0077635E" w:rsidRDefault="00CB2CF9" w:rsidP="00CB2CF9">
      <w:pPr>
        <w:rPr>
          <w:rFonts w:ascii="Prenhall Ecce" w:hAnsi="Prenhall Ecce"/>
        </w:rPr>
      </w:pPr>
    </w:p>
    <w:p w:rsidR="00CB2CF9" w:rsidRPr="0077635E" w:rsidRDefault="00CB2CF9" w:rsidP="00CB2CF9">
      <w:pPr>
        <w:rPr>
          <w:rFonts w:ascii="Prenhall Ecce" w:hAnsi="Prenhall Ecce"/>
          <w:b/>
          <w:bCs/>
        </w:rPr>
      </w:pPr>
      <w:r w:rsidRPr="0077635E">
        <w:rPr>
          <w:rFonts w:ascii="Prenhall Ecce" w:hAnsi="Prenhall Ecce"/>
        </w:rPr>
        <w:t>DECLENSION:</w:t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  <w:b/>
          <w:bCs/>
        </w:rPr>
        <w:t>1</w:t>
      </w:r>
      <w:r w:rsidRPr="0077635E">
        <w:rPr>
          <w:rFonts w:ascii="Prenhall Ecce" w:hAnsi="Prenhall Ecce"/>
          <w:b/>
          <w:bCs/>
          <w:vertAlign w:val="superscript"/>
        </w:rPr>
        <w:t>ST</w:t>
      </w:r>
      <w:r w:rsidRPr="0077635E">
        <w:rPr>
          <w:rFonts w:ascii="Prenhall Ecce" w:hAnsi="Prenhall Ecce"/>
          <w:b/>
          <w:bCs/>
        </w:rPr>
        <w:t xml:space="preserve"> </w:t>
      </w:r>
      <w:r w:rsidRPr="0077635E">
        <w:rPr>
          <w:rFonts w:ascii="Prenhall Ecce" w:hAnsi="Prenhall Ecce"/>
          <w:b/>
          <w:bCs/>
        </w:rPr>
        <w:tab/>
      </w:r>
      <w:r w:rsidRPr="0077635E">
        <w:rPr>
          <w:rFonts w:ascii="Prenhall Ecce" w:hAnsi="Prenhall Ecce"/>
          <w:b/>
          <w:bCs/>
        </w:rPr>
        <w:tab/>
      </w:r>
      <w:r w:rsidRPr="0077635E">
        <w:rPr>
          <w:rFonts w:ascii="Prenhall Ecce" w:hAnsi="Prenhall Ecce"/>
          <w:b/>
          <w:bCs/>
        </w:rPr>
        <w:tab/>
        <w:t>2</w:t>
      </w:r>
      <w:r w:rsidRPr="0077635E">
        <w:rPr>
          <w:rFonts w:ascii="Prenhall Ecce" w:hAnsi="Prenhall Ecce"/>
          <w:b/>
          <w:bCs/>
          <w:vertAlign w:val="superscript"/>
        </w:rPr>
        <w:t>nd</w:t>
      </w:r>
      <w:r w:rsidRPr="0077635E">
        <w:rPr>
          <w:rFonts w:ascii="Prenhall Ecce" w:hAnsi="Prenhall Ecce"/>
          <w:b/>
          <w:bCs/>
        </w:rPr>
        <w:t xml:space="preserve"> </w:t>
      </w:r>
      <w:r w:rsidRPr="0077635E">
        <w:rPr>
          <w:rFonts w:ascii="Prenhall Ecce" w:hAnsi="Prenhall Ecce"/>
          <w:b/>
          <w:bCs/>
        </w:rPr>
        <w:tab/>
        <w:t xml:space="preserve"> </w:t>
      </w:r>
      <w:r w:rsidRPr="0077635E">
        <w:rPr>
          <w:rFonts w:ascii="Prenhall Ecce" w:hAnsi="Prenhall Ecce"/>
          <w:b/>
          <w:bCs/>
        </w:rPr>
        <w:tab/>
      </w:r>
      <w:r w:rsidRPr="0077635E">
        <w:rPr>
          <w:rFonts w:ascii="Prenhall Ecce" w:hAnsi="Prenhall Ecce"/>
          <w:b/>
          <w:bCs/>
        </w:rPr>
        <w:tab/>
      </w:r>
      <w:r w:rsidR="001538E2">
        <w:rPr>
          <w:rFonts w:ascii="Prenhall Ecce" w:hAnsi="Prenhall Ecce"/>
          <w:b/>
          <w:bCs/>
        </w:rPr>
        <w:tab/>
        <w:t xml:space="preserve">     </w:t>
      </w:r>
      <w:r w:rsidRPr="0077635E">
        <w:rPr>
          <w:rFonts w:ascii="Prenhall Ecce" w:hAnsi="Prenhall Ecce"/>
          <w:b/>
          <w:bCs/>
        </w:rPr>
        <w:t xml:space="preserve">2nd </w:t>
      </w:r>
      <w:r w:rsidRPr="0077635E">
        <w:rPr>
          <w:rFonts w:ascii="Prenhall Ecce" w:hAnsi="Prenhall Ecce"/>
          <w:b/>
          <w:bCs/>
        </w:rPr>
        <w:tab/>
      </w:r>
    </w:p>
    <w:p w:rsidR="00CB2CF9" w:rsidRPr="0077635E" w:rsidRDefault="00CB2CF9" w:rsidP="00CB2CF9">
      <w:pPr>
        <w:rPr>
          <w:rFonts w:ascii="Prenhall Ecce" w:hAnsi="Prenhall Ecce"/>
          <w:b/>
          <w:bCs/>
        </w:rPr>
      </w:pPr>
      <w:r w:rsidRPr="0077635E">
        <w:rPr>
          <w:rFonts w:ascii="Prenhall Ecce" w:hAnsi="Prenhall Ecce"/>
        </w:rPr>
        <w:t>GENDER:</w:t>
      </w:r>
      <w:r w:rsidRPr="0077635E">
        <w:rPr>
          <w:rFonts w:ascii="Prenhall Ecce" w:hAnsi="Prenhall Ecce"/>
        </w:rPr>
        <w:tab/>
      </w:r>
      <w:r w:rsidR="00141E4C" w:rsidRPr="0077635E">
        <w:rPr>
          <w:rFonts w:ascii="Prenhall Ecce" w:hAnsi="Prenhall Ecce"/>
          <w:b/>
          <w:bCs/>
        </w:rPr>
        <w:t xml:space="preserve">  FEMININE</w:t>
      </w:r>
      <w:r w:rsidR="00141E4C" w:rsidRPr="0077635E">
        <w:rPr>
          <w:rFonts w:ascii="Prenhall Ecce" w:hAnsi="Prenhall Ecce"/>
          <w:b/>
          <w:bCs/>
        </w:rPr>
        <w:tab/>
      </w:r>
      <w:r w:rsidR="001538E2">
        <w:rPr>
          <w:rFonts w:ascii="Prenhall Ecce" w:hAnsi="Prenhall Ecce"/>
          <w:b/>
          <w:bCs/>
        </w:rPr>
        <w:tab/>
      </w:r>
      <w:r w:rsidRPr="0077635E">
        <w:rPr>
          <w:rFonts w:ascii="Prenhall Ecce" w:hAnsi="Prenhall Ecce"/>
          <w:b/>
          <w:bCs/>
        </w:rPr>
        <w:t>MASCULINE</w:t>
      </w:r>
      <w:r w:rsidRPr="0077635E">
        <w:rPr>
          <w:rFonts w:ascii="Prenhall Ecce" w:hAnsi="Prenhall Ecce"/>
          <w:b/>
          <w:bCs/>
        </w:rPr>
        <w:tab/>
        <w:t xml:space="preserve">    </w:t>
      </w:r>
      <w:r w:rsidR="002D615F" w:rsidRPr="0077635E">
        <w:rPr>
          <w:rFonts w:ascii="Prenhall Ecce" w:hAnsi="Prenhall Ecce"/>
          <w:b/>
          <w:bCs/>
        </w:rPr>
        <w:tab/>
      </w:r>
      <w:r w:rsidR="002D615F" w:rsidRPr="0077635E">
        <w:rPr>
          <w:rFonts w:ascii="Prenhall Ecce" w:hAnsi="Prenhall Ecce"/>
          <w:b/>
          <w:bCs/>
        </w:rPr>
        <w:tab/>
      </w:r>
      <w:r w:rsidRPr="0077635E">
        <w:rPr>
          <w:rFonts w:ascii="Prenhall Ecce" w:hAnsi="Prenhall Ecce"/>
          <w:b/>
          <w:bCs/>
        </w:rPr>
        <w:t>NEUTER</w:t>
      </w:r>
    </w:p>
    <w:p w:rsidR="00CB2CF9" w:rsidRPr="0077635E" w:rsidRDefault="00141E4C" w:rsidP="00CB2CF9">
      <w:pPr>
        <w:pStyle w:val="Header"/>
        <w:tabs>
          <w:tab w:val="clear" w:pos="4320"/>
          <w:tab w:val="clear" w:pos="8640"/>
        </w:tabs>
        <w:rPr>
          <w:rFonts w:ascii="Prenhall Ecce" w:hAnsi="Prenhall Ecce"/>
        </w:rPr>
      </w:pP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  <w:t>-a</w:t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="002D615F" w:rsidRPr="0077635E">
        <w:rPr>
          <w:rFonts w:ascii="Prenhall Ecce" w:hAnsi="Prenhall Ecce"/>
        </w:rPr>
        <w:t>-us, -r</w:t>
      </w:r>
      <w:r w:rsidR="002D615F" w:rsidRPr="0077635E">
        <w:rPr>
          <w:rFonts w:ascii="Prenhall Ecce" w:hAnsi="Prenhall Ecce"/>
        </w:rPr>
        <w:tab/>
      </w:r>
      <w:r w:rsidR="002D615F" w:rsidRPr="0077635E">
        <w:rPr>
          <w:rFonts w:ascii="Prenhall Ecce" w:hAnsi="Prenhall Ecce"/>
        </w:rPr>
        <w:tab/>
      </w:r>
      <w:r w:rsidR="002D615F" w:rsidRPr="0077635E">
        <w:rPr>
          <w:rFonts w:ascii="Prenhall Ecce" w:hAnsi="Prenhall Ecce"/>
        </w:rPr>
        <w:tab/>
      </w:r>
      <w:r w:rsidR="002D615F" w:rsidRPr="0077635E">
        <w:rPr>
          <w:rFonts w:ascii="Prenhall Ecce" w:hAnsi="Prenhall Ecce"/>
        </w:rPr>
        <w:tab/>
      </w:r>
      <w:r w:rsidR="002D615F" w:rsidRPr="0077635E">
        <w:rPr>
          <w:rFonts w:ascii="Prenhall Ecce" w:hAnsi="Prenhall Ecce"/>
        </w:rPr>
        <w:tab/>
      </w:r>
      <w:r w:rsidR="00B00DB2" w:rsidRPr="0077635E">
        <w:rPr>
          <w:rFonts w:ascii="Prenhall Ecce" w:hAnsi="Prenhall Ecce"/>
        </w:rPr>
        <w:t>-um</w:t>
      </w:r>
    </w:p>
    <w:p w:rsidR="00CB2CF9" w:rsidRPr="0077635E" w:rsidRDefault="00167EFC" w:rsidP="00CB2CF9">
      <w:pPr>
        <w:rPr>
          <w:rFonts w:ascii="Prenhall Ecce" w:hAnsi="Prenhall Ecce"/>
        </w:rPr>
      </w:pPr>
      <w:r w:rsidRPr="0077635E">
        <w:rPr>
          <w:rFonts w:ascii="Prenhall Ecce" w:hAnsi="Prenhall Ecce"/>
        </w:rPr>
        <w:t xml:space="preserve">SINGULAR    </w:t>
      </w:r>
      <w:r w:rsidR="002D615F" w:rsidRPr="0077635E">
        <w:rPr>
          <w:rFonts w:ascii="Prenhall Ecce" w:hAnsi="Prenhall Ecce"/>
        </w:rPr>
        <w:t>vita</w:t>
      </w:r>
      <w:r w:rsidR="00CB2CF9" w:rsidRPr="0077635E">
        <w:rPr>
          <w:rFonts w:ascii="Prenhall Ecce" w:hAnsi="Prenhall Ecce"/>
        </w:rPr>
        <w:t>-</w:t>
      </w:r>
      <w:proofErr w:type="spellStart"/>
      <w:r w:rsidR="00CB2CF9" w:rsidRPr="0077635E">
        <w:rPr>
          <w:rFonts w:ascii="Prenhall Ecce" w:hAnsi="Prenhall Ecce"/>
        </w:rPr>
        <w:t>ae</w:t>
      </w:r>
      <w:proofErr w:type="spellEnd"/>
      <w:r w:rsidR="00CB2CF9" w:rsidRPr="0077635E">
        <w:rPr>
          <w:rFonts w:ascii="Prenhall Ecce" w:hAnsi="Prenhall Ecce"/>
        </w:rPr>
        <w:tab/>
      </w:r>
      <w:r w:rsidR="00CB2CF9" w:rsidRPr="0077635E">
        <w:rPr>
          <w:rFonts w:ascii="Prenhall Ecce" w:hAnsi="Prenhall Ecce"/>
        </w:rPr>
        <w:tab/>
      </w:r>
      <w:r w:rsidR="00B00DB2" w:rsidRPr="0077635E">
        <w:rPr>
          <w:rFonts w:ascii="Prenhall Ecce" w:hAnsi="Prenhall Ecce"/>
        </w:rPr>
        <w:tab/>
      </w:r>
      <w:r w:rsidR="002D615F" w:rsidRPr="0077635E">
        <w:rPr>
          <w:rFonts w:ascii="Prenhall Ecce" w:hAnsi="Prenhall Ecce"/>
        </w:rPr>
        <w:t xml:space="preserve">liber, </w:t>
      </w:r>
      <w:proofErr w:type="spellStart"/>
      <w:r w:rsidR="002D615F" w:rsidRPr="0077635E">
        <w:rPr>
          <w:rFonts w:ascii="Prenhall Ecce" w:hAnsi="Prenhall Ecce"/>
        </w:rPr>
        <w:t>libri</w:t>
      </w:r>
      <w:proofErr w:type="spellEnd"/>
      <w:r w:rsidR="00CB2CF9" w:rsidRPr="0077635E">
        <w:rPr>
          <w:rFonts w:ascii="Prenhall Ecce" w:hAnsi="Prenhall Ecce"/>
        </w:rPr>
        <w:tab/>
      </w:r>
      <w:r w:rsidR="00CB2CF9" w:rsidRPr="0077635E">
        <w:rPr>
          <w:rFonts w:ascii="Prenhall Ecce" w:hAnsi="Prenhall Ecce"/>
        </w:rPr>
        <w:tab/>
      </w:r>
      <w:r w:rsidR="002D615F" w:rsidRPr="0077635E">
        <w:rPr>
          <w:rFonts w:ascii="Prenhall Ecce" w:hAnsi="Prenhall Ecce"/>
        </w:rPr>
        <w:tab/>
        <w:t xml:space="preserve">regnum- </w:t>
      </w:r>
      <w:proofErr w:type="spellStart"/>
      <w:r w:rsidR="002D615F" w:rsidRPr="0077635E">
        <w:rPr>
          <w:rFonts w:ascii="Prenhall Ecce" w:hAnsi="Prenhall Ecce"/>
        </w:rPr>
        <w:t>i</w:t>
      </w:r>
      <w:proofErr w:type="spellEnd"/>
      <w:r w:rsidR="002D615F" w:rsidRPr="0077635E">
        <w:rPr>
          <w:rFonts w:ascii="Prenhall Ecce" w:hAnsi="Prenhall Ecc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2252"/>
        <w:gridCol w:w="2924"/>
        <w:gridCol w:w="2547"/>
      </w:tblGrid>
      <w:tr w:rsidR="002D615F" w:rsidRPr="0077635E" w:rsidTr="004A6269">
        <w:tc>
          <w:tcPr>
            <w:tcW w:w="1188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Nom.</w:t>
            </w:r>
          </w:p>
        </w:tc>
        <w:tc>
          <w:tcPr>
            <w:tcW w:w="270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  <w:tc>
          <w:tcPr>
            <w:tcW w:w="306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</w:tr>
      <w:tr w:rsidR="002D615F" w:rsidRPr="0077635E" w:rsidTr="004A6269">
        <w:tc>
          <w:tcPr>
            <w:tcW w:w="1188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Gen.</w:t>
            </w:r>
          </w:p>
        </w:tc>
        <w:tc>
          <w:tcPr>
            <w:tcW w:w="270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2D615F" w:rsidRPr="0077635E" w:rsidRDefault="00D13F76" w:rsidP="00CB2CF9">
            <w:pPr>
              <w:rPr>
                <w:rFonts w:ascii="Prenhall Ecce" w:hAnsi="Prenhall Ecce"/>
              </w:rPr>
            </w:pPr>
            <w:proofErr w:type="spellStart"/>
            <w:r>
              <w:rPr>
                <w:rFonts w:ascii="Prenhall Ecce" w:hAnsi="Prenhall Ecce"/>
              </w:rPr>
              <w:t>libri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</w:tr>
      <w:tr w:rsidR="002D615F" w:rsidRPr="0077635E" w:rsidTr="004A6269">
        <w:tc>
          <w:tcPr>
            <w:tcW w:w="1188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Dat.</w:t>
            </w:r>
          </w:p>
        </w:tc>
        <w:tc>
          <w:tcPr>
            <w:tcW w:w="270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  <w:tc>
          <w:tcPr>
            <w:tcW w:w="306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</w:tr>
      <w:tr w:rsidR="002D615F" w:rsidRPr="0077635E" w:rsidTr="004A6269">
        <w:tc>
          <w:tcPr>
            <w:tcW w:w="1188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Acc</w:t>
            </w:r>
          </w:p>
        </w:tc>
        <w:tc>
          <w:tcPr>
            <w:tcW w:w="270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  <w:tc>
          <w:tcPr>
            <w:tcW w:w="306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</w:tr>
      <w:tr w:rsidR="002D615F" w:rsidRPr="0077635E" w:rsidTr="004A6269">
        <w:tc>
          <w:tcPr>
            <w:tcW w:w="1188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Abl.</w:t>
            </w:r>
          </w:p>
        </w:tc>
        <w:tc>
          <w:tcPr>
            <w:tcW w:w="270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  <w:tc>
          <w:tcPr>
            <w:tcW w:w="306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</w:tr>
      <w:tr w:rsidR="002D615F" w:rsidRPr="0077635E" w:rsidTr="004A6269">
        <w:tc>
          <w:tcPr>
            <w:tcW w:w="1188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plural</w:t>
            </w:r>
          </w:p>
        </w:tc>
        <w:tc>
          <w:tcPr>
            <w:tcW w:w="270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  <w:tc>
          <w:tcPr>
            <w:tcW w:w="306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</w:tr>
      <w:tr w:rsidR="002D615F" w:rsidRPr="0077635E" w:rsidTr="004A6269">
        <w:tc>
          <w:tcPr>
            <w:tcW w:w="1188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Nom.</w:t>
            </w:r>
          </w:p>
        </w:tc>
        <w:tc>
          <w:tcPr>
            <w:tcW w:w="270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  <w:tc>
          <w:tcPr>
            <w:tcW w:w="306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</w:tr>
      <w:tr w:rsidR="002D615F" w:rsidRPr="0077635E" w:rsidTr="004A6269">
        <w:tc>
          <w:tcPr>
            <w:tcW w:w="1188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Gen.</w:t>
            </w:r>
          </w:p>
        </w:tc>
        <w:tc>
          <w:tcPr>
            <w:tcW w:w="270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  <w:tc>
          <w:tcPr>
            <w:tcW w:w="306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</w:tr>
      <w:tr w:rsidR="002D615F" w:rsidRPr="0077635E" w:rsidTr="004A6269">
        <w:tc>
          <w:tcPr>
            <w:tcW w:w="1188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Dat.</w:t>
            </w:r>
          </w:p>
        </w:tc>
        <w:tc>
          <w:tcPr>
            <w:tcW w:w="270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  <w:tc>
          <w:tcPr>
            <w:tcW w:w="306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</w:tr>
      <w:tr w:rsidR="002D615F" w:rsidRPr="0077635E" w:rsidTr="004A6269">
        <w:tc>
          <w:tcPr>
            <w:tcW w:w="1188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Acc.</w:t>
            </w:r>
          </w:p>
        </w:tc>
        <w:tc>
          <w:tcPr>
            <w:tcW w:w="270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  <w:tc>
          <w:tcPr>
            <w:tcW w:w="306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</w:tr>
      <w:tr w:rsidR="002D615F" w:rsidRPr="0077635E" w:rsidTr="004A6269">
        <w:trPr>
          <w:cantSplit/>
        </w:trPr>
        <w:tc>
          <w:tcPr>
            <w:tcW w:w="1188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Abl.</w:t>
            </w:r>
          </w:p>
        </w:tc>
        <w:tc>
          <w:tcPr>
            <w:tcW w:w="270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  <w:tc>
          <w:tcPr>
            <w:tcW w:w="3060" w:type="dxa"/>
            <w:shd w:val="clear" w:color="auto" w:fill="auto"/>
          </w:tcPr>
          <w:p w:rsidR="002D615F" w:rsidRPr="0077635E" w:rsidRDefault="002D615F" w:rsidP="00CB2CF9">
            <w:pPr>
              <w:rPr>
                <w:rFonts w:ascii="Prenhall Ecce" w:hAnsi="Prenhall Ecce"/>
              </w:rPr>
            </w:pPr>
          </w:p>
        </w:tc>
      </w:tr>
    </w:tbl>
    <w:p w:rsidR="002D615F" w:rsidRPr="0077635E" w:rsidRDefault="002D615F" w:rsidP="00CB2CF9">
      <w:pPr>
        <w:rPr>
          <w:rFonts w:ascii="Prenhall Ecce" w:hAnsi="Prenhall Ecce"/>
        </w:rPr>
      </w:pPr>
    </w:p>
    <w:p w:rsidR="00CB2CF9" w:rsidRPr="0077635E" w:rsidRDefault="00CB2CF9" w:rsidP="00CB2CF9">
      <w:pPr>
        <w:pStyle w:val="Heading1"/>
        <w:rPr>
          <w:rFonts w:ascii="Prenhall Ecce" w:hAnsi="Prenhall Ecce"/>
        </w:rPr>
      </w:pPr>
    </w:p>
    <w:p w:rsidR="00CB2CF9" w:rsidRPr="0077635E" w:rsidRDefault="00CB2CF9" w:rsidP="00CB2CF9">
      <w:pPr>
        <w:spacing w:line="360" w:lineRule="auto"/>
        <w:rPr>
          <w:rFonts w:ascii="Prenhall Ecce" w:hAnsi="Prenhall Ecce"/>
          <w:b/>
          <w:bCs/>
          <w:u w:val="single"/>
        </w:rPr>
      </w:pPr>
      <w:r w:rsidRPr="0077635E">
        <w:rPr>
          <w:rFonts w:ascii="Prenhall Ecce" w:hAnsi="Prenhall Ecce"/>
        </w:rPr>
        <w:br/>
      </w:r>
      <w:r w:rsidRPr="0077635E">
        <w:rPr>
          <w:rFonts w:ascii="Prenhall Ecce" w:hAnsi="Prenhall Ecce"/>
          <w:b/>
          <w:bCs/>
          <w:u w:val="single"/>
        </w:rPr>
        <w:t>3</w:t>
      </w:r>
      <w:r w:rsidRPr="0077635E">
        <w:rPr>
          <w:rFonts w:ascii="Prenhall Ecce" w:hAnsi="Prenhall Ecce"/>
          <w:b/>
          <w:bCs/>
          <w:u w:val="single"/>
          <w:vertAlign w:val="superscript"/>
        </w:rPr>
        <w:t>rd</w:t>
      </w:r>
      <w:r w:rsidRPr="0077635E">
        <w:rPr>
          <w:rFonts w:ascii="Prenhall Ecce" w:hAnsi="Prenhall Ecce"/>
          <w:b/>
          <w:bCs/>
          <w:u w:val="single"/>
        </w:rPr>
        <w:t xml:space="preserve"> declension (HAS ALL 3 GENDERS!)</w:t>
      </w:r>
    </w:p>
    <w:p w:rsidR="00CB2CF9" w:rsidRPr="0077635E" w:rsidRDefault="00CB2CF9" w:rsidP="00CB2CF9">
      <w:pPr>
        <w:rPr>
          <w:rFonts w:ascii="Prenhall Ecce" w:hAnsi="Prenhall Ecce"/>
          <w:b/>
          <w:bCs/>
        </w:rPr>
      </w:pPr>
      <w:r w:rsidRPr="0077635E">
        <w:rPr>
          <w:rFonts w:ascii="Prenhall Ecce" w:hAnsi="Prenhall Ecce"/>
        </w:rPr>
        <w:t>GENDER:</w:t>
      </w:r>
      <w:r w:rsidRPr="0077635E">
        <w:rPr>
          <w:rFonts w:ascii="Prenhall Ecce" w:hAnsi="Prenhall Ecce"/>
          <w:b/>
          <w:bCs/>
        </w:rPr>
        <w:t xml:space="preserve"> MASCULINE</w:t>
      </w:r>
      <w:r w:rsidRPr="0077635E">
        <w:rPr>
          <w:rFonts w:ascii="Prenhall Ecce" w:hAnsi="Prenhall Ecce"/>
          <w:b/>
          <w:bCs/>
        </w:rPr>
        <w:tab/>
        <w:t xml:space="preserve"> </w:t>
      </w:r>
      <w:r w:rsidR="000D378E">
        <w:rPr>
          <w:rFonts w:ascii="Prenhall Ecce" w:hAnsi="Prenhall Ecce"/>
          <w:b/>
          <w:bCs/>
        </w:rPr>
        <w:tab/>
      </w:r>
      <w:r w:rsidR="003A3593" w:rsidRPr="0077635E">
        <w:rPr>
          <w:rFonts w:ascii="Prenhall Ecce" w:hAnsi="Prenhall Ecce"/>
          <w:b/>
          <w:bCs/>
        </w:rPr>
        <w:t>FEMININE</w:t>
      </w:r>
      <w:r w:rsidR="003A3593" w:rsidRPr="0077635E">
        <w:rPr>
          <w:rFonts w:ascii="Prenhall Ecce" w:hAnsi="Prenhall Ecce"/>
          <w:b/>
          <w:bCs/>
        </w:rPr>
        <w:tab/>
      </w:r>
      <w:r w:rsidR="003A3593" w:rsidRPr="0077635E">
        <w:rPr>
          <w:rFonts w:ascii="Prenhall Ecce" w:hAnsi="Prenhall Ecce"/>
          <w:b/>
          <w:bCs/>
        </w:rPr>
        <w:tab/>
      </w:r>
      <w:r w:rsidR="000D378E">
        <w:rPr>
          <w:rFonts w:ascii="Prenhall Ecce" w:hAnsi="Prenhall Ecce"/>
          <w:b/>
          <w:bCs/>
        </w:rPr>
        <w:tab/>
      </w:r>
      <w:r w:rsidR="003A3593" w:rsidRPr="0077635E">
        <w:rPr>
          <w:rFonts w:ascii="Prenhall Ecce" w:hAnsi="Prenhall Ecce"/>
          <w:b/>
          <w:bCs/>
        </w:rPr>
        <w:t xml:space="preserve"> </w:t>
      </w:r>
      <w:r w:rsidRPr="0077635E">
        <w:rPr>
          <w:rFonts w:ascii="Prenhall Ecce" w:hAnsi="Prenhall Ecce"/>
          <w:b/>
          <w:bCs/>
        </w:rPr>
        <w:t>NEUTER</w:t>
      </w:r>
    </w:p>
    <w:p w:rsidR="00CB2CF9" w:rsidRPr="0077635E" w:rsidRDefault="00CB2CF9" w:rsidP="00CB2CF9">
      <w:pPr>
        <w:rPr>
          <w:rFonts w:ascii="Prenhall Ecce" w:hAnsi="Prenhall Ecce"/>
        </w:rPr>
      </w:pPr>
    </w:p>
    <w:p w:rsidR="00CB2CF9" w:rsidRPr="0077635E" w:rsidRDefault="003A3593" w:rsidP="00CB2CF9">
      <w:pPr>
        <w:rPr>
          <w:rFonts w:ascii="Prenhall Ecce" w:hAnsi="Prenhall Ecce"/>
        </w:rPr>
      </w:pPr>
      <w:r w:rsidRPr="0077635E">
        <w:rPr>
          <w:rFonts w:ascii="Prenhall Ecce" w:hAnsi="Prenhall Ecce"/>
        </w:rPr>
        <w:t xml:space="preserve">SING        </w:t>
      </w:r>
      <w:r w:rsidR="00CB2CF9" w:rsidRPr="0077635E">
        <w:rPr>
          <w:rFonts w:ascii="Prenhall Ecce" w:hAnsi="Prenhall Ecce"/>
        </w:rPr>
        <w:t>clamor-</w:t>
      </w:r>
      <w:proofErr w:type="spellStart"/>
      <w:r w:rsidR="00CB2CF9" w:rsidRPr="0077635E">
        <w:rPr>
          <w:rFonts w:ascii="Prenhall Ecce" w:hAnsi="Prenhall Ecce"/>
        </w:rPr>
        <w:t>oris</w:t>
      </w:r>
      <w:proofErr w:type="spellEnd"/>
      <w:r w:rsidR="00CB2CF9"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  <w:t xml:space="preserve">  </w:t>
      </w:r>
      <w:r w:rsidR="000D378E">
        <w:rPr>
          <w:rFonts w:ascii="Prenhall Ecce" w:hAnsi="Prenhall Ecce"/>
        </w:rPr>
        <w:tab/>
      </w:r>
      <w:r w:rsidR="00CB2CF9" w:rsidRPr="0077635E">
        <w:rPr>
          <w:rFonts w:ascii="Prenhall Ecce" w:hAnsi="Prenhall Ecce"/>
        </w:rPr>
        <w:t xml:space="preserve">lux, </w:t>
      </w:r>
      <w:proofErr w:type="spellStart"/>
      <w:r w:rsidR="00CB2CF9" w:rsidRPr="0077635E">
        <w:rPr>
          <w:rFonts w:ascii="Prenhall Ecce" w:hAnsi="Prenhall Ecce"/>
        </w:rPr>
        <w:t>lucis</w:t>
      </w:r>
      <w:proofErr w:type="spellEnd"/>
      <w:r w:rsidR="00CB2CF9" w:rsidRPr="0077635E">
        <w:rPr>
          <w:rFonts w:ascii="Prenhall Ecce" w:hAnsi="Prenhall Ecce"/>
        </w:rPr>
        <w:tab/>
      </w:r>
      <w:r w:rsidR="00CB2CF9" w:rsidRPr="0077635E">
        <w:rPr>
          <w:rFonts w:ascii="Prenhall Ecce" w:hAnsi="Prenhall Ecce"/>
        </w:rPr>
        <w:tab/>
      </w:r>
      <w:r w:rsidR="00AE0E8E" w:rsidRPr="0077635E">
        <w:rPr>
          <w:rFonts w:ascii="Prenhall Ecce" w:hAnsi="Prenhall Ecce"/>
        </w:rPr>
        <w:tab/>
      </w:r>
      <w:proofErr w:type="spellStart"/>
      <w:r w:rsidR="00CB2CF9" w:rsidRPr="0077635E">
        <w:rPr>
          <w:rFonts w:ascii="Prenhall Ecce" w:hAnsi="Prenhall Ecce"/>
        </w:rPr>
        <w:t>opus</w:t>
      </w:r>
      <w:proofErr w:type="gramStart"/>
      <w:r w:rsidR="00CB2CF9" w:rsidRPr="0077635E">
        <w:rPr>
          <w:rFonts w:ascii="Prenhall Ecce" w:hAnsi="Prenhall Ecce"/>
        </w:rPr>
        <w:t>,operis</w:t>
      </w:r>
      <w:proofErr w:type="spellEnd"/>
      <w:proofErr w:type="gramEnd"/>
    </w:p>
    <w:p w:rsidR="00B00DB2" w:rsidRPr="0077635E" w:rsidRDefault="00B00DB2" w:rsidP="00CB2CF9">
      <w:pPr>
        <w:rPr>
          <w:rFonts w:ascii="Prenhall Ecce" w:hAnsi="Prenhall Ecc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2231"/>
        <w:gridCol w:w="2879"/>
        <w:gridCol w:w="2615"/>
      </w:tblGrid>
      <w:tr w:rsidR="0089509B" w:rsidRPr="0077635E" w:rsidTr="004A6269">
        <w:tc>
          <w:tcPr>
            <w:tcW w:w="1188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Nom.</w:t>
            </w:r>
          </w:p>
        </w:tc>
        <w:tc>
          <w:tcPr>
            <w:tcW w:w="270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  <w:tc>
          <w:tcPr>
            <w:tcW w:w="306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</w:tr>
      <w:tr w:rsidR="0089509B" w:rsidRPr="0077635E" w:rsidTr="004A6269">
        <w:tc>
          <w:tcPr>
            <w:tcW w:w="1188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Gen.</w:t>
            </w:r>
          </w:p>
        </w:tc>
        <w:tc>
          <w:tcPr>
            <w:tcW w:w="270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89509B" w:rsidRPr="0077635E" w:rsidRDefault="00D13F76" w:rsidP="001C6E39">
            <w:pPr>
              <w:rPr>
                <w:rFonts w:ascii="Prenhall Ecce" w:hAnsi="Prenhall Ecce"/>
              </w:rPr>
            </w:pPr>
            <w:proofErr w:type="spellStart"/>
            <w:r>
              <w:rPr>
                <w:rFonts w:ascii="Prenhall Ecce" w:hAnsi="Prenhall Ecce"/>
              </w:rPr>
              <w:t>luc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89509B" w:rsidRPr="0077635E" w:rsidRDefault="00D13F76" w:rsidP="001C6E39">
            <w:pPr>
              <w:rPr>
                <w:rFonts w:ascii="Prenhall Ecce" w:hAnsi="Prenhall Ecce"/>
              </w:rPr>
            </w:pPr>
            <w:proofErr w:type="spellStart"/>
            <w:r>
              <w:rPr>
                <w:rFonts w:ascii="Prenhall Ecce" w:hAnsi="Prenhall Ecce"/>
              </w:rPr>
              <w:t>oper</w:t>
            </w:r>
            <w:proofErr w:type="spellEnd"/>
          </w:p>
        </w:tc>
      </w:tr>
      <w:tr w:rsidR="0089509B" w:rsidRPr="0077635E" w:rsidTr="004A6269">
        <w:tc>
          <w:tcPr>
            <w:tcW w:w="1188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Dat.</w:t>
            </w:r>
          </w:p>
        </w:tc>
        <w:tc>
          <w:tcPr>
            <w:tcW w:w="270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  <w:tc>
          <w:tcPr>
            <w:tcW w:w="306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</w:tr>
      <w:tr w:rsidR="0089509B" w:rsidRPr="0077635E" w:rsidTr="004A6269">
        <w:tc>
          <w:tcPr>
            <w:tcW w:w="1188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Acc</w:t>
            </w:r>
          </w:p>
        </w:tc>
        <w:tc>
          <w:tcPr>
            <w:tcW w:w="270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  <w:tc>
          <w:tcPr>
            <w:tcW w:w="306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</w:tr>
      <w:tr w:rsidR="0089509B" w:rsidRPr="0077635E" w:rsidTr="004A6269">
        <w:tc>
          <w:tcPr>
            <w:tcW w:w="1188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Abl.</w:t>
            </w:r>
          </w:p>
        </w:tc>
        <w:tc>
          <w:tcPr>
            <w:tcW w:w="270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  <w:tc>
          <w:tcPr>
            <w:tcW w:w="306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</w:tr>
      <w:tr w:rsidR="0089509B" w:rsidRPr="0077635E" w:rsidTr="004A6269">
        <w:tc>
          <w:tcPr>
            <w:tcW w:w="1188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plural</w:t>
            </w:r>
          </w:p>
        </w:tc>
        <w:tc>
          <w:tcPr>
            <w:tcW w:w="270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  <w:tc>
          <w:tcPr>
            <w:tcW w:w="306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</w:tr>
      <w:tr w:rsidR="0089509B" w:rsidRPr="0077635E" w:rsidTr="004A6269">
        <w:tc>
          <w:tcPr>
            <w:tcW w:w="1188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Nom.</w:t>
            </w:r>
          </w:p>
        </w:tc>
        <w:tc>
          <w:tcPr>
            <w:tcW w:w="270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  <w:tc>
          <w:tcPr>
            <w:tcW w:w="306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</w:tr>
      <w:tr w:rsidR="0089509B" w:rsidRPr="0077635E" w:rsidTr="004A6269">
        <w:tc>
          <w:tcPr>
            <w:tcW w:w="1188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Gen.</w:t>
            </w:r>
          </w:p>
        </w:tc>
        <w:tc>
          <w:tcPr>
            <w:tcW w:w="270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  <w:tc>
          <w:tcPr>
            <w:tcW w:w="306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</w:tr>
      <w:tr w:rsidR="0089509B" w:rsidRPr="0077635E" w:rsidTr="004A6269">
        <w:tc>
          <w:tcPr>
            <w:tcW w:w="1188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Dat.</w:t>
            </w:r>
          </w:p>
        </w:tc>
        <w:tc>
          <w:tcPr>
            <w:tcW w:w="270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  <w:tc>
          <w:tcPr>
            <w:tcW w:w="306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</w:tr>
      <w:tr w:rsidR="0089509B" w:rsidRPr="0077635E" w:rsidTr="004A6269">
        <w:tc>
          <w:tcPr>
            <w:tcW w:w="1188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Acc.</w:t>
            </w:r>
          </w:p>
        </w:tc>
        <w:tc>
          <w:tcPr>
            <w:tcW w:w="270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  <w:tc>
          <w:tcPr>
            <w:tcW w:w="306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</w:tr>
      <w:tr w:rsidR="0089509B" w:rsidRPr="0077635E" w:rsidTr="004A6269">
        <w:tc>
          <w:tcPr>
            <w:tcW w:w="1188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Abl.</w:t>
            </w:r>
          </w:p>
        </w:tc>
        <w:tc>
          <w:tcPr>
            <w:tcW w:w="270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  <w:tc>
          <w:tcPr>
            <w:tcW w:w="3060" w:type="dxa"/>
            <w:shd w:val="clear" w:color="auto" w:fill="auto"/>
          </w:tcPr>
          <w:p w:rsidR="0089509B" w:rsidRPr="0077635E" w:rsidRDefault="0089509B" w:rsidP="001C6E39">
            <w:pPr>
              <w:rPr>
                <w:rFonts w:ascii="Prenhall Ecce" w:hAnsi="Prenhall Ecce"/>
              </w:rPr>
            </w:pPr>
          </w:p>
        </w:tc>
      </w:tr>
    </w:tbl>
    <w:p w:rsidR="0089509B" w:rsidRPr="0077635E" w:rsidRDefault="00CB2CF9" w:rsidP="00CB2CF9">
      <w:pPr>
        <w:rPr>
          <w:rFonts w:ascii="Prenhall Ecce" w:hAnsi="Prenhall Ecce"/>
        </w:rPr>
      </w:pP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="0033360D" w:rsidRPr="0077635E">
        <w:rPr>
          <w:rFonts w:ascii="Prenhall Ecce" w:hAnsi="Prenhall Ecce"/>
        </w:rPr>
        <w:tab/>
      </w:r>
    </w:p>
    <w:p w:rsidR="0089509B" w:rsidRPr="0077635E" w:rsidRDefault="00A4781D" w:rsidP="00CB2CF9">
      <w:pPr>
        <w:rPr>
          <w:rFonts w:ascii="Prenhall Ecce" w:hAnsi="Prenhall Ecce"/>
          <w:b/>
          <w:sz w:val="28"/>
          <w:szCs w:val="28"/>
        </w:rPr>
      </w:pPr>
      <w:r w:rsidRPr="0077635E">
        <w:rPr>
          <w:rFonts w:ascii="Prenhall Ecce" w:hAnsi="Prenhall Ecce"/>
          <w:b/>
          <w:sz w:val="28"/>
          <w:szCs w:val="28"/>
        </w:rPr>
        <w:t>4</w:t>
      </w:r>
      <w:r w:rsidRPr="0077635E">
        <w:rPr>
          <w:rFonts w:ascii="Prenhall Ecce" w:hAnsi="Prenhall Ecce"/>
          <w:b/>
          <w:sz w:val="28"/>
          <w:szCs w:val="28"/>
          <w:vertAlign w:val="superscript"/>
        </w:rPr>
        <w:t>TH</w:t>
      </w:r>
      <w:r w:rsidRPr="0077635E">
        <w:rPr>
          <w:rFonts w:ascii="Prenhall Ecce" w:hAnsi="Prenhall Ecce"/>
          <w:b/>
          <w:sz w:val="28"/>
          <w:szCs w:val="28"/>
        </w:rPr>
        <w:t xml:space="preserve"> Declension</w:t>
      </w:r>
      <w:r w:rsidR="009F0A13">
        <w:rPr>
          <w:rFonts w:ascii="Prenhall Ecce" w:hAnsi="Prenhall Ecce"/>
          <w:b/>
          <w:sz w:val="28"/>
          <w:szCs w:val="28"/>
        </w:rPr>
        <w:t xml:space="preserve"> Mostly Masculine</w:t>
      </w:r>
      <w:r w:rsidR="00D13F76">
        <w:rPr>
          <w:rFonts w:ascii="Prenhall Ecce" w:hAnsi="Prenhall Ecce"/>
          <w:b/>
          <w:sz w:val="28"/>
          <w:szCs w:val="28"/>
        </w:rPr>
        <w:t xml:space="preserve"> (Masc. and Fem. are declined the same way)</w:t>
      </w:r>
    </w:p>
    <w:p w:rsidR="00CB2CF9" w:rsidRPr="0077635E" w:rsidRDefault="00AE0E8E" w:rsidP="00AE0E8E">
      <w:pPr>
        <w:rPr>
          <w:rFonts w:ascii="Prenhall Ecce" w:hAnsi="Prenhall Ecce"/>
        </w:rPr>
      </w:pPr>
      <w:r w:rsidRPr="0077635E">
        <w:rPr>
          <w:rFonts w:ascii="Prenhall Ecce" w:hAnsi="Prenhall Ecce"/>
        </w:rPr>
        <w:t xml:space="preserve">  </w:t>
      </w:r>
      <w:r w:rsidR="00A4781D" w:rsidRPr="0077635E">
        <w:rPr>
          <w:rFonts w:ascii="Prenhall Ecce" w:hAnsi="Prenhall Ecce"/>
        </w:rPr>
        <w:tab/>
      </w:r>
      <w:r w:rsidR="00A4781D"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 xml:space="preserve"> </w:t>
      </w:r>
      <w:proofErr w:type="gramStart"/>
      <w:r w:rsidR="00CB2CF9" w:rsidRPr="0077635E">
        <w:rPr>
          <w:rFonts w:ascii="Prenhall Ecce" w:hAnsi="Prenhall Ecce"/>
        </w:rPr>
        <w:t xml:space="preserve">MASCULINE </w:t>
      </w:r>
      <w:r w:rsidR="00B31E49"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>and</w:t>
      </w:r>
      <w:r w:rsidR="00B31E49" w:rsidRPr="0077635E">
        <w:rPr>
          <w:rFonts w:ascii="Prenhall Ecce" w:hAnsi="Prenhall Ecce"/>
        </w:rPr>
        <w:tab/>
      </w:r>
      <w:r w:rsidR="00CB2CF9" w:rsidRPr="0077635E">
        <w:rPr>
          <w:rFonts w:ascii="Prenhall Ecce" w:hAnsi="Prenhall Ecce"/>
        </w:rPr>
        <w:t>FEMININE</w:t>
      </w:r>
      <w:r w:rsidR="00CB2CF9" w:rsidRPr="0077635E">
        <w:rPr>
          <w:rFonts w:ascii="Prenhall Ecce" w:hAnsi="Prenhall Ecce"/>
        </w:rPr>
        <w:tab/>
      </w:r>
      <w:r w:rsidR="00CB2CF9"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="00CB2CF9" w:rsidRPr="0077635E">
        <w:rPr>
          <w:rFonts w:ascii="Prenhall Ecce" w:hAnsi="Prenhall Ecce"/>
        </w:rPr>
        <w:tab/>
        <w:t xml:space="preserve">     </w:t>
      </w:r>
      <w:r w:rsidR="00CB2CF9" w:rsidRPr="0077635E">
        <w:rPr>
          <w:rFonts w:ascii="Prenhall Ecce" w:hAnsi="Prenhall Ecce"/>
        </w:rPr>
        <w:tab/>
      </w:r>
      <w:r w:rsidR="00A4781D" w:rsidRPr="0077635E">
        <w:rPr>
          <w:rFonts w:ascii="Prenhall Ecce" w:hAnsi="Prenhall Ecce"/>
        </w:rPr>
        <w:t xml:space="preserve">           </w:t>
      </w:r>
      <w:proofErr w:type="spellStart"/>
      <w:r w:rsidRPr="0077635E">
        <w:rPr>
          <w:rFonts w:ascii="Prenhall Ecce" w:hAnsi="Prenhall Ecce"/>
        </w:rPr>
        <w:t>Senatus</w:t>
      </w:r>
      <w:proofErr w:type="spellEnd"/>
      <w:r w:rsidRPr="0077635E">
        <w:rPr>
          <w:rFonts w:ascii="Prenhall Ecce" w:hAnsi="Prenhall Ecce"/>
        </w:rPr>
        <w:t>-us (m.)</w:t>
      </w:r>
      <w:proofErr w:type="gramEnd"/>
      <w:r w:rsidR="00CB2CF9"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 xml:space="preserve">        </w:t>
      </w:r>
      <w:r w:rsidR="00A4781D" w:rsidRPr="0077635E">
        <w:rPr>
          <w:rFonts w:ascii="Prenhall Ecce" w:hAnsi="Prenhall Ecce"/>
        </w:rPr>
        <w:t xml:space="preserve">    </w:t>
      </w:r>
      <w:r w:rsidRPr="0077635E">
        <w:rPr>
          <w:rFonts w:ascii="Prenhall Ecce" w:hAnsi="Prenhall Ecce"/>
        </w:rPr>
        <w:t xml:space="preserve">  </w:t>
      </w:r>
      <w:proofErr w:type="spellStart"/>
      <w:proofErr w:type="gramStart"/>
      <w:r w:rsidRPr="0077635E">
        <w:rPr>
          <w:rFonts w:ascii="Prenhall Ecce" w:hAnsi="Prenhall Ecce"/>
        </w:rPr>
        <w:t>manus</w:t>
      </w:r>
      <w:proofErr w:type="spellEnd"/>
      <w:r w:rsidRPr="0077635E">
        <w:rPr>
          <w:rFonts w:ascii="Prenhall Ecce" w:hAnsi="Prenhall Ecce"/>
        </w:rPr>
        <w:t>-</w:t>
      </w:r>
      <w:proofErr w:type="gramEnd"/>
      <w:r w:rsidRPr="0077635E">
        <w:rPr>
          <w:rFonts w:ascii="Prenhall Ecce" w:hAnsi="Prenhall Ecce"/>
        </w:rPr>
        <w:t xml:space="preserve">us f. </w:t>
      </w:r>
    </w:p>
    <w:p w:rsidR="0033360D" w:rsidRPr="0077635E" w:rsidRDefault="0033360D" w:rsidP="00CB2CF9">
      <w:pPr>
        <w:rPr>
          <w:rFonts w:ascii="Prenhall Ecce" w:hAnsi="Prenhall Ecc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700"/>
        <w:gridCol w:w="3420"/>
      </w:tblGrid>
      <w:tr w:rsidR="00AE0E8E" w:rsidRPr="0077635E" w:rsidTr="004A6269">
        <w:tc>
          <w:tcPr>
            <w:tcW w:w="1188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Nom.</w:t>
            </w:r>
          </w:p>
        </w:tc>
        <w:tc>
          <w:tcPr>
            <w:tcW w:w="2700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</w:p>
        </w:tc>
      </w:tr>
      <w:tr w:rsidR="00AE0E8E" w:rsidRPr="0077635E" w:rsidTr="004A6269">
        <w:tc>
          <w:tcPr>
            <w:tcW w:w="1188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Gen.</w:t>
            </w:r>
          </w:p>
        </w:tc>
        <w:tc>
          <w:tcPr>
            <w:tcW w:w="2700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</w:p>
        </w:tc>
      </w:tr>
      <w:tr w:rsidR="00AE0E8E" w:rsidRPr="0077635E" w:rsidTr="004A6269">
        <w:tc>
          <w:tcPr>
            <w:tcW w:w="1188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Dat.</w:t>
            </w:r>
          </w:p>
        </w:tc>
        <w:tc>
          <w:tcPr>
            <w:tcW w:w="2700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</w:p>
        </w:tc>
      </w:tr>
      <w:tr w:rsidR="00AE0E8E" w:rsidRPr="0077635E" w:rsidTr="004A6269">
        <w:tc>
          <w:tcPr>
            <w:tcW w:w="1188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Acc</w:t>
            </w:r>
          </w:p>
        </w:tc>
        <w:tc>
          <w:tcPr>
            <w:tcW w:w="2700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</w:p>
        </w:tc>
      </w:tr>
      <w:tr w:rsidR="00AE0E8E" w:rsidRPr="0077635E" w:rsidTr="004A6269">
        <w:tc>
          <w:tcPr>
            <w:tcW w:w="1188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Abl.</w:t>
            </w:r>
          </w:p>
        </w:tc>
        <w:tc>
          <w:tcPr>
            <w:tcW w:w="2700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</w:p>
        </w:tc>
      </w:tr>
      <w:tr w:rsidR="00AE0E8E" w:rsidRPr="0077635E" w:rsidTr="004A6269">
        <w:tc>
          <w:tcPr>
            <w:tcW w:w="1188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plural</w:t>
            </w:r>
          </w:p>
        </w:tc>
        <w:tc>
          <w:tcPr>
            <w:tcW w:w="2700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</w:p>
        </w:tc>
      </w:tr>
      <w:tr w:rsidR="00AE0E8E" w:rsidRPr="0077635E" w:rsidTr="004A6269">
        <w:tc>
          <w:tcPr>
            <w:tcW w:w="1188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Nom.</w:t>
            </w:r>
          </w:p>
        </w:tc>
        <w:tc>
          <w:tcPr>
            <w:tcW w:w="2700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</w:p>
        </w:tc>
      </w:tr>
      <w:tr w:rsidR="00AE0E8E" w:rsidRPr="0077635E" w:rsidTr="004A6269">
        <w:tc>
          <w:tcPr>
            <w:tcW w:w="1188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Gen.</w:t>
            </w:r>
          </w:p>
        </w:tc>
        <w:tc>
          <w:tcPr>
            <w:tcW w:w="2700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</w:p>
        </w:tc>
      </w:tr>
      <w:tr w:rsidR="00AE0E8E" w:rsidRPr="0077635E" w:rsidTr="004A6269">
        <w:tc>
          <w:tcPr>
            <w:tcW w:w="1188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Dat.</w:t>
            </w:r>
          </w:p>
        </w:tc>
        <w:tc>
          <w:tcPr>
            <w:tcW w:w="2700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</w:p>
        </w:tc>
      </w:tr>
      <w:tr w:rsidR="00AE0E8E" w:rsidRPr="0077635E" w:rsidTr="004A6269">
        <w:tc>
          <w:tcPr>
            <w:tcW w:w="1188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Acc.</w:t>
            </w:r>
          </w:p>
        </w:tc>
        <w:tc>
          <w:tcPr>
            <w:tcW w:w="2700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</w:p>
        </w:tc>
      </w:tr>
      <w:tr w:rsidR="00AE0E8E" w:rsidRPr="0077635E" w:rsidTr="004A6269">
        <w:tc>
          <w:tcPr>
            <w:tcW w:w="1188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Abl.</w:t>
            </w:r>
          </w:p>
        </w:tc>
        <w:tc>
          <w:tcPr>
            <w:tcW w:w="2700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AE0E8E" w:rsidRPr="0077635E" w:rsidRDefault="00AE0E8E" w:rsidP="001C6E39">
            <w:pPr>
              <w:rPr>
                <w:rFonts w:ascii="Prenhall Ecce" w:hAnsi="Prenhall Ecce"/>
              </w:rPr>
            </w:pPr>
          </w:p>
        </w:tc>
      </w:tr>
    </w:tbl>
    <w:p w:rsidR="0089509B" w:rsidRPr="0077635E" w:rsidRDefault="0089509B" w:rsidP="00594275">
      <w:pPr>
        <w:rPr>
          <w:rFonts w:ascii="Prenhall Ecce" w:hAnsi="Prenhall Ecce"/>
        </w:rPr>
      </w:pPr>
    </w:p>
    <w:p w:rsidR="00594275" w:rsidRPr="0077635E" w:rsidRDefault="00CB2CF9" w:rsidP="00594275">
      <w:pPr>
        <w:rPr>
          <w:rFonts w:ascii="Prenhall Ecce" w:hAnsi="Prenhall Ecce"/>
          <w:b/>
          <w:bCs/>
        </w:rPr>
      </w:pPr>
      <w:r w:rsidRPr="0077635E">
        <w:rPr>
          <w:rFonts w:ascii="Prenhall Ecce" w:hAnsi="Prenhall Ecce"/>
        </w:rPr>
        <w:tab/>
      </w:r>
      <w:r w:rsidR="00594275" w:rsidRPr="0077635E">
        <w:rPr>
          <w:rFonts w:ascii="Prenhall Ecce" w:hAnsi="Prenhall Ecce"/>
          <w:b/>
          <w:bCs/>
        </w:rPr>
        <w:t>5</w:t>
      </w:r>
      <w:r w:rsidR="00594275" w:rsidRPr="0077635E">
        <w:rPr>
          <w:rFonts w:ascii="Prenhall Ecce" w:hAnsi="Prenhall Ecce"/>
          <w:b/>
          <w:bCs/>
          <w:vertAlign w:val="superscript"/>
        </w:rPr>
        <w:t>TH</w:t>
      </w:r>
      <w:r w:rsidR="00594275" w:rsidRPr="0077635E">
        <w:rPr>
          <w:rFonts w:ascii="Prenhall Ecce" w:hAnsi="Prenhall Ecce"/>
          <w:b/>
          <w:bCs/>
        </w:rPr>
        <w:t xml:space="preserve"> DECLENSION:</w:t>
      </w:r>
      <w:r w:rsidR="00AE0E8E" w:rsidRPr="0077635E">
        <w:rPr>
          <w:rFonts w:ascii="Prenhall Ecce" w:hAnsi="Prenhall Ecce"/>
          <w:b/>
          <w:bCs/>
        </w:rPr>
        <w:t xml:space="preserve"> </w:t>
      </w:r>
      <w:r w:rsidR="00594275" w:rsidRPr="0077635E">
        <w:rPr>
          <w:rFonts w:ascii="Prenhall Ecce" w:hAnsi="Prenhall Ecce"/>
          <w:b/>
          <w:bCs/>
        </w:rPr>
        <w:t xml:space="preserve">all </w:t>
      </w:r>
      <w:r w:rsidR="0016201E" w:rsidRPr="0077635E">
        <w:rPr>
          <w:rFonts w:ascii="Prenhall Ecce" w:hAnsi="Prenhall Ecce"/>
          <w:b/>
          <w:bCs/>
        </w:rPr>
        <w:t>F</w:t>
      </w:r>
      <w:r w:rsidR="00594275" w:rsidRPr="0077635E">
        <w:rPr>
          <w:rFonts w:ascii="Prenhall Ecce" w:hAnsi="Prenhall Ecce"/>
          <w:b/>
          <w:bCs/>
        </w:rPr>
        <w:t>em. Except “dies”</w:t>
      </w:r>
    </w:p>
    <w:p w:rsidR="00594275" w:rsidRPr="0077635E" w:rsidRDefault="00594275" w:rsidP="00594275">
      <w:pPr>
        <w:rPr>
          <w:rFonts w:ascii="Prenhall Ecce" w:hAnsi="Prenhall Ecce"/>
        </w:rPr>
      </w:pP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="0016201E" w:rsidRPr="0077635E">
        <w:rPr>
          <w:rFonts w:ascii="Prenhall Ecce" w:hAnsi="Prenhall Ecce"/>
        </w:rPr>
        <w:t xml:space="preserve">   </w:t>
      </w:r>
      <w:r w:rsidRPr="0077635E">
        <w:rPr>
          <w:rFonts w:ascii="Prenhall Ecce" w:hAnsi="Prenhall Ecce"/>
        </w:rPr>
        <w:t>FEMININE</w:t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</w:p>
    <w:p w:rsidR="00594275" w:rsidRPr="0077635E" w:rsidRDefault="00594275" w:rsidP="00AE0E8E">
      <w:pPr>
        <w:rPr>
          <w:rFonts w:ascii="Prenhall Ecce" w:hAnsi="Prenhall Ecce"/>
        </w:rPr>
      </w:pPr>
      <w:r w:rsidRPr="0077635E">
        <w:rPr>
          <w:rFonts w:ascii="Prenhall Ecce" w:hAnsi="Prenhall Ecce"/>
        </w:rPr>
        <w:t>SING</w:t>
      </w:r>
      <w:r w:rsidR="0016201E" w:rsidRPr="0077635E">
        <w:rPr>
          <w:rFonts w:ascii="Prenhall Ecce" w:hAnsi="Prenhall Ecce"/>
        </w:rPr>
        <w:tab/>
        <w:t xml:space="preserve">  </w:t>
      </w:r>
      <w:r w:rsidR="0016201E"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  <w:t>res-</w:t>
      </w:r>
      <w:proofErr w:type="spellStart"/>
      <w:r w:rsidRPr="0077635E">
        <w:rPr>
          <w:rFonts w:ascii="Prenhall Ecce" w:hAnsi="Prenhall Ecce"/>
        </w:rPr>
        <w:t>ei</w:t>
      </w:r>
      <w:proofErr w:type="spellEnd"/>
      <w:r w:rsidRPr="0077635E">
        <w:rPr>
          <w:rFonts w:ascii="Prenhall Ecce" w:hAnsi="Prenhall Ecce"/>
        </w:rPr>
        <w:tab/>
      </w:r>
      <w:r w:rsidR="00002978" w:rsidRPr="0077635E">
        <w:rPr>
          <w:rFonts w:ascii="Prenhall Ecce" w:hAnsi="Prenhall Ecce"/>
        </w:rPr>
        <w:t>f.</w:t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proofErr w:type="gramStart"/>
      <w:r w:rsidR="00002978" w:rsidRPr="0077635E">
        <w:rPr>
          <w:rFonts w:ascii="Prenhall Ecce" w:hAnsi="Prenhall Ecce"/>
        </w:rPr>
        <w:t>dies</w:t>
      </w:r>
      <w:proofErr w:type="gramEnd"/>
      <w:r w:rsidR="00002978" w:rsidRPr="0077635E">
        <w:rPr>
          <w:rFonts w:ascii="Prenhall Ecce" w:hAnsi="Prenhall Ecce"/>
        </w:rPr>
        <w:t xml:space="preserve">, </w:t>
      </w:r>
      <w:proofErr w:type="spellStart"/>
      <w:r w:rsidR="00002978" w:rsidRPr="0077635E">
        <w:rPr>
          <w:rFonts w:ascii="Prenhall Ecce" w:hAnsi="Prenhall Ecce"/>
        </w:rPr>
        <w:t>ei</w:t>
      </w:r>
      <w:proofErr w:type="spellEnd"/>
      <w:r w:rsidR="00002978" w:rsidRPr="0077635E">
        <w:rPr>
          <w:rFonts w:ascii="Prenhall Ecce" w:hAnsi="Prenhall Ecce"/>
        </w:rPr>
        <w:t xml:space="preserve"> m.</w:t>
      </w:r>
      <w:r w:rsidR="00F75C1B" w:rsidRPr="0077635E">
        <w:rPr>
          <w:rFonts w:ascii="Prenhall Ecce" w:hAnsi="Prenhall Ecce"/>
        </w:rPr>
        <w:tab/>
      </w:r>
      <w:r w:rsidR="00F75C1B" w:rsidRPr="0077635E">
        <w:rPr>
          <w:rFonts w:ascii="Prenhall Ecce" w:hAnsi="Prenhall Ecce"/>
        </w:rPr>
        <w:tab/>
      </w:r>
      <w:r w:rsidR="00F75C1B" w:rsidRPr="0077635E">
        <w:rPr>
          <w:rFonts w:ascii="Prenhall Ecce" w:hAnsi="Prenhall Ecc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700"/>
        <w:gridCol w:w="3420"/>
      </w:tblGrid>
      <w:tr w:rsidR="00002978" w:rsidRPr="0077635E" w:rsidTr="004A6269">
        <w:tc>
          <w:tcPr>
            <w:tcW w:w="1188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Nom.</w:t>
            </w:r>
          </w:p>
        </w:tc>
        <w:tc>
          <w:tcPr>
            <w:tcW w:w="2700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</w:p>
        </w:tc>
      </w:tr>
      <w:tr w:rsidR="00002978" w:rsidRPr="0077635E" w:rsidTr="004A6269">
        <w:tc>
          <w:tcPr>
            <w:tcW w:w="1188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Gen.</w:t>
            </w:r>
          </w:p>
        </w:tc>
        <w:tc>
          <w:tcPr>
            <w:tcW w:w="2700" w:type="dxa"/>
            <w:shd w:val="clear" w:color="auto" w:fill="auto"/>
          </w:tcPr>
          <w:p w:rsidR="00002978" w:rsidRPr="0077635E" w:rsidRDefault="00D13F76" w:rsidP="001C6E39">
            <w:pPr>
              <w:rPr>
                <w:rFonts w:ascii="Prenhall Ecce" w:hAnsi="Prenhall Ecce"/>
              </w:rPr>
            </w:pPr>
            <w:proofErr w:type="spellStart"/>
            <w:r>
              <w:rPr>
                <w:rFonts w:ascii="Prenhall Ecce" w:hAnsi="Prenhall Ecce"/>
              </w:rPr>
              <w:t>rei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002978" w:rsidRPr="0077635E" w:rsidRDefault="00D13F76" w:rsidP="001C6E39">
            <w:pPr>
              <w:rPr>
                <w:rFonts w:ascii="Prenhall Ecce" w:hAnsi="Prenhall Ecce"/>
              </w:rPr>
            </w:pPr>
            <w:proofErr w:type="spellStart"/>
            <w:r>
              <w:rPr>
                <w:rFonts w:ascii="Prenhall Ecce" w:hAnsi="Prenhall Ecce"/>
              </w:rPr>
              <w:t>diei</w:t>
            </w:r>
            <w:proofErr w:type="spellEnd"/>
          </w:p>
        </w:tc>
      </w:tr>
      <w:tr w:rsidR="00002978" w:rsidRPr="0077635E" w:rsidTr="004A6269">
        <w:tc>
          <w:tcPr>
            <w:tcW w:w="1188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Dat.</w:t>
            </w:r>
          </w:p>
        </w:tc>
        <w:tc>
          <w:tcPr>
            <w:tcW w:w="2700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</w:p>
        </w:tc>
      </w:tr>
      <w:tr w:rsidR="00002978" w:rsidRPr="0077635E" w:rsidTr="004A6269">
        <w:tc>
          <w:tcPr>
            <w:tcW w:w="1188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Acc</w:t>
            </w:r>
          </w:p>
        </w:tc>
        <w:tc>
          <w:tcPr>
            <w:tcW w:w="2700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</w:p>
        </w:tc>
      </w:tr>
      <w:tr w:rsidR="00002978" w:rsidRPr="0077635E" w:rsidTr="004A6269">
        <w:tc>
          <w:tcPr>
            <w:tcW w:w="1188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Abl.</w:t>
            </w:r>
          </w:p>
        </w:tc>
        <w:tc>
          <w:tcPr>
            <w:tcW w:w="2700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</w:p>
        </w:tc>
      </w:tr>
      <w:tr w:rsidR="00EB3773" w:rsidRPr="0077635E" w:rsidTr="004A6269">
        <w:tc>
          <w:tcPr>
            <w:tcW w:w="1188" w:type="dxa"/>
            <w:shd w:val="clear" w:color="auto" w:fill="auto"/>
          </w:tcPr>
          <w:p w:rsidR="00EB3773" w:rsidRPr="0077635E" w:rsidRDefault="00EB3773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plural</w:t>
            </w:r>
          </w:p>
        </w:tc>
        <w:tc>
          <w:tcPr>
            <w:tcW w:w="2700" w:type="dxa"/>
            <w:shd w:val="clear" w:color="auto" w:fill="auto"/>
          </w:tcPr>
          <w:p w:rsidR="00EB3773" w:rsidRPr="0077635E" w:rsidRDefault="00EB3773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EB3773" w:rsidRPr="0077635E" w:rsidRDefault="00EB3773" w:rsidP="001C6E39">
            <w:pPr>
              <w:rPr>
                <w:rFonts w:ascii="Prenhall Ecce" w:hAnsi="Prenhall Ecce"/>
              </w:rPr>
            </w:pPr>
          </w:p>
        </w:tc>
      </w:tr>
      <w:tr w:rsidR="00002978" w:rsidRPr="0077635E" w:rsidTr="004A6269">
        <w:tc>
          <w:tcPr>
            <w:tcW w:w="1188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Nom.</w:t>
            </w:r>
          </w:p>
        </w:tc>
        <w:tc>
          <w:tcPr>
            <w:tcW w:w="2700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</w:p>
        </w:tc>
      </w:tr>
      <w:tr w:rsidR="00002978" w:rsidRPr="0077635E" w:rsidTr="004A6269">
        <w:tc>
          <w:tcPr>
            <w:tcW w:w="1188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Gen.</w:t>
            </w:r>
          </w:p>
        </w:tc>
        <w:tc>
          <w:tcPr>
            <w:tcW w:w="2700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</w:p>
        </w:tc>
      </w:tr>
      <w:tr w:rsidR="00002978" w:rsidRPr="0077635E" w:rsidTr="004A6269">
        <w:tc>
          <w:tcPr>
            <w:tcW w:w="1188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lastRenderedPageBreak/>
              <w:t>Dat.</w:t>
            </w:r>
          </w:p>
        </w:tc>
        <w:tc>
          <w:tcPr>
            <w:tcW w:w="2700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</w:p>
        </w:tc>
      </w:tr>
      <w:tr w:rsidR="00002978" w:rsidRPr="0077635E" w:rsidTr="004A6269">
        <w:tc>
          <w:tcPr>
            <w:tcW w:w="1188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Acc.</w:t>
            </w:r>
          </w:p>
        </w:tc>
        <w:tc>
          <w:tcPr>
            <w:tcW w:w="2700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</w:p>
        </w:tc>
      </w:tr>
      <w:tr w:rsidR="00002978" w:rsidRPr="0077635E" w:rsidTr="004A6269">
        <w:tc>
          <w:tcPr>
            <w:tcW w:w="1188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Abl.</w:t>
            </w:r>
          </w:p>
        </w:tc>
        <w:tc>
          <w:tcPr>
            <w:tcW w:w="2700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</w:p>
        </w:tc>
        <w:tc>
          <w:tcPr>
            <w:tcW w:w="3420" w:type="dxa"/>
            <w:shd w:val="clear" w:color="auto" w:fill="auto"/>
          </w:tcPr>
          <w:p w:rsidR="00002978" w:rsidRPr="0077635E" w:rsidRDefault="00002978" w:rsidP="001C6E39">
            <w:pPr>
              <w:rPr>
                <w:rFonts w:ascii="Prenhall Ecce" w:hAnsi="Prenhall Ecce"/>
              </w:rPr>
            </w:pPr>
          </w:p>
        </w:tc>
      </w:tr>
    </w:tbl>
    <w:p w:rsidR="00CB2CF9" w:rsidRPr="0077635E" w:rsidRDefault="00CB2CF9" w:rsidP="00A56094">
      <w:pPr>
        <w:spacing w:line="360" w:lineRule="auto"/>
        <w:rPr>
          <w:rFonts w:ascii="Prenhall Ecce" w:hAnsi="Prenhall Ecce"/>
        </w:rPr>
      </w:pPr>
      <w:r w:rsidRPr="0077635E">
        <w:rPr>
          <w:rFonts w:ascii="Prenhall Ecce" w:hAnsi="Prenhall Ecce"/>
          <w:b/>
          <w:bCs/>
          <w:sz w:val="28"/>
        </w:rPr>
        <w:t>ADJECTIVES:</w:t>
      </w:r>
    </w:p>
    <w:p w:rsidR="0038222A" w:rsidRPr="0077635E" w:rsidRDefault="00CB2CF9" w:rsidP="0033360D">
      <w:pPr>
        <w:rPr>
          <w:rFonts w:ascii="Prenhall Ecce" w:hAnsi="Prenhall Ecce"/>
          <w:bCs/>
        </w:rPr>
      </w:pPr>
      <w:r w:rsidRPr="0077635E">
        <w:rPr>
          <w:rFonts w:ascii="Prenhall Ecce" w:hAnsi="Prenhall Ecce"/>
          <w:bCs/>
          <w:u w:val="single"/>
        </w:rPr>
        <w:t>1</w:t>
      </w:r>
      <w:r w:rsidRPr="0077635E">
        <w:rPr>
          <w:rFonts w:ascii="Prenhall Ecce" w:hAnsi="Prenhall Ecce"/>
          <w:bCs/>
          <w:u w:val="single"/>
          <w:vertAlign w:val="superscript"/>
        </w:rPr>
        <w:t>st</w:t>
      </w:r>
      <w:r w:rsidRPr="0077635E">
        <w:rPr>
          <w:rFonts w:ascii="Prenhall Ecce" w:hAnsi="Prenhall Ecce"/>
          <w:bCs/>
          <w:u w:val="single"/>
        </w:rPr>
        <w:t xml:space="preserve"> and 2</w:t>
      </w:r>
      <w:r w:rsidRPr="0077635E">
        <w:rPr>
          <w:rFonts w:ascii="Prenhall Ecce" w:hAnsi="Prenhall Ecce"/>
          <w:bCs/>
          <w:u w:val="single"/>
          <w:vertAlign w:val="superscript"/>
        </w:rPr>
        <w:t>nd</w:t>
      </w:r>
      <w:r w:rsidRPr="0077635E">
        <w:rPr>
          <w:rFonts w:ascii="Prenhall Ecce" w:hAnsi="Prenhall Ecce"/>
          <w:bCs/>
          <w:u w:val="single"/>
        </w:rPr>
        <w:t xml:space="preserve"> declension (2-1-2)</w:t>
      </w:r>
      <w:r w:rsidR="0038222A" w:rsidRPr="0077635E">
        <w:rPr>
          <w:rFonts w:ascii="Prenhall Ecce" w:hAnsi="Prenhall Ecce"/>
          <w:bCs/>
        </w:rPr>
        <w:t>:</w:t>
      </w:r>
      <w:r w:rsidRPr="0077635E">
        <w:rPr>
          <w:rFonts w:ascii="Prenhall Ecce" w:hAnsi="Prenhall Ecce"/>
          <w:bCs/>
        </w:rPr>
        <w:t xml:space="preserve"> </w:t>
      </w:r>
      <w:r w:rsidR="0038222A" w:rsidRPr="0077635E">
        <w:rPr>
          <w:rFonts w:ascii="Prenhall Ecce" w:hAnsi="Prenhall Ecce"/>
          <w:bCs/>
        </w:rPr>
        <w:tab/>
      </w:r>
      <w:r w:rsidR="0038222A" w:rsidRPr="0077635E">
        <w:rPr>
          <w:rFonts w:ascii="Prenhall Ecce" w:hAnsi="Prenhall Ecce"/>
          <w:bCs/>
        </w:rPr>
        <w:tab/>
      </w:r>
      <w:r w:rsidR="0038222A" w:rsidRPr="0077635E">
        <w:rPr>
          <w:rFonts w:ascii="Prenhall Ecce" w:hAnsi="Prenhall Ecce"/>
          <w:bCs/>
        </w:rPr>
        <w:tab/>
      </w:r>
      <w:r w:rsidR="0033360D" w:rsidRPr="0077635E">
        <w:rPr>
          <w:rFonts w:ascii="Prenhall Ecce" w:hAnsi="Prenhall Ecce"/>
          <w:bCs/>
          <w:u w:val="single"/>
        </w:rPr>
        <w:t>3</w:t>
      </w:r>
      <w:r w:rsidR="0033360D" w:rsidRPr="0077635E">
        <w:rPr>
          <w:rFonts w:ascii="Prenhall Ecce" w:hAnsi="Prenhall Ecce"/>
          <w:bCs/>
          <w:u w:val="single"/>
          <w:vertAlign w:val="superscript"/>
        </w:rPr>
        <w:t>rd</w:t>
      </w:r>
      <w:r w:rsidR="0033360D" w:rsidRPr="0077635E">
        <w:rPr>
          <w:rFonts w:ascii="Prenhall Ecce" w:hAnsi="Prenhall Ecce"/>
          <w:bCs/>
          <w:u w:val="single"/>
        </w:rPr>
        <w:t xml:space="preserve"> declension: 3 types:</w:t>
      </w:r>
      <w:r w:rsidR="0038222A" w:rsidRPr="0077635E">
        <w:rPr>
          <w:rFonts w:ascii="Prenhall Ecce" w:hAnsi="Prenhall Ecce"/>
          <w:bCs/>
          <w:u w:val="single"/>
        </w:rPr>
        <w:t xml:space="preserve"> </w:t>
      </w:r>
    </w:p>
    <w:p w:rsidR="0033360D" w:rsidRPr="0077635E" w:rsidRDefault="00D5229B" w:rsidP="0033360D">
      <w:pPr>
        <w:rPr>
          <w:rFonts w:ascii="Prenhall Ecce" w:hAnsi="Prenhall Ecce"/>
          <w:bCs/>
          <w:lang w:val="es-ES"/>
        </w:rPr>
      </w:pPr>
      <w:proofErr w:type="spellStart"/>
      <w:proofErr w:type="gramStart"/>
      <w:r w:rsidRPr="0077635E">
        <w:rPr>
          <w:rFonts w:ascii="Prenhall Ecce" w:hAnsi="Prenhall Ecce"/>
          <w:bCs/>
          <w:lang w:val="es-ES"/>
        </w:rPr>
        <w:t>bonus</w:t>
      </w:r>
      <w:proofErr w:type="spellEnd"/>
      <w:proofErr w:type="gramEnd"/>
      <w:r w:rsidRPr="0077635E">
        <w:rPr>
          <w:rFonts w:ascii="Prenhall Ecce" w:hAnsi="Prenhall Ecce"/>
          <w:bCs/>
          <w:lang w:val="es-ES"/>
        </w:rPr>
        <w:t>, -a-</w:t>
      </w:r>
      <w:proofErr w:type="spellStart"/>
      <w:r w:rsidRPr="0077635E">
        <w:rPr>
          <w:rFonts w:ascii="Prenhall Ecce" w:hAnsi="Prenhall Ecce"/>
          <w:bCs/>
          <w:lang w:val="es-ES"/>
        </w:rPr>
        <w:t>um</w:t>
      </w:r>
      <w:proofErr w:type="spellEnd"/>
      <w:r w:rsidRPr="0077635E">
        <w:rPr>
          <w:rFonts w:ascii="Prenhall Ecce" w:hAnsi="Prenhall Ecce"/>
          <w:bCs/>
          <w:lang w:val="es-ES"/>
        </w:rPr>
        <w:t xml:space="preserve">; </w:t>
      </w:r>
      <w:proofErr w:type="spellStart"/>
      <w:r w:rsidR="00CB2CF9" w:rsidRPr="0077635E">
        <w:rPr>
          <w:rFonts w:ascii="Prenhall Ecce" w:hAnsi="Prenhall Ecce"/>
          <w:bCs/>
          <w:lang w:val="es-ES"/>
        </w:rPr>
        <w:t>noster</w:t>
      </w:r>
      <w:proofErr w:type="spellEnd"/>
      <w:r w:rsidR="00CB2CF9" w:rsidRPr="0077635E">
        <w:rPr>
          <w:rFonts w:ascii="Prenhall Ecce" w:hAnsi="Prenhall Ecce"/>
          <w:bCs/>
          <w:lang w:val="es-ES"/>
        </w:rPr>
        <w:t>,</w:t>
      </w:r>
      <w:r w:rsidR="0038222A" w:rsidRPr="0077635E">
        <w:rPr>
          <w:rFonts w:ascii="Prenhall Ecce" w:hAnsi="Prenhall Ecce"/>
          <w:bCs/>
          <w:lang w:val="es-ES"/>
        </w:rPr>
        <w:t>-</w:t>
      </w:r>
      <w:proofErr w:type="spellStart"/>
      <w:r w:rsidR="00CB2CF9" w:rsidRPr="0077635E">
        <w:rPr>
          <w:rFonts w:ascii="Prenhall Ecce" w:hAnsi="Prenhall Ecce"/>
          <w:bCs/>
          <w:lang w:val="es-ES"/>
        </w:rPr>
        <w:t>ra</w:t>
      </w:r>
      <w:proofErr w:type="spellEnd"/>
      <w:r w:rsidR="00CB2CF9" w:rsidRPr="0077635E">
        <w:rPr>
          <w:rFonts w:ascii="Prenhall Ecce" w:hAnsi="Prenhall Ecce"/>
          <w:bCs/>
          <w:lang w:val="es-ES"/>
        </w:rPr>
        <w:t>,</w:t>
      </w:r>
      <w:r w:rsidR="0038222A" w:rsidRPr="0077635E">
        <w:rPr>
          <w:rFonts w:ascii="Prenhall Ecce" w:hAnsi="Prenhall Ecce"/>
          <w:bCs/>
          <w:lang w:val="es-ES"/>
        </w:rPr>
        <w:t>-</w:t>
      </w:r>
      <w:proofErr w:type="spellStart"/>
      <w:r w:rsidR="00CB2CF9" w:rsidRPr="0077635E">
        <w:rPr>
          <w:rFonts w:ascii="Prenhall Ecce" w:hAnsi="Prenhall Ecce"/>
          <w:bCs/>
          <w:lang w:val="es-ES"/>
        </w:rPr>
        <w:t>rum</w:t>
      </w:r>
      <w:proofErr w:type="spellEnd"/>
      <w:r w:rsidR="0038222A" w:rsidRPr="0077635E">
        <w:rPr>
          <w:rFonts w:ascii="Prenhall Ecce" w:hAnsi="Prenhall Ecce"/>
          <w:bCs/>
          <w:lang w:val="es-ES"/>
        </w:rPr>
        <w:tab/>
      </w:r>
      <w:r w:rsidR="0038222A" w:rsidRPr="0077635E">
        <w:rPr>
          <w:rFonts w:ascii="Prenhall Ecce" w:hAnsi="Prenhall Ecce"/>
          <w:bCs/>
          <w:lang w:val="es-ES"/>
        </w:rPr>
        <w:tab/>
      </w:r>
      <w:r w:rsidR="0038222A" w:rsidRPr="0077635E">
        <w:rPr>
          <w:rFonts w:ascii="Prenhall Ecce" w:hAnsi="Prenhall Ecce"/>
          <w:bCs/>
          <w:lang w:val="es-ES"/>
        </w:rPr>
        <w:tab/>
      </w:r>
      <w:r w:rsidR="0038222A" w:rsidRPr="0077635E">
        <w:rPr>
          <w:rFonts w:ascii="Prenhall Ecce" w:hAnsi="Prenhall Ecce"/>
          <w:bCs/>
          <w:lang w:val="es-ES"/>
        </w:rPr>
        <w:tab/>
      </w:r>
      <w:proofErr w:type="spellStart"/>
      <w:r w:rsidR="0038222A" w:rsidRPr="0077635E">
        <w:rPr>
          <w:rFonts w:ascii="Prenhall Ecce" w:hAnsi="Prenhall Ecce"/>
          <w:bCs/>
          <w:lang w:val="es-ES"/>
        </w:rPr>
        <w:t>celer,</w:t>
      </w:r>
      <w:r w:rsidR="0033360D" w:rsidRPr="0077635E">
        <w:rPr>
          <w:rFonts w:ascii="Prenhall Ecce" w:hAnsi="Prenhall Ecce"/>
          <w:bCs/>
          <w:lang w:val="es-ES"/>
        </w:rPr>
        <w:t>celeris</w:t>
      </w:r>
      <w:proofErr w:type="spellEnd"/>
      <w:r w:rsidR="0033360D" w:rsidRPr="0077635E">
        <w:rPr>
          <w:rFonts w:ascii="Prenhall Ecce" w:hAnsi="Prenhall Ecce"/>
          <w:bCs/>
          <w:lang w:val="es-ES"/>
        </w:rPr>
        <w:t xml:space="preserve">, </w:t>
      </w:r>
      <w:proofErr w:type="spellStart"/>
      <w:r w:rsidR="0033360D" w:rsidRPr="0077635E">
        <w:rPr>
          <w:rFonts w:ascii="Prenhall Ecce" w:hAnsi="Prenhall Ecce"/>
          <w:bCs/>
          <w:lang w:val="es-ES"/>
        </w:rPr>
        <w:t>celere</w:t>
      </w:r>
      <w:proofErr w:type="spellEnd"/>
    </w:p>
    <w:p w:rsidR="0033360D" w:rsidRPr="0077635E" w:rsidRDefault="0033360D" w:rsidP="0033360D">
      <w:pPr>
        <w:rPr>
          <w:rFonts w:ascii="Prenhall Ecce" w:hAnsi="Prenhall Ecce"/>
          <w:bCs/>
          <w:lang w:val="es-ES"/>
        </w:rPr>
      </w:pPr>
      <w:r w:rsidRPr="0077635E">
        <w:rPr>
          <w:rFonts w:ascii="Prenhall Ecce" w:hAnsi="Prenhall Ecce"/>
          <w:bCs/>
          <w:lang w:val="es-ES"/>
        </w:rPr>
        <w:tab/>
      </w:r>
      <w:r w:rsidRPr="0077635E">
        <w:rPr>
          <w:rFonts w:ascii="Prenhall Ecce" w:hAnsi="Prenhall Ecce"/>
          <w:bCs/>
          <w:lang w:val="es-ES"/>
        </w:rPr>
        <w:tab/>
      </w:r>
      <w:r w:rsidRPr="0077635E">
        <w:rPr>
          <w:rFonts w:ascii="Prenhall Ecce" w:hAnsi="Prenhall Ecce"/>
          <w:bCs/>
          <w:lang w:val="es-ES"/>
        </w:rPr>
        <w:tab/>
      </w:r>
      <w:r w:rsidRPr="0077635E">
        <w:rPr>
          <w:rFonts w:ascii="Prenhall Ecce" w:hAnsi="Prenhall Ecce"/>
          <w:bCs/>
          <w:lang w:val="es-ES"/>
        </w:rPr>
        <w:tab/>
      </w:r>
      <w:r w:rsidRPr="0077635E">
        <w:rPr>
          <w:rFonts w:ascii="Prenhall Ecce" w:hAnsi="Prenhall Ecce"/>
          <w:bCs/>
          <w:lang w:val="es-ES"/>
        </w:rPr>
        <w:tab/>
      </w:r>
      <w:r w:rsidRPr="0077635E">
        <w:rPr>
          <w:rFonts w:ascii="Prenhall Ecce" w:hAnsi="Prenhall Ecce"/>
          <w:bCs/>
          <w:lang w:val="es-ES"/>
        </w:rPr>
        <w:tab/>
      </w:r>
      <w:r w:rsidRPr="0077635E">
        <w:rPr>
          <w:rFonts w:ascii="Prenhall Ecce" w:hAnsi="Prenhall Ecce"/>
          <w:bCs/>
          <w:lang w:val="es-ES"/>
        </w:rPr>
        <w:tab/>
      </w:r>
      <w:r w:rsidRPr="0077635E">
        <w:rPr>
          <w:rFonts w:ascii="Prenhall Ecce" w:hAnsi="Prenhall Ecce"/>
          <w:bCs/>
          <w:lang w:val="es-ES"/>
        </w:rPr>
        <w:tab/>
      </w:r>
      <w:r w:rsidRPr="0077635E">
        <w:rPr>
          <w:rFonts w:ascii="Prenhall Ecce" w:hAnsi="Prenhall Ecce"/>
          <w:bCs/>
          <w:lang w:val="es-ES"/>
        </w:rPr>
        <w:tab/>
      </w:r>
      <w:r w:rsidRPr="0077635E">
        <w:rPr>
          <w:rFonts w:ascii="Prenhall Ecce" w:hAnsi="Prenhall Ecce"/>
          <w:bCs/>
          <w:lang w:val="es-ES"/>
        </w:rPr>
        <w:tab/>
      </w:r>
      <w:r w:rsidRPr="0077635E">
        <w:rPr>
          <w:rFonts w:ascii="Prenhall Ecce" w:hAnsi="Prenhall Ecce"/>
          <w:bCs/>
          <w:lang w:val="es-ES"/>
        </w:rPr>
        <w:tab/>
      </w:r>
      <w:r w:rsidR="0038222A" w:rsidRPr="0077635E">
        <w:rPr>
          <w:rFonts w:ascii="Prenhall Ecce" w:hAnsi="Prenhall Ecce"/>
          <w:bCs/>
          <w:lang w:val="es-ES"/>
        </w:rPr>
        <w:tab/>
      </w:r>
      <w:r w:rsidR="0038222A" w:rsidRPr="0077635E">
        <w:rPr>
          <w:rFonts w:ascii="Prenhall Ecce" w:hAnsi="Prenhall Ecce"/>
          <w:bCs/>
          <w:lang w:val="es-ES"/>
        </w:rPr>
        <w:tab/>
      </w:r>
      <w:r w:rsidR="0038222A" w:rsidRPr="0077635E">
        <w:rPr>
          <w:rFonts w:ascii="Prenhall Ecce" w:hAnsi="Prenhall Ecce"/>
          <w:bCs/>
          <w:lang w:val="es-ES"/>
        </w:rPr>
        <w:tab/>
      </w:r>
      <w:r w:rsidR="0038222A" w:rsidRPr="0077635E">
        <w:rPr>
          <w:rFonts w:ascii="Prenhall Ecce" w:hAnsi="Prenhall Ecce"/>
          <w:bCs/>
          <w:lang w:val="es-ES"/>
        </w:rPr>
        <w:tab/>
      </w:r>
      <w:r w:rsidR="0038222A" w:rsidRPr="0077635E">
        <w:rPr>
          <w:rFonts w:ascii="Prenhall Ecce" w:hAnsi="Prenhall Ecce"/>
          <w:bCs/>
          <w:lang w:val="es-ES"/>
        </w:rPr>
        <w:tab/>
      </w:r>
      <w:r w:rsidR="0038222A" w:rsidRPr="0077635E">
        <w:rPr>
          <w:rFonts w:ascii="Prenhall Ecce" w:hAnsi="Prenhall Ecce"/>
          <w:bCs/>
          <w:lang w:val="es-ES"/>
        </w:rPr>
        <w:tab/>
      </w:r>
      <w:r w:rsidR="0038222A" w:rsidRPr="0077635E">
        <w:rPr>
          <w:rFonts w:ascii="Prenhall Ecce" w:hAnsi="Prenhall Ecce"/>
          <w:bCs/>
          <w:lang w:val="es-ES"/>
        </w:rPr>
        <w:tab/>
      </w:r>
      <w:r w:rsidR="0038222A" w:rsidRPr="0077635E">
        <w:rPr>
          <w:rFonts w:ascii="Prenhall Ecce" w:hAnsi="Prenhall Ecce"/>
          <w:bCs/>
          <w:lang w:val="es-ES"/>
        </w:rPr>
        <w:tab/>
      </w:r>
      <w:r w:rsidR="0038222A" w:rsidRPr="0077635E">
        <w:rPr>
          <w:rFonts w:ascii="Prenhall Ecce" w:hAnsi="Prenhall Ecce"/>
          <w:bCs/>
          <w:lang w:val="es-ES"/>
        </w:rPr>
        <w:tab/>
      </w:r>
      <w:proofErr w:type="spellStart"/>
      <w:proofErr w:type="gramStart"/>
      <w:r w:rsidRPr="0077635E">
        <w:rPr>
          <w:rFonts w:ascii="Prenhall Ecce" w:hAnsi="Prenhall Ecce"/>
          <w:bCs/>
          <w:lang w:val="es-ES"/>
        </w:rPr>
        <w:t>difficilis</w:t>
      </w:r>
      <w:proofErr w:type="spellEnd"/>
      <w:proofErr w:type="gramEnd"/>
      <w:r w:rsidRPr="0077635E">
        <w:rPr>
          <w:rFonts w:ascii="Prenhall Ecce" w:hAnsi="Prenhall Ecce"/>
          <w:bCs/>
          <w:lang w:val="es-ES"/>
        </w:rPr>
        <w:t>,-e</w:t>
      </w:r>
    </w:p>
    <w:p w:rsidR="0033360D" w:rsidRPr="0077635E" w:rsidRDefault="0033360D" w:rsidP="0033360D">
      <w:pPr>
        <w:rPr>
          <w:rFonts w:ascii="Prenhall Ecce" w:hAnsi="Prenhall Ecce"/>
          <w:bCs/>
        </w:rPr>
      </w:pPr>
      <w:r w:rsidRPr="0077635E">
        <w:rPr>
          <w:rFonts w:ascii="Prenhall Ecce" w:hAnsi="Prenhall Ecce"/>
          <w:bCs/>
          <w:lang w:val="es-ES"/>
        </w:rPr>
        <w:tab/>
      </w:r>
      <w:r w:rsidRPr="0077635E">
        <w:rPr>
          <w:rFonts w:ascii="Prenhall Ecce" w:hAnsi="Prenhall Ecce"/>
          <w:bCs/>
          <w:lang w:val="es-ES"/>
        </w:rPr>
        <w:tab/>
      </w:r>
      <w:r w:rsidRPr="0077635E">
        <w:rPr>
          <w:rFonts w:ascii="Prenhall Ecce" w:hAnsi="Prenhall Ecce"/>
          <w:bCs/>
          <w:lang w:val="es-ES"/>
        </w:rPr>
        <w:tab/>
      </w:r>
      <w:r w:rsidRPr="0077635E">
        <w:rPr>
          <w:rFonts w:ascii="Prenhall Ecce" w:hAnsi="Prenhall Ecce"/>
          <w:bCs/>
          <w:lang w:val="es-ES"/>
        </w:rPr>
        <w:tab/>
      </w:r>
      <w:r w:rsidRPr="0077635E">
        <w:rPr>
          <w:rFonts w:ascii="Prenhall Ecce" w:hAnsi="Prenhall Ecce"/>
          <w:bCs/>
          <w:lang w:val="es-ES"/>
        </w:rPr>
        <w:tab/>
      </w:r>
      <w:r w:rsidRPr="0077635E">
        <w:rPr>
          <w:rFonts w:ascii="Prenhall Ecce" w:hAnsi="Prenhall Ecce"/>
          <w:bCs/>
          <w:lang w:val="es-ES"/>
        </w:rPr>
        <w:tab/>
      </w:r>
      <w:r w:rsidRPr="0077635E">
        <w:rPr>
          <w:rFonts w:ascii="Prenhall Ecce" w:hAnsi="Prenhall Ecce"/>
          <w:bCs/>
          <w:lang w:val="es-ES"/>
        </w:rPr>
        <w:tab/>
      </w:r>
      <w:r w:rsidRPr="0077635E">
        <w:rPr>
          <w:rFonts w:ascii="Prenhall Ecce" w:hAnsi="Prenhall Ecce"/>
          <w:bCs/>
          <w:lang w:val="es-ES"/>
        </w:rPr>
        <w:tab/>
      </w:r>
      <w:r w:rsidRPr="0077635E">
        <w:rPr>
          <w:rFonts w:ascii="Prenhall Ecce" w:hAnsi="Prenhall Ecce"/>
          <w:bCs/>
          <w:lang w:val="es-ES"/>
        </w:rPr>
        <w:tab/>
      </w:r>
      <w:r w:rsidRPr="0077635E">
        <w:rPr>
          <w:rFonts w:ascii="Prenhall Ecce" w:hAnsi="Prenhall Ecce"/>
          <w:bCs/>
          <w:lang w:val="es-ES"/>
        </w:rPr>
        <w:tab/>
      </w:r>
      <w:r w:rsidRPr="0077635E">
        <w:rPr>
          <w:rFonts w:ascii="Prenhall Ecce" w:hAnsi="Prenhall Ecce"/>
          <w:bCs/>
          <w:lang w:val="es-ES"/>
        </w:rPr>
        <w:tab/>
      </w:r>
      <w:r w:rsidR="0038222A" w:rsidRPr="0077635E">
        <w:rPr>
          <w:rFonts w:ascii="Prenhall Ecce" w:hAnsi="Prenhall Ecce"/>
          <w:bCs/>
          <w:lang w:val="es-ES"/>
        </w:rPr>
        <w:tab/>
      </w:r>
      <w:r w:rsidR="0038222A" w:rsidRPr="0077635E">
        <w:rPr>
          <w:rFonts w:ascii="Prenhall Ecce" w:hAnsi="Prenhall Ecce"/>
          <w:bCs/>
          <w:lang w:val="es-ES"/>
        </w:rPr>
        <w:tab/>
      </w:r>
      <w:r w:rsidR="0038222A" w:rsidRPr="0077635E">
        <w:rPr>
          <w:rFonts w:ascii="Prenhall Ecce" w:hAnsi="Prenhall Ecce"/>
          <w:bCs/>
          <w:lang w:val="es-ES"/>
        </w:rPr>
        <w:tab/>
      </w:r>
      <w:r w:rsidR="0038222A" w:rsidRPr="0077635E">
        <w:rPr>
          <w:rFonts w:ascii="Prenhall Ecce" w:hAnsi="Prenhall Ecce"/>
          <w:bCs/>
          <w:lang w:val="es-ES"/>
        </w:rPr>
        <w:tab/>
      </w:r>
      <w:r w:rsidR="0038222A" w:rsidRPr="0077635E">
        <w:rPr>
          <w:rFonts w:ascii="Prenhall Ecce" w:hAnsi="Prenhall Ecce"/>
          <w:bCs/>
          <w:lang w:val="es-ES"/>
        </w:rPr>
        <w:tab/>
      </w:r>
      <w:r w:rsidR="0038222A" w:rsidRPr="0077635E">
        <w:rPr>
          <w:rFonts w:ascii="Prenhall Ecce" w:hAnsi="Prenhall Ecce"/>
          <w:bCs/>
          <w:lang w:val="es-ES"/>
        </w:rPr>
        <w:tab/>
      </w:r>
      <w:r w:rsidR="0038222A" w:rsidRPr="0077635E">
        <w:rPr>
          <w:rFonts w:ascii="Prenhall Ecce" w:hAnsi="Prenhall Ecce"/>
          <w:bCs/>
          <w:lang w:val="es-ES"/>
        </w:rPr>
        <w:tab/>
      </w:r>
      <w:r w:rsidR="0038222A" w:rsidRPr="0077635E">
        <w:rPr>
          <w:rFonts w:ascii="Prenhall Ecce" w:hAnsi="Prenhall Ecce"/>
          <w:bCs/>
          <w:lang w:val="es-ES"/>
        </w:rPr>
        <w:tab/>
      </w:r>
      <w:r w:rsidR="0038222A" w:rsidRPr="0077635E">
        <w:rPr>
          <w:rFonts w:ascii="Prenhall Ecce" w:hAnsi="Prenhall Ecce"/>
          <w:bCs/>
          <w:lang w:val="es-ES"/>
        </w:rPr>
        <w:tab/>
      </w:r>
      <w:proofErr w:type="spellStart"/>
      <w:proofErr w:type="gramStart"/>
      <w:r w:rsidRPr="0077635E">
        <w:rPr>
          <w:rFonts w:ascii="Prenhall Ecce" w:hAnsi="Prenhall Ecce"/>
          <w:bCs/>
        </w:rPr>
        <w:t>potens</w:t>
      </w:r>
      <w:proofErr w:type="spellEnd"/>
      <w:proofErr w:type="gramEnd"/>
      <w:r w:rsidRPr="0077635E">
        <w:rPr>
          <w:rFonts w:ascii="Prenhall Ecce" w:hAnsi="Prenhall Ecce"/>
          <w:bCs/>
        </w:rPr>
        <w:t xml:space="preserve">, </w:t>
      </w:r>
      <w:proofErr w:type="spellStart"/>
      <w:r w:rsidRPr="0077635E">
        <w:rPr>
          <w:rFonts w:ascii="Prenhall Ecce" w:hAnsi="Prenhall Ecce"/>
          <w:bCs/>
        </w:rPr>
        <w:t>potentis</w:t>
      </w:r>
      <w:proofErr w:type="spellEnd"/>
      <w:r w:rsidRPr="0077635E">
        <w:rPr>
          <w:rFonts w:ascii="Prenhall Ecce" w:hAnsi="Prenhall Ecce"/>
          <w:bCs/>
        </w:rPr>
        <w:t xml:space="preserve"> (genitive)</w:t>
      </w:r>
    </w:p>
    <w:p w:rsidR="0038222A" w:rsidRPr="0077635E" w:rsidRDefault="00CB2CF9" w:rsidP="00CB2CF9">
      <w:pPr>
        <w:rPr>
          <w:rFonts w:ascii="Prenhall Ecce" w:hAnsi="Prenhall Ecce"/>
          <w:b/>
          <w:bCs/>
          <w:sz w:val="28"/>
        </w:rPr>
      </w:pPr>
      <w:r w:rsidRPr="0077635E">
        <w:rPr>
          <w:rFonts w:ascii="Prenhall Ecce" w:hAnsi="Prenhall Ecce"/>
          <w:b/>
          <w:bCs/>
          <w:sz w:val="28"/>
        </w:rPr>
        <w:t xml:space="preserve">DECLINE:  </w:t>
      </w:r>
      <w:r w:rsidR="0038222A" w:rsidRPr="0077635E">
        <w:rPr>
          <w:rFonts w:ascii="Prenhall Ecce" w:hAnsi="Prenhall Ecce"/>
          <w:b/>
          <w:bCs/>
          <w:sz w:val="28"/>
        </w:rPr>
        <w:t xml:space="preserve">amicus </w:t>
      </w:r>
      <w:proofErr w:type="spellStart"/>
      <w:r w:rsidR="0038222A" w:rsidRPr="0077635E">
        <w:rPr>
          <w:rFonts w:ascii="Prenhall Ecce" w:hAnsi="Prenhall Ecce"/>
          <w:b/>
          <w:bCs/>
          <w:sz w:val="28"/>
        </w:rPr>
        <w:t>potens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3083"/>
        <w:gridCol w:w="2739"/>
      </w:tblGrid>
      <w:tr w:rsidR="0038222A" w:rsidRPr="0077635E" w:rsidTr="004A6269">
        <w:tc>
          <w:tcPr>
            <w:tcW w:w="3034" w:type="dxa"/>
            <w:shd w:val="clear" w:color="auto" w:fill="auto"/>
          </w:tcPr>
          <w:p w:rsidR="0038222A" w:rsidRPr="0077635E" w:rsidRDefault="00952900" w:rsidP="00CB2CF9">
            <w:pPr>
              <w:rPr>
                <w:rFonts w:ascii="Prenhall Ecce" w:hAnsi="Prenhall Ecce"/>
                <w:b/>
                <w:bCs/>
                <w:sz w:val="28"/>
              </w:rPr>
            </w:pPr>
            <w:r w:rsidRPr="0077635E">
              <w:rPr>
                <w:rFonts w:ascii="Prenhall Ecce" w:hAnsi="Prenhall Ecce"/>
                <w:b/>
                <w:bCs/>
                <w:sz w:val="28"/>
              </w:rPr>
              <w:t>Nom</w:t>
            </w:r>
          </w:p>
        </w:tc>
        <w:tc>
          <w:tcPr>
            <w:tcW w:w="3083" w:type="dxa"/>
            <w:shd w:val="clear" w:color="auto" w:fill="auto"/>
          </w:tcPr>
          <w:p w:rsidR="00952900" w:rsidRPr="0077635E" w:rsidRDefault="00952900" w:rsidP="00952900">
            <w:pPr>
              <w:rPr>
                <w:rFonts w:ascii="Prenhall Ecce" w:hAnsi="Prenhall Ecce"/>
                <w:b/>
                <w:bCs/>
                <w:sz w:val="28"/>
              </w:rPr>
            </w:pPr>
            <w:r w:rsidRPr="0077635E">
              <w:rPr>
                <w:rFonts w:ascii="Prenhall Ecce" w:hAnsi="Prenhall Ecce"/>
                <w:b/>
                <w:bCs/>
                <w:sz w:val="28"/>
              </w:rPr>
              <w:t xml:space="preserve">amicus </w:t>
            </w:r>
            <w:proofErr w:type="spellStart"/>
            <w:r w:rsidRPr="0077635E">
              <w:rPr>
                <w:rFonts w:ascii="Prenhall Ecce" w:hAnsi="Prenhall Ecce"/>
                <w:b/>
                <w:bCs/>
                <w:sz w:val="28"/>
              </w:rPr>
              <w:t>potens</w:t>
            </w:r>
            <w:proofErr w:type="spellEnd"/>
          </w:p>
          <w:p w:rsidR="0038222A" w:rsidRPr="0077635E" w:rsidRDefault="0038222A" w:rsidP="00CB2CF9">
            <w:pPr>
              <w:rPr>
                <w:rFonts w:ascii="Prenhall Ecce" w:hAnsi="Prenhall Ecce"/>
                <w:b/>
                <w:bCs/>
                <w:sz w:val="28"/>
              </w:rPr>
            </w:pPr>
          </w:p>
        </w:tc>
        <w:tc>
          <w:tcPr>
            <w:tcW w:w="2739" w:type="dxa"/>
            <w:shd w:val="clear" w:color="auto" w:fill="auto"/>
          </w:tcPr>
          <w:p w:rsidR="0038222A" w:rsidRPr="0077635E" w:rsidRDefault="0038222A" w:rsidP="00CB2CF9">
            <w:pPr>
              <w:rPr>
                <w:rFonts w:ascii="Prenhall Ecce" w:hAnsi="Prenhall Ecce"/>
                <w:b/>
                <w:bCs/>
                <w:sz w:val="28"/>
              </w:rPr>
            </w:pPr>
          </w:p>
        </w:tc>
      </w:tr>
      <w:tr w:rsidR="0038222A" w:rsidRPr="0077635E" w:rsidTr="004A6269">
        <w:tc>
          <w:tcPr>
            <w:tcW w:w="3034" w:type="dxa"/>
            <w:shd w:val="clear" w:color="auto" w:fill="auto"/>
          </w:tcPr>
          <w:p w:rsidR="0038222A" w:rsidRPr="0077635E" w:rsidRDefault="00952900" w:rsidP="00CB2CF9">
            <w:pPr>
              <w:rPr>
                <w:rFonts w:ascii="Prenhall Ecce" w:hAnsi="Prenhall Ecce"/>
                <w:b/>
                <w:bCs/>
                <w:sz w:val="28"/>
              </w:rPr>
            </w:pPr>
            <w:r w:rsidRPr="0077635E">
              <w:rPr>
                <w:rFonts w:ascii="Prenhall Ecce" w:hAnsi="Prenhall Ecce"/>
                <w:b/>
                <w:bCs/>
                <w:sz w:val="28"/>
              </w:rPr>
              <w:t>Gen</w:t>
            </w:r>
          </w:p>
        </w:tc>
        <w:tc>
          <w:tcPr>
            <w:tcW w:w="3083" w:type="dxa"/>
            <w:shd w:val="clear" w:color="auto" w:fill="auto"/>
          </w:tcPr>
          <w:p w:rsidR="0038222A" w:rsidRPr="0077635E" w:rsidRDefault="0038222A" w:rsidP="00CB2CF9">
            <w:pPr>
              <w:rPr>
                <w:rFonts w:ascii="Prenhall Ecce" w:hAnsi="Prenhall Ecce"/>
                <w:b/>
                <w:bCs/>
                <w:sz w:val="28"/>
              </w:rPr>
            </w:pPr>
          </w:p>
        </w:tc>
        <w:tc>
          <w:tcPr>
            <w:tcW w:w="2739" w:type="dxa"/>
            <w:shd w:val="clear" w:color="auto" w:fill="auto"/>
          </w:tcPr>
          <w:p w:rsidR="0038222A" w:rsidRPr="0077635E" w:rsidRDefault="0038222A" w:rsidP="00CB2CF9">
            <w:pPr>
              <w:rPr>
                <w:rFonts w:ascii="Prenhall Ecce" w:hAnsi="Prenhall Ecce"/>
                <w:b/>
                <w:bCs/>
                <w:sz w:val="28"/>
              </w:rPr>
            </w:pPr>
          </w:p>
        </w:tc>
      </w:tr>
      <w:tr w:rsidR="0038222A" w:rsidRPr="0077635E" w:rsidTr="004A6269">
        <w:tc>
          <w:tcPr>
            <w:tcW w:w="3034" w:type="dxa"/>
            <w:shd w:val="clear" w:color="auto" w:fill="auto"/>
          </w:tcPr>
          <w:p w:rsidR="0038222A" w:rsidRPr="0077635E" w:rsidRDefault="00952900" w:rsidP="00CB2CF9">
            <w:pPr>
              <w:rPr>
                <w:rFonts w:ascii="Prenhall Ecce" w:hAnsi="Prenhall Ecce"/>
                <w:b/>
                <w:bCs/>
                <w:sz w:val="28"/>
              </w:rPr>
            </w:pPr>
            <w:proofErr w:type="spellStart"/>
            <w:r w:rsidRPr="0077635E">
              <w:rPr>
                <w:rFonts w:ascii="Prenhall Ecce" w:hAnsi="Prenhall Ecce"/>
                <w:b/>
                <w:bCs/>
                <w:sz w:val="28"/>
              </w:rPr>
              <w:t>Dat</w:t>
            </w:r>
            <w:proofErr w:type="spellEnd"/>
          </w:p>
        </w:tc>
        <w:tc>
          <w:tcPr>
            <w:tcW w:w="3083" w:type="dxa"/>
            <w:shd w:val="clear" w:color="auto" w:fill="auto"/>
          </w:tcPr>
          <w:p w:rsidR="0038222A" w:rsidRPr="0077635E" w:rsidRDefault="0038222A" w:rsidP="00CB2CF9">
            <w:pPr>
              <w:rPr>
                <w:rFonts w:ascii="Prenhall Ecce" w:hAnsi="Prenhall Ecce"/>
                <w:b/>
                <w:bCs/>
                <w:sz w:val="28"/>
              </w:rPr>
            </w:pPr>
          </w:p>
        </w:tc>
        <w:tc>
          <w:tcPr>
            <w:tcW w:w="2739" w:type="dxa"/>
            <w:shd w:val="clear" w:color="auto" w:fill="auto"/>
          </w:tcPr>
          <w:p w:rsidR="0038222A" w:rsidRPr="0077635E" w:rsidRDefault="0038222A" w:rsidP="00CB2CF9">
            <w:pPr>
              <w:rPr>
                <w:rFonts w:ascii="Prenhall Ecce" w:hAnsi="Prenhall Ecce"/>
                <w:b/>
                <w:bCs/>
                <w:sz w:val="28"/>
              </w:rPr>
            </w:pPr>
          </w:p>
        </w:tc>
      </w:tr>
      <w:tr w:rsidR="0038222A" w:rsidRPr="0077635E" w:rsidTr="004A6269">
        <w:tc>
          <w:tcPr>
            <w:tcW w:w="3034" w:type="dxa"/>
            <w:shd w:val="clear" w:color="auto" w:fill="auto"/>
          </w:tcPr>
          <w:p w:rsidR="0038222A" w:rsidRPr="0077635E" w:rsidRDefault="00952900" w:rsidP="00CB2CF9">
            <w:pPr>
              <w:rPr>
                <w:rFonts w:ascii="Prenhall Ecce" w:hAnsi="Prenhall Ecce"/>
                <w:b/>
                <w:bCs/>
                <w:sz w:val="28"/>
              </w:rPr>
            </w:pPr>
            <w:r w:rsidRPr="0077635E">
              <w:rPr>
                <w:rFonts w:ascii="Prenhall Ecce" w:hAnsi="Prenhall Ecce"/>
                <w:b/>
                <w:bCs/>
                <w:sz w:val="28"/>
              </w:rPr>
              <w:t>Acc</w:t>
            </w:r>
          </w:p>
        </w:tc>
        <w:tc>
          <w:tcPr>
            <w:tcW w:w="3083" w:type="dxa"/>
            <w:shd w:val="clear" w:color="auto" w:fill="auto"/>
          </w:tcPr>
          <w:p w:rsidR="0038222A" w:rsidRPr="0077635E" w:rsidRDefault="0038222A" w:rsidP="00CB2CF9">
            <w:pPr>
              <w:rPr>
                <w:rFonts w:ascii="Prenhall Ecce" w:hAnsi="Prenhall Ecce"/>
                <w:b/>
                <w:bCs/>
                <w:sz w:val="28"/>
              </w:rPr>
            </w:pPr>
          </w:p>
        </w:tc>
        <w:tc>
          <w:tcPr>
            <w:tcW w:w="2739" w:type="dxa"/>
            <w:shd w:val="clear" w:color="auto" w:fill="auto"/>
          </w:tcPr>
          <w:p w:rsidR="0038222A" w:rsidRPr="0077635E" w:rsidRDefault="0038222A" w:rsidP="00CB2CF9">
            <w:pPr>
              <w:rPr>
                <w:rFonts w:ascii="Prenhall Ecce" w:hAnsi="Prenhall Ecce"/>
                <w:b/>
                <w:bCs/>
                <w:sz w:val="28"/>
              </w:rPr>
            </w:pPr>
          </w:p>
        </w:tc>
      </w:tr>
      <w:tr w:rsidR="0038222A" w:rsidRPr="0077635E" w:rsidTr="004A6269">
        <w:tc>
          <w:tcPr>
            <w:tcW w:w="3034" w:type="dxa"/>
            <w:shd w:val="clear" w:color="auto" w:fill="auto"/>
          </w:tcPr>
          <w:p w:rsidR="0038222A" w:rsidRPr="0077635E" w:rsidRDefault="00952900" w:rsidP="00CB2CF9">
            <w:pPr>
              <w:rPr>
                <w:rFonts w:ascii="Prenhall Ecce" w:hAnsi="Prenhall Ecce"/>
                <w:b/>
                <w:bCs/>
                <w:sz w:val="28"/>
              </w:rPr>
            </w:pPr>
            <w:proofErr w:type="spellStart"/>
            <w:r w:rsidRPr="0077635E">
              <w:rPr>
                <w:rFonts w:ascii="Prenhall Ecce" w:hAnsi="Prenhall Ecce"/>
                <w:b/>
                <w:bCs/>
                <w:sz w:val="28"/>
              </w:rPr>
              <w:t>Abl</w:t>
            </w:r>
            <w:proofErr w:type="spellEnd"/>
          </w:p>
        </w:tc>
        <w:tc>
          <w:tcPr>
            <w:tcW w:w="3083" w:type="dxa"/>
            <w:shd w:val="clear" w:color="auto" w:fill="auto"/>
          </w:tcPr>
          <w:p w:rsidR="0038222A" w:rsidRPr="0077635E" w:rsidRDefault="0038222A" w:rsidP="00CB2CF9">
            <w:pPr>
              <w:rPr>
                <w:rFonts w:ascii="Prenhall Ecce" w:hAnsi="Prenhall Ecce"/>
                <w:b/>
                <w:bCs/>
                <w:sz w:val="28"/>
              </w:rPr>
            </w:pPr>
          </w:p>
        </w:tc>
        <w:tc>
          <w:tcPr>
            <w:tcW w:w="2739" w:type="dxa"/>
            <w:shd w:val="clear" w:color="auto" w:fill="auto"/>
          </w:tcPr>
          <w:p w:rsidR="0038222A" w:rsidRPr="0077635E" w:rsidRDefault="0038222A" w:rsidP="00CB2CF9">
            <w:pPr>
              <w:rPr>
                <w:rFonts w:ascii="Prenhall Ecce" w:hAnsi="Prenhall Ecce"/>
                <w:b/>
                <w:bCs/>
                <w:sz w:val="28"/>
              </w:rPr>
            </w:pPr>
          </w:p>
        </w:tc>
      </w:tr>
      <w:tr w:rsidR="0038222A" w:rsidRPr="0077635E" w:rsidTr="004A6269">
        <w:tc>
          <w:tcPr>
            <w:tcW w:w="3034" w:type="dxa"/>
            <w:shd w:val="clear" w:color="auto" w:fill="auto"/>
          </w:tcPr>
          <w:p w:rsidR="0038222A" w:rsidRPr="0077635E" w:rsidRDefault="00952900" w:rsidP="00CB2CF9">
            <w:pPr>
              <w:rPr>
                <w:rFonts w:ascii="Prenhall Ecce" w:hAnsi="Prenhall Ecce"/>
                <w:b/>
                <w:bCs/>
                <w:sz w:val="28"/>
              </w:rPr>
            </w:pPr>
            <w:r w:rsidRPr="0077635E">
              <w:rPr>
                <w:rFonts w:ascii="Prenhall Ecce" w:hAnsi="Prenhall Ecce"/>
                <w:b/>
                <w:bCs/>
                <w:sz w:val="28"/>
              </w:rPr>
              <w:t>plural</w:t>
            </w:r>
          </w:p>
        </w:tc>
        <w:tc>
          <w:tcPr>
            <w:tcW w:w="3083" w:type="dxa"/>
            <w:shd w:val="clear" w:color="auto" w:fill="auto"/>
          </w:tcPr>
          <w:p w:rsidR="0038222A" w:rsidRPr="0077635E" w:rsidRDefault="0038222A" w:rsidP="00CB2CF9">
            <w:pPr>
              <w:rPr>
                <w:rFonts w:ascii="Prenhall Ecce" w:hAnsi="Prenhall Ecce"/>
                <w:b/>
                <w:bCs/>
                <w:sz w:val="28"/>
              </w:rPr>
            </w:pPr>
          </w:p>
        </w:tc>
        <w:tc>
          <w:tcPr>
            <w:tcW w:w="2739" w:type="dxa"/>
            <w:shd w:val="clear" w:color="auto" w:fill="auto"/>
          </w:tcPr>
          <w:p w:rsidR="0038222A" w:rsidRPr="0077635E" w:rsidRDefault="0038222A" w:rsidP="00CB2CF9">
            <w:pPr>
              <w:rPr>
                <w:rFonts w:ascii="Prenhall Ecce" w:hAnsi="Prenhall Ecce"/>
                <w:b/>
                <w:bCs/>
                <w:sz w:val="28"/>
              </w:rPr>
            </w:pPr>
          </w:p>
        </w:tc>
      </w:tr>
      <w:tr w:rsidR="0038222A" w:rsidRPr="0077635E" w:rsidTr="004A6269">
        <w:tc>
          <w:tcPr>
            <w:tcW w:w="3034" w:type="dxa"/>
            <w:shd w:val="clear" w:color="auto" w:fill="auto"/>
          </w:tcPr>
          <w:p w:rsidR="0038222A" w:rsidRPr="0077635E" w:rsidRDefault="00952900" w:rsidP="00CB2CF9">
            <w:pPr>
              <w:rPr>
                <w:rFonts w:ascii="Prenhall Ecce" w:hAnsi="Prenhall Ecce"/>
                <w:b/>
                <w:bCs/>
                <w:sz w:val="28"/>
              </w:rPr>
            </w:pPr>
            <w:r w:rsidRPr="0077635E">
              <w:rPr>
                <w:rFonts w:ascii="Prenhall Ecce" w:hAnsi="Prenhall Ecce"/>
                <w:b/>
                <w:bCs/>
                <w:sz w:val="28"/>
              </w:rPr>
              <w:t>Nom</w:t>
            </w:r>
          </w:p>
        </w:tc>
        <w:tc>
          <w:tcPr>
            <w:tcW w:w="3083" w:type="dxa"/>
            <w:shd w:val="clear" w:color="auto" w:fill="auto"/>
          </w:tcPr>
          <w:p w:rsidR="0038222A" w:rsidRPr="0077635E" w:rsidRDefault="0038222A" w:rsidP="00CB2CF9">
            <w:pPr>
              <w:rPr>
                <w:rFonts w:ascii="Prenhall Ecce" w:hAnsi="Prenhall Ecce"/>
                <w:b/>
                <w:bCs/>
                <w:sz w:val="28"/>
              </w:rPr>
            </w:pPr>
          </w:p>
        </w:tc>
        <w:tc>
          <w:tcPr>
            <w:tcW w:w="2739" w:type="dxa"/>
            <w:shd w:val="clear" w:color="auto" w:fill="auto"/>
          </w:tcPr>
          <w:p w:rsidR="0038222A" w:rsidRPr="0077635E" w:rsidRDefault="0038222A" w:rsidP="00CB2CF9">
            <w:pPr>
              <w:rPr>
                <w:rFonts w:ascii="Prenhall Ecce" w:hAnsi="Prenhall Ecce"/>
                <w:b/>
                <w:bCs/>
                <w:sz w:val="28"/>
              </w:rPr>
            </w:pPr>
          </w:p>
        </w:tc>
      </w:tr>
      <w:tr w:rsidR="0038222A" w:rsidRPr="0077635E" w:rsidTr="004A6269">
        <w:tc>
          <w:tcPr>
            <w:tcW w:w="3034" w:type="dxa"/>
            <w:shd w:val="clear" w:color="auto" w:fill="auto"/>
          </w:tcPr>
          <w:p w:rsidR="0038222A" w:rsidRPr="0077635E" w:rsidRDefault="00952900" w:rsidP="00CB2CF9">
            <w:pPr>
              <w:rPr>
                <w:rFonts w:ascii="Prenhall Ecce" w:hAnsi="Prenhall Ecce"/>
                <w:b/>
                <w:bCs/>
                <w:sz w:val="28"/>
              </w:rPr>
            </w:pPr>
            <w:r w:rsidRPr="0077635E">
              <w:rPr>
                <w:rFonts w:ascii="Prenhall Ecce" w:hAnsi="Prenhall Ecce"/>
                <w:b/>
                <w:bCs/>
                <w:sz w:val="28"/>
              </w:rPr>
              <w:t>Gen</w:t>
            </w:r>
          </w:p>
        </w:tc>
        <w:tc>
          <w:tcPr>
            <w:tcW w:w="3083" w:type="dxa"/>
            <w:shd w:val="clear" w:color="auto" w:fill="auto"/>
          </w:tcPr>
          <w:p w:rsidR="0038222A" w:rsidRPr="0077635E" w:rsidRDefault="0038222A" w:rsidP="00CB2CF9">
            <w:pPr>
              <w:rPr>
                <w:rFonts w:ascii="Prenhall Ecce" w:hAnsi="Prenhall Ecce"/>
                <w:b/>
                <w:bCs/>
                <w:sz w:val="28"/>
              </w:rPr>
            </w:pPr>
          </w:p>
        </w:tc>
        <w:tc>
          <w:tcPr>
            <w:tcW w:w="2739" w:type="dxa"/>
            <w:shd w:val="clear" w:color="auto" w:fill="auto"/>
          </w:tcPr>
          <w:p w:rsidR="0038222A" w:rsidRPr="0077635E" w:rsidRDefault="0038222A" w:rsidP="00CB2CF9">
            <w:pPr>
              <w:rPr>
                <w:rFonts w:ascii="Prenhall Ecce" w:hAnsi="Prenhall Ecce"/>
                <w:b/>
                <w:bCs/>
                <w:sz w:val="28"/>
              </w:rPr>
            </w:pPr>
          </w:p>
        </w:tc>
      </w:tr>
      <w:tr w:rsidR="0038222A" w:rsidRPr="0077635E" w:rsidTr="004A6269">
        <w:tc>
          <w:tcPr>
            <w:tcW w:w="3034" w:type="dxa"/>
            <w:shd w:val="clear" w:color="auto" w:fill="auto"/>
          </w:tcPr>
          <w:p w:rsidR="0038222A" w:rsidRPr="0077635E" w:rsidRDefault="00952900" w:rsidP="00CB2CF9">
            <w:pPr>
              <w:rPr>
                <w:rFonts w:ascii="Prenhall Ecce" w:hAnsi="Prenhall Ecce"/>
                <w:b/>
                <w:bCs/>
                <w:sz w:val="28"/>
              </w:rPr>
            </w:pPr>
            <w:proofErr w:type="spellStart"/>
            <w:r w:rsidRPr="0077635E">
              <w:rPr>
                <w:rFonts w:ascii="Prenhall Ecce" w:hAnsi="Prenhall Ecce"/>
                <w:b/>
                <w:bCs/>
                <w:sz w:val="28"/>
              </w:rPr>
              <w:t>Dat</w:t>
            </w:r>
            <w:proofErr w:type="spellEnd"/>
          </w:p>
        </w:tc>
        <w:tc>
          <w:tcPr>
            <w:tcW w:w="3083" w:type="dxa"/>
            <w:shd w:val="clear" w:color="auto" w:fill="auto"/>
          </w:tcPr>
          <w:p w:rsidR="0038222A" w:rsidRPr="0077635E" w:rsidRDefault="0038222A" w:rsidP="00CB2CF9">
            <w:pPr>
              <w:rPr>
                <w:rFonts w:ascii="Prenhall Ecce" w:hAnsi="Prenhall Ecce"/>
                <w:b/>
                <w:bCs/>
                <w:sz w:val="28"/>
              </w:rPr>
            </w:pPr>
          </w:p>
        </w:tc>
        <w:tc>
          <w:tcPr>
            <w:tcW w:w="2739" w:type="dxa"/>
            <w:shd w:val="clear" w:color="auto" w:fill="auto"/>
          </w:tcPr>
          <w:p w:rsidR="0038222A" w:rsidRPr="0077635E" w:rsidRDefault="0038222A" w:rsidP="00CB2CF9">
            <w:pPr>
              <w:rPr>
                <w:rFonts w:ascii="Prenhall Ecce" w:hAnsi="Prenhall Ecce"/>
                <w:b/>
                <w:bCs/>
                <w:sz w:val="28"/>
              </w:rPr>
            </w:pPr>
          </w:p>
        </w:tc>
      </w:tr>
      <w:tr w:rsidR="0038222A" w:rsidRPr="0077635E" w:rsidTr="004A6269">
        <w:tc>
          <w:tcPr>
            <w:tcW w:w="3034" w:type="dxa"/>
            <w:shd w:val="clear" w:color="auto" w:fill="auto"/>
          </w:tcPr>
          <w:p w:rsidR="0038222A" w:rsidRPr="0077635E" w:rsidRDefault="00952900" w:rsidP="00CB2CF9">
            <w:pPr>
              <w:rPr>
                <w:rFonts w:ascii="Prenhall Ecce" w:hAnsi="Prenhall Ecce"/>
                <w:b/>
                <w:bCs/>
                <w:sz w:val="28"/>
              </w:rPr>
            </w:pPr>
            <w:r w:rsidRPr="0077635E">
              <w:rPr>
                <w:rFonts w:ascii="Prenhall Ecce" w:hAnsi="Prenhall Ecce"/>
                <w:b/>
                <w:bCs/>
                <w:sz w:val="28"/>
              </w:rPr>
              <w:t>Acc</w:t>
            </w:r>
          </w:p>
        </w:tc>
        <w:tc>
          <w:tcPr>
            <w:tcW w:w="3083" w:type="dxa"/>
            <w:shd w:val="clear" w:color="auto" w:fill="auto"/>
          </w:tcPr>
          <w:p w:rsidR="0038222A" w:rsidRPr="0077635E" w:rsidRDefault="0038222A" w:rsidP="00CB2CF9">
            <w:pPr>
              <w:rPr>
                <w:rFonts w:ascii="Prenhall Ecce" w:hAnsi="Prenhall Ecce"/>
                <w:b/>
                <w:bCs/>
                <w:sz w:val="28"/>
              </w:rPr>
            </w:pPr>
          </w:p>
        </w:tc>
        <w:tc>
          <w:tcPr>
            <w:tcW w:w="2739" w:type="dxa"/>
            <w:shd w:val="clear" w:color="auto" w:fill="auto"/>
          </w:tcPr>
          <w:p w:rsidR="0038222A" w:rsidRPr="0077635E" w:rsidRDefault="0038222A" w:rsidP="00CB2CF9">
            <w:pPr>
              <w:rPr>
                <w:rFonts w:ascii="Prenhall Ecce" w:hAnsi="Prenhall Ecce"/>
                <w:b/>
                <w:bCs/>
                <w:sz w:val="28"/>
              </w:rPr>
            </w:pPr>
          </w:p>
        </w:tc>
      </w:tr>
      <w:tr w:rsidR="0038222A" w:rsidRPr="0077635E" w:rsidTr="004A6269">
        <w:tc>
          <w:tcPr>
            <w:tcW w:w="3034" w:type="dxa"/>
            <w:shd w:val="clear" w:color="auto" w:fill="auto"/>
          </w:tcPr>
          <w:p w:rsidR="0038222A" w:rsidRPr="0077635E" w:rsidRDefault="00952900" w:rsidP="00CB2CF9">
            <w:pPr>
              <w:rPr>
                <w:rFonts w:ascii="Prenhall Ecce" w:hAnsi="Prenhall Ecce"/>
                <w:b/>
                <w:bCs/>
                <w:sz w:val="28"/>
              </w:rPr>
            </w:pPr>
            <w:proofErr w:type="spellStart"/>
            <w:r w:rsidRPr="0077635E">
              <w:rPr>
                <w:rFonts w:ascii="Prenhall Ecce" w:hAnsi="Prenhall Ecce"/>
                <w:b/>
                <w:bCs/>
                <w:sz w:val="28"/>
              </w:rPr>
              <w:t>Abl</w:t>
            </w:r>
            <w:proofErr w:type="spellEnd"/>
          </w:p>
        </w:tc>
        <w:tc>
          <w:tcPr>
            <w:tcW w:w="3083" w:type="dxa"/>
            <w:shd w:val="clear" w:color="auto" w:fill="auto"/>
          </w:tcPr>
          <w:p w:rsidR="0038222A" w:rsidRPr="0077635E" w:rsidRDefault="0038222A" w:rsidP="00CB2CF9">
            <w:pPr>
              <w:rPr>
                <w:rFonts w:ascii="Prenhall Ecce" w:hAnsi="Prenhall Ecce"/>
                <w:b/>
                <w:bCs/>
                <w:sz w:val="28"/>
              </w:rPr>
            </w:pPr>
          </w:p>
        </w:tc>
        <w:tc>
          <w:tcPr>
            <w:tcW w:w="2739" w:type="dxa"/>
            <w:shd w:val="clear" w:color="auto" w:fill="auto"/>
          </w:tcPr>
          <w:p w:rsidR="0038222A" w:rsidRPr="0077635E" w:rsidRDefault="0038222A" w:rsidP="00CB2CF9">
            <w:pPr>
              <w:rPr>
                <w:rFonts w:ascii="Prenhall Ecce" w:hAnsi="Prenhall Ecce"/>
                <w:b/>
                <w:bCs/>
                <w:sz w:val="28"/>
              </w:rPr>
            </w:pPr>
          </w:p>
        </w:tc>
      </w:tr>
    </w:tbl>
    <w:p w:rsidR="00F760C9" w:rsidRDefault="00F760C9" w:rsidP="00F760C9">
      <w:pPr>
        <w:rPr>
          <w:rFonts w:ascii="Prenhall Ecce" w:hAnsi="Prenhall Ecce"/>
          <w:b/>
          <w:sz w:val="28"/>
          <w:szCs w:val="28"/>
        </w:rPr>
      </w:pPr>
    </w:p>
    <w:p w:rsidR="00F760C9" w:rsidRPr="00F760C9" w:rsidRDefault="003F7C1F" w:rsidP="00F760C9">
      <w:pPr>
        <w:rPr>
          <w:rFonts w:ascii="Prenhall Ecce" w:hAnsi="Prenhall Ecce"/>
          <w:b/>
          <w:sz w:val="28"/>
          <w:szCs w:val="28"/>
        </w:rPr>
      </w:pPr>
      <w:r w:rsidRPr="00F760C9">
        <w:rPr>
          <w:rFonts w:ascii="Prenhall Ecce" w:hAnsi="Prenhall Ecce"/>
          <w:b/>
          <w:sz w:val="28"/>
          <w:szCs w:val="28"/>
        </w:rPr>
        <w:tab/>
      </w:r>
      <w:r w:rsidRPr="00F760C9">
        <w:rPr>
          <w:rFonts w:ascii="Prenhall Ecce" w:hAnsi="Prenhall Ecce"/>
          <w:b/>
          <w:sz w:val="28"/>
          <w:szCs w:val="28"/>
        </w:rPr>
        <w:tab/>
      </w:r>
      <w:r w:rsidRPr="00F760C9">
        <w:rPr>
          <w:rFonts w:ascii="Prenhall Ecce" w:hAnsi="Prenhall Ecce"/>
          <w:b/>
          <w:sz w:val="28"/>
          <w:szCs w:val="28"/>
        </w:rPr>
        <w:tab/>
      </w:r>
    </w:p>
    <w:p w:rsidR="00B228F3" w:rsidRPr="0077635E" w:rsidRDefault="001B04BF" w:rsidP="00D50B02">
      <w:pPr>
        <w:pStyle w:val="Heading2"/>
        <w:rPr>
          <w:rFonts w:ascii="Prenhall Ecce" w:hAnsi="Prenhall Ecce"/>
        </w:rPr>
      </w:pPr>
      <w:r w:rsidRPr="0077635E">
        <w:rPr>
          <w:rFonts w:ascii="Prenhall Ecce" w:hAnsi="Prenhall Ecce"/>
        </w:rPr>
        <w:t>VERBS</w:t>
      </w:r>
      <w:r w:rsidR="00513C4E" w:rsidRPr="0077635E">
        <w:rPr>
          <w:rFonts w:ascii="Prenhall Ecce" w:hAnsi="Prenhall Ecce"/>
          <w:vertAlign w:val="superscript"/>
        </w:rPr>
        <w:tab/>
      </w:r>
    </w:p>
    <w:p w:rsidR="00513C4E" w:rsidRPr="0077635E" w:rsidRDefault="00D50B02" w:rsidP="00D50B02">
      <w:pPr>
        <w:ind w:left="720" w:firstLine="720"/>
        <w:jc w:val="center"/>
        <w:rPr>
          <w:rFonts w:ascii="Prenhall Ecce" w:hAnsi="Prenhall Ecce"/>
          <w:sz w:val="36"/>
          <w:szCs w:val="36"/>
        </w:rPr>
      </w:pPr>
      <w:r w:rsidRPr="0077635E">
        <w:rPr>
          <w:rFonts w:ascii="Prenhall Ecce" w:hAnsi="Prenhall Ecce"/>
          <w:b/>
          <w:bCs/>
          <w:sz w:val="36"/>
          <w:szCs w:val="36"/>
          <w:vertAlign w:val="superscript"/>
        </w:rPr>
        <w:t>ACTIVE VOICE</w:t>
      </w:r>
    </w:p>
    <w:p w:rsidR="004F1BDC" w:rsidRPr="0077635E" w:rsidRDefault="00B228F3">
      <w:pPr>
        <w:rPr>
          <w:rFonts w:ascii="Prenhall Ecce" w:hAnsi="Prenhall Ecce"/>
        </w:rPr>
      </w:pPr>
      <w:r w:rsidRPr="0077635E">
        <w:rPr>
          <w:rFonts w:ascii="Prenhall Ecce" w:hAnsi="Prenhall Ecce"/>
          <w:b/>
          <w:bCs/>
        </w:rPr>
        <w:t>PRESENT TENSE</w:t>
      </w:r>
      <w:r w:rsidR="004F1BDC" w:rsidRPr="0077635E">
        <w:rPr>
          <w:rFonts w:ascii="Prenhall Ecce" w:hAnsi="Prenhall Ecce"/>
          <w:b/>
          <w:bCs/>
        </w:rPr>
        <w:tab/>
      </w:r>
      <w:r w:rsidR="004F1BDC" w:rsidRPr="0077635E">
        <w:rPr>
          <w:rFonts w:ascii="Prenhall Ecce" w:hAnsi="Prenhall Ecce"/>
          <w:b/>
          <w:bCs/>
        </w:rPr>
        <w:tab/>
      </w:r>
      <w:r w:rsidR="004F1BDC" w:rsidRPr="0077635E">
        <w:rPr>
          <w:rFonts w:ascii="Prenhall Ecce" w:hAnsi="Prenhall Ecce"/>
          <w:b/>
          <w:bCs/>
        </w:rPr>
        <w:tab/>
      </w:r>
      <w:r w:rsidR="004F1BDC" w:rsidRPr="0077635E">
        <w:rPr>
          <w:rFonts w:ascii="Prenhall Ecce" w:hAnsi="Prenhall Ecce"/>
          <w:b/>
          <w:bCs/>
        </w:rPr>
        <w:tab/>
      </w:r>
      <w:r w:rsidR="003F7C1F" w:rsidRPr="0077635E">
        <w:rPr>
          <w:rFonts w:ascii="Prenhall Ecce" w:hAnsi="Prenhall Ecce"/>
          <w:b/>
          <w:bCs/>
        </w:rPr>
        <w:tab/>
      </w:r>
      <w:r w:rsidR="003F7C1F" w:rsidRPr="0077635E">
        <w:rPr>
          <w:rFonts w:ascii="Prenhall Ecce" w:hAnsi="Prenhall Ecce"/>
          <w:b/>
          <w:bCs/>
        </w:rPr>
        <w:tab/>
      </w:r>
      <w:r w:rsidR="003F7C1F" w:rsidRPr="0077635E">
        <w:rPr>
          <w:rFonts w:ascii="Prenhall Ecce" w:hAnsi="Prenhall Ecce"/>
          <w:b/>
          <w:bCs/>
        </w:rPr>
        <w:tab/>
      </w:r>
      <w:r w:rsidR="003F7C1F" w:rsidRPr="0077635E">
        <w:rPr>
          <w:rFonts w:ascii="Prenhall Ecce" w:hAnsi="Prenhall Ecce"/>
          <w:b/>
          <w:bCs/>
        </w:rPr>
        <w:tab/>
      </w:r>
      <w:r w:rsidR="004F1BDC" w:rsidRPr="0077635E">
        <w:rPr>
          <w:rFonts w:ascii="Prenhall Ecce" w:hAnsi="Prenhall Ecce"/>
          <w:b/>
          <w:bCs/>
        </w:rPr>
        <w:tab/>
      </w:r>
      <w:r w:rsidR="004F1BDC" w:rsidRPr="0077635E">
        <w:rPr>
          <w:rFonts w:ascii="Prenhall Ecce" w:hAnsi="Prenhall Ecce"/>
          <w:b/>
          <w:bCs/>
        </w:rPr>
        <w:tab/>
      </w:r>
      <w:r w:rsidR="000E2DC3" w:rsidRPr="0077635E">
        <w:rPr>
          <w:rFonts w:ascii="Prenhall Ecce" w:hAnsi="Prenhall Ecce"/>
          <w:b/>
          <w:bCs/>
        </w:rPr>
        <w:tab/>
      </w:r>
      <w:proofErr w:type="spellStart"/>
      <w:r w:rsidR="00200C83" w:rsidRPr="0077635E">
        <w:rPr>
          <w:rFonts w:ascii="Prenhall Ecce" w:hAnsi="Prenhall Ecce"/>
          <w:b/>
          <w:bCs/>
        </w:rPr>
        <w:t>narrare</w:t>
      </w:r>
      <w:proofErr w:type="spellEnd"/>
      <w:r w:rsidR="00200C83" w:rsidRPr="0077635E">
        <w:rPr>
          <w:rFonts w:ascii="Prenhall Ecce" w:hAnsi="Prenhall Ecce"/>
        </w:rPr>
        <w:tab/>
      </w:r>
      <w:r w:rsidR="000E2DC3" w:rsidRPr="0077635E">
        <w:rPr>
          <w:rFonts w:ascii="Prenhall Ecce" w:hAnsi="Prenhall Ecce"/>
        </w:rPr>
        <w:t xml:space="preserve">    </w:t>
      </w:r>
      <w:proofErr w:type="spellStart"/>
      <w:r w:rsidR="00200C83" w:rsidRPr="0077635E">
        <w:rPr>
          <w:rFonts w:ascii="Prenhall Ecce" w:hAnsi="Prenhall Ecce"/>
          <w:b/>
          <w:bCs/>
        </w:rPr>
        <w:t>vidêre</w:t>
      </w:r>
      <w:proofErr w:type="spellEnd"/>
      <w:r w:rsidR="00200C83" w:rsidRPr="0077635E">
        <w:rPr>
          <w:rFonts w:ascii="Prenhall Ecce" w:hAnsi="Prenhall Ecce"/>
        </w:rPr>
        <w:tab/>
      </w:r>
      <w:r w:rsidR="000E2DC3" w:rsidRPr="0077635E">
        <w:rPr>
          <w:rFonts w:ascii="Prenhall Ecce" w:hAnsi="Prenhall Ecce"/>
        </w:rPr>
        <w:t xml:space="preserve">          </w:t>
      </w:r>
      <w:proofErr w:type="spellStart"/>
      <w:r w:rsidR="00200C83" w:rsidRPr="0077635E">
        <w:rPr>
          <w:rFonts w:ascii="Prenhall Ecce" w:hAnsi="Prenhall Ecce"/>
          <w:b/>
          <w:bCs/>
        </w:rPr>
        <w:t>gerere</w:t>
      </w:r>
      <w:proofErr w:type="spellEnd"/>
      <w:r w:rsidR="00200C83" w:rsidRPr="0077635E">
        <w:rPr>
          <w:rFonts w:ascii="Prenhall Ecce" w:hAnsi="Prenhall Ecce"/>
        </w:rPr>
        <w:tab/>
        <w:t xml:space="preserve">    </w:t>
      </w:r>
      <w:r w:rsidR="000E2DC3" w:rsidRPr="0077635E">
        <w:rPr>
          <w:rFonts w:ascii="Prenhall Ecce" w:hAnsi="Prenhall Ecce"/>
        </w:rPr>
        <w:t xml:space="preserve">     </w:t>
      </w:r>
      <w:proofErr w:type="spellStart"/>
      <w:r w:rsidR="00200C83" w:rsidRPr="0077635E">
        <w:rPr>
          <w:rFonts w:ascii="Prenhall Ecce" w:hAnsi="Prenhall Ecce"/>
          <w:b/>
        </w:rPr>
        <w:t>sentire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869"/>
        <w:gridCol w:w="1869"/>
        <w:gridCol w:w="1981"/>
        <w:gridCol w:w="2159"/>
      </w:tblGrid>
      <w:tr w:rsidR="00513C4E" w:rsidRPr="0077635E" w:rsidTr="004A6269">
        <w:tc>
          <w:tcPr>
            <w:tcW w:w="1008" w:type="dxa"/>
            <w:shd w:val="clear" w:color="auto" w:fill="auto"/>
          </w:tcPr>
          <w:p w:rsidR="00513C4E" w:rsidRPr="0077635E" w:rsidRDefault="00200C83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</w:tr>
      <w:tr w:rsidR="00513C4E" w:rsidRPr="0077635E" w:rsidTr="004A6269">
        <w:tc>
          <w:tcPr>
            <w:tcW w:w="1008" w:type="dxa"/>
            <w:shd w:val="clear" w:color="auto" w:fill="auto"/>
          </w:tcPr>
          <w:p w:rsidR="00513C4E" w:rsidRPr="0077635E" w:rsidRDefault="00200C83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</w:tr>
      <w:tr w:rsidR="00513C4E" w:rsidRPr="0077635E" w:rsidTr="004A6269">
        <w:tc>
          <w:tcPr>
            <w:tcW w:w="1008" w:type="dxa"/>
            <w:shd w:val="clear" w:color="auto" w:fill="auto"/>
          </w:tcPr>
          <w:p w:rsidR="00513C4E" w:rsidRPr="0077635E" w:rsidRDefault="00200C83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</w:tr>
      <w:tr w:rsidR="00513C4E" w:rsidRPr="0077635E" w:rsidTr="004A6269">
        <w:tc>
          <w:tcPr>
            <w:tcW w:w="1008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Plural</w:t>
            </w:r>
          </w:p>
        </w:tc>
        <w:tc>
          <w:tcPr>
            <w:tcW w:w="2880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</w:tr>
      <w:tr w:rsidR="00513C4E" w:rsidRPr="0077635E" w:rsidTr="004A6269">
        <w:tc>
          <w:tcPr>
            <w:tcW w:w="1008" w:type="dxa"/>
            <w:shd w:val="clear" w:color="auto" w:fill="auto"/>
          </w:tcPr>
          <w:p w:rsidR="00513C4E" w:rsidRPr="0077635E" w:rsidRDefault="00D50B02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</w:tr>
      <w:tr w:rsidR="00513C4E" w:rsidRPr="0077635E" w:rsidTr="004A6269">
        <w:trPr>
          <w:cantSplit/>
        </w:trPr>
        <w:tc>
          <w:tcPr>
            <w:tcW w:w="1008" w:type="dxa"/>
            <w:shd w:val="clear" w:color="auto" w:fill="auto"/>
          </w:tcPr>
          <w:p w:rsidR="00513C4E" w:rsidRPr="0077635E" w:rsidRDefault="00D50B02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</w:tr>
      <w:tr w:rsidR="00513C4E" w:rsidRPr="0077635E" w:rsidTr="004A6269">
        <w:tc>
          <w:tcPr>
            <w:tcW w:w="1008" w:type="dxa"/>
            <w:shd w:val="clear" w:color="auto" w:fill="auto"/>
          </w:tcPr>
          <w:p w:rsidR="00513C4E" w:rsidRPr="0077635E" w:rsidRDefault="00D50B02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513C4E" w:rsidRPr="0077635E" w:rsidRDefault="00513C4E">
            <w:pPr>
              <w:rPr>
                <w:rFonts w:ascii="Prenhall Ecce" w:hAnsi="Prenhall Ecce"/>
                <w:b/>
              </w:rPr>
            </w:pPr>
          </w:p>
        </w:tc>
      </w:tr>
    </w:tbl>
    <w:p w:rsidR="004F1BDC" w:rsidRPr="0077635E" w:rsidRDefault="004F1BDC">
      <w:pPr>
        <w:rPr>
          <w:rFonts w:ascii="Prenhall Ecce" w:hAnsi="Prenhall Ecce"/>
        </w:rPr>
      </w:pP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</w:p>
    <w:p w:rsidR="003F7C1F" w:rsidRPr="0077635E" w:rsidRDefault="003F7C1F">
      <w:pPr>
        <w:rPr>
          <w:rFonts w:ascii="Prenhall Ecce" w:hAnsi="Prenhall Ecce"/>
        </w:rPr>
      </w:pPr>
    </w:p>
    <w:p w:rsidR="003F7C1F" w:rsidRPr="0077635E" w:rsidRDefault="003F7C1F">
      <w:pPr>
        <w:rPr>
          <w:rFonts w:ascii="Prenhall Ecce" w:hAnsi="Prenhall Ecce"/>
        </w:rPr>
      </w:pPr>
    </w:p>
    <w:p w:rsidR="004F1BDC" w:rsidRPr="0077635E" w:rsidRDefault="004F1BDC">
      <w:pPr>
        <w:rPr>
          <w:rFonts w:ascii="Prenhall Ecce" w:hAnsi="Prenhall Ecce"/>
        </w:rPr>
      </w:pPr>
      <w:proofErr w:type="gramStart"/>
      <w:r w:rsidRPr="0077635E">
        <w:rPr>
          <w:rFonts w:ascii="Prenhall Ecce" w:hAnsi="Prenhall Ecce"/>
          <w:b/>
          <w:bCs/>
        </w:rPr>
        <w:t>IMPERFECT TENSE</w:t>
      </w:r>
      <w:r w:rsidRPr="0077635E">
        <w:rPr>
          <w:rFonts w:ascii="Prenhall Ecce" w:hAnsi="Prenhall Ecce"/>
        </w:rPr>
        <w:t>.</w:t>
      </w:r>
      <w:proofErr w:type="gramEnd"/>
      <w:r w:rsidRPr="0077635E">
        <w:rPr>
          <w:rFonts w:ascii="Prenhall Ecce" w:hAnsi="Prenhall Ecce"/>
        </w:rPr>
        <w:t xml:space="preserve">  </w:t>
      </w:r>
    </w:p>
    <w:p w:rsidR="004F1BDC" w:rsidRPr="0077635E" w:rsidRDefault="004F1BDC">
      <w:pPr>
        <w:rPr>
          <w:rFonts w:ascii="Prenhall Ecce" w:hAnsi="Prenhall Ecc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869"/>
        <w:gridCol w:w="1869"/>
        <w:gridCol w:w="1981"/>
        <w:gridCol w:w="2159"/>
      </w:tblGrid>
      <w:tr w:rsidR="00994CA0" w:rsidRPr="0077635E" w:rsidTr="004A6269">
        <w:tc>
          <w:tcPr>
            <w:tcW w:w="1008" w:type="dxa"/>
            <w:shd w:val="clear" w:color="auto" w:fill="auto"/>
          </w:tcPr>
          <w:p w:rsidR="00994CA0" w:rsidRPr="0077635E" w:rsidRDefault="00D50B02" w:rsidP="0042398B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</w:tr>
      <w:tr w:rsidR="00994CA0" w:rsidRPr="0077635E" w:rsidTr="004A6269">
        <w:tc>
          <w:tcPr>
            <w:tcW w:w="1008" w:type="dxa"/>
            <w:shd w:val="clear" w:color="auto" w:fill="auto"/>
          </w:tcPr>
          <w:p w:rsidR="00994CA0" w:rsidRPr="0077635E" w:rsidRDefault="00D50B02" w:rsidP="0042398B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</w:tr>
      <w:tr w:rsidR="00994CA0" w:rsidRPr="0077635E" w:rsidTr="004A6269">
        <w:tc>
          <w:tcPr>
            <w:tcW w:w="1008" w:type="dxa"/>
            <w:shd w:val="clear" w:color="auto" w:fill="auto"/>
          </w:tcPr>
          <w:p w:rsidR="00994CA0" w:rsidRPr="0077635E" w:rsidRDefault="00D50B02" w:rsidP="0042398B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</w:tr>
      <w:tr w:rsidR="00994CA0" w:rsidRPr="0077635E" w:rsidTr="004A6269">
        <w:tc>
          <w:tcPr>
            <w:tcW w:w="1008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Plural</w:t>
            </w: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</w:tr>
      <w:tr w:rsidR="00994CA0" w:rsidRPr="0077635E" w:rsidTr="004A6269">
        <w:tc>
          <w:tcPr>
            <w:tcW w:w="1008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</w:tr>
      <w:tr w:rsidR="00994CA0" w:rsidRPr="0077635E" w:rsidTr="004A6269">
        <w:tc>
          <w:tcPr>
            <w:tcW w:w="1008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</w:tr>
      <w:tr w:rsidR="00994CA0" w:rsidRPr="0077635E" w:rsidTr="004A6269">
        <w:tc>
          <w:tcPr>
            <w:tcW w:w="1008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994CA0" w:rsidRPr="0077635E" w:rsidRDefault="00994CA0" w:rsidP="0042398B">
            <w:pPr>
              <w:rPr>
                <w:rFonts w:ascii="Prenhall Ecce" w:hAnsi="Prenhall Ecce"/>
                <w:b/>
              </w:rPr>
            </w:pPr>
          </w:p>
        </w:tc>
      </w:tr>
    </w:tbl>
    <w:p w:rsidR="00C01D2A" w:rsidRPr="0077635E" w:rsidRDefault="00C01D2A" w:rsidP="00C01D2A">
      <w:pPr>
        <w:rPr>
          <w:rFonts w:ascii="Prenhall Ecce" w:hAnsi="Prenhall Ecce"/>
        </w:rPr>
      </w:pPr>
    </w:p>
    <w:p w:rsidR="004F1BDC" w:rsidRPr="0077635E" w:rsidRDefault="004F1BDC">
      <w:pPr>
        <w:rPr>
          <w:rFonts w:ascii="Prenhall Ecce" w:hAnsi="Prenhall Ecce"/>
        </w:rPr>
      </w:pPr>
    </w:p>
    <w:p w:rsidR="004F1BDC" w:rsidRPr="0077635E" w:rsidRDefault="004F1BDC">
      <w:pPr>
        <w:rPr>
          <w:rFonts w:ascii="Prenhall Ecce" w:hAnsi="Prenhall Ecce"/>
        </w:rPr>
      </w:pPr>
      <w:proofErr w:type="gramStart"/>
      <w:r w:rsidRPr="0077635E">
        <w:rPr>
          <w:rFonts w:ascii="Prenhall Ecce" w:hAnsi="Prenhall Ecce"/>
          <w:b/>
          <w:bCs/>
        </w:rPr>
        <w:t>FUTURE TENSE</w:t>
      </w:r>
      <w:r w:rsidRPr="0077635E">
        <w:rPr>
          <w:rFonts w:ascii="Prenhall Ecce" w:hAnsi="Prenhall Ecce"/>
        </w:rPr>
        <w:t>.</w:t>
      </w:r>
      <w:proofErr w:type="gramEnd"/>
      <w:r w:rsidRPr="0077635E">
        <w:rPr>
          <w:rFonts w:ascii="Prenhall Ecce" w:hAnsi="Prenhall Ecce"/>
        </w:rPr>
        <w:t xml:space="preserve">  </w:t>
      </w:r>
    </w:p>
    <w:p w:rsidR="004F1BDC" w:rsidRPr="0077635E" w:rsidRDefault="004F1BDC">
      <w:pPr>
        <w:rPr>
          <w:rFonts w:ascii="Prenhall Ecce" w:hAnsi="Prenhall Ecc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869"/>
        <w:gridCol w:w="1869"/>
        <w:gridCol w:w="1981"/>
        <w:gridCol w:w="2159"/>
      </w:tblGrid>
      <w:tr w:rsidR="00994CA0" w:rsidRPr="0077635E" w:rsidTr="004A6269">
        <w:tc>
          <w:tcPr>
            <w:tcW w:w="1008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</w:tr>
      <w:tr w:rsidR="00994CA0" w:rsidRPr="0077635E" w:rsidTr="004A6269">
        <w:tc>
          <w:tcPr>
            <w:tcW w:w="1008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</w:tr>
      <w:tr w:rsidR="00994CA0" w:rsidRPr="0077635E" w:rsidTr="004A6269">
        <w:tc>
          <w:tcPr>
            <w:tcW w:w="1008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</w:tr>
      <w:tr w:rsidR="00994CA0" w:rsidRPr="0077635E" w:rsidTr="004A6269">
        <w:tc>
          <w:tcPr>
            <w:tcW w:w="1008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Plural</w:t>
            </w: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</w:tr>
      <w:tr w:rsidR="00994CA0" w:rsidRPr="0077635E" w:rsidTr="004A6269">
        <w:tc>
          <w:tcPr>
            <w:tcW w:w="1008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</w:tr>
      <w:tr w:rsidR="00994CA0" w:rsidRPr="0077635E" w:rsidTr="004A6269">
        <w:tc>
          <w:tcPr>
            <w:tcW w:w="1008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</w:tr>
      <w:tr w:rsidR="00994CA0" w:rsidRPr="0077635E" w:rsidTr="004A6269">
        <w:tc>
          <w:tcPr>
            <w:tcW w:w="1008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994CA0" w:rsidRPr="0077635E" w:rsidRDefault="00994CA0" w:rsidP="001C6E39">
            <w:pPr>
              <w:rPr>
                <w:rFonts w:ascii="Prenhall Ecce" w:hAnsi="Prenhall Ecce"/>
                <w:b/>
              </w:rPr>
            </w:pPr>
          </w:p>
        </w:tc>
      </w:tr>
    </w:tbl>
    <w:p w:rsidR="00C01D2A" w:rsidRPr="0077635E" w:rsidRDefault="00C01D2A" w:rsidP="00C01D2A">
      <w:pPr>
        <w:rPr>
          <w:rFonts w:ascii="Prenhall Ecce" w:hAnsi="Prenhall Ecce"/>
        </w:rPr>
      </w:pPr>
    </w:p>
    <w:p w:rsidR="0088221B" w:rsidRPr="0077635E" w:rsidRDefault="0088221B">
      <w:pPr>
        <w:rPr>
          <w:rFonts w:ascii="Prenhall Ecce" w:hAnsi="Prenhall Ecce"/>
          <w:b/>
          <w:bCs/>
        </w:rPr>
      </w:pPr>
    </w:p>
    <w:p w:rsidR="004F1BDC" w:rsidRPr="0077635E" w:rsidRDefault="004F1BDC">
      <w:pPr>
        <w:rPr>
          <w:rFonts w:ascii="Prenhall Ecce" w:hAnsi="Prenhall Ecce"/>
        </w:rPr>
      </w:pPr>
      <w:proofErr w:type="gramStart"/>
      <w:r w:rsidRPr="0077635E">
        <w:rPr>
          <w:rFonts w:ascii="Prenhall Ecce" w:hAnsi="Prenhall Ecce"/>
          <w:b/>
          <w:bCs/>
        </w:rPr>
        <w:t>PERFECT TENSE</w:t>
      </w:r>
      <w:r w:rsidRPr="0077635E">
        <w:rPr>
          <w:rFonts w:ascii="Prenhall Ecce" w:hAnsi="Prenhall Ecce"/>
        </w:rPr>
        <w:t>.</w:t>
      </w:r>
      <w:proofErr w:type="gramEnd"/>
      <w:r w:rsidRPr="0077635E">
        <w:rPr>
          <w:rFonts w:ascii="Prenhall Ecce" w:hAnsi="Prenhall Ecce"/>
        </w:rPr>
        <w:t xml:space="preserve">  Notice the spelling changes in each conjugation. COMPLETE THE CHART:</w:t>
      </w:r>
    </w:p>
    <w:p w:rsidR="004F1BDC" w:rsidRPr="0077635E" w:rsidRDefault="004F1BDC">
      <w:pPr>
        <w:rPr>
          <w:rFonts w:ascii="Prenhall Ecce" w:hAnsi="Prenhall Ecce"/>
        </w:rPr>
      </w:pPr>
    </w:p>
    <w:p w:rsidR="004F1BDC" w:rsidRPr="0077635E" w:rsidRDefault="00D50B02" w:rsidP="00D50B02">
      <w:pPr>
        <w:pStyle w:val="BodyText"/>
        <w:ind w:left="720"/>
        <w:rPr>
          <w:rFonts w:ascii="Prenhall Ecce" w:hAnsi="Prenhall Ecce"/>
        </w:rPr>
      </w:pPr>
      <w:r w:rsidRPr="0077635E">
        <w:rPr>
          <w:rFonts w:ascii="Prenhall Ecce" w:hAnsi="Prenhall Ecce"/>
        </w:rPr>
        <w:t xml:space="preserve"> </w:t>
      </w:r>
      <w:r w:rsidR="0088221B" w:rsidRPr="0077635E">
        <w:rPr>
          <w:rFonts w:ascii="Prenhall Ecce" w:hAnsi="Prenhall Ecce"/>
        </w:rPr>
        <w:t>NARR</w:t>
      </w:r>
      <w:r w:rsidR="004F1BDC" w:rsidRPr="0077635E">
        <w:rPr>
          <w:rFonts w:ascii="Prenhall Ecce" w:hAnsi="Prenhall Ecce"/>
        </w:rPr>
        <w:t>AV-</w:t>
      </w:r>
      <w:r w:rsidR="004F1BDC" w:rsidRPr="0077635E">
        <w:rPr>
          <w:rFonts w:ascii="Prenhall Ecce" w:hAnsi="Prenhall Ecce"/>
        </w:rPr>
        <w:tab/>
        <w:t xml:space="preserve">         </w:t>
      </w:r>
      <w:r w:rsidRPr="0077635E">
        <w:rPr>
          <w:rFonts w:ascii="Prenhall Ecce" w:hAnsi="Prenhall Ecce"/>
        </w:rPr>
        <w:tab/>
      </w:r>
      <w:r w:rsidR="0088221B" w:rsidRPr="0077635E">
        <w:rPr>
          <w:rFonts w:ascii="Prenhall Ecce" w:hAnsi="Prenhall Ecce"/>
        </w:rPr>
        <w:t>VID</w:t>
      </w:r>
      <w:r w:rsidR="004F1BDC" w:rsidRPr="0077635E">
        <w:rPr>
          <w:rFonts w:ascii="Prenhall Ecce" w:hAnsi="Prenhall Ecce"/>
        </w:rPr>
        <w:t>-</w:t>
      </w:r>
      <w:r w:rsidR="004F1BDC" w:rsidRPr="0077635E">
        <w:rPr>
          <w:rFonts w:ascii="Prenhall Ecce" w:hAnsi="Prenhall Ecce"/>
        </w:rPr>
        <w:tab/>
      </w:r>
      <w:r w:rsidR="004F1BDC"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 xml:space="preserve">         </w:t>
      </w:r>
      <w:r w:rsidR="0088221B" w:rsidRPr="0077635E">
        <w:rPr>
          <w:rFonts w:ascii="Prenhall Ecce" w:hAnsi="Prenhall Ecce"/>
        </w:rPr>
        <w:t>GESS</w:t>
      </w:r>
      <w:r w:rsidR="004F1BDC" w:rsidRPr="0077635E">
        <w:rPr>
          <w:rFonts w:ascii="Prenhall Ecce" w:hAnsi="Prenhall Ecce"/>
        </w:rPr>
        <w:t>-</w:t>
      </w:r>
      <w:r w:rsidR="004F1BDC" w:rsidRPr="0077635E">
        <w:rPr>
          <w:rFonts w:ascii="Prenhall Ecce" w:hAnsi="Prenhall Ecce"/>
        </w:rPr>
        <w:tab/>
        <w:t xml:space="preserve"> </w:t>
      </w:r>
      <w:r w:rsidR="004F1BDC"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 xml:space="preserve">           </w:t>
      </w:r>
      <w:r w:rsidR="0088221B" w:rsidRPr="0077635E">
        <w:rPr>
          <w:rFonts w:ascii="Prenhall Ecce" w:hAnsi="Prenhall Ecce"/>
        </w:rPr>
        <w:t>SENS</w:t>
      </w:r>
      <w:r w:rsidR="004F1BDC" w:rsidRPr="0077635E">
        <w:rPr>
          <w:rFonts w:ascii="Prenhall Ecce" w:hAnsi="Prenhall Ecce"/>
        </w:rPr>
        <w:t>-</w:t>
      </w:r>
      <w:r w:rsidR="004F1BDC" w:rsidRPr="0077635E">
        <w:rPr>
          <w:rFonts w:ascii="Prenhall Ecce" w:hAnsi="Prenhall Ecc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869"/>
        <w:gridCol w:w="1869"/>
        <w:gridCol w:w="1981"/>
        <w:gridCol w:w="2159"/>
      </w:tblGrid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Plural</w:t>
            </w: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</w:tbl>
    <w:p w:rsidR="004F1BDC" w:rsidRPr="0077635E" w:rsidRDefault="004F1BDC">
      <w:pPr>
        <w:rPr>
          <w:rFonts w:ascii="Prenhall Ecce" w:hAnsi="Prenhall Ecce"/>
          <w:b/>
          <w:bCs/>
        </w:rPr>
      </w:pPr>
    </w:p>
    <w:p w:rsidR="004F1BDC" w:rsidRPr="0077635E" w:rsidRDefault="004F1BDC">
      <w:pPr>
        <w:rPr>
          <w:rFonts w:ascii="Prenhall Ecce" w:hAnsi="Prenhall Ecce"/>
          <w:b/>
          <w:bCs/>
        </w:rPr>
      </w:pPr>
      <w:proofErr w:type="gramStart"/>
      <w:r w:rsidRPr="0077635E">
        <w:rPr>
          <w:rFonts w:ascii="Prenhall Ecce" w:hAnsi="Prenhall Ecce"/>
          <w:b/>
          <w:bCs/>
        </w:rPr>
        <w:t>PLUPERFECT TENSE.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869"/>
        <w:gridCol w:w="1869"/>
        <w:gridCol w:w="1981"/>
        <w:gridCol w:w="2159"/>
      </w:tblGrid>
      <w:tr w:rsidR="00E463EF" w:rsidRPr="0077635E" w:rsidTr="004A6269">
        <w:trPr>
          <w:cantSplit/>
        </w:trPr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rPr>
          <w:cantSplit/>
        </w:trPr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rPr>
          <w:cantSplit/>
        </w:trPr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rPr>
          <w:cantSplit/>
        </w:trPr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Plural</w:t>
            </w: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rPr>
          <w:cantSplit/>
        </w:trPr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rPr>
          <w:cantSplit/>
        </w:trPr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rPr>
          <w:cantSplit/>
        </w:trPr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</w:tbl>
    <w:p w:rsidR="00D432B8" w:rsidRPr="0077635E" w:rsidRDefault="00D432B8" w:rsidP="00D432B8">
      <w:pPr>
        <w:rPr>
          <w:rFonts w:ascii="Prenhall Ecce" w:hAnsi="Prenhall Ecce"/>
        </w:rPr>
      </w:pPr>
    </w:p>
    <w:p w:rsidR="004F1BDC" w:rsidRPr="0077635E" w:rsidRDefault="004F1BDC">
      <w:pPr>
        <w:rPr>
          <w:rFonts w:ascii="Prenhall Ecce" w:hAnsi="Prenhall Ecce"/>
          <w:b/>
          <w:bCs/>
        </w:rPr>
      </w:pPr>
      <w:proofErr w:type="gramStart"/>
      <w:r w:rsidRPr="0077635E">
        <w:rPr>
          <w:rFonts w:ascii="Prenhall Ecce" w:hAnsi="Prenhall Ecce"/>
          <w:b/>
          <w:bCs/>
        </w:rPr>
        <w:t>FUTURE PERFECT TENSE.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869"/>
        <w:gridCol w:w="1869"/>
        <w:gridCol w:w="1981"/>
        <w:gridCol w:w="2159"/>
      </w:tblGrid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rPr>
          <w:cantSplit/>
        </w:trPr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Plural</w:t>
            </w: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rPr>
          <w:cantSplit/>
        </w:trPr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</w:tbl>
    <w:p w:rsidR="00D432B8" w:rsidRPr="0077635E" w:rsidRDefault="00D432B8" w:rsidP="00D432B8">
      <w:pPr>
        <w:rPr>
          <w:rFonts w:ascii="Prenhall Ecce" w:hAnsi="Prenhall Ecce"/>
        </w:rPr>
      </w:pPr>
    </w:p>
    <w:p w:rsidR="004F1BDC" w:rsidRPr="0077635E" w:rsidRDefault="004F1BDC">
      <w:pPr>
        <w:rPr>
          <w:rFonts w:ascii="Prenhall Ecce" w:hAnsi="Prenhall Ecce"/>
        </w:rPr>
      </w:pPr>
    </w:p>
    <w:p w:rsidR="00D415AB" w:rsidRDefault="00D415AB" w:rsidP="00A810BB">
      <w:pPr>
        <w:pStyle w:val="Heading2"/>
        <w:jc w:val="center"/>
        <w:rPr>
          <w:rFonts w:ascii="Prenhall Ecce" w:hAnsi="Prenhall Ecce"/>
        </w:rPr>
      </w:pPr>
    </w:p>
    <w:p w:rsidR="00D415AB" w:rsidRDefault="00D415AB" w:rsidP="00A810BB">
      <w:pPr>
        <w:pStyle w:val="Heading2"/>
        <w:jc w:val="center"/>
        <w:rPr>
          <w:rFonts w:ascii="Prenhall Ecce" w:hAnsi="Prenhall Ecce"/>
        </w:rPr>
      </w:pPr>
    </w:p>
    <w:p w:rsidR="004F1BDC" w:rsidRPr="0077635E" w:rsidRDefault="00A810BB" w:rsidP="00A810BB">
      <w:pPr>
        <w:pStyle w:val="Heading2"/>
        <w:jc w:val="center"/>
        <w:rPr>
          <w:rFonts w:ascii="Prenhall Ecce" w:hAnsi="Prenhall Ecce"/>
        </w:rPr>
      </w:pPr>
      <w:r w:rsidRPr="0077635E">
        <w:rPr>
          <w:rFonts w:ascii="Prenhall Ecce" w:hAnsi="Prenhall Ecce"/>
        </w:rPr>
        <w:t>PA</w:t>
      </w:r>
      <w:r w:rsidR="004F1BDC" w:rsidRPr="0077635E">
        <w:rPr>
          <w:rFonts w:ascii="Prenhall Ecce" w:hAnsi="Prenhall Ecce"/>
        </w:rPr>
        <w:t>SSIVE VOICE</w:t>
      </w:r>
    </w:p>
    <w:p w:rsidR="00D432B8" w:rsidRPr="0077635E" w:rsidRDefault="00D432B8" w:rsidP="00D432B8">
      <w:pPr>
        <w:rPr>
          <w:rFonts w:ascii="Prenhall Ecce" w:hAnsi="Prenhall Ecce"/>
        </w:rPr>
      </w:pPr>
    </w:p>
    <w:p w:rsidR="00D432B8" w:rsidRPr="0077635E" w:rsidRDefault="00D432B8" w:rsidP="00D432B8">
      <w:pPr>
        <w:rPr>
          <w:rFonts w:ascii="Prenhall Ecce" w:hAnsi="Prenhall Ecce"/>
        </w:rPr>
      </w:pPr>
      <w:r w:rsidRPr="0077635E">
        <w:rPr>
          <w:rFonts w:ascii="Prenhall Ecce" w:hAnsi="Prenhall Ecce"/>
          <w:b/>
        </w:rPr>
        <w:t>PRESENT TENSE</w:t>
      </w:r>
    </w:p>
    <w:p w:rsidR="00D432B8" w:rsidRPr="0077635E" w:rsidRDefault="00D432B8" w:rsidP="00D432B8">
      <w:pPr>
        <w:rPr>
          <w:rFonts w:ascii="Prenhall Ecce" w:hAnsi="Prenhall Ecce"/>
        </w:rPr>
      </w:pP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  <w:r w:rsidRPr="0077635E">
        <w:rPr>
          <w:rFonts w:ascii="Prenhall Ecce" w:hAnsi="Prenhall Ecc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869"/>
        <w:gridCol w:w="1869"/>
        <w:gridCol w:w="1981"/>
        <w:gridCol w:w="2159"/>
      </w:tblGrid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Plural</w:t>
            </w: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</w:tbl>
    <w:p w:rsidR="00D432B8" w:rsidRPr="0077635E" w:rsidRDefault="00D432B8" w:rsidP="00D432B8">
      <w:pPr>
        <w:rPr>
          <w:rFonts w:ascii="Prenhall Ecce" w:hAnsi="Prenhall Ecce"/>
        </w:rPr>
      </w:pPr>
    </w:p>
    <w:p w:rsidR="00D432B8" w:rsidRPr="0077635E" w:rsidRDefault="00D432B8" w:rsidP="00D432B8">
      <w:pPr>
        <w:rPr>
          <w:rFonts w:ascii="Prenhall Ecce" w:hAnsi="Prenhall Ecce"/>
        </w:rPr>
      </w:pPr>
    </w:p>
    <w:p w:rsidR="00D432B8" w:rsidRPr="0077635E" w:rsidRDefault="00D432B8" w:rsidP="00D432B8">
      <w:pPr>
        <w:rPr>
          <w:rFonts w:ascii="Prenhall Ecce" w:hAnsi="Prenhall Ecce"/>
        </w:rPr>
      </w:pPr>
      <w:r w:rsidRPr="0077635E">
        <w:rPr>
          <w:rFonts w:ascii="Prenhall Ecce" w:hAnsi="Prenhall Ecce"/>
          <w:b/>
          <w:bCs/>
        </w:rPr>
        <w:t>IMPERFECT TENSE</w:t>
      </w:r>
    </w:p>
    <w:p w:rsidR="00D432B8" w:rsidRPr="0077635E" w:rsidRDefault="00D432B8" w:rsidP="00D432B8">
      <w:pPr>
        <w:rPr>
          <w:rFonts w:ascii="Prenhall Ecce" w:hAnsi="Prenhall Ecc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869"/>
        <w:gridCol w:w="1869"/>
        <w:gridCol w:w="1981"/>
        <w:gridCol w:w="2159"/>
      </w:tblGrid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Plural</w:t>
            </w: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</w:tbl>
    <w:p w:rsidR="00D432B8" w:rsidRPr="0077635E" w:rsidRDefault="00D432B8" w:rsidP="00D432B8">
      <w:pPr>
        <w:rPr>
          <w:rFonts w:ascii="Prenhall Ecce" w:hAnsi="Prenhall Ecce"/>
        </w:rPr>
      </w:pPr>
    </w:p>
    <w:p w:rsidR="00D432B8" w:rsidRPr="0077635E" w:rsidRDefault="00D432B8" w:rsidP="00D432B8">
      <w:pPr>
        <w:rPr>
          <w:rFonts w:ascii="Prenhall Ecce" w:hAnsi="Prenhall Ecce"/>
        </w:rPr>
      </w:pPr>
    </w:p>
    <w:p w:rsidR="00D432B8" w:rsidRPr="0077635E" w:rsidRDefault="00D432B8" w:rsidP="00D432B8">
      <w:pPr>
        <w:rPr>
          <w:rFonts w:ascii="Prenhall Ecce" w:hAnsi="Prenhall Ecce"/>
        </w:rPr>
      </w:pPr>
      <w:r w:rsidRPr="0077635E">
        <w:rPr>
          <w:rFonts w:ascii="Prenhall Ecce" w:hAnsi="Prenhall Ecce"/>
          <w:b/>
          <w:bCs/>
        </w:rPr>
        <w:t>FUTURE TENSE</w:t>
      </w:r>
    </w:p>
    <w:p w:rsidR="00D432B8" w:rsidRPr="0077635E" w:rsidRDefault="00D432B8" w:rsidP="00D432B8">
      <w:pPr>
        <w:rPr>
          <w:rFonts w:ascii="Prenhall Ecce" w:hAnsi="Prenhall Ecc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869"/>
        <w:gridCol w:w="1869"/>
        <w:gridCol w:w="1981"/>
        <w:gridCol w:w="2159"/>
      </w:tblGrid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Plural</w:t>
            </w: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</w:tbl>
    <w:p w:rsidR="00D432B8" w:rsidRPr="0077635E" w:rsidRDefault="00D432B8" w:rsidP="00D432B8">
      <w:pPr>
        <w:rPr>
          <w:rFonts w:ascii="Prenhall Ecce" w:hAnsi="Prenhall Ecce"/>
        </w:rPr>
      </w:pPr>
    </w:p>
    <w:p w:rsidR="004F1BDC" w:rsidRPr="0077635E" w:rsidRDefault="004F1BDC">
      <w:pPr>
        <w:rPr>
          <w:rFonts w:ascii="Prenhall Ecce" w:hAnsi="Prenhall Ecce"/>
        </w:rPr>
      </w:pPr>
      <w:proofErr w:type="gramStart"/>
      <w:r w:rsidRPr="0077635E">
        <w:rPr>
          <w:rFonts w:ascii="Prenhall Ecce" w:hAnsi="Prenhall Ecce"/>
          <w:b/>
          <w:bCs/>
        </w:rPr>
        <w:t>PERFECT TENSE</w:t>
      </w:r>
      <w:r w:rsidRPr="0077635E">
        <w:rPr>
          <w:rFonts w:ascii="Prenhall Ecce" w:hAnsi="Prenhall Ecce"/>
        </w:rPr>
        <w:t>.</w:t>
      </w:r>
      <w:proofErr w:type="gramEnd"/>
      <w:r w:rsidRPr="0077635E">
        <w:rPr>
          <w:rFonts w:ascii="Prenhall Ecce" w:hAnsi="Prenhall Ecce"/>
        </w:rPr>
        <w:t xml:space="preserve">  </w:t>
      </w:r>
      <w:r w:rsidR="00996D6C" w:rsidRPr="0077635E">
        <w:rPr>
          <w:rFonts w:ascii="Prenhall Ecce" w:hAnsi="Prenhall Ecce"/>
        </w:rPr>
        <w:t>(</w:t>
      </w:r>
      <w:r w:rsidR="00996D6C" w:rsidRPr="0077635E">
        <w:rPr>
          <w:rFonts w:ascii="Prenhall Ecce" w:hAnsi="Prenhall Ecce"/>
          <w:u w:val="single"/>
        </w:rPr>
        <w:t xml:space="preserve">NB: stem change for passive </w:t>
      </w:r>
      <w:proofErr w:type="gramStart"/>
      <w:r w:rsidR="00996D6C" w:rsidRPr="0077635E">
        <w:rPr>
          <w:rFonts w:ascii="Prenhall Ecce" w:hAnsi="Prenhall Ecce"/>
          <w:u w:val="single"/>
        </w:rPr>
        <w:t>tenses</w:t>
      </w:r>
      <w:r w:rsidR="00996D6C" w:rsidRPr="0077635E">
        <w:rPr>
          <w:rFonts w:ascii="Prenhall Ecce" w:hAnsi="Prenhall Ecce"/>
        </w:rPr>
        <w:t>:</w:t>
      </w:r>
      <w:proofErr w:type="gramEnd"/>
      <w:r w:rsidR="00996D6C" w:rsidRPr="0077635E">
        <w:rPr>
          <w:rFonts w:ascii="Prenhall Ecce" w:hAnsi="Prenhall Ecce"/>
        </w:rPr>
        <w:t>)</w:t>
      </w:r>
    </w:p>
    <w:p w:rsidR="004F1BDC" w:rsidRPr="0077635E" w:rsidRDefault="00D432B8">
      <w:pPr>
        <w:pStyle w:val="BodyText"/>
        <w:rPr>
          <w:rFonts w:ascii="Prenhall Ecce" w:hAnsi="Prenhall Ecce"/>
        </w:rPr>
      </w:pPr>
      <w:r w:rsidRPr="0077635E">
        <w:rPr>
          <w:rFonts w:ascii="Prenhall Ecce" w:hAnsi="Prenhall Ecce"/>
        </w:rPr>
        <w:t xml:space="preserve">     </w:t>
      </w:r>
      <w:r w:rsidR="00996D6C" w:rsidRPr="0077635E">
        <w:rPr>
          <w:rFonts w:ascii="Prenhall Ecce" w:hAnsi="Prenhall Ecce"/>
        </w:rPr>
        <w:t xml:space="preserve">         </w:t>
      </w:r>
      <w:proofErr w:type="spellStart"/>
      <w:proofErr w:type="gramStart"/>
      <w:r w:rsidR="00996D6C" w:rsidRPr="0077635E">
        <w:rPr>
          <w:rFonts w:ascii="Prenhall Ecce" w:hAnsi="Prenhall Ecce"/>
        </w:rPr>
        <w:t>narrat</w:t>
      </w:r>
      <w:proofErr w:type="spellEnd"/>
      <w:r w:rsidR="00996D6C" w:rsidRPr="0077635E">
        <w:rPr>
          <w:rFonts w:ascii="Prenhall Ecce" w:hAnsi="Prenhall Ecce"/>
        </w:rPr>
        <w:t>--</w:t>
      </w:r>
      <w:proofErr w:type="gramEnd"/>
      <w:r w:rsidR="004F1BDC" w:rsidRPr="0077635E">
        <w:rPr>
          <w:rFonts w:ascii="Prenhall Ecce" w:hAnsi="Prenhall Ecce"/>
        </w:rPr>
        <w:tab/>
        <w:t xml:space="preserve">         </w:t>
      </w:r>
      <w:r w:rsidR="00996D6C" w:rsidRPr="0077635E">
        <w:rPr>
          <w:rFonts w:ascii="Prenhall Ecce" w:hAnsi="Prenhall Ecce"/>
        </w:rPr>
        <w:t xml:space="preserve"> </w:t>
      </w:r>
      <w:r w:rsidR="00996D6C" w:rsidRPr="0077635E">
        <w:rPr>
          <w:rFonts w:ascii="Prenhall Ecce" w:hAnsi="Prenhall Ecce"/>
        </w:rPr>
        <w:tab/>
      </w:r>
      <w:proofErr w:type="spellStart"/>
      <w:r w:rsidR="00996D6C" w:rsidRPr="0077635E">
        <w:rPr>
          <w:rFonts w:ascii="Prenhall Ecce" w:hAnsi="Prenhall Ecce"/>
        </w:rPr>
        <w:t>vis</w:t>
      </w:r>
      <w:proofErr w:type="spellEnd"/>
      <w:r w:rsidR="004F1BDC" w:rsidRPr="0077635E">
        <w:rPr>
          <w:rFonts w:ascii="Prenhall Ecce" w:hAnsi="Prenhall Ecce"/>
        </w:rPr>
        <w:t>-</w:t>
      </w:r>
      <w:r w:rsidR="004F1BDC" w:rsidRPr="0077635E">
        <w:rPr>
          <w:rFonts w:ascii="Prenhall Ecce" w:hAnsi="Prenhall Ecce"/>
        </w:rPr>
        <w:tab/>
      </w:r>
      <w:r w:rsidR="004F1BDC" w:rsidRPr="0077635E">
        <w:rPr>
          <w:rFonts w:ascii="Prenhall Ecce" w:hAnsi="Prenhall Ecce"/>
        </w:rPr>
        <w:tab/>
      </w:r>
      <w:r w:rsidR="00996D6C" w:rsidRPr="0077635E">
        <w:rPr>
          <w:rFonts w:ascii="Prenhall Ecce" w:hAnsi="Prenhall Ecce"/>
        </w:rPr>
        <w:t>gest</w:t>
      </w:r>
      <w:r w:rsidR="004F1BDC" w:rsidRPr="0077635E">
        <w:rPr>
          <w:rFonts w:ascii="Prenhall Ecce" w:hAnsi="Prenhall Ecce"/>
        </w:rPr>
        <w:t>-</w:t>
      </w:r>
      <w:r w:rsidR="004F1BDC" w:rsidRPr="0077635E">
        <w:rPr>
          <w:rFonts w:ascii="Prenhall Ecce" w:hAnsi="Prenhall Ecce"/>
        </w:rPr>
        <w:tab/>
      </w:r>
      <w:r w:rsidR="00996D6C" w:rsidRPr="0077635E">
        <w:rPr>
          <w:rFonts w:ascii="Prenhall Ecce" w:hAnsi="Prenhall Ecce"/>
        </w:rPr>
        <w:tab/>
        <w:t xml:space="preserve">       </w:t>
      </w:r>
      <w:proofErr w:type="spellStart"/>
      <w:r w:rsidR="00996D6C" w:rsidRPr="0077635E">
        <w:rPr>
          <w:rFonts w:ascii="Prenhall Ecce" w:hAnsi="Prenhall Ecce"/>
        </w:rPr>
        <w:t>sens</w:t>
      </w:r>
      <w:proofErr w:type="spellEnd"/>
      <w:r w:rsidR="004F1BDC" w:rsidRPr="0077635E">
        <w:rPr>
          <w:rFonts w:ascii="Prenhall Ecce" w:hAnsi="Prenhall Ecce"/>
        </w:rPr>
        <w:t>-</w:t>
      </w:r>
      <w:r w:rsidR="004F1BDC" w:rsidRPr="0077635E">
        <w:rPr>
          <w:rFonts w:ascii="Prenhall Ecce" w:hAnsi="Prenhall Ecc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869"/>
        <w:gridCol w:w="1869"/>
        <w:gridCol w:w="1981"/>
        <w:gridCol w:w="2159"/>
      </w:tblGrid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Plural</w:t>
            </w: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</w:tbl>
    <w:p w:rsidR="00D432B8" w:rsidRPr="0077635E" w:rsidRDefault="00D432B8" w:rsidP="00D432B8">
      <w:pPr>
        <w:rPr>
          <w:rFonts w:ascii="Prenhall Ecce" w:hAnsi="Prenhall Ecce"/>
        </w:rPr>
      </w:pPr>
    </w:p>
    <w:p w:rsidR="00D432B8" w:rsidRPr="0077635E" w:rsidRDefault="00D432B8" w:rsidP="00D432B8">
      <w:pPr>
        <w:rPr>
          <w:rFonts w:ascii="Prenhall Ecce" w:hAnsi="Prenhall Ecce"/>
          <w:b/>
          <w:bCs/>
        </w:rPr>
      </w:pPr>
    </w:p>
    <w:p w:rsidR="00D432B8" w:rsidRPr="0077635E" w:rsidRDefault="00D432B8" w:rsidP="00D432B8">
      <w:pPr>
        <w:rPr>
          <w:rFonts w:ascii="Prenhall Ecce" w:hAnsi="Prenhall Ecce"/>
          <w:b/>
          <w:bCs/>
        </w:rPr>
      </w:pPr>
      <w:proofErr w:type="gramStart"/>
      <w:r w:rsidRPr="0077635E">
        <w:rPr>
          <w:rFonts w:ascii="Prenhall Ecce" w:hAnsi="Prenhall Ecce"/>
          <w:b/>
          <w:bCs/>
        </w:rPr>
        <w:t>PLUPERFECT TENSE.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869"/>
        <w:gridCol w:w="1869"/>
        <w:gridCol w:w="1981"/>
        <w:gridCol w:w="2159"/>
      </w:tblGrid>
      <w:tr w:rsidR="00E463EF" w:rsidRPr="0077635E" w:rsidTr="004A6269">
        <w:trPr>
          <w:cantSplit/>
        </w:trPr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rPr>
          <w:cantSplit/>
        </w:trPr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Plural</w:t>
            </w: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</w:tbl>
    <w:p w:rsidR="00D432B8" w:rsidRPr="0077635E" w:rsidRDefault="00D432B8" w:rsidP="00D432B8">
      <w:pPr>
        <w:rPr>
          <w:rFonts w:ascii="Prenhall Ecce" w:hAnsi="Prenhall Ecce"/>
        </w:rPr>
      </w:pPr>
    </w:p>
    <w:p w:rsidR="00D432B8" w:rsidRPr="0077635E" w:rsidRDefault="00D432B8" w:rsidP="00D432B8">
      <w:pPr>
        <w:rPr>
          <w:rFonts w:ascii="Prenhall Ecce" w:hAnsi="Prenhall Ecce"/>
          <w:b/>
          <w:bCs/>
        </w:rPr>
      </w:pPr>
      <w:proofErr w:type="gramStart"/>
      <w:r w:rsidRPr="0077635E">
        <w:rPr>
          <w:rFonts w:ascii="Prenhall Ecce" w:hAnsi="Prenhall Ecce"/>
          <w:b/>
          <w:bCs/>
        </w:rPr>
        <w:t>FUTURE PERFECT TENSE.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869"/>
        <w:gridCol w:w="1869"/>
        <w:gridCol w:w="1981"/>
        <w:gridCol w:w="2159"/>
      </w:tblGrid>
      <w:tr w:rsidR="00E463EF" w:rsidRPr="0077635E" w:rsidTr="004A6269">
        <w:trPr>
          <w:cantSplit/>
        </w:trPr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rPr>
          <w:cantSplit/>
        </w:trPr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rPr>
          <w:cantSplit/>
        </w:trPr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rPr>
          <w:cantSplit/>
        </w:trPr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Plural</w:t>
            </w: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rPr>
          <w:cantSplit/>
        </w:trPr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rPr>
          <w:cantSplit/>
        </w:trPr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  <w:tr w:rsidR="00E463EF" w:rsidRPr="0077635E" w:rsidTr="004A6269">
        <w:trPr>
          <w:cantSplit/>
        </w:trPr>
        <w:tc>
          <w:tcPr>
            <w:tcW w:w="100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E463EF" w:rsidRPr="0077635E" w:rsidRDefault="00E463EF" w:rsidP="001C6E39">
            <w:pPr>
              <w:rPr>
                <w:rFonts w:ascii="Prenhall Ecce" w:hAnsi="Prenhall Ecce"/>
                <w:b/>
              </w:rPr>
            </w:pPr>
          </w:p>
        </w:tc>
      </w:tr>
    </w:tbl>
    <w:p w:rsidR="00E463EF" w:rsidRPr="0077635E" w:rsidRDefault="00E463EF" w:rsidP="00484381">
      <w:pPr>
        <w:rPr>
          <w:rFonts w:ascii="Prenhall Ecce" w:hAnsi="Prenhall Ecce"/>
          <w:b/>
          <w:bCs/>
          <w:caps/>
          <w:sz w:val="28"/>
        </w:rPr>
      </w:pPr>
    </w:p>
    <w:p w:rsidR="00A17C6B" w:rsidRPr="0077635E" w:rsidRDefault="00A17C6B" w:rsidP="00484381">
      <w:pPr>
        <w:rPr>
          <w:rFonts w:ascii="Prenhall Ecce" w:hAnsi="Prenhall Ecce"/>
        </w:rPr>
      </w:pPr>
      <w:r w:rsidRPr="0077635E">
        <w:rPr>
          <w:rFonts w:ascii="Prenhall Ecce" w:hAnsi="Prenhall Ecce"/>
          <w:b/>
          <w:bCs/>
          <w:caps/>
          <w:sz w:val="28"/>
        </w:rPr>
        <w:t>Irregular verb</w:t>
      </w:r>
      <w:r w:rsidR="002F581A" w:rsidRPr="0077635E">
        <w:rPr>
          <w:rFonts w:ascii="Prenhall Ecce" w:hAnsi="Prenhall Ecce"/>
          <w:b/>
          <w:bCs/>
          <w:caps/>
          <w:sz w:val="28"/>
        </w:rPr>
        <w:t>S</w:t>
      </w:r>
      <w:r w:rsidRPr="0077635E">
        <w:rPr>
          <w:rFonts w:ascii="Prenhall Ecce" w:hAnsi="Prenhall Ecce"/>
          <w:b/>
          <w:bCs/>
          <w:sz w:val="28"/>
        </w:rPr>
        <w:t xml:space="preserve">: </w:t>
      </w:r>
    </w:p>
    <w:p w:rsidR="00A17C6B" w:rsidRPr="0077635E" w:rsidRDefault="00A17C6B" w:rsidP="00A17C6B">
      <w:pPr>
        <w:rPr>
          <w:rFonts w:ascii="Prenhall Ecce" w:hAnsi="Prenhall Ecce"/>
          <w:b/>
          <w:bCs/>
        </w:rPr>
      </w:pPr>
      <w:r w:rsidRPr="0077635E">
        <w:rPr>
          <w:rFonts w:ascii="Prenhall Ecce" w:hAnsi="Prenhall Ecce"/>
          <w:b/>
          <w:bCs/>
        </w:rPr>
        <w:t xml:space="preserve"> </w:t>
      </w:r>
      <w:proofErr w:type="gramStart"/>
      <w:r w:rsidRPr="0077635E">
        <w:rPr>
          <w:rFonts w:ascii="Prenhall Ecce" w:hAnsi="Prenhall Ecce"/>
          <w:b/>
          <w:bCs/>
        </w:rPr>
        <w:t>sum</w:t>
      </w:r>
      <w:proofErr w:type="gramEnd"/>
      <w:r w:rsidRPr="0077635E">
        <w:rPr>
          <w:rFonts w:ascii="Prenhall Ecce" w:hAnsi="Prenhall Ecce"/>
          <w:b/>
          <w:bCs/>
        </w:rPr>
        <w:t xml:space="preserve">, </w:t>
      </w:r>
      <w:proofErr w:type="spellStart"/>
      <w:r w:rsidRPr="0077635E">
        <w:rPr>
          <w:rFonts w:ascii="Prenhall Ecce" w:hAnsi="Prenhall Ecce"/>
          <w:b/>
          <w:bCs/>
        </w:rPr>
        <w:t>esse</w:t>
      </w:r>
      <w:proofErr w:type="spellEnd"/>
      <w:r w:rsidRPr="0077635E">
        <w:rPr>
          <w:rFonts w:ascii="Prenhall Ecce" w:hAnsi="Prenhall Ecce"/>
          <w:b/>
          <w:bCs/>
        </w:rPr>
        <w:t xml:space="preserve">, </w:t>
      </w:r>
      <w:proofErr w:type="spellStart"/>
      <w:r w:rsidRPr="0077635E">
        <w:rPr>
          <w:rFonts w:ascii="Prenhall Ecce" w:hAnsi="Prenhall Ecce"/>
          <w:b/>
          <w:bCs/>
        </w:rPr>
        <w:t>fui</w:t>
      </w:r>
      <w:proofErr w:type="spellEnd"/>
      <w:r w:rsidRPr="0077635E">
        <w:rPr>
          <w:rFonts w:ascii="Prenhall Ecce" w:hAnsi="Prenhall Ecce"/>
          <w:b/>
          <w:bCs/>
        </w:rPr>
        <w:t xml:space="preserve">, </w:t>
      </w:r>
      <w:proofErr w:type="spellStart"/>
      <w:r w:rsidRPr="0077635E">
        <w:rPr>
          <w:rFonts w:ascii="Prenhall Ecce" w:hAnsi="Prenhall Ecce"/>
          <w:b/>
          <w:bCs/>
        </w:rPr>
        <w:t>futurus</w:t>
      </w:r>
      <w:proofErr w:type="spellEnd"/>
      <w:r w:rsidRPr="0077635E">
        <w:rPr>
          <w:rFonts w:ascii="Prenhall Ecce" w:hAnsi="Prenhall Ecce"/>
          <w:b/>
          <w:bCs/>
        </w:rPr>
        <w:t xml:space="preserve">   be</w:t>
      </w:r>
    </w:p>
    <w:p w:rsidR="00A17C6B" w:rsidRPr="0077635E" w:rsidRDefault="00A17C6B" w:rsidP="00A17C6B">
      <w:pPr>
        <w:rPr>
          <w:rFonts w:ascii="Prenhall Ecce" w:hAnsi="Prenhall Ecce"/>
        </w:rPr>
      </w:pPr>
      <w:r w:rsidRPr="0077635E">
        <w:rPr>
          <w:rFonts w:ascii="Prenhall Ecce" w:hAnsi="Prenhall Ecce"/>
        </w:rPr>
        <w:t>Synopsis: Conjugate each verb in the 2</w:t>
      </w:r>
      <w:r w:rsidRPr="0077635E">
        <w:rPr>
          <w:rFonts w:ascii="Prenhall Ecce" w:hAnsi="Prenhall Ecce"/>
          <w:vertAlign w:val="superscript"/>
        </w:rPr>
        <w:t>nd</w:t>
      </w:r>
      <w:r w:rsidRPr="0077635E">
        <w:rPr>
          <w:rFonts w:ascii="Prenhall Ecce" w:hAnsi="Prenhall Ecce"/>
        </w:rPr>
        <w:t xml:space="preserve"> person plural </w:t>
      </w:r>
    </w:p>
    <w:p w:rsidR="00A17C6B" w:rsidRPr="0077635E" w:rsidRDefault="00A17C6B" w:rsidP="00A17C6B">
      <w:pPr>
        <w:rPr>
          <w:rFonts w:ascii="Prenhall Ecce" w:hAnsi="Prenhall Ecce"/>
          <w:b/>
          <w:u w:val="single"/>
        </w:rPr>
      </w:pPr>
      <w:r w:rsidRPr="0077635E">
        <w:rPr>
          <w:rFonts w:ascii="Prenhall Ecce" w:hAnsi="Prenhall Ecce"/>
          <w:b/>
          <w:u w:val="single"/>
        </w:rPr>
        <w:t>ACTIVE</w:t>
      </w:r>
      <w:r w:rsidR="00A810BB" w:rsidRPr="0077635E">
        <w:rPr>
          <w:rFonts w:ascii="Prenhall Ecce" w:hAnsi="Prenhall Ecce"/>
          <w:b/>
          <w:u w:val="single"/>
        </w:rPr>
        <w:t xml:space="preserve"> ONLY</w:t>
      </w:r>
    </w:p>
    <w:p w:rsidR="002F581A" w:rsidRPr="0077635E" w:rsidRDefault="002F581A" w:rsidP="00A17C6B">
      <w:pPr>
        <w:rPr>
          <w:rFonts w:ascii="Prenhall Ecce" w:hAnsi="Prenhall Ecc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4608"/>
      </w:tblGrid>
      <w:tr w:rsidR="002F581A" w:rsidRPr="0077635E" w:rsidTr="004A6269">
        <w:tc>
          <w:tcPr>
            <w:tcW w:w="1008" w:type="dxa"/>
            <w:shd w:val="clear" w:color="auto" w:fill="auto"/>
          </w:tcPr>
          <w:p w:rsidR="002F581A" w:rsidRPr="0077635E" w:rsidRDefault="002F581A" w:rsidP="00A17C6B">
            <w:pPr>
              <w:rPr>
                <w:rFonts w:ascii="Prenhall Ecce" w:hAnsi="Prenhall Ecce"/>
              </w:rPr>
            </w:pPr>
          </w:p>
        </w:tc>
        <w:tc>
          <w:tcPr>
            <w:tcW w:w="3240" w:type="dxa"/>
            <w:shd w:val="clear" w:color="auto" w:fill="auto"/>
          </w:tcPr>
          <w:p w:rsidR="002F581A" w:rsidRPr="0077635E" w:rsidRDefault="002F581A" w:rsidP="00A17C6B">
            <w:pPr>
              <w:rPr>
                <w:rFonts w:ascii="Prenhall Ecce" w:hAnsi="Prenhall Ecce"/>
              </w:rPr>
            </w:pPr>
            <w:proofErr w:type="spellStart"/>
            <w:r w:rsidRPr="0077635E">
              <w:rPr>
                <w:rFonts w:ascii="Prenhall Ecce" w:hAnsi="Prenhall Ecce"/>
              </w:rPr>
              <w:t>Sum,esse,fui</w:t>
            </w:r>
            <w:proofErr w:type="spellEnd"/>
            <w:r w:rsidRPr="0077635E">
              <w:rPr>
                <w:rFonts w:ascii="Prenhall Ecce" w:hAnsi="Prenhall Ecce"/>
              </w:rPr>
              <w:t xml:space="preserve">, </w:t>
            </w:r>
            <w:proofErr w:type="spellStart"/>
            <w:r w:rsidRPr="0077635E">
              <w:rPr>
                <w:rFonts w:ascii="Prenhall Ecce" w:hAnsi="Prenhall Ecce"/>
              </w:rPr>
              <w:t>futurus</w:t>
            </w:r>
            <w:proofErr w:type="spellEnd"/>
            <w:r w:rsidRPr="0077635E">
              <w:rPr>
                <w:rFonts w:ascii="Prenhall Ecce" w:hAnsi="Prenhall Ecce"/>
              </w:rPr>
              <w:t xml:space="preserve"> to be</w:t>
            </w:r>
          </w:p>
        </w:tc>
        <w:tc>
          <w:tcPr>
            <w:tcW w:w="4608" w:type="dxa"/>
            <w:shd w:val="clear" w:color="auto" w:fill="auto"/>
          </w:tcPr>
          <w:p w:rsidR="002F581A" w:rsidRPr="0077635E" w:rsidRDefault="002F581A" w:rsidP="00A17C6B">
            <w:pPr>
              <w:rPr>
                <w:rFonts w:ascii="Prenhall Ecce" w:hAnsi="Prenhall Ecce"/>
              </w:rPr>
            </w:pPr>
            <w:proofErr w:type="spellStart"/>
            <w:r w:rsidRPr="0077635E">
              <w:rPr>
                <w:rFonts w:ascii="Prenhall Ecce" w:hAnsi="Prenhall Ecce"/>
              </w:rPr>
              <w:t>Possum,posse,potui</w:t>
            </w:r>
            <w:proofErr w:type="spellEnd"/>
            <w:r w:rsidRPr="0077635E">
              <w:rPr>
                <w:rFonts w:ascii="Prenhall Ecce" w:hAnsi="Prenhall Ecce"/>
              </w:rPr>
              <w:t>,--- to be able</w:t>
            </w:r>
          </w:p>
        </w:tc>
      </w:tr>
      <w:tr w:rsidR="002F581A" w:rsidRPr="0077635E" w:rsidTr="004A6269">
        <w:tc>
          <w:tcPr>
            <w:tcW w:w="1008" w:type="dxa"/>
            <w:shd w:val="clear" w:color="auto" w:fill="auto"/>
          </w:tcPr>
          <w:p w:rsidR="002F581A" w:rsidRPr="0077635E" w:rsidRDefault="002F581A" w:rsidP="00A17C6B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Pres</w:t>
            </w:r>
          </w:p>
        </w:tc>
        <w:tc>
          <w:tcPr>
            <w:tcW w:w="3240" w:type="dxa"/>
            <w:shd w:val="clear" w:color="auto" w:fill="auto"/>
          </w:tcPr>
          <w:p w:rsidR="002F581A" w:rsidRPr="0077635E" w:rsidRDefault="002F581A" w:rsidP="00A17C6B">
            <w:pPr>
              <w:rPr>
                <w:rFonts w:ascii="Prenhall Ecce" w:hAnsi="Prenhall Ecce"/>
              </w:rPr>
            </w:pPr>
          </w:p>
        </w:tc>
        <w:tc>
          <w:tcPr>
            <w:tcW w:w="4608" w:type="dxa"/>
            <w:shd w:val="clear" w:color="auto" w:fill="auto"/>
          </w:tcPr>
          <w:p w:rsidR="002F581A" w:rsidRPr="0077635E" w:rsidRDefault="002F581A" w:rsidP="00A17C6B">
            <w:pPr>
              <w:rPr>
                <w:rFonts w:ascii="Prenhall Ecce" w:hAnsi="Prenhall Ecce"/>
              </w:rPr>
            </w:pPr>
          </w:p>
        </w:tc>
      </w:tr>
      <w:tr w:rsidR="002F581A" w:rsidRPr="0077635E" w:rsidTr="004A6269">
        <w:tc>
          <w:tcPr>
            <w:tcW w:w="1008" w:type="dxa"/>
            <w:shd w:val="clear" w:color="auto" w:fill="auto"/>
          </w:tcPr>
          <w:p w:rsidR="002F581A" w:rsidRPr="0077635E" w:rsidRDefault="002F581A" w:rsidP="00A17C6B">
            <w:pPr>
              <w:rPr>
                <w:rFonts w:ascii="Prenhall Ecce" w:hAnsi="Prenhall Ecce"/>
              </w:rPr>
            </w:pPr>
            <w:proofErr w:type="spellStart"/>
            <w:r w:rsidRPr="0077635E">
              <w:rPr>
                <w:rFonts w:ascii="Prenhall Ecce" w:hAnsi="Prenhall Ecce"/>
              </w:rPr>
              <w:t>Imperf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2F581A" w:rsidRPr="0077635E" w:rsidRDefault="002F581A" w:rsidP="00A17C6B">
            <w:pPr>
              <w:rPr>
                <w:rFonts w:ascii="Prenhall Ecce" w:hAnsi="Prenhall Ecce"/>
              </w:rPr>
            </w:pPr>
          </w:p>
        </w:tc>
        <w:tc>
          <w:tcPr>
            <w:tcW w:w="4608" w:type="dxa"/>
            <w:shd w:val="clear" w:color="auto" w:fill="auto"/>
          </w:tcPr>
          <w:p w:rsidR="002F581A" w:rsidRPr="0077635E" w:rsidRDefault="002F581A" w:rsidP="00A17C6B">
            <w:pPr>
              <w:rPr>
                <w:rFonts w:ascii="Prenhall Ecce" w:hAnsi="Prenhall Ecce"/>
              </w:rPr>
            </w:pPr>
          </w:p>
        </w:tc>
      </w:tr>
      <w:tr w:rsidR="002F581A" w:rsidRPr="0077635E" w:rsidTr="004A6269">
        <w:tc>
          <w:tcPr>
            <w:tcW w:w="1008" w:type="dxa"/>
            <w:shd w:val="clear" w:color="auto" w:fill="auto"/>
          </w:tcPr>
          <w:p w:rsidR="002F581A" w:rsidRPr="0077635E" w:rsidRDefault="002F581A" w:rsidP="00A17C6B">
            <w:pPr>
              <w:rPr>
                <w:rFonts w:ascii="Prenhall Ecce" w:hAnsi="Prenhall Ecce"/>
              </w:rPr>
            </w:pPr>
            <w:proofErr w:type="spellStart"/>
            <w:r w:rsidRPr="0077635E">
              <w:rPr>
                <w:rFonts w:ascii="Prenhall Ecce" w:hAnsi="Prenhall Ecce"/>
              </w:rPr>
              <w:t>Fut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2F581A" w:rsidRPr="0077635E" w:rsidRDefault="002F581A" w:rsidP="00A17C6B">
            <w:pPr>
              <w:rPr>
                <w:rFonts w:ascii="Prenhall Ecce" w:hAnsi="Prenhall Ecce"/>
              </w:rPr>
            </w:pPr>
          </w:p>
        </w:tc>
        <w:tc>
          <w:tcPr>
            <w:tcW w:w="4608" w:type="dxa"/>
            <w:shd w:val="clear" w:color="auto" w:fill="auto"/>
          </w:tcPr>
          <w:p w:rsidR="002F581A" w:rsidRPr="0077635E" w:rsidRDefault="002F581A" w:rsidP="00A17C6B">
            <w:pPr>
              <w:rPr>
                <w:rFonts w:ascii="Prenhall Ecce" w:hAnsi="Prenhall Ecce"/>
              </w:rPr>
            </w:pPr>
          </w:p>
        </w:tc>
      </w:tr>
      <w:tr w:rsidR="002F581A" w:rsidRPr="0077635E" w:rsidTr="004A6269">
        <w:tc>
          <w:tcPr>
            <w:tcW w:w="1008" w:type="dxa"/>
            <w:shd w:val="clear" w:color="auto" w:fill="auto"/>
          </w:tcPr>
          <w:p w:rsidR="002F581A" w:rsidRPr="0077635E" w:rsidRDefault="002F581A" w:rsidP="00A17C6B">
            <w:pPr>
              <w:rPr>
                <w:rFonts w:ascii="Prenhall Ecce" w:hAnsi="Prenhall Ecce"/>
              </w:rPr>
            </w:pPr>
            <w:proofErr w:type="spellStart"/>
            <w:r w:rsidRPr="0077635E">
              <w:rPr>
                <w:rFonts w:ascii="Prenhall Ecce" w:hAnsi="Prenhall Ecce"/>
              </w:rPr>
              <w:t>Perf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2F581A" w:rsidRPr="0077635E" w:rsidRDefault="002F581A" w:rsidP="00A17C6B">
            <w:pPr>
              <w:rPr>
                <w:rFonts w:ascii="Prenhall Ecce" w:hAnsi="Prenhall Ecce"/>
              </w:rPr>
            </w:pPr>
          </w:p>
        </w:tc>
        <w:tc>
          <w:tcPr>
            <w:tcW w:w="4608" w:type="dxa"/>
            <w:shd w:val="clear" w:color="auto" w:fill="auto"/>
          </w:tcPr>
          <w:p w:rsidR="002F581A" w:rsidRPr="0077635E" w:rsidRDefault="002F581A" w:rsidP="00A17C6B">
            <w:pPr>
              <w:rPr>
                <w:rFonts w:ascii="Prenhall Ecce" w:hAnsi="Prenhall Ecce"/>
              </w:rPr>
            </w:pPr>
          </w:p>
        </w:tc>
      </w:tr>
      <w:tr w:rsidR="002F581A" w:rsidRPr="0077635E" w:rsidTr="004A6269">
        <w:tc>
          <w:tcPr>
            <w:tcW w:w="1008" w:type="dxa"/>
            <w:shd w:val="clear" w:color="auto" w:fill="auto"/>
          </w:tcPr>
          <w:p w:rsidR="002F581A" w:rsidRPr="0077635E" w:rsidRDefault="002F581A" w:rsidP="00A17C6B">
            <w:pPr>
              <w:rPr>
                <w:rFonts w:ascii="Prenhall Ecce" w:hAnsi="Prenhall Ecce"/>
              </w:rPr>
            </w:pPr>
            <w:proofErr w:type="spellStart"/>
            <w:r w:rsidRPr="0077635E">
              <w:rPr>
                <w:rFonts w:ascii="Prenhall Ecce" w:hAnsi="Prenhall Ecce"/>
              </w:rPr>
              <w:t>PluPf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2F581A" w:rsidRPr="0077635E" w:rsidRDefault="002F581A" w:rsidP="00A17C6B">
            <w:pPr>
              <w:rPr>
                <w:rFonts w:ascii="Prenhall Ecce" w:hAnsi="Prenhall Ecce"/>
              </w:rPr>
            </w:pPr>
          </w:p>
        </w:tc>
        <w:tc>
          <w:tcPr>
            <w:tcW w:w="4608" w:type="dxa"/>
            <w:shd w:val="clear" w:color="auto" w:fill="auto"/>
          </w:tcPr>
          <w:p w:rsidR="002F581A" w:rsidRPr="0077635E" w:rsidRDefault="002F581A" w:rsidP="00A17C6B">
            <w:pPr>
              <w:rPr>
                <w:rFonts w:ascii="Prenhall Ecce" w:hAnsi="Prenhall Ecce"/>
              </w:rPr>
            </w:pPr>
          </w:p>
        </w:tc>
      </w:tr>
      <w:tr w:rsidR="002F581A" w:rsidRPr="0077635E" w:rsidTr="004A6269">
        <w:tc>
          <w:tcPr>
            <w:tcW w:w="1008" w:type="dxa"/>
            <w:shd w:val="clear" w:color="auto" w:fill="auto"/>
          </w:tcPr>
          <w:p w:rsidR="002F581A" w:rsidRPr="0077635E" w:rsidRDefault="002F581A" w:rsidP="00A17C6B">
            <w:pPr>
              <w:rPr>
                <w:rFonts w:ascii="Prenhall Ecce" w:hAnsi="Prenhall Ecce"/>
              </w:rPr>
            </w:pPr>
            <w:proofErr w:type="spellStart"/>
            <w:r w:rsidRPr="0077635E">
              <w:rPr>
                <w:rFonts w:ascii="Prenhall Ecce" w:hAnsi="Prenhall Ecce"/>
              </w:rPr>
              <w:t>Fut.Pf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2F581A" w:rsidRPr="0077635E" w:rsidRDefault="002F581A" w:rsidP="00A17C6B">
            <w:pPr>
              <w:rPr>
                <w:rFonts w:ascii="Prenhall Ecce" w:hAnsi="Prenhall Ecce"/>
              </w:rPr>
            </w:pPr>
          </w:p>
        </w:tc>
        <w:tc>
          <w:tcPr>
            <w:tcW w:w="4608" w:type="dxa"/>
            <w:shd w:val="clear" w:color="auto" w:fill="auto"/>
          </w:tcPr>
          <w:p w:rsidR="002F581A" w:rsidRPr="0077635E" w:rsidRDefault="002F581A" w:rsidP="00A17C6B">
            <w:pPr>
              <w:rPr>
                <w:rFonts w:ascii="Prenhall Ecce" w:hAnsi="Prenhall Ecce"/>
              </w:rPr>
            </w:pPr>
          </w:p>
        </w:tc>
      </w:tr>
    </w:tbl>
    <w:p w:rsidR="002F581A" w:rsidRPr="0077635E" w:rsidRDefault="002F581A" w:rsidP="00A17C6B">
      <w:pPr>
        <w:rPr>
          <w:rFonts w:ascii="Prenhall Ecce" w:hAnsi="Prenhall Ecce"/>
          <w:b/>
          <w:sz w:val="28"/>
          <w:szCs w:val="28"/>
        </w:rPr>
      </w:pPr>
    </w:p>
    <w:p w:rsidR="007A4081" w:rsidRPr="0077635E" w:rsidRDefault="007A4081" w:rsidP="007A4081">
      <w:pPr>
        <w:rPr>
          <w:rFonts w:ascii="Prenhall Ecce" w:hAnsi="Prenhall Ecce"/>
          <w:b/>
          <w:sz w:val="28"/>
          <w:szCs w:val="28"/>
        </w:rPr>
      </w:pPr>
      <w:proofErr w:type="gramStart"/>
      <w:r w:rsidRPr="0077635E">
        <w:rPr>
          <w:rFonts w:ascii="Prenhall Ecce" w:hAnsi="Prenhall Ecce"/>
          <w:b/>
          <w:sz w:val="28"/>
          <w:szCs w:val="28"/>
        </w:rPr>
        <w:t>SUBJUNCTIVE MOOD</w:t>
      </w:r>
      <w:r w:rsidR="001E713E">
        <w:rPr>
          <w:rFonts w:ascii="Prenhall Ecce" w:hAnsi="Prenhall Ecce"/>
          <w:b/>
          <w:sz w:val="28"/>
          <w:szCs w:val="28"/>
        </w:rPr>
        <w:t xml:space="preserve"> </w:t>
      </w:r>
      <w:r w:rsidR="00BA230C">
        <w:rPr>
          <w:rFonts w:ascii="Prenhall Ecce" w:hAnsi="Prenhall Ecce"/>
          <w:b/>
          <w:sz w:val="28"/>
          <w:szCs w:val="28"/>
        </w:rPr>
        <w:t xml:space="preserve">(Active) </w:t>
      </w:r>
      <w:r w:rsidR="001E713E">
        <w:rPr>
          <w:rFonts w:ascii="Prenhall Ecce" w:hAnsi="Prenhall Ecce"/>
          <w:b/>
          <w:sz w:val="28"/>
          <w:szCs w:val="28"/>
        </w:rPr>
        <w:t>(Only 4 tenses!)</w:t>
      </w:r>
      <w:proofErr w:type="gramEnd"/>
    </w:p>
    <w:p w:rsidR="007A4081" w:rsidRPr="0077635E" w:rsidRDefault="007A4081" w:rsidP="007A4081">
      <w:pPr>
        <w:rPr>
          <w:rFonts w:ascii="Prenhall Ecce" w:hAnsi="Prenhall Ecce"/>
          <w:b/>
          <w:sz w:val="28"/>
          <w:szCs w:val="28"/>
        </w:rPr>
      </w:pPr>
      <w:proofErr w:type="gramStart"/>
      <w:r w:rsidRPr="0077635E">
        <w:rPr>
          <w:rFonts w:ascii="Prenhall Ecce" w:hAnsi="Prenhall Ecce"/>
          <w:b/>
          <w:sz w:val="28"/>
          <w:szCs w:val="28"/>
        </w:rPr>
        <w:t>PRESENT</w:t>
      </w:r>
      <w:r w:rsidRPr="0077635E">
        <w:rPr>
          <w:rFonts w:ascii="Prenhall Ecce" w:hAnsi="Prenhall Ecce"/>
          <w:b/>
          <w:bCs/>
        </w:rPr>
        <w:t xml:space="preserve"> TENSE</w:t>
      </w:r>
      <w:r w:rsidRPr="0077635E">
        <w:rPr>
          <w:rFonts w:ascii="Prenhall Ecce" w:hAnsi="Prenhall Ecce"/>
        </w:rPr>
        <w:t>.</w:t>
      </w:r>
      <w:proofErr w:type="gramEnd"/>
      <w:r w:rsidRPr="0077635E">
        <w:rPr>
          <w:rFonts w:ascii="Prenhall Ecce" w:hAnsi="Prenhall Ecce"/>
        </w:rPr>
        <w:t xml:space="preserve">  </w:t>
      </w:r>
    </w:p>
    <w:p w:rsidR="007A4081" w:rsidRPr="0077635E" w:rsidRDefault="007A4081" w:rsidP="007A4081">
      <w:pPr>
        <w:rPr>
          <w:rFonts w:ascii="Prenhall Ecce" w:hAnsi="Prenhall Ecc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869"/>
        <w:gridCol w:w="1869"/>
        <w:gridCol w:w="1981"/>
        <w:gridCol w:w="2159"/>
      </w:tblGrid>
      <w:tr w:rsidR="007A4081" w:rsidRPr="0077635E" w:rsidTr="004520B6"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Plural</w:t>
            </w: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</w:tbl>
    <w:p w:rsidR="007A4081" w:rsidRPr="0077635E" w:rsidRDefault="007A4081" w:rsidP="007A4081">
      <w:pPr>
        <w:rPr>
          <w:rFonts w:ascii="Prenhall Ecce" w:hAnsi="Prenhall Ecce"/>
        </w:rPr>
      </w:pPr>
    </w:p>
    <w:p w:rsidR="007A4081" w:rsidRPr="0077635E" w:rsidRDefault="007A4081" w:rsidP="007A4081">
      <w:pPr>
        <w:rPr>
          <w:rFonts w:ascii="Prenhall Ecce" w:hAnsi="Prenhall Ecce"/>
        </w:rPr>
      </w:pPr>
    </w:p>
    <w:p w:rsidR="007A4081" w:rsidRPr="0077635E" w:rsidRDefault="007A4081" w:rsidP="007A4081">
      <w:pPr>
        <w:rPr>
          <w:rFonts w:ascii="Prenhall Ecce" w:hAnsi="Prenhall Ecce"/>
        </w:rPr>
      </w:pPr>
      <w:proofErr w:type="gramStart"/>
      <w:r w:rsidRPr="0077635E">
        <w:rPr>
          <w:rFonts w:ascii="Prenhall Ecce" w:hAnsi="Prenhall Ecce"/>
          <w:b/>
          <w:bCs/>
        </w:rPr>
        <w:t>IMPERFECT  TENSE</w:t>
      </w:r>
      <w:proofErr w:type="gramEnd"/>
    </w:p>
    <w:p w:rsidR="007A4081" w:rsidRPr="0077635E" w:rsidRDefault="007A4081" w:rsidP="007A4081">
      <w:pPr>
        <w:rPr>
          <w:rFonts w:ascii="Prenhall Ecce" w:hAnsi="Prenhall Ecc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869"/>
        <w:gridCol w:w="1869"/>
        <w:gridCol w:w="1981"/>
        <w:gridCol w:w="2159"/>
      </w:tblGrid>
      <w:tr w:rsidR="007A4081" w:rsidRPr="0077635E" w:rsidTr="004520B6"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Plural</w:t>
            </w: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</w:tbl>
    <w:p w:rsidR="007A4081" w:rsidRPr="0077635E" w:rsidRDefault="007A4081" w:rsidP="007A4081">
      <w:pPr>
        <w:rPr>
          <w:rFonts w:ascii="Prenhall Ecce" w:hAnsi="Prenhall Ecce"/>
        </w:rPr>
      </w:pPr>
    </w:p>
    <w:p w:rsidR="007A4081" w:rsidRPr="0077635E" w:rsidRDefault="007A4081" w:rsidP="007A4081">
      <w:pPr>
        <w:rPr>
          <w:rFonts w:ascii="Prenhall Ecce" w:hAnsi="Prenhall Ecce"/>
          <w:b/>
          <w:bCs/>
        </w:rPr>
      </w:pPr>
    </w:p>
    <w:p w:rsidR="007A4081" w:rsidRPr="0077635E" w:rsidRDefault="007A4081" w:rsidP="007A4081">
      <w:pPr>
        <w:rPr>
          <w:rFonts w:ascii="Prenhall Ecce" w:hAnsi="Prenhall Ecce"/>
        </w:rPr>
      </w:pPr>
      <w:r w:rsidRPr="0077635E">
        <w:rPr>
          <w:rFonts w:ascii="Prenhall Ecce" w:hAnsi="Prenhall Ecce"/>
          <w:b/>
          <w:bCs/>
        </w:rPr>
        <w:t>PERFECT TENSE</w:t>
      </w:r>
      <w:r w:rsidRPr="0077635E">
        <w:rPr>
          <w:rFonts w:ascii="Prenhall Ecce" w:hAnsi="Prenhall Ecce"/>
        </w:rPr>
        <w:t xml:space="preserve"> </w:t>
      </w:r>
    </w:p>
    <w:p w:rsidR="007A4081" w:rsidRPr="0077635E" w:rsidRDefault="007A4081" w:rsidP="007A4081">
      <w:pPr>
        <w:pStyle w:val="BodyText"/>
        <w:ind w:left="720"/>
        <w:rPr>
          <w:rFonts w:ascii="Prenhall Ecce" w:hAnsi="Prenhall Ecce"/>
        </w:rPr>
      </w:pPr>
      <w:r w:rsidRPr="0077635E">
        <w:rPr>
          <w:rFonts w:ascii="Prenhall Ecce" w:hAnsi="Prenhall Ecc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869"/>
        <w:gridCol w:w="1869"/>
        <w:gridCol w:w="1981"/>
        <w:gridCol w:w="2159"/>
      </w:tblGrid>
      <w:tr w:rsidR="007A4081" w:rsidRPr="0077635E" w:rsidTr="004520B6"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Plural</w:t>
            </w: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</w:tbl>
    <w:p w:rsidR="007A4081" w:rsidRPr="0077635E" w:rsidRDefault="007A4081" w:rsidP="007A4081">
      <w:pPr>
        <w:rPr>
          <w:rFonts w:ascii="Prenhall Ecce" w:hAnsi="Prenhall Ecce"/>
          <w:b/>
          <w:bCs/>
        </w:rPr>
      </w:pPr>
    </w:p>
    <w:p w:rsidR="007A4081" w:rsidRPr="0077635E" w:rsidRDefault="00D415AB" w:rsidP="007A4081">
      <w:pPr>
        <w:rPr>
          <w:rFonts w:ascii="Prenhall Ecce" w:hAnsi="Prenhall Ecce"/>
          <w:b/>
          <w:bCs/>
        </w:rPr>
      </w:pPr>
      <w:r>
        <w:rPr>
          <w:rFonts w:ascii="Prenhall Ecce" w:hAnsi="Prenhall Ecce"/>
          <w:b/>
          <w:bCs/>
        </w:rPr>
        <w:lastRenderedPageBreak/>
        <w:t>PLUPERFECT TENSE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869"/>
        <w:gridCol w:w="1869"/>
        <w:gridCol w:w="1981"/>
        <w:gridCol w:w="2159"/>
      </w:tblGrid>
      <w:tr w:rsidR="007A4081" w:rsidRPr="0077635E" w:rsidTr="004520B6">
        <w:trPr>
          <w:cantSplit/>
        </w:trPr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rPr>
          <w:cantSplit/>
        </w:trPr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rPr>
          <w:cantSplit/>
        </w:trPr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rPr>
          <w:cantSplit/>
        </w:trPr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Plural</w:t>
            </w: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rPr>
          <w:cantSplit/>
        </w:trPr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rPr>
          <w:cantSplit/>
        </w:trPr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  <w:tr w:rsidR="007A4081" w:rsidRPr="0077635E" w:rsidTr="004520B6">
        <w:trPr>
          <w:cantSplit/>
        </w:trPr>
        <w:tc>
          <w:tcPr>
            <w:tcW w:w="100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7A4081" w:rsidRPr="0077635E" w:rsidRDefault="007A4081" w:rsidP="004520B6">
            <w:pPr>
              <w:rPr>
                <w:rFonts w:ascii="Prenhall Ecce" w:hAnsi="Prenhall Ecce"/>
                <w:b/>
              </w:rPr>
            </w:pPr>
          </w:p>
        </w:tc>
      </w:tr>
    </w:tbl>
    <w:p w:rsidR="007A4081" w:rsidRDefault="007A4081" w:rsidP="00A810BB">
      <w:pPr>
        <w:rPr>
          <w:rFonts w:ascii="Prenhall Ecce" w:hAnsi="Prenhall Ecce"/>
          <w:b/>
          <w:sz w:val="28"/>
          <w:szCs w:val="28"/>
        </w:rPr>
      </w:pPr>
    </w:p>
    <w:p w:rsidR="00BA230C" w:rsidRDefault="00BA230C" w:rsidP="00BA230C">
      <w:pPr>
        <w:rPr>
          <w:rFonts w:ascii="Prenhall Ecce" w:hAnsi="Prenhall Ecce"/>
          <w:b/>
          <w:sz w:val="28"/>
          <w:szCs w:val="28"/>
        </w:rPr>
      </w:pPr>
      <w:r>
        <w:rPr>
          <w:rFonts w:ascii="Prenhall Ecce" w:hAnsi="Prenhall Ecce"/>
          <w:b/>
          <w:sz w:val="28"/>
          <w:szCs w:val="28"/>
        </w:rPr>
        <w:t>Subjunctive Mood PASSIVE</w:t>
      </w:r>
    </w:p>
    <w:p w:rsidR="00BA230C" w:rsidRPr="0077635E" w:rsidRDefault="00BA230C" w:rsidP="00BA230C">
      <w:pPr>
        <w:rPr>
          <w:rFonts w:ascii="Prenhall Ecce" w:hAnsi="Prenhall Ecce"/>
          <w:b/>
          <w:sz w:val="28"/>
          <w:szCs w:val="28"/>
        </w:rPr>
      </w:pPr>
      <w:proofErr w:type="gramStart"/>
      <w:r w:rsidRPr="0077635E">
        <w:rPr>
          <w:rFonts w:ascii="Prenhall Ecce" w:hAnsi="Prenhall Ecce"/>
          <w:b/>
          <w:sz w:val="28"/>
          <w:szCs w:val="28"/>
        </w:rPr>
        <w:t>PRESENT</w:t>
      </w:r>
      <w:r w:rsidRPr="0077635E">
        <w:rPr>
          <w:rFonts w:ascii="Prenhall Ecce" w:hAnsi="Prenhall Ecce"/>
          <w:b/>
          <w:bCs/>
        </w:rPr>
        <w:t xml:space="preserve"> TENSE</w:t>
      </w:r>
      <w:r w:rsidRPr="0077635E">
        <w:rPr>
          <w:rFonts w:ascii="Prenhall Ecce" w:hAnsi="Prenhall Ecce"/>
        </w:rPr>
        <w:t>.</w:t>
      </w:r>
      <w:proofErr w:type="gramEnd"/>
      <w:r w:rsidRPr="0077635E">
        <w:rPr>
          <w:rFonts w:ascii="Prenhall Ecce" w:hAnsi="Prenhall Ecce"/>
        </w:rPr>
        <w:t xml:space="preserve">  </w:t>
      </w:r>
    </w:p>
    <w:p w:rsidR="00BA230C" w:rsidRPr="0077635E" w:rsidRDefault="00BA230C" w:rsidP="00BA230C">
      <w:pPr>
        <w:rPr>
          <w:rFonts w:ascii="Prenhall Ecce" w:hAnsi="Prenhall Ecc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869"/>
        <w:gridCol w:w="1869"/>
        <w:gridCol w:w="1981"/>
        <w:gridCol w:w="2159"/>
      </w:tblGrid>
      <w:tr w:rsidR="00BA230C" w:rsidRPr="0077635E" w:rsidTr="005C2BCB"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Plural</w:t>
            </w: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</w:tbl>
    <w:p w:rsidR="00BA230C" w:rsidRPr="0077635E" w:rsidRDefault="00BA230C" w:rsidP="00BA230C">
      <w:pPr>
        <w:rPr>
          <w:rFonts w:ascii="Prenhall Ecce" w:hAnsi="Prenhall Ecce"/>
        </w:rPr>
      </w:pPr>
    </w:p>
    <w:p w:rsidR="00BA230C" w:rsidRPr="0077635E" w:rsidRDefault="00BA230C" w:rsidP="00BA230C">
      <w:pPr>
        <w:rPr>
          <w:rFonts w:ascii="Prenhall Ecce" w:hAnsi="Prenhall Ecce"/>
        </w:rPr>
      </w:pPr>
    </w:p>
    <w:p w:rsidR="00BA230C" w:rsidRPr="0077635E" w:rsidRDefault="00BA230C" w:rsidP="00BA230C">
      <w:pPr>
        <w:rPr>
          <w:rFonts w:ascii="Prenhall Ecce" w:hAnsi="Prenhall Ecce"/>
        </w:rPr>
      </w:pPr>
      <w:proofErr w:type="gramStart"/>
      <w:r w:rsidRPr="0077635E">
        <w:rPr>
          <w:rFonts w:ascii="Prenhall Ecce" w:hAnsi="Prenhall Ecce"/>
          <w:b/>
          <w:bCs/>
        </w:rPr>
        <w:t>IMPERFECT  TENSE</w:t>
      </w:r>
      <w:proofErr w:type="gramEnd"/>
    </w:p>
    <w:p w:rsidR="00BA230C" w:rsidRPr="0077635E" w:rsidRDefault="00BA230C" w:rsidP="00BA230C">
      <w:pPr>
        <w:rPr>
          <w:rFonts w:ascii="Prenhall Ecce" w:hAnsi="Prenhall Ecc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869"/>
        <w:gridCol w:w="1869"/>
        <w:gridCol w:w="1981"/>
        <w:gridCol w:w="2159"/>
      </w:tblGrid>
      <w:tr w:rsidR="00BA230C" w:rsidRPr="0077635E" w:rsidTr="005C2BCB"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Plural</w:t>
            </w: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</w:tbl>
    <w:p w:rsidR="00BA230C" w:rsidRPr="0077635E" w:rsidRDefault="00BA230C" w:rsidP="00BA230C">
      <w:pPr>
        <w:rPr>
          <w:rFonts w:ascii="Prenhall Ecce" w:hAnsi="Prenhall Ecce"/>
        </w:rPr>
      </w:pPr>
    </w:p>
    <w:p w:rsidR="00BA230C" w:rsidRPr="0077635E" w:rsidRDefault="00BA230C" w:rsidP="00BA230C">
      <w:pPr>
        <w:rPr>
          <w:rFonts w:ascii="Prenhall Ecce" w:hAnsi="Prenhall Ecce"/>
        </w:rPr>
      </w:pPr>
      <w:r w:rsidRPr="0077635E">
        <w:rPr>
          <w:rFonts w:ascii="Prenhall Ecce" w:hAnsi="Prenhall Ecce"/>
          <w:b/>
          <w:bCs/>
        </w:rPr>
        <w:t>PERFECT TENSE</w:t>
      </w:r>
      <w:r w:rsidRPr="0077635E">
        <w:rPr>
          <w:rFonts w:ascii="Prenhall Ecce" w:hAnsi="Prenhall Ecce"/>
        </w:rPr>
        <w:t xml:space="preserve"> </w:t>
      </w:r>
    </w:p>
    <w:p w:rsidR="00BA230C" w:rsidRPr="0077635E" w:rsidRDefault="00BA230C" w:rsidP="00BA230C">
      <w:pPr>
        <w:pStyle w:val="BodyText"/>
        <w:ind w:left="720"/>
        <w:rPr>
          <w:rFonts w:ascii="Prenhall Ecce" w:hAnsi="Prenhall Ecce"/>
        </w:rPr>
      </w:pPr>
      <w:r w:rsidRPr="0077635E">
        <w:rPr>
          <w:rFonts w:ascii="Prenhall Ecce" w:hAnsi="Prenhall Ecc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869"/>
        <w:gridCol w:w="1869"/>
        <w:gridCol w:w="1981"/>
        <w:gridCol w:w="2159"/>
      </w:tblGrid>
      <w:tr w:rsidR="00BA230C" w:rsidRPr="0077635E" w:rsidTr="005C2BCB"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Plural</w:t>
            </w: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</w:tbl>
    <w:p w:rsidR="00BA230C" w:rsidRPr="0077635E" w:rsidRDefault="00BA230C" w:rsidP="00BA230C">
      <w:pPr>
        <w:rPr>
          <w:rFonts w:ascii="Prenhall Ecce" w:hAnsi="Prenhall Ecce"/>
          <w:b/>
          <w:bCs/>
        </w:rPr>
      </w:pPr>
    </w:p>
    <w:p w:rsidR="00BA230C" w:rsidRPr="0077635E" w:rsidRDefault="00BA230C" w:rsidP="00BA230C">
      <w:pPr>
        <w:rPr>
          <w:rFonts w:ascii="Prenhall Ecce" w:hAnsi="Prenhall Ecce"/>
          <w:b/>
          <w:bCs/>
        </w:rPr>
      </w:pPr>
      <w:r>
        <w:rPr>
          <w:rFonts w:ascii="Prenhall Ecce" w:hAnsi="Prenhall Ecce"/>
          <w:b/>
          <w:bCs/>
        </w:rPr>
        <w:lastRenderedPageBreak/>
        <w:t>PLUPERFECT TENSE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869"/>
        <w:gridCol w:w="1869"/>
        <w:gridCol w:w="1981"/>
        <w:gridCol w:w="2159"/>
      </w:tblGrid>
      <w:tr w:rsidR="00BA230C" w:rsidRPr="0077635E" w:rsidTr="005C2BCB">
        <w:trPr>
          <w:cantSplit/>
        </w:trPr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rPr>
          <w:cantSplit/>
        </w:trPr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rPr>
          <w:cantSplit/>
        </w:trPr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rPr>
          <w:cantSplit/>
        </w:trPr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  <w:r w:rsidRPr="0077635E">
              <w:rPr>
                <w:rFonts w:ascii="Prenhall Ecce" w:hAnsi="Prenhall Ecce"/>
                <w:b/>
              </w:rPr>
              <w:t>Plural</w:t>
            </w: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rPr>
          <w:cantSplit/>
        </w:trPr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rPr>
          <w:cantSplit/>
        </w:trPr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  <w:tr w:rsidR="00BA230C" w:rsidRPr="0077635E" w:rsidTr="005C2BCB">
        <w:trPr>
          <w:cantSplit/>
        </w:trPr>
        <w:tc>
          <w:tcPr>
            <w:tcW w:w="100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  <w:tc>
          <w:tcPr>
            <w:tcW w:w="3348" w:type="dxa"/>
            <w:shd w:val="clear" w:color="auto" w:fill="auto"/>
          </w:tcPr>
          <w:p w:rsidR="00BA230C" w:rsidRPr="0077635E" w:rsidRDefault="00BA230C" w:rsidP="005C2BCB">
            <w:pPr>
              <w:rPr>
                <w:rFonts w:ascii="Prenhall Ecce" w:hAnsi="Prenhall Ecce"/>
                <w:b/>
              </w:rPr>
            </w:pPr>
          </w:p>
        </w:tc>
      </w:tr>
    </w:tbl>
    <w:p w:rsidR="00BA230C" w:rsidRPr="0077635E" w:rsidRDefault="00BA230C" w:rsidP="00BA230C">
      <w:pPr>
        <w:rPr>
          <w:rFonts w:ascii="Prenhall Ecce" w:hAnsi="Prenhall Ecce"/>
          <w:b/>
          <w:sz w:val="28"/>
          <w:szCs w:val="28"/>
        </w:rPr>
      </w:pPr>
    </w:p>
    <w:p w:rsidR="00A17C6B" w:rsidRPr="0077635E" w:rsidRDefault="00B465C0" w:rsidP="00A810BB">
      <w:pPr>
        <w:rPr>
          <w:rFonts w:ascii="Prenhall Ecce" w:hAnsi="Prenhall Ecce"/>
          <w:b/>
          <w:sz w:val="28"/>
          <w:szCs w:val="28"/>
        </w:rPr>
      </w:pPr>
      <w:proofErr w:type="gramStart"/>
      <w:r w:rsidRPr="0077635E">
        <w:rPr>
          <w:rFonts w:ascii="Prenhall Ecce" w:hAnsi="Prenhall Ecce"/>
          <w:b/>
          <w:sz w:val="28"/>
          <w:szCs w:val="28"/>
        </w:rPr>
        <w:t>INFINITIVES</w:t>
      </w:r>
      <w:r w:rsidR="00A17C6B" w:rsidRPr="0077635E">
        <w:rPr>
          <w:rFonts w:ascii="Prenhall Ecce" w:hAnsi="Prenhall Ecce"/>
          <w:b/>
          <w:sz w:val="28"/>
          <w:szCs w:val="28"/>
        </w:rPr>
        <w:t xml:space="preserve"> and their English meanings.</w:t>
      </w:r>
      <w:proofErr w:type="gramEnd"/>
      <w:r w:rsidR="00A17C6B" w:rsidRPr="0077635E">
        <w:rPr>
          <w:rFonts w:ascii="Prenhall Ecce" w:hAnsi="Prenhall Ecce"/>
          <w:b/>
          <w:sz w:val="28"/>
          <w:szCs w:val="28"/>
        </w:rPr>
        <w:br/>
      </w:r>
    </w:p>
    <w:p w:rsidR="00A17C6B" w:rsidRPr="0077635E" w:rsidRDefault="00A17C6B" w:rsidP="00A17C6B">
      <w:pPr>
        <w:rPr>
          <w:rFonts w:ascii="Prenhall Ecce" w:hAnsi="Prenhall Ecce"/>
        </w:rPr>
      </w:pPr>
      <w:proofErr w:type="spellStart"/>
      <w:r w:rsidRPr="0077635E">
        <w:rPr>
          <w:rFonts w:ascii="Prenhall Ecce" w:hAnsi="Prenhall Ecce"/>
          <w:b/>
          <w:bCs/>
        </w:rPr>
        <w:t>Facio</w:t>
      </w:r>
      <w:proofErr w:type="spellEnd"/>
      <w:r w:rsidRPr="0077635E">
        <w:rPr>
          <w:rFonts w:ascii="Prenhall Ecce" w:hAnsi="Prenhall Ecce"/>
          <w:b/>
          <w:bCs/>
        </w:rPr>
        <w:t xml:space="preserve">, </w:t>
      </w:r>
      <w:proofErr w:type="spellStart"/>
      <w:r w:rsidRPr="0077635E">
        <w:rPr>
          <w:rFonts w:ascii="Prenhall Ecce" w:hAnsi="Prenhall Ecce"/>
          <w:b/>
          <w:bCs/>
        </w:rPr>
        <w:t>facere</w:t>
      </w:r>
      <w:proofErr w:type="spellEnd"/>
      <w:r w:rsidRPr="0077635E">
        <w:rPr>
          <w:rFonts w:ascii="Prenhall Ecce" w:hAnsi="Prenhall Ecce"/>
          <w:b/>
          <w:bCs/>
        </w:rPr>
        <w:t xml:space="preserve">, </w:t>
      </w:r>
      <w:proofErr w:type="spellStart"/>
      <w:r w:rsidRPr="0077635E">
        <w:rPr>
          <w:rFonts w:ascii="Prenhall Ecce" w:hAnsi="Prenhall Ecce"/>
          <w:b/>
          <w:bCs/>
        </w:rPr>
        <w:t>feci</w:t>
      </w:r>
      <w:proofErr w:type="spellEnd"/>
      <w:r w:rsidRPr="0077635E">
        <w:rPr>
          <w:rFonts w:ascii="Prenhall Ecce" w:hAnsi="Prenhall Ecce"/>
          <w:b/>
          <w:bCs/>
        </w:rPr>
        <w:t xml:space="preserve">, </w:t>
      </w:r>
      <w:proofErr w:type="spellStart"/>
      <w:r w:rsidRPr="0077635E">
        <w:rPr>
          <w:rFonts w:ascii="Prenhall Ecce" w:hAnsi="Prenhall Ecce"/>
          <w:b/>
          <w:bCs/>
        </w:rPr>
        <w:t>factus</w:t>
      </w:r>
      <w:proofErr w:type="spellEnd"/>
      <w:r w:rsidRPr="0077635E">
        <w:rPr>
          <w:rFonts w:ascii="Prenhall Ecce" w:hAnsi="Prenhall Ecce"/>
        </w:rPr>
        <w:t xml:space="preserve"> make, do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20"/>
        <w:gridCol w:w="4330"/>
      </w:tblGrid>
      <w:tr w:rsidR="00A17C6B" w:rsidRPr="0077635E">
        <w:trPr>
          <w:cantSplit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7C6B" w:rsidRPr="0077635E" w:rsidRDefault="00A17C6B" w:rsidP="004F1BDC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Present</w:t>
            </w: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Engl.</w:t>
            </w:r>
          </w:p>
        </w:tc>
        <w:tc>
          <w:tcPr>
            <w:tcW w:w="4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C6B" w:rsidRPr="0077635E" w:rsidRDefault="00A17C6B" w:rsidP="004F1BDC">
            <w:pPr>
              <w:rPr>
                <w:rFonts w:ascii="Prenhall Ecce" w:hAnsi="Prenhall Ecce"/>
              </w:rPr>
            </w:pP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Engl.</w:t>
            </w:r>
          </w:p>
        </w:tc>
      </w:tr>
      <w:tr w:rsidR="00A17C6B" w:rsidRPr="0077635E">
        <w:trPr>
          <w:cantSplit/>
        </w:trPr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</w:tcPr>
          <w:p w:rsidR="00A17C6B" w:rsidRPr="0077635E" w:rsidRDefault="00A17C6B" w:rsidP="004F1BDC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Perfect</w:t>
            </w: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  <w:proofErr w:type="spellStart"/>
            <w:r w:rsidRPr="0077635E">
              <w:rPr>
                <w:rFonts w:ascii="Prenhall Ecce" w:hAnsi="Prenhall Ecce"/>
              </w:rPr>
              <w:t>Engl</w:t>
            </w:r>
            <w:proofErr w:type="spellEnd"/>
          </w:p>
        </w:tc>
        <w:tc>
          <w:tcPr>
            <w:tcW w:w="4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C6B" w:rsidRPr="0077635E" w:rsidRDefault="00A17C6B" w:rsidP="004F1BDC">
            <w:pPr>
              <w:rPr>
                <w:rFonts w:ascii="Prenhall Ecce" w:hAnsi="Prenhall Ecce"/>
              </w:rPr>
            </w:pP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Engl.</w:t>
            </w:r>
          </w:p>
        </w:tc>
      </w:tr>
      <w:tr w:rsidR="00A17C6B" w:rsidRPr="0077635E">
        <w:trPr>
          <w:cantSplit/>
        </w:trPr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</w:tcPr>
          <w:p w:rsidR="00A17C6B" w:rsidRPr="0077635E" w:rsidRDefault="00A17C6B" w:rsidP="004F1BDC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Future</w:t>
            </w: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7635E">
                  <w:rPr>
                    <w:rFonts w:ascii="Prenhall Ecce" w:hAnsi="Prenhall Ecce"/>
                  </w:rPr>
                  <w:t>Eng.</w:t>
                </w:r>
              </w:smartTag>
            </w:smartTag>
          </w:p>
        </w:tc>
        <w:tc>
          <w:tcPr>
            <w:tcW w:w="4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C6B" w:rsidRPr="0077635E" w:rsidRDefault="00A17C6B" w:rsidP="004F1BDC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XXXXX</w:t>
            </w: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XXXXXX</w:t>
            </w:r>
          </w:p>
        </w:tc>
      </w:tr>
    </w:tbl>
    <w:p w:rsidR="00A17C6B" w:rsidRPr="0077635E" w:rsidRDefault="00A17C6B" w:rsidP="00A17C6B">
      <w:pPr>
        <w:rPr>
          <w:rFonts w:ascii="Prenhall Ecce" w:hAnsi="Prenhall Ecce"/>
        </w:rPr>
      </w:pPr>
    </w:p>
    <w:p w:rsidR="004C1281" w:rsidRPr="00C356D7" w:rsidRDefault="004C1281" w:rsidP="00A17C6B">
      <w:pPr>
        <w:pStyle w:val="BodyText"/>
        <w:rPr>
          <w:rFonts w:ascii="Prenhall Ecce" w:hAnsi="Prenhall Ecce"/>
        </w:rPr>
      </w:pPr>
      <w:r w:rsidRPr="00C356D7">
        <w:rPr>
          <w:rFonts w:ascii="Prenhall Ecce" w:hAnsi="Prenhall Ecce"/>
        </w:rPr>
        <w:t xml:space="preserve">PARTICIPLES </w:t>
      </w:r>
    </w:p>
    <w:p w:rsidR="00A17C6B" w:rsidRPr="00C356D7" w:rsidRDefault="00A17C6B" w:rsidP="00A17C6B">
      <w:pPr>
        <w:pStyle w:val="BodyText"/>
        <w:rPr>
          <w:rFonts w:ascii="Prenhall Ecce" w:hAnsi="Prenhall Ecce"/>
        </w:rPr>
      </w:pPr>
      <w:r w:rsidRPr="00C356D7">
        <w:rPr>
          <w:rFonts w:ascii="Prenhall Ecce" w:hAnsi="Prenhall Ecce"/>
        </w:rPr>
        <w:t xml:space="preserve">Complete the chart with the 3 PARTICIPLES </w:t>
      </w:r>
      <w:r w:rsidRPr="00C356D7">
        <w:rPr>
          <w:rFonts w:ascii="Prenhall Ecce" w:hAnsi="Prenhall Ecce"/>
          <w:u w:val="single"/>
        </w:rPr>
        <w:t>with their English</w:t>
      </w:r>
      <w:r w:rsidRPr="00C356D7">
        <w:rPr>
          <w:rFonts w:ascii="Prenhall Ecce" w:hAnsi="Prenhall Ecce"/>
        </w:rPr>
        <w:t xml:space="preserve"> </w:t>
      </w:r>
      <w:r w:rsidRPr="00C356D7">
        <w:rPr>
          <w:rFonts w:ascii="Prenhall Ecce" w:hAnsi="Prenhall Ecce"/>
          <w:u w:val="single"/>
        </w:rPr>
        <w:t>meanings</w:t>
      </w:r>
      <w:r w:rsidRPr="00C356D7">
        <w:rPr>
          <w:rFonts w:ascii="Prenhall Ecce" w:hAnsi="Prenhall Ecce"/>
        </w:rPr>
        <w:t xml:space="preserve"> for: </w:t>
      </w:r>
      <w:proofErr w:type="spellStart"/>
      <w:r w:rsidRPr="00C356D7">
        <w:rPr>
          <w:rFonts w:ascii="Prenhall Ecce" w:hAnsi="Prenhall Ecce"/>
        </w:rPr>
        <w:t>Facio</w:t>
      </w:r>
      <w:proofErr w:type="spellEnd"/>
      <w:r w:rsidRPr="00C356D7">
        <w:rPr>
          <w:rFonts w:ascii="Prenhall Ecce" w:hAnsi="Prenhall Ecce"/>
        </w:rPr>
        <w:t xml:space="preserve">, </w:t>
      </w:r>
      <w:proofErr w:type="spellStart"/>
      <w:r w:rsidRPr="00C356D7">
        <w:rPr>
          <w:rFonts w:ascii="Prenhall Ecce" w:hAnsi="Prenhall Ecce"/>
        </w:rPr>
        <w:t>facere</w:t>
      </w:r>
      <w:proofErr w:type="spellEnd"/>
      <w:r w:rsidRPr="00C356D7">
        <w:rPr>
          <w:rFonts w:ascii="Prenhall Ecce" w:hAnsi="Prenhall Ecce"/>
        </w:rPr>
        <w:t xml:space="preserve">, </w:t>
      </w:r>
      <w:proofErr w:type="spellStart"/>
      <w:r w:rsidRPr="00C356D7">
        <w:rPr>
          <w:rFonts w:ascii="Prenhall Ecce" w:hAnsi="Prenhall Ecce"/>
        </w:rPr>
        <w:t>feci</w:t>
      </w:r>
      <w:proofErr w:type="spellEnd"/>
      <w:r w:rsidRPr="00C356D7">
        <w:rPr>
          <w:rFonts w:ascii="Prenhall Ecce" w:hAnsi="Prenhall Ecce"/>
        </w:rPr>
        <w:t xml:space="preserve">, </w:t>
      </w:r>
      <w:proofErr w:type="spellStart"/>
      <w:r w:rsidRPr="00C356D7">
        <w:rPr>
          <w:rFonts w:ascii="Prenhall Ecce" w:hAnsi="Prenhall Ecce"/>
        </w:rPr>
        <w:t>factus</w:t>
      </w:r>
      <w:proofErr w:type="spellEnd"/>
      <w:r w:rsidRPr="00C356D7">
        <w:rPr>
          <w:rFonts w:ascii="Prenhall Ecce" w:hAnsi="Prenhall Ecce"/>
        </w:rPr>
        <w:t xml:space="preserve"> make, do</w:t>
      </w:r>
    </w:p>
    <w:p w:rsidR="00A17C6B" w:rsidRPr="00C356D7" w:rsidRDefault="00A17C6B" w:rsidP="00A17C6B">
      <w:pPr>
        <w:rPr>
          <w:rFonts w:ascii="Prenhall Ecce" w:hAnsi="Prenhall Ecce"/>
          <w:b/>
          <w:bCs/>
        </w:rPr>
      </w:pPr>
    </w:p>
    <w:p w:rsidR="00A17C6B" w:rsidRPr="0077635E" w:rsidRDefault="00A17C6B" w:rsidP="00A17C6B">
      <w:pPr>
        <w:rPr>
          <w:rFonts w:ascii="Prenhall Ecce" w:hAnsi="Prenhall Ecce"/>
          <w:b/>
          <w:b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20"/>
        <w:gridCol w:w="4330"/>
      </w:tblGrid>
      <w:tr w:rsidR="00A17C6B" w:rsidRPr="0077635E">
        <w:trPr>
          <w:cantSplit/>
        </w:trPr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7C6B" w:rsidRPr="0077635E" w:rsidRDefault="00A17C6B" w:rsidP="004F1BDC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 xml:space="preserve">Pres.  </w:t>
            </w: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</w:p>
          <w:p w:rsidR="00A17C6B" w:rsidRPr="0077635E" w:rsidRDefault="0042398B" w:rsidP="004F1BDC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E</w:t>
            </w:r>
            <w:r w:rsidR="00A17C6B" w:rsidRPr="0077635E">
              <w:rPr>
                <w:rFonts w:ascii="Prenhall Ecce" w:hAnsi="Prenhall Ecce"/>
              </w:rPr>
              <w:t>nglish:</w:t>
            </w: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</w:p>
        </w:tc>
        <w:tc>
          <w:tcPr>
            <w:tcW w:w="4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C6B" w:rsidRPr="0077635E" w:rsidRDefault="00A17C6B" w:rsidP="004F1BDC">
            <w:pPr>
              <w:rPr>
                <w:rFonts w:ascii="Prenhall Ecce" w:hAnsi="Prenhall Ecce"/>
                <w:b/>
                <w:bCs/>
              </w:rPr>
            </w:pPr>
            <w:r w:rsidRPr="0077635E">
              <w:rPr>
                <w:rFonts w:ascii="Prenhall Ecce" w:hAnsi="Prenhall Ecce"/>
                <w:b/>
                <w:bCs/>
              </w:rPr>
              <w:t xml:space="preserve">                        </w:t>
            </w:r>
          </w:p>
          <w:p w:rsidR="00A17C6B" w:rsidRPr="0077635E" w:rsidRDefault="00A17C6B" w:rsidP="004F1BDC">
            <w:pPr>
              <w:rPr>
                <w:rFonts w:ascii="Prenhall Ecce" w:hAnsi="Prenhall Ecce"/>
                <w:b/>
                <w:bCs/>
              </w:rPr>
            </w:pPr>
            <w:r w:rsidRPr="0077635E">
              <w:rPr>
                <w:rFonts w:ascii="Prenhall Ecce" w:hAnsi="Prenhall Ecce"/>
                <w:b/>
                <w:bCs/>
              </w:rPr>
              <w:t xml:space="preserve">                        NIHIL</w:t>
            </w:r>
          </w:p>
          <w:p w:rsidR="00A17C6B" w:rsidRPr="0077635E" w:rsidRDefault="00A17C6B" w:rsidP="004F1BDC">
            <w:pPr>
              <w:rPr>
                <w:rFonts w:ascii="Prenhall Ecce" w:hAnsi="Prenhall Ecce"/>
                <w:b/>
                <w:bCs/>
              </w:rPr>
            </w:pPr>
          </w:p>
          <w:p w:rsidR="00A17C6B" w:rsidRPr="0077635E" w:rsidRDefault="00A17C6B" w:rsidP="004F1BDC">
            <w:pPr>
              <w:rPr>
                <w:rFonts w:ascii="Prenhall Ecce" w:hAnsi="Prenhall Ecce"/>
                <w:b/>
                <w:bCs/>
              </w:rPr>
            </w:pP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</w:p>
        </w:tc>
      </w:tr>
      <w:tr w:rsidR="00A17C6B" w:rsidRPr="0077635E">
        <w:trPr>
          <w:cantSplit/>
        </w:trPr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</w:tcPr>
          <w:p w:rsidR="00A17C6B" w:rsidRPr="0077635E" w:rsidRDefault="00A17C6B" w:rsidP="004F1BDC">
            <w:pPr>
              <w:rPr>
                <w:rFonts w:ascii="Prenhall Ecce" w:hAnsi="Prenhall Ecce"/>
              </w:rPr>
            </w:pPr>
            <w:proofErr w:type="spellStart"/>
            <w:r w:rsidRPr="0077635E">
              <w:rPr>
                <w:rFonts w:ascii="Prenhall Ecce" w:hAnsi="Prenhall Ecce"/>
              </w:rPr>
              <w:t>Perf</w:t>
            </w:r>
            <w:proofErr w:type="spellEnd"/>
            <w:r w:rsidRPr="0077635E">
              <w:rPr>
                <w:rFonts w:ascii="Prenhall Ecce" w:hAnsi="Prenhall Ecce"/>
              </w:rPr>
              <w:t>.</w:t>
            </w: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</w:p>
          <w:p w:rsidR="00A17C6B" w:rsidRPr="0077635E" w:rsidRDefault="00A17C6B" w:rsidP="004F1BDC">
            <w:pPr>
              <w:rPr>
                <w:rFonts w:ascii="Prenhall Ecce" w:hAnsi="Prenhall Ecce"/>
                <w:b/>
                <w:bCs/>
              </w:rPr>
            </w:pPr>
            <w:r w:rsidRPr="0077635E">
              <w:rPr>
                <w:rFonts w:ascii="Prenhall Ecce" w:hAnsi="Prenhall Ecce"/>
                <w:b/>
                <w:bCs/>
              </w:rPr>
              <w:t xml:space="preserve">                          NIHIL</w:t>
            </w: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</w:p>
        </w:tc>
        <w:tc>
          <w:tcPr>
            <w:tcW w:w="4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C6B" w:rsidRPr="0077635E" w:rsidRDefault="00A17C6B" w:rsidP="004F1BDC">
            <w:pPr>
              <w:rPr>
                <w:rFonts w:ascii="Prenhall Ecce" w:hAnsi="Prenhall Ecce"/>
              </w:rPr>
            </w:pP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English:</w:t>
            </w:r>
          </w:p>
        </w:tc>
      </w:tr>
      <w:tr w:rsidR="00A17C6B" w:rsidRPr="0077635E">
        <w:trPr>
          <w:cantSplit/>
        </w:trPr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</w:tcPr>
          <w:p w:rsidR="00A17C6B" w:rsidRPr="0077635E" w:rsidRDefault="00A17C6B" w:rsidP="004F1BDC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Fut.</w:t>
            </w: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</w:p>
          <w:p w:rsidR="00A17C6B" w:rsidRPr="0077635E" w:rsidRDefault="00A17C6B" w:rsidP="004F1BDC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English:</w:t>
            </w:r>
          </w:p>
        </w:tc>
        <w:tc>
          <w:tcPr>
            <w:tcW w:w="4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C6B" w:rsidRPr="0077635E" w:rsidRDefault="00A17C6B" w:rsidP="004F1BDC">
            <w:pPr>
              <w:rPr>
                <w:rFonts w:ascii="Prenhall Ecce" w:hAnsi="Prenhall Ecce"/>
                <w:b/>
                <w:bCs/>
              </w:rPr>
            </w:pPr>
            <w:r w:rsidRPr="0077635E">
              <w:rPr>
                <w:rFonts w:ascii="Prenhall Ecce" w:hAnsi="Prenhall Ecce"/>
                <w:b/>
                <w:bCs/>
              </w:rPr>
              <w:t xml:space="preserve">                        </w:t>
            </w:r>
          </w:p>
          <w:p w:rsidR="00A17C6B" w:rsidRPr="0077635E" w:rsidRDefault="00A17C6B" w:rsidP="004F1BDC">
            <w:pPr>
              <w:rPr>
                <w:rFonts w:ascii="Prenhall Ecce" w:hAnsi="Prenhall Ecce"/>
                <w:b/>
                <w:bCs/>
              </w:rPr>
            </w:pPr>
          </w:p>
          <w:p w:rsidR="00A17C6B" w:rsidRPr="0077635E" w:rsidRDefault="00A17C6B" w:rsidP="004F1BDC">
            <w:pPr>
              <w:rPr>
                <w:rFonts w:ascii="Prenhall Ecce" w:hAnsi="Prenhall Ecce"/>
                <w:b/>
                <w:bCs/>
              </w:rPr>
            </w:pPr>
            <w:r w:rsidRPr="0077635E">
              <w:rPr>
                <w:rFonts w:ascii="Prenhall Ecce" w:hAnsi="Prenhall Ecce"/>
                <w:b/>
                <w:bCs/>
              </w:rPr>
              <w:t xml:space="preserve">                   NIHIL</w:t>
            </w:r>
          </w:p>
        </w:tc>
      </w:tr>
    </w:tbl>
    <w:p w:rsidR="00B00DB2" w:rsidRPr="0077635E" w:rsidRDefault="00B00DB2">
      <w:pPr>
        <w:rPr>
          <w:rFonts w:ascii="Prenhall Ecce" w:hAnsi="Prenhall Ecce"/>
        </w:rPr>
      </w:pPr>
    </w:p>
    <w:p w:rsidR="00B00DB2" w:rsidRPr="0077635E" w:rsidRDefault="00B00DB2">
      <w:pPr>
        <w:rPr>
          <w:rFonts w:ascii="Prenhall Ecce" w:hAnsi="Prenhall Ecce"/>
        </w:rPr>
      </w:pPr>
      <w:r w:rsidRPr="0077635E">
        <w:rPr>
          <w:rFonts w:ascii="Prenhall Ecce" w:hAnsi="Prenhall Ecce"/>
        </w:rPr>
        <w:t>RELATIVE PRONOUNS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322"/>
        <w:gridCol w:w="2307"/>
      </w:tblGrid>
      <w:tr w:rsidR="00AE7A1D" w:rsidRPr="0077635E" w:rsidTr="004A6269">
        <w:tc>
          <w:tcPr>
            <w:tcW w:w="2225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Qui</w:t>
            </w:r>
          </w:p>
        </w:tc>
        <w:tc>
          <w:tcPr>
            <w:tcW w:w="2322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Quae</w:t>
            </w:r>
          </w:p>
        </w:tc>
        <w:tc>
          <w:tcPr>
            <w:tcW w:w="2307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quod</w:t>
            </w:r>
          </w:p>
        </w:tc>
      </w:tr>
      <w:tr w:rsidR="00AE7A1D" w:rsidRPr="0077635E" w:rsidTr="004A6269">
        <w:tc>
          <w:tcPr>
            <w:tcW w:w="2225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  <w:tc>
          <w:tcPr>
            <w:tcW w:w="2322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  <w:tc>
          <w:tcPr>
            <w:tcW w:w="2307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</w:tr>
      <w:tr w:rsidR="00AE7A1D" w:rsidRPr="0077635E" w:rsidTr="004A6269">
        <w:tc>
          <w:tcPr>
            <w:tcW w:w="2225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  <w:tc>
          <w:tcPr>
            <w:tcW w:w="2322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  <w:tc>
          <w:tcPr>
            <w:tcW w:w="2307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</w:tr>
      <w:tr w:rsidR="00AE7A1D" w:rsidRPr="0077635E" w:rsidTr="004A6269">
        <w:tc>
          <w:tcPr>
            <w:tcW w:w="2225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  <w:tc>
          <w:tcPr>
            <w:tcW w:w="2322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  <w:tc>
          <w:tcPr>
            <w:tcW w:w="2307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</w:tr>
      <w:tr w:rsidR="00AE7A1D" w:rsidRPr="0077635E" w:rsidTr="004A6269">
        <w:tc>
          <w:tcPr>
            <w:tcW w:w="2225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  <w:tc>
          <w:tcPr>
            <w:tcW w:w="2322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  <w:tc>
          <w:tcPr>
            <w:tcW w:w="2307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</w:tr>
      <w:tr w:rsidR="00AE7A1D" w:rsidRPr="0077635E" w:rsidTr="004A6269">
        <w:tc>
          <w:tcPr>
            <w:tcW w:w="2225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Plural</w:t>
            </w:r>
          </w:p>
        </w:tc>
        <w:tc>
          <w:tcPr>
            <w:tcW w:w="2322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  <w:tc>
          <w:tcPr>
            <w:tcW w:w="2307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</w:tr>
      <w:tr w:rsidR="00AE7A1D" w:rsidRPr="0077635E" w:rsidTr="004A6269">
        <w:tc>
          <w:tcPr>
            <w:tcW w:w="2225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  <w:tc>
          <w:tcPr>
            <w:tcW w:w="2322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  <w:tc>
          <w:tcPr>
            <w:tcW w:w="2307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</w:tr>
      <w:tr w:rsidR="00AE7A1D" w:rsidRPr="0077635E" w:rsidTr="004A6269">
        <w:tc>
          <w:tcPr>
            <w:tcW w:w="2225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  <w:tc>
          <w:tcPr>
            <w:tcW w:w="2322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  <w:tc>
          <w:tcPr>
            <w:tcW w:w="2307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</w:tr>
      <w:tr w:rsidR="00AE7A1D" w:rsidRPr="0077635E" w:rsidTr="004A6269">
        <w:tc>
          <w:tcPr>
            <w:tcW w:w="2225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  <w:tc>
          <w:tcPr>
            <w:tcW w:w="2322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  <w:tc>
          <w:tcPr>
            <w:tcW w:w="2307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</w:tr>
      <w:tr w:rsidR="00AE7A1D" w:rsidRPr="0077635E" w:rsidTr="004A6269">
        <w:tc>
          <w:tcPr>
            <w:tcW w:w="2225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  <w:tc>
          <w:tcPr>
            <w:tcW w:w="2322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  <w:tc>
          <w:tcPr>
            <w:tcW w:w="2307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</w:tr>
      <w:tr w:rsidR="00AE7A1D" w:rsidRPr="0077635E" w:rsidTr="004A6269">
        <w:tc>
          <w:tcPr>
            <w:tcW w:w="2225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  <w:tc>
          <w:tcPr>
            <w:tcW w:w="2322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  <w:tc>
          <w:tcPr>
            <w:tcW w:w="2307" w:type="dxa"/>
            <w:shd w:val="clear" w:color="auto" w:fill="auto"/>
          </w:tcPr>
          <w:p w:rsidR="00AE7A1D" w:rsidRPr="0077635E" w:rsidRDefault="00AE7A1D">
            <w:pPr>
              <w:rPr>
                <w:rFonts w:ascii="Prenhall Ecce" w:hAnsi="Prenhall Ecce"/>
              </w:rPr>
            </w:pPr>
          </w:p>
        </w:tc>
      </w:tr>
    </w:tbl>
    <w:p w:rsidR="00AE7A1D" w:rsidRPr="0077635E" w:rsidRDefault="00AE7A1D">
      <w:pPr>
        <w:rPr>
          <w:rFonts w:ascii="Prenhall Ecce" w:hAnsi="Prenhall Ecce"/>
        </w:rPr>
      </w:pPr>
    </w:p>
    <w:p w:rsidR="00B00DB2" w:rsidRPr="0077635E" w:rsidRDefault="00B00DB2">
      <w:pPr>
        <w:rPr>
          <w:rFonts w:ascii="Prenhall Ecce" w:hAnsi="Prenhall Ecce"/>
        </w:rPr>
      </w:pPr>
      <w:r w:rsidRPr="0077635E">
        <w:rPr>
          <w:rFonts w:ascii="Prenhall Ecce" w:hAnsi="Prenhall Ecce"/>
        </w:rPr>
        <w:t>DEMONSTRATIVE PRONOUNS</w:t>
      </w:r>
    </w:p>
    <w:p w:rsidR="00E25CB2" w:rsidRPr="0077635E" w:rsidRDefault="00E25CB2">
      <w:pPr>
        <w:rPr>
          <w:rFonts w:ascii="Prenhall Ecce" w:hAnsi="Prenhall Ecc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2939"/>
        <w:gridCol w:w="2898"/>
      </w:tblGrid>
      <w:tr w:rsidR="00E25CB2" w:rsidRPr="0077635E" w:rsidTr="004A6269"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hic</w:t>
            </w:r>
          </w:p>
        </w:tc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  <w:proofErr w:type="spellStart"/>
            <w:r w:rsidRPr="0077635E">
              <w:rPr>
                <w:rFonts w:ascii="Prenhall Ecce" w:hAnsi="Prenhall Ecce"/>
              </w:rPr>
              <w:t>haec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hoc</w:t>
            </w:r>
          </w:p>
        </w:tc>
      </w:tr>
      <w:tr w:rsidR="00E25CB2" w:rsidRPr="0077635E" w:rsidTr="004A6269"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</w:tr>
      <w:tr w:rsidR="00E25CB2" w:rsidRPr="0077635E" w:rsidTr="004A6269"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</w:tr>
      <w:tr w:rsidR="00E25CB2" w:rsidRPr="0077635E" w:rsidTr="004A6269"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</w:tr>
      <w:tr w:rsidR="00E25CB2" w:rsidRPr="0077635E" w:rsidTr="004A6269"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</w:tr>
      <w:tr w:rsidR="00E25CB2" w:rsidRPr="0077635E" w:rsidTr="004A6269"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Plural</w:t>
            </w:r>
          </w:p>
        </w:tc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</w:tr>
      <w:tr w:rsidR="00E25CB2" w:rsidRPr="0077635E" w:rsidTr="004A6269"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</w:tr>
      <w:tr w:rsidR="00E25CB2" w:rsidRPr="0077635E" w:rsidTr="004A6269"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</w:tr>
      <w:tr w:rsidR="00E25CB2" w:rsidRPr="0077635E" w:rsidTr="004A6269"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</w:tr>
      <w:tr w:rsidR="00E25CB2" w:rsidRPr="0077635E" w:rsidTr="004A6269"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</w:tr>
      <w:tr w:rsidR="00E25CB2" w:rsidRPr="0077635E" w:rsidTr="004A6269"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>
            <w:pPr>
              <w:rPr>
                <w:rFonts w:ascii="Prenhall Ecce" w:hAnsi="Prenhall Ecce"/>
              </w:rPr>
            </w:pPr>
          </w:p>
        </w:tc>
      </w:tr>
    </w:tbl>
    <w:p w:rsidR="00E25CB2" w:rsidRPr="0077635E" w:rsidRDefault="00E25CB2">
      <w:pPr>
        <w:rPr>
          <w:rFonts w:ascii="Prenhall Ecce" w:hAnsi="Prenhall Ecc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2890"/>
        <w:gridCol w:w="2945"/>
      </w:tblGrid>
      <w:tr w:rsidR="00E25CB2" w:rsidRPr="0077635E" w:rsidTr="004A6269"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  <w:proofErr w:type="spellStart"/>
            <w:r w:rsidRPr="0077635E">
              <w:rPr>
                <w:rFonts w:ascii="Prenhall Ecce" w:hAnsi="Prenhall Ecce"/>
              </w:rPr>
              <w:t>Ille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  <w:proofErr w:type="spellStart"/>
            <w:r w:rsidRPr="0077635E">
              <w:rPr>
                <w:rFonts w:ascii="Prenhall Ecce" w:hAnsi="Prenhall Ecce"/>
              </w:rPr>
              <w:t>Illa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  <w:proofErr w:type="spellStart"/>
            <w:r w:rsidRPr="0077635E">
              <w:rPr>
                <w:rFonts w:ascii="Prenhall Ecce" w:hAnsi="Prenhall Ecce"/>
              </w:rPr>
              <w:t>illud</w:t>
            </w:r>
            <w:proofErr w:type="spellEnd"/>
          </w:p>
        </w:tc>
      </w:tr>
      <w:tr w:rsidR="00E25CB2" w:rsidRPr="0077635E" w:rsidTr="004A6269"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</w:tr>
      <w:tr w:rsidR="00E25CB2" w:rsidRPr="0077635E" w:rsidTr="004A6269"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</w:tr>
      <w:tr w:rsidR="00E25CB2" w:rsidRPr="0077635E" w:rsidTr="004A6269"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</w:tr>
      <w:tr w:rsidR="00E25CB2" w:rsidRPr="0077635E" w:rsidTr="004A6269"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</w:tr>
      <w:tr w:rsidR="00E25CB2" w:rsidRPr="0077635E" w:rsidTr="004A6269"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  <w:r w:rsidRPr="0077635E">
              <w:rPr>
                <w:rFonts w:ascii="Prenhall Ecce" w:hAnsi="Prenhall Ecce"/>
              </w:rPr>
              <w:t>Plural</w:t>
            </w:r>
          </w:p>
        </w:tc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</w:tr>
      <w:tr w:rsidR="00E25CB2" w:rsidRPr="0077635E" w:rsidTr="004A6269"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</w:tr>
      <w:tr w:rsidR="00E25CB2" w:rsidRPr="0077635E" w:rsidTr="004A6269"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</w:tr>
      <w:tr w:rsidR="00E25CB2" w:rsidRPr="0077635E" w:rsidTr="004A6269"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</w:tr>
      <w:tr w:rsidR="00E25CB2" w:rsidRPr="0077635E" w:rsidTr="004A6269"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</w:tr>
      <w:tr w:rsidR="00E25CB2" w:rsidRPr="0077635E" w:rsidTr="004A6269"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  <w:tc>
          <w:tcPr>
            <w:tcW w:w="4320" w:type="dxa"/>
            <w:shd w:val="clear" w:color="auto" w:fill="auto"/>
          </w:tcPr>
          <w:p w:rsidR="00E25CB2" w:rsidRPr="0077635E" w:rsidRDefault="00E25CB2" w:rsidP="00470BE1">
            <w:pPr>
              <w:rPr>
                <w:rFonts w:ascii="Prenhall Ecce" w:hAnsi="Prenhall Ecce"/>
              </w:rPr>
            </w:pPr>
          </w:p>
        </w:tc>
      </w:tr>
    </w:tbl>
    <w:p w:rsidR="00E25CB2" w:rsidRPr="0077635E" w:rsidRDefault="00E25CB2">
      <w:pPr>
        <w:rPr>
          <w:rFonts w:ascii="Prenhall Ecce" w:hAnsi="Prenhall Ecce"/>
        </w:rPr>
      </w:pPr>
    </w:p>
    <w:p w:rsidR="007A4081" w:rsidRPr="0077635E" w:rsidRDefault="007A4081">
      <w:pPr>
        <w:rPr>
          <w:rFonts w:ascii="Prenhall Ecce" w:hAnsi="Prenhall Ecce"/>
        </w:rPr>
      </w:pPr>
    </w:p>
    <w:p w:rsidR="007A4081" w:rsidRPr="0077635E" w:rsidRDefault="007A4081">
      <w:pPr>
        <w:rPr>
          <w:rFonts w:ascii="Prenhall Ecce" w:hAnsi="Prenhall Ecce"/>
        </w:rPr>
      </w:pPr>
    </w:p>
    <w:p w:rsidR="007A4081" w:rsidRPr="0077635E" w:rsidRDefault="007A4081">
      <w:pPr>
        <w:rPr>
          <w:rFonts w:ascii="Prenhall Ecce" w:hAnsi="Prenhall Ecce"/>
        </w:rPr>
      </w:pPr>
    </w:p>
    <w:sectPr w:rsidR="007A4081" w:rsidRPr="0077635E" w:rsidSect="00367A0B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B3" w:rsidRDefault="00E678B3">
      <w:r>
        <w:separator/>
      </w:r>
    </w:p>
  </w:endnote>
  <w:endnote w:type="continuationSeparator" w:id="0">
    <w:p w:rsidR="00E678B3" w:rsidRDefault="00E6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QCWS+HiPiilaniBold">
    <w:altName w:val="Hi Piilani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enhall Ecce">
    <w:panose1 w:val="02000000000000000000"/>
    <w:charset w:val="00"/>
    <w:family w:val="auto"/>
    <w:pitch w:val="variable"/>
    <w:sig w:usb0="A000002F" w:usb1="0000000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B3" w:rsidRDefault="00E678B3">
      <w:r>
        <w:separator/>
      </w:r>
    </w:p>
  </w:footnote>
  <w:footnote w:type="continuationSeparator" w:id="0">
    <w:p w:rsidR="00E678B3" w:rsidRDefault="00E67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BE4" w:rsidRDefault="00D40B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0BE4" w:rsidRDefault="00D40BE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BE4" w:rsidRDefault="00D40B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1028">
      <w:rPr>
        <w:rStyle w:val="PageNumber"/>
        <w:noProof/>
      </w:rPr>
      <w:t>11</w:t>
    </w:r>
    <w:r>
      <w:rPr>
        <w:rStyle w:val="PageNumber"/>
      </w:rPr>
      <w:fldChar w:fldCharType="end"/>
    </w:r>
  </w:p>
  <w:p w:rsidR="00D40BE4" w:rsidRDefault="00D40BE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6B3D"/>
    <w:multiLevelType w:val="hybridMultilevel"/>
    <w:tmpl w:val="89481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BF"/>
    <w:rsid w:val="00002978"/>
    <w:rsid w:val="000409F8"/>
    <w:rsid w:val="000C4785"/>
    <w:rsid w:val="000D2BE0"/>
    <w:rsid w:val="000D378E"/>
    <w:rsid w:val="000E2DC3"/>
    <w:rsid w:val="00100186"/>
    <w:rsid w:val="0013752A"/>
    <w:rsid w:val="00141E4C"/>
    <w:rsid w:val="001538E2"/>
    <w:rsid w:val="0016201E"/>
    <w:rsid w:val="00167EFC"/>
    <w:rsid w:val="00190970"/>
    <w:rsid w:val="001B04BF"/>
    <w:rsid w:val="001C6E39"/>
    <w:rsid w:val="001D0956"/>
    <w:rsid w:val="001D4BD1"/>
    <w:rsid w:val="001E713E"/>
    <w:rsid w:val="00200C83"/>
    <w:rsid w:val="00215320"/>
    <w:rsid w:val="00220F9A"/>
    <w:rsid w:val="002B1028"/>
    <w:rsid w:val="002D1B8F"/>
    <w:rsid w:val="002D49D4"/>
    <w:rsid w:val="002D615F"/>
    <w:rsid w:val="002F581A"/>
    <w:rsid w:val="0033360D"/>
    <w:rsid w:val="00367A0B"/>
    <w:rsid w:val="0038222A"/>
    <w:rsid w:val="003950C9"/>
    <w:rsid w:val="003A3593"/>
    <w:rsid w:val="003E2A6E"/>
    <w:rsid w:val="003F7C1F"/>
    <w:rsid w:val="0041781D"/>
    <w:rsid w:val="004179EA"/>
    <w:rsid w:val="0042398B"/>
    <w:rsid w:val="004520B6"/>
    <w:rsid w:val="00464418"/>
    <w:rsid w:val="00470BE1"/>
    <w:rsid w:val="00484381"/>
    <w:rsid w:val="004A5D79"/>
    <w:rsid w:val="004A6269"/>
    <w:rsid w:val="004C1281"/>
    <w:rsid w:val="004C3D33"/>
    <w:rsid w:val="004F1BDC"/>
    <w:rsid w:val="00513C4E"/>
    <w:rsid w:val="005425AA"/>
    <w:rsid w:val="00581060"/>
    <w:rsid w:val="00594275"/>
    <w:rsid w:val="005F2771"/>
    <w:rsid w:val="0061726C"/>
    <w:rsid w:val="006E7EF0"/>
    <w:rsid w:val="006F719C"/>
    <w:rsid w:val="007612ED"/>
    <w:rsid w:val="0077635E"/>
    <w:rsid w:val="00794F40"/>
    <w:rsid w:val="007A2A16"/>
    <w:rsid w:val="007A4081"/>
    <w:rsid w:val="00853569"/>
    <w:rsid w:val="0088221B"/>
    <w:rsid w:val="00887F93"/>
    <w:rsid w:val="0089509B"/>
    <w:rsid w:val="008E746F"/>
    <w:rsid w:val="00952900"/>
    <w:rsid w:val="00985C52"/>
    <w:rsid w:val="00994CA0"/>
    <w:rsid w:val="00996D6C"/>
    <w:rsid w:val="009D7AEA"/>
    <w:rsid w:val="009F0A13"/>
    <w:rsid w:val="00A17C6B"/>
    <w:rsid w:val="00A45ABE"/>
    <w:rsid w:val="00A4781D"/>
    <w:rsid w:val="00A56094"/>
    <w:rsid w:val="00A759A6"/>
    <w:rsid w:val="00A810BB"/>
    <w:rsid w:val="00A9102B"/>
    <w:rsid w:val="00AB684A"/>
    <w:rsid w:val="00AE0E8E"/>
    <w:rsid w:val="00AE7A1D"/>
    <w:rsid w:val="00B00DB2"/>
    <w:rsid w:val="00B228F3"/>
    <w:rsid w:val="00B31E49"/>
    <w:rsid w:val="00B465C0"/>
    <w:rsid w:val="00BA230C"/>
    <w:rsid w:val="00BD663F"/>
    <w:rsid w:val="00C01D2A"/>
    <w:rsid w:val="00C356D7"/>
    <w:rsid w:val="00C97E92"/>
    <w:rsid w:val="00CB2CF9"/>
    <w:rsid w:val="00D13F76"/>
    <w:rsid w:val="00D40BE4"/>
    <w:rsid w:val="00D415AB"/>
    <w:rsid w:val="00D432B8"/>
    <w:rsid w:val="00D50B02"/>
    <w:rsid w:val="00D5229B"/>
    <w:rsid w:val="00D765E1"/>
    <w:rsid w:val="00D8028F"/>
    <w:rsid w:val="00DD313A"/>
    <w:rsid w:val="00DF4EF8"/>
    <w:rsid w:val="00DF7C41"/>
    <w:rsid w:val="00E25CB2"/>
    <w:rsid w:val="00E463EF"/>
    <w:rsid w:val="00E636FE"/>
    <w:rsid w:val="00E678B3"/>
    <w:rsid w:val="00EA5BE1"/>
    <w:rsid w:val="00EB3773"/>
    <w:rsid w:val="00F02C5A"/>
    <w:rsid w:val="00F75C1B"/>
    <w:rsid w:val="00F760C9"/>
    <w:rsid w:val="00F91402"/>
    <w:rsid w:val="00FA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Comic Sans MS" w:hAnsi="Comic Sans MS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WW-BodyText2">
    <w:name w:val="WW-Body Text 2"/>
    <w:basedOn w:val="Normal"/>
    <w:rsid w:val="00A17C6B"/>
    <w:pPr>
      <w:suppressAutoHyphens/>
    </w:pPr>
    <w:rPr>
      <w:b/>
      <w:bCs/>
      <w:sz w:val="28"/>
      <w:lang w:eastAsia="ar-SA"/>
    </w:rPr>
  </w:style>
  <w:style w:type="table" w:styleId="TableGrid">
    <w:name w:val="Table Grid"/>
    <w:basedOn w:val="TableNormal"/>
    <w:uiPriority w:val="99"/>
    <w:rsid w:val="00513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8106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uiPriority w:val="99"/>
    <w:rsid w:val="00F760C9"/>
    <w:pPr>
      <w:widowControl w:val="0"/>
      <w:autoSpaceDE w:val="0"/>
      <w:autoSpaceDN w:val="0"/>
      <w:adjustRightInd w:val="0"/>
    </w:pPr>
    <w:rPr>
      <w:rFonts w:ascii="PAQCWS+HiPiilaniBold" w:hAnsi="PAQCWS+HiPiilaniBold" w:cs="PAQCWS+HiPiilaniBold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F760C9"/>
    <w:pPr>
      <w:spacing w:after="288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Comic Sans MS" w:hAnsi="Comic Sans MS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WW-BodyText2">
    <w:name w:val="WW-Body Text 2"/>
    <w:basedOn w:val="Normal"/>
    <w:rsid w:val="00A17C6B"/>
    <w:pPr>
      <w:suppressAutoHyphens/>
    </w:pPr>
    <w:rPr>
      <w:b/>
      <w:bCs/>
      <w:sz w:val="28"/>
      <w:lang w:eastAsia="ar-SA"/>
    </w:rPr>
  </w:style>
  <w:style w:type="table" w:styleId="TableGrid">
    <w:name w:val="Table Grid"/>
    <w:basedOn w:val="TableNormal"/>
    <w:uiPriority w:val="99"/>
    <w:rsid w:val="00513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8106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uiPriority w:val="99"/>
    <w:rsid w:val="00F760C9"/>
    <w:pPr>
      <w:widowControl w:val="0"/>
      <w:autoSpaceDE w:val="0"/>
      <w:autoSpaceDN w:val="0"/>
      <w:adjustRightInd w:val="0"/>
    </w:pPr>
    <w:rPr>
      <w:rFonts w:ascii="PAQCWS+HiPiilaniBold" w:hAnsi="PAQCWS+HiPiilaniBold" w:cs="PAQCWS+HiPiilaniBold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F760C9"/>
    <w:pPr>
      <w:spacing w:after="288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174F-6715-4BF6-99D2-FB1C9FFD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36187AF9</Template>
  <TotalTime>0</TotalTime>
  <Pages>11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Latin I</vt:lpstr>
    </vt:vector>
  </TitlesOfParts>
  <Company>Winged Words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Latin I</dc:title>
  <dc:creator>sjroth</dc:creator>
  <cp:lastModifiedBy>John Roth</cp:lastModifiedBy>
  <cp:revision>2</cp:revision>
  <cp:lastPrinted>2012-08-20T14:46:00Z</cp:lastPrinted>
  <dcterms:created xsi:type="dcterms:W3CDTF">2013-07-30T16:41:00Z</dcterms:created>
  <dcterms:modified xsi:type="dcterms:W3CDTF">2013-07-30T16:41:00Z</dcterms:modified>
</cp:coreProperties>
</file>