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14:paraId="271C4236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7D13C92D" w14:textId="77777777" w:rsidR="009F0C0C" w:rsidRPr="009E19B4" w:rsidRDefault="00BB536F" w:rsidP="00BB536F">
            <w:pPr>
              <w:pStyle w:val="Month"/>
            </w:pPr>
            <w:bookmarkStart w:id="0" w:name="_GoBack"/>
            <w:bookmarkEnd w:id="0"/>
            <w:r>
              <w:t>January 2016</w:t>
            </w:r>
          </w:p>
        </w:tc>
        <w:tc>
          <w:tcPr>
            <w:tcW w:w="868" w:type="pct"/>
            <w:vAlign w:val="center"/>
          </w:tcPr>
          <w:p w14:paraId="7B19C80B" w14:textId="77777777" w:rsidR="009F0C0C" w:rsidRPr="009E19B4" w:rsidRDefault="009F0C0C" w:rsidP="00BB536F">
            <w:pPr>
              <w:pStyle w:val="Year"/>
              <w:jc w:val="left"/>
            </w:pPr>
          </w:p>
        </w:tc>
      </w:tr>
    </w:tbl>
    <w:p w14:paraId="0224E0F8" w14:textId="77777777" w:rsidR="009F0C0C" w:rsidRDefault="009F0C0C" w:rsidP="0006738C"/>
    <w:tbl>
      <w:tblPr>
        <w:tblStyle w:val="TableCalendar"/>
        <w:tblW w:w="506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60"/>
        <w:gridCol w:w="2960"/>
        <w:gridCol w:w="2959"/>
        <w:gridCol w:w="2959"/>
        <w:gridCol w:w="2959"/>
      </w:tblGrid>
      <w:tr w:rsidR="00BB536F" w14:paraId="03FA7910" w14:textId="77777777" w:rsidTr="00BB5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BD74B48" w14:textId="77777777" w:rsidR="00BB536F" w:rsidRDefault="00BB536F" w:rsidP="00DB67F4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D6FE40B" w14:textId="77777777" w:rsidR="00BB536F" w:rsidRDefault="00BB536F" w:rsidP="00DB67F4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88C777F" w14:textId="77777777" w:rsidR="00BB536F" w:rsidRDefault="00BB536F" w:rsidP="00DB67F4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FD14CEE" w14:textId="77777777" w:rsidR="00BB536F" w:rsidRDefault="00BB536F" w:rsidP="00DB67F4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B8121CC" w14:textId="77777777" w:rsidR="00BB536F" w:rsidRDefault="00BB536F" w:rsidP="00DB67F4">
            <w:pPr>
              <w:pStyle w:val="Days"/>
            </w:pPr>
            <w:r>
              <w:t>Friday</w:t>
            </w:r>
          </w:p>
        </w:tc>
      </w:tr>
      <w:tr w:rsidR="00BB536F" w14:paraId="54EF1BD4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5D45102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=G2+1 </w:instrText>
            </w:r>
            <w:r w:rsidRPr="00566EB4"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D34A327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763D874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C737FFB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>
              <w:rPr>
                <w:noProof/>
              </w:rPr>
              <w:t>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6018F9C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>
              <w:rPr>
                <w:noProof/>
              </w:rPr>
              <w:t>8</w:t>
            </w:r>
            <w:r w:rsidRPr="00566EB4">
              <w:fldChar w:fldCharType="end"/>
            </w:r>
          </w:p>
        </w:tc>
      </w:tr>
      <w:tr w:rsidR="00BB536F" w14:paraId="50ECF11A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0B6AC8" w14:textId="77777777" w:rsidR="00BB536F" w:rsidRPr="00566EB4" w:rsidRDefault="00BB536F" w:rsidP="00BB536F">
            <w:pPr>
              <w:jc w:val="center"/>
            </w:pPr>
            <w:r>
              <w:t>Teacher Institute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0C6188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Levels of Organization</w:t>
            </w:r>
          </w:p>
          <w:p w14:paraId="77068761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proofErr w:type="spellStart"/>
            <w:r>
              <w:rPr>
                <w:color w:val="806600" w:themeColor="accent3" w:themeShade="80"/>
              </w:rPr>
              <w:t>Sem</w:t>
            </w:r>
            <w:proofErr w:type="spellEnd"/>
            <w:r>
              <w:rPr>
                <w:color w:val="806600" w:themeColor="accent3" w:themeShade="80"/>
              </w:rPr>
              <w:t xml:space="preserve"> 2 Pre-test, </w:t>
            </w:r>
            <w:proofErr w:type="spellStart"/>
            <w:r>
              <w:rPr>
                <w:color w:val="806600" w:themeColor="accent3" w:themeShade="80"/>
              </w:rPr>
              <w:t>Reading</w:t>
            </w:r>
            <w:proofErr w:type="gramStart"/>
            <w:r>
              <w:rPr>
                <w:color w:val="806600" w:themeColor="accent3" w:themeShade="80"/>
              </w:rPr>
              <w:t>:Abiotic</w:t>
            </w:r>
            <w:proofErr w:type="spellEnd"/>
            <w:proofErr w:type="gramEnd"/>
            <w:r>
              <w:rPr>
                <w:color w:val="806600" w:themeColor="accent3" w:themeShade="80"/>
              </w:rPr>
              <w:t xml:space="preserve"> vs. Biotic, Card sort</w:t>
            </w:r>
          </w:p>
          <w:p w14:paraId="50848082" w14:textId="77777777" w:rsidR="00BB536F" w:rsidRPr="00566EB4" w:rsidRDefault="00BB536F" w:rsidP="00BB536F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Active Reading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642E734" w14:textId="77777777" w:rsidR="00BB536F" w:rsidRPr="00566EB4" w:rsidRDefault="00BB536F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AC5F8D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Levels of Organization</w:t>
            </w:r>
          </w:p>
          <w:p w14:paraId="22DA7DC4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Biome drawing, Biome POGIL</w:t>
            </w:r>
          </w:p>
          <w:p w14:paraId="33177E01" w14:textId="77777777" w:rsidR="00BB536F" w:rsidRPr="00566EB4" w:rsidRDefault="00BB536F" w:rsidP="00BB536F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Biome POGIL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49AFE0" w14:textId="77777777" w:rsidR="00BB536F" w:rsidRPr="00566EB4" w:rsidRDefault="00BB536F" w:rsidP="00566EB4"/>
        </w:tc>
      </w:tr>
      <w:tr w:rsidR="00BB536F" w14:paraId="64E83096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2CEA4C49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=G4+1 </w:instrText>
            </w:r>
            <w:r w:rsidRPr="00566EB4">
              <w:fldChar w:fldCharType="separate"/>
            </w:r>
            <w:r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37D5E31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>
              <w:rPr>
                <w:noProof/>
              </w:rPr>
              <w:t>12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6B935730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E84C107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>
              <w:rPr>
                <w:noProof/>
              </w:rPr>
              <w:t>14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15EDF54C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>
              <w:rPr>
                <w:noProof/>
              </w:rPr>
              <w:t>15</w:t>
            </w:r>
            <w:r w:rsidRPr="00566EB4">
              <w:fldChar w:fldCharType="end"/>
            </w:r>
          </w:p>
        </w:tc>
      </w:tr>
      <w:tr w:rsidR="00BB536F" w14:paraId="74A6B932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A9CCB60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Food chains/webs</w:t>
            </w:r>
          </w:p>
          <w:p w14:paraId="2C32F665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>
              <w:rPr>
                <w:color w:val="806600" w:themeColor="accent3" w:themeShade="80"/>
              </w:rPr>
              <w:t>Food web practice</w:t>
            </w:r>
          </w:p>
          <w:p w14:paraId="3A235656" w14:textId="77777777" w:rsidR="00BB536F" w:rsidRPr="00566EB4" w:rsidRDefault="00BB536F" w:rsidP="00BB536F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Food web practice worksheets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8B3EC51" w14:textId="77777777" w:rsidR="00BB536F" w:rsidRPr="00566EB4" w:rsidRDefault="00BB536F" w:rsidP="00BB536F">
            <w:r>
              <w:rPr>
                <w:color w:val="267BF2" w:themeColor="accent1" w:themeTint="99"/>
              </w:rPr>
              <w:t>T</w:t>
            </w:r>
          </w:p>
          <w:p w14:paraId="297DDFC8" w14:textId="77777777" w:rsidR="00BB536F" w:rsidRPr="00566EB4" w:rsidRDefault="00BB536F" w:rsidP="00BB536F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CFEB4FA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Species Interactions</w:t>
            </w:r>
          </w:p>
          <w:p w14:paraId="3271B2F0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2735FA">
              <w:rPr>
                <w:color w:val="806600" w:themeColor="accent3" w:themeShade="80"/>
              </w:rPr>
              <w:t>Vocab Quiz, Active Reading: Interactions, Relationships WS</w:t>
            </w:r>
          </w:p>
          <w:p w14:paraId="4EEA6C0A" w14:textId="77777777" w:rsidR="00BB536F" w:rsidRPr="00566EB4" w:rsidRDefault="00BB536F" w:rsidP="002735FA">
            <w:r w:rsidRPr="00BB51A5">
              <w:rPr>
                <w:color w:val="B04B0F" w:themeColor="accent4" w:themeShade="BF"/>
              </w:rPr>
              <w:t xml:space="preserve">HW: </w:t>
            </w:r>
            <w:r w:rsidR="002735FA">
              <w:rPr>
                <w:color w:val="B04B0F" w:themeColor="accent4" w:themeShade="BF"/>
              </w:rPr>
              <w:t>Relationships WS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23FA715" w14:textId="77777777" w:rsidR="00BB536F" w:rsidRPr="00566EB4" w:rsidRDefault="00BB536F" w:rsidP="00BB536F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EF9963D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2735FA">
              <w:rPr>
                <w:color w:val="267BF2" w:themeColor="accent1" w:themeTint="99"/>
              </w:rPr>
              <w:t xml:space="preserve">Ecological Succession </w:t>
            </w:r>
          </w:p>
          <w:p w14:paraId="3805722F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2735FA">
              <w:rPr>
                <w:color w:val="806600" w:themeColor="accent3" w:themeShade="80"/>
              </w:rPr>
              <w:t>Drawing primary and secondary succession</w:t>
            </w:r>
          </w:p>
          <w:p w14:paraId="43FA4E9D" w14:textId="77777777" w:rsidR="00BB536F" w:rsidRPr="00566EB4" w:rsidRDefault="00BB536F" w:rsidP="002735FA">
            <w:r w:rsidRPr="00BB51A5">
              <w:rPr>
                <w:color w:val="B04B0F" w:themeColor="accent4" w:themeShade="BF"/>
              </w:rPr>
              <w:t xml:space="preserve">HW: </w:t>
            </w:r>
            <w:r w:rsidR="002735FA">
              <w:rPr>
                <w:color w:val="B04B0F" w:themeColor="accent4" w:themeShade="BF"/>
              </w:rPr>
              <w:t>Finish drawing</w:t>
            </w:r>
          </w:p>
        </w:tc>
      </w:tr>
      <w:tr w:rsidR="00BB536F" w14:paraId="7537E038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B1B9D0A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=G6+1 </w:instrText>
            </w:r>
            <w:r w:rsidRPr="00566EB4">
              <w:fldChar w:fldCharType="separate"/>
            </w:r>
            <w:r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D645570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>
              <w:rPr>
                <w:noProof/>
              </w:rPr>
              <w:t>19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D2E6421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7C439E6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>
              <w:rPr>
                <w:noProof/>
              </w:rPr>
              <w:t>21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DEE2CC2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>
              <w:rPr>
                <w:noProof/>
              </w:rPr>
              <w:t>22</w:t>
            </w:r>
            <w:r w:rsidRPr="00566EB4">
              <w:fldChar w:fldCharType="end"/>
            </w:r>
          </w:p>
        </w:tc>
      </w:tr>
      <w:tr w:rsidR="00BB536F" w14:paraId="3994CCCE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A1CB10" w14:textId="77777777" w:rsidR="00BB536F" w:rsidRPr="00566EB4" w:rsidRDefault="00BB536F" w:rsidP="00BB536F">
            <w:pPr>
              <w:jc w:val="center"/>
            </w:pPr>
            <w: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F8156F" w14:textId="77777777" w:rsidR="00BB536F" w:rsidRPr="00566EB4" w:rsidRDefault="00BB536F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5AF71A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2735FA">
              <w:rPr>
                <w:color w:val="267BF2" w:themeColor="accent1" w:themeTint="99"/>
              </w:rPr>
              <w:t>Population Dynamics</w:t>
            </w:r>
          </w:p>
          <w:p w14:paraId="2CC667A1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2735FA">
              <w:rPr>
                <w:color w:val="806600" w:themeColor="accent3" w:themeShade="80"/>
              </w:rPr>
              <w:t>Population Growth Activity</w:t>
            </w:r>
          </w:p>
          <w:p w14:paraId="52825465" w14:textId="77777777" w:rsidR="00BB536F" w:rsidRPr="00566EB4" w:rsidRDefault="00BB536F" w:rsidP="002735FA">
            <w:r w:rsidRPr="00BB51A5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 xml:space="preserve">Finish </w:t>
            </w:r>
            <w:r w:rsidR="002735FA">
              <w:rPr>
                <w:color w:val="B04B0F" w:themeColor="accent4" w:themeShade="BF"/>
              </w:rPr>
              <w:t>activity questions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EC766A" w14:textId="77777777" w:rsidR="00BB536F" w:rsidRPr="00566EB4" w:rsidRDefault="00BB536F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87A489" w14:textId="77777777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2735FA">
              <w:rPr>
                <w:color w:val="267BF2" w:themeColor="accent1" w:themeTint="99"/>
              </w:rPr>
              <w:t>Review</w:t>
            </w:r>
          </w:p>
          <w:p w14:paraId="5CC0087D" w14:textId="77777777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Pr="00D43F58">
              <w:rPr>
                <w:color w:val="806600" w:themeColor="accent3" w:themeShade="80"/>
              </w:rPr>
              <w:t xml:space="preserve">: </w:t>
            </w:r>
            <w:r w:rsidR="002735FA">
              <w:rPr>
                <w:color w:val="806600" w:themeColor="accent3" w:themeShade="80"/>
              </w:rPr>
              <w:t>In class review and Study guide</w:t>
            </w:r>
          </w:p>
          <w:p w14:paraId="4E1292C1" w14:textId="77777777" w:rsidR="00BB536F" w:rsidRPr="00566EB4" w:rsidRDefault="00BB536F" w:rsidP="002735FA">
            <w:r w:rsidRPr="00BB51A5">
              <w:rPr>
                <w:color w:val="B04B0F" w:themeColor="accent4" w:themeShade="BF"/>
              </w:rPr>
              <w:t xml:space="preserve">HW: </w:t>
            </w:r>
            <w:r w:rsidR="002735FA">
              <w:rPr>
                <w:color w:val="B04B0F" w:themeColor="accent4" w:themeShade="BF"/>
              </w:rPr>
              <w:t>Study guide</w:t>
            </w:r>
          </w:p>
        </w:tc>
      </w:tr>
      <w:tr w:rsidR="00BB536F" w14:paraId="7CAE1095" w14:textId="77777777" w:rsidTr="00BB536F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1C81DABF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G8+</w:instrText>
            </w:r>
            <w:r w:rsidRPr="00566EB4">
              <w:instrText xml:space="preserve">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CB1980B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422C2DB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499EB67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FE8AFD3" w14:textId="77777777" w:rsidR="00BB536F" w:rsidRPr="00566EB4" w:rsidRDefault="00BB536F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29</w:t>
            </w:r>
            <w:r w:rsidRPr="00566EB4">
              <w:fldChar w:fldCharType="end"/>
            </w:r>
          </w:p>
        </w:tc>
      </w:tr>
      <w:tr w:rsidR="00BB536F" w14:paraId="33F942BE" w14:textId="77777777" w:rsidTr="00BB536F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CBF29A7" w14:textId="77777777" w:rsidR="00BB536F" w:rsidRDefault="00BB536F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CADB986" w14:textId="77777777" w:rsidR="002735FA" w:rsidRPr="002735FA" w:rsidRDefault="002735FA" w:rsidP="002735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35FA">
              <w:rPr>
                <w:b/>
                <w:color w:val="auto"/>
                <w:sz w:val="24"/>
                <w:szCs w:val="24"/>
              </w:rPr>
              <w:t>Ecology</w:t>
            </w:r>
          </w:p>
          <w:p w14:paraId="7FB2F296" w14:textId="77777777" w:rsidR="00BB536F" w:rsidRDefault="002735FA" w:rsidP="002735FA">
            <w:pPr>
              <w:pStyle w:val="TableText"/>
              <w:jc w:val="center"/>
            </w:pPr>
            <w:r w:rsidRPr="002735FA">
              <w:rPr>
                <w:b/>
                <w:color w:val="auto"/>
                <w:sz w:val="24"/>
                <w:szCs w:val="24"/>
              </w:rPr>
              <w:t>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F116B71" w14:textId="77777777" w:rsidR="00BB536F" w:rsidRDefault="00BB536F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A5386C6" w14:textId="14C57965" w:rsidR="00BB536F" w:rsidRPr="00D43F58" w:rsidRDefault="00BB536F" w:rsidP="00BB536F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DE29C1">
              <w:rPr>
                <w:color w:val="267BF2" w:themeColor="accent1" w:themeTint="99"/>
              </w:rPr>
              <w:t>Biome Project</w:t>
            </w:r>
          </w:p>
          <w:p w14:paraId="616620A9" w14:textId="7777553A" w:rsidR="00BB536F" w:rsidRPr="00D43F58" w:rsidRDefault="00BB536F" w:rsidP="00BB536F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DE29C1">
              <w:rPr>
                <w:color w:val="806600" w:themeColor="accent3" w:themeShade="80"/>
              </w:rPr>
              <w:t>: Research</w:t>
            </w:r>
          </w:p>
          <w:p w14:paraId="25FFDF38" w14:textId="7C804FDD" w:rsidR="00BB536F" w:rsidRPr="00DE29C1" w:rsidRDefault="00BB536F" w:rsidP="00DE29C1">
            <w:pPr>
              <w:pStyle w:val="TableText"/>
              <w:rPr>
                <w:sz w:val="22"/>
                <w:szCs w:val="22"/>
              </w:rPr>
            </w:pPr>
            <w:r w:rsidRPr="00DE29C1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r w:rsidR="00DE29C1">
              <w:rPr>
                <w:color w:val="B04B0F" w:themeColor="accent4" w:themeShade="BF"/>
                <w:sz w:val="22"/>
                <w:szCs w:val="22"/>
              </w:rPr>
              <w:t>Continue Research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423296E" w14:textId="77777777" w:rsidR="00BB536F" w:rsidRDefault="00BB536F" w:rsidP="00DB67F4">
            <w:pPr>
              <w:pStyle w:val="TableText"/>
            </w:pPr>
          </w:p>
        </w:tc>
      </w:tr>
    </w:tbl>
    <w:p w14:paraId="7C824E6F" w14:textId="77777777" w:rsidR="007A7447" w:rsidRDefault="007A7447"/>
    <w:p w14:paraId="138574F7" w14:textId="77777777" w:rsidR="00912ADB" w:rsidRPr="00B209EC" w:rsidRDefault="002735FA">
      <w:r>
        <w:br w:type="page"/>
      </w: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12ADB" w14:paraId="637B5993" w14:textId="77777777" w:rsidTr="00912ADB">
        <w:trPr>
          <w:trHeight w:val="945"/>
        </w:trPr>
        <w:tc>
          <w:tcPr>
            <w:tcW w:w="4132" w:type="pct"/>
            <w:vAlign w:val="center"/>
          </w:tcPr>
          <w:p w14:paraId="01E4E82C" w14:textId="77777777" w:rsidR="00912ADB" w:rsidRPr="009E19B4" w:rsidRDefault="00912ADB" w:rsidP="00912ADB">
            <w:pPr>
              <w:pStyle w:val="Month"/>
            </w:pPr>
            <w:r>
              <w:t>February 2016</w:t>
            </w:r>
          </w:p>
        </w:tc>
        <w:tc>
          <w:tcPr>
            <w:tcW w:w="868" w:type="pct"/>
            <w:vAlign w:val="center"/>
          </w:tcPr>
          <w:p w14:paraId="45AB9B8D" w14:textId="77777777" w:rsidR="00912ADB" w:rsidRPr="009E19B4" w:rsidRDefault="00912ADB" w:rsidP="00912ADB">
            <w:pPr>
              <w:pStyle w:val="Year"/>
              <w:jc w:val="left"/>
            </w:pPr>
          </w:p>
        </w:tc>
      </w:tr>
    </w:tbl>
    <w:tbl>
      <w:tblPr>
        <w:tblStyle w:val="TableCalendar"/>
        <w:tblW w:w="506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60"/>
        <w:gridCol w:w="2960"/>
        <w:gridCol w:w="2960"/>
        <w:gridCol w:w="2839"/>
        <w:gridCol w:w="3078"/>
      </w:tblGrid>
      <w:tr w:rsidR="00912ADB" w14:paraId="50696EE9" w14:textId="77777777" w:rsidTr="00B8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F70F595" w14:textId="77777777" w:rsidR="00912ADB" w:rsidRDefault="00912ADB" w:rsidP="00912ADB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B8A42FA" w14:textId="77777777" w:rsidR="00912ADB" w:rsidRDefault="00912ADB" w:rsidP="00912ADB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2382F62" w14:textId="77777777" w:rsidR="00912ADB" w:rsidRDefault="00912ADB" w:rsidP="00912ADB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707EB623" w14:textId="77777777" w:rsidR="00912ADB" w:rsidRDefault="00912ADB" w:rsidP="00912ADB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481E6083" w14:textId="77777777" w:rsidR="00912ADB" w:rsidRDefault="00912ADB" w:rsidP="00912ADB">
            <w:pPr>
              <w:pStyle w:val="Days"/>
            </w:pPr>
            <w:r>
              <w:t>Friday</w:t>
            </w:r>
          </w:p>
        </w:tc>
      </w:tr>
      <w:tr w:rsidR="00912ADB" w14:paraId="4CEBCE59" w14:textId="77777777" w:rsidTr="00B84D14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7D0BB01" w14:textId="24ADCAA1" w:rsidR="00912ADB" w:rsidRPr="00566EB4" w:rsidRDefault="00912ADB" w:rsidP="00912ADB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DA317D1" w14:textId="447C1CB9" w:rsidR="00912ADB" w:rsidRPr="00566EB4" w:rsidRDefault="00912ADB" w:rsidP="00912ADB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4D5698C" w14:textId="492EFBDC" w:rsidR="00912ADB" w:rsidRPr="00566EB4" w:rsidRDefault="00912ADB" w:rsidP="00912ADB">
            <w:pPr>
              <w:pStyle w:val="Dates"/>
            </w:pPr>
            <w:r>
              <w:t>3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A3ED150" w14:textId="3040DEF2" w:rsidR="00912ADB" w:rsidRPr="00566EB4" w:rsidRDefault="00912ADB" w:rsidP="00912ADB">
            <w:pPr>
              <w:pStyle w:val="Dates"/>
            </w:pPr>
            <w:r>
              <w:t>4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36F0BF68" w14:textId="2EEA175F" w:rsidR="00912ADB" w:rsidRPr="00566EB4" w:rsidRDefault="00912ADB" w:rsidP="00912ADB">
            <w:pPr>
              <w:pStyle w:val="Dates"/>
            </w:pPr>
            <w:r>
              <w:t>5</w:t>
            </w:r>
          </w:p>
        </w:tc>
      </w:tr>
      <w:tr w:rsidR="00912ADB" w14:paraId="42B821DE" w14:textId="77777777" w:rsidTr="00B84D14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2B9F07" w14:textId="77777777" w:rsidR="00912ADB" w:rsidRPr="00D43F58" w:rsidRDefault="00912ADB" w:rsidP="00912ADB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Biome Project</w:t>
            </w:r>
          </w:p>
          <w:p w14:paraId="1D80B84C" w14:textId="77777777" w:rsidR="00912ADB" w:rsidRPr="00D43F58" w:rsidRDefault="00912ADB" w:rsidP="00912ADB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Research</w:t>
            </w:r>
          </w:p>
          <w:p w14:paraId="0D5816CF" w14:textId="6E2AEC89" w:rsidR="00912ADB" w:rsidRPr="00566EB4" w:rsidRDefault="00912ADB" w:rsidP="00912ADB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Project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294779" w14:textId="7FC1350F" w:rsidR="00912ADB" w:rsidRPr="00566EB4" w:rsidRDefault="00912ADB" w:rsidP="00912ADB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D81DF4A" w14:textId="77777777" w:rsidR="00912ADB" w:rsidRPr="00D43F58" w:rsidRDefault="00912ADB" w:rsidP="00912ADB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Biome Project</w:t>
            </w:r>
          </w:p>
          <w:p w14:paraId="2A600329" w14:textId="77777777" w:rsidR="00912ADB" w:rsidRPr="00D43F58" w:rsidRDefault="00912ADB" w:rsidP="00912ADB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Presentations</w:t>
            </w:r>
          </w:p>
          <w:p w14:paraId="2AA7D08A" w14:textId="4065F750" w:rsidR="00912ADB" w:rsidRPr="00566EB4" w:rsidRDefault="00912ADB" w:rsidP="00912ADB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F800F9" w14:textId="33C1D8EF" w:rsidR="00912ADB" w:rsidRPr="00566EB4" w:rsidRDefault="00912ADB" w:rsidP="00912ADB"/>
          <w:p w14:paraId="55A837F2" w14:textId="4A54FB71" w:rsidR="00912ADB" w:rsidRPr="00566EB4" w:rsidRDefault="00912ADB" w:rsidP="00912ADB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6E080A" w14:textId="0FA1E47B" w:rsidR="00912ADB" w:rsidRPr="00D43F58" w:rsidRDefault="00912ADB" w:rsidP="00912ADB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B84D14">
              <w:rPr>
                <w:color w:val="267BF2" w:themeColor="accent1" w:themeTint="99"/>
              </w:rPr>
              <w:t>Energy and ATP</w:t>
            </w:r>
          </w:p>
          <w:p w14:paraId="4F3728E5" w14:textId="50C6F5B6" w:rsidR="00912ADB" w:rsidRPr="00D43F58" w:rsidRDefault="00912ADB" w:rsidP="00912ADB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B84D14">
              <w:rPr>
                <w:color w:val="806600" w:themeColor="accent3" w:themeShade="80"/>
              </w:rPr>
              <w:t>Guided Reading 8-1 &amp; 8-2</w:t>
            </w:r>
          </w:p>
          <w:p w14:paraId="3177244B" w14:textId="05B89CBA" w:rsidR="00912ADB" w:rsidRPr="00566EB4" w:rsidRDefault="00912ADB" w:rsidP="00B84D14">
            <w:r w:rsidRPr="00DE29C1">
              <w:rPr>
                <w:color w:val="B04B0F" w:themeColor="accent4" w:themeShade="BF"/>
              </w:rPr>
              <w:t xml:space="preserve">HW: </w:t>
            </w:r>
            <w:r w:rsidR="00B84D14">
              <w:rPr>
                <w:color w:val="B04B0F" w:themeColor="accent4" w:themeShade="BF"/>
              </w:rPr>
              <w:t>Finish Guided Reading</w:t>
            </w:r>
          </w:p>
        </w:tc>
      </w:tr>
      <w:tr w:rsidR="00912ADB" w14:paraId="1A46CA66" w14:textId="77777777" w:rsidTr="00B84D14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2CF82C93" w14:textId="6E94B08D" w:rsidR="00912ADB" w:rsidRPr="00566EB4" w:rsidRDefault="00912ADB" w:rsidP="00912ADB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</w:tcPr>
          <w:p w14:paraId="47D2BE98" w14:textId="6B8E0897" w:rsidR="00912ADB" w:rsidRPr="00566EB4" w:rsidRDefault="00912ADB" w:rsidP="00912ADB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</w:tcPr>
          <w:p w14:paraId="7AE6BA16" w14:textId="04D792DB" w:rsidR="00912ADB" w:rsidRPr="00566EB4" w:rsidRDefault="00912ADB" w:rsidP="00912ADB">
            <w:pPr>
              <w:pStyle w:val="Dates"/>
            </w:pPr>
            <w:r>
              <w:t>10</w:t>
            </w:r>
          </w:p>
        </w:tc>
        <w:tc>
          <w:tcPr>
            <w:tcW w:w="959" w:type="pct"/>
            <w:tcBorders>
              <w:bottom w:val="nil"/>
            </w:tcBorders>
          </w:tcPr>
          <w:p w14:paraId="007DDB47" w14:textId="1EE837DE" w:rsidR="00912ADB" w:rsidRPr="00566EB4" w:rsidRDefault="00912ADB" w:rsidP="00912ADB">
            <w:pPr>
              <w:pStyle w:val="Dates"/>
            </w:pPr>
            <w:r>
              <w:t>11</w:t>
            </w:r>
          </w:p>
        </w:tc>
        <w:tc>
          <w:tcPr>
            <w:tcW w:w="1040" w:type="pct"/>
            <w:tcBorders>
              <w:bottom w:val="nil"/>
            </w:tcBorders>
          </w:tcPr>
          <w:p w14:paraId="7751DAE0" w14:textId="0B29C84F" w:rsidR="00912ADB" w:rsidRPr="00566EB4" w:rsidRDefault="00912ADB" w:rsidP="00912ADB">
            <w:pPr>
              <w:pStyle w:val="Dates"/>
            </w:pPr>
            <w:r>
              <w:t>12</w:t>
            </w:r>
          </w:p>
        </w:tc>
      </w:tr>
      <w:tr w:rsidR="00912ADB" w14:paraId="2C95969E" w14:textId="77777777" w:rsidTr="00B84D14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7D2E31B" w14:textId="4BD3B647" w:rsidR="00912ADB" w:rsidRPr="00566EB4" w:rsidRDefault="00912ADB" w:rsidP="00912ADB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09BADB6" w14:textId="7A71B776" w:rsidR="00B84D14" w:rsidRPr="00D43F58" w:rsidRDefault="00B84D14" w:rsidP="00B84D1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Photosynthesis</w:t>
            </w:r>
          </w:p>
          <w:p w14:paraId="2F63F5A9" w14:textId="72984151" w:rsidR="00B84D14" w:rsidRPr="00D43F58" w:rsidRDefault="00B84D14" w:rsidP="00B84D1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What Makes a Tree Grow, Photosynthesis Model</w:t>
            </w:r>
          </w:p>
          <w:p w14:paraId="005F5456" w14:textId="152D981D" w:rsidR="00912ADB" w:rsidRPr="00566EB4" w:rsidRDefault="00B84D14" w:rsidP="00B84D14">
            <w:r w:rsidRPr="00DE29C1">
              <w:rPr>
                <w:color w:val="B04B0F" w:themeColor="accent4" w:themeShade="BF"/>
              </w:rPr>
              <w:t xml:space="preserve">HW: </w:t>
            </w:r>
            <w:r w:rsidR="00C10533">
              <w:rPr>
                <w:color w:val="B04B0F" w:themeColor="accent4" w:themeShade="BF"/>
              </w:rPr>
              <w:t>Photosynthesis POGIL</w:t>
            </w:r>
          </w:p>
          <w:p w14:paraId="64330C54" w14:textId="77777777" w:rsidR="00912ADB" w:rsidRPr="00566EB4" w:rsidRDefault="00912ADB" w:rsidP="00912ADB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6A0416E" w14:textId="11C79106" w:rsidR="00912ADB" w:rsidRPr="00566EB4" w:rsidRDefault="00912ADB" w:rsidP="00912ADB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11315745" w14:textId="6D423FFA" w:rsidR="00C10533" w:rsidRPr="00D43F58" w:rsidRDefault="00C10533" w:rsidP="00C1053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Cellular Respiration</w:t>
            </w:r>
          </w:p>
          <w:p w14:paraId="2CEDB787" w14:textId="628C54B3" w:rsidR="00C10533" w:rsidRPr="00D43F58" w:rsidRDefault="00C10533" w:rsidP="00C1053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1E2EDB">
              <w:rPr>
                <w:color w:val="806600" w:themeColor="accent3" w:themeShade="80"/>
              </w:rPr>
              <w:t xml:space="preserve">Photosynthesis Quiz, </w:t>
            </w:r>
            <w:r>
              <w:rPr>
                <w:color w:val="806600" w:themeColor="accent3" w:themeShade="80"/>
              </w:rPr>
              <w:t xml:space="preserve">BTB quick lab, Cell. Resp. Modeling </w:t>
            </w:r>
          </w:p>
          <w:p w14:paraId="2CFB0B14" w14:textId="36A67821" w:rsidR="00912ADB" w:rsidRPr="00566EB4" w:rsidRDefault="00C10533" w:rsidP="00C10533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2C50A34D" w14:textId="3013520C" w:rsidR="00912ADB" w:rsidRPr="00566EB4" w:rsidRDefault="00912ADB" w:rsidP="00912ADB"/>
        </w:tc>
      </w:tr>
      <w:tr w:rsidR="00912ADB" w14:paraId="142F1A58" w14:textId="77777777" w:rsidTr="00B84D14">
        <w:trPr>
          <w:trHeight w:val="4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1BFF67B" w14:textId="6DC444F0" w:rsidR="00912ADB" w:rsidRPr="00566EB4" w:rsidRDefault="00912ADB" w:rsidP="00912ADB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C5F804F" w14:textId="0EDD6F89" w:rsidR="00912ADB" w:rsidRPr="00566EB4" w:rsidRDefault="00912ADB" w:rsidP="00912ADB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6CA3650" w14:textId="5AD40E6A" w:rsidR="00912ADB" w:rsidRPr="00566EB4" w:rsidRDefault="00912ADB" w:rsidP="00912ADB">
            <w:pPr>
              <w:pStyle w:val="Dates"/>
            </w:pPr>
            <w:r>
              <w:t>17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06925CDA" w14:textId="0A194891" w:rsidR="00912ADB" w:rsidRPr="00566EB4" w:rsidRDefault="00912ADB" w:rsidP="00912ADB">
            <w:pPr>
              <w:pStyle w:val="Dates"/>
            </w:pPr>
            <w:r>
              <w:t>18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3800DD1B" w14:textId="63C1BE23" w:rsidR="00912ADB" w:rsidRPr="00566EB4" w:rsidRDefault="00912ADB" w:rsidP="00912ADB">
            <w:pPr>
              <w:pStyle w:val="Dates"/>
            </w:pPr>
            <w:r>
              <w:t>19</w:t>
            </w:r>
          </w:p>
        </w:tc>
      </w:tr>
      <w:tr w:rsidR="00912ADB" w14:paraId="6099201A" w14:textId="77777777" w:rsidTr="00B84D14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126B05" w14:textId="77777777" w:rsidR="00912ADB" w:rsidRPr="00566EB4" w:rsidRDefault="00912ADB" w:rsidP="00912ADB">
            <w:pPr>
              <w:jc w:val="center"/>
            </w:pPr>
            <w: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55C3B04" w14:textId="0E47F99D" w:rsidR="00C10533" w:rsidRPr="00D43F58" w:rsidRDefault="001E2EDB" w:rsidP="00C1053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Cellular</w:t>
            </w:r>
            <w:r w:rsidR="00C10533">
              <w:rPr>
                <w:color w:val="267BF2" w:themeColor="accent1" w:themeTint="99"/>
              </w:rPr>
              <w:t xml:space="preserve"> Resp</w:t>
            </w:r>
            <w:r>
              <w:rPr>
                <w:color w:val="267BF2" w:themeColor="accent1" w:themeTint="99"/>
              </w:rPr>
              <w:t>iration</w:t>
            </w:r>
          </w:p>
          <w:p w14:paraId="0E50D64F" w14:textId="34DBBDF1" w:rsidR="00C10533" w:rsidRPr="00D43F58" w:rsidRDefault="00C10533" w:rsidP="00C1053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BTB Lab – Day 1, Photo/Cell </w:t>
            </w:r>
            <w:proofErr w:type="spellStart"/>
            <w:r>
              <w:rPr>
                <w:color w:val="806600" w:themeColor="accent3" w:themeShade="80"/>
              </w:rPr>
              <w:t>Resp</w:t>
            </w:r>
            <w:proofErr w:type="spellEnd"/>
            <w:r>
              <w:rPr>
                <w:color w:val="806600" w:themeColor="accent3" w:themeShade="80"/>
              </w:rPr>
              <w:t xml:space="preserve"> POGIL 2</w:t>
            </w:r>
          </w:p>
          <w:p w14:paraId="53A0A2D7" w14:textId="1B74C21B" w:rsidR="00912ADB" w:rsidRPr="00566EB4" w:rsidRDefault="00C10533" w:rsidP="00C10533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POGIL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6C0CD2" w14:textId="703F590B" w:rsidR="00912ADB" w:rsidRPr="00566EB4" w:rsidRDefault="00912ADB" w:rsidP="00912ADB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9473636" w14:textId="5163F42A" w:rsidR="00C10533" w:rsidRPr="00D43F58" w:rsidRDefault="00C10533" w:rsidP="00C1053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Fermentation</w:t>
            </w:r>
          </w:p>
          <w:p w14:paraId="6BF79C7E" w14:textId="3C9A4CE4" w:rsidR="00C10533" w:rsidRPr="00D43F58" w:rsidRDefault="00C10533" w:rsidP="00C1053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BTB Lab – Day 2, </w:t>
            </w:r>
            <w:r w:rsidR="001E2EDB">
              <w:rPr>
                <w:color w:val="806600" w:themeColor="accent3" w:themeShade="80"/>
              </w:rPr>
              <w:t xml:space="preserve">Cell Resp. </w:t>
            </w:r>
            <w:r>
              <w:rPr>
                <w:color w:val="806600" w:themeColor="accent3" w:themeShade="80"/>
              </w:rPr>
              <w:t>Quiz</w:t>
            </w:r>
          </w:p>
          <w:p w14:paraId="3A34AD01" w14:textId="153B76AD" w:rsidR="00912ADB" w:rsidRPr="00566EB4" w:rsidRDefault="00C10533" w:rsidP="00C10533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DDDB9A" w14:textId="2045E235" w:rsidR="00B84D14" w:rsidRPr="00566EB4" w:rsidRDefault="00B84D14" w:rsidP="00B84D14"/>
          <w:p w14:paraId="00F8B735" w14:textId="4947EE29" w:rsidR="00912ADB" w:rsidRPr="00566EB4" w:rsidRDefault="00912ADB" w:rsidP="00912ADB"/>
        </w:tc>
      </w:tr>
      <w:tr w:rsidR="00912ADB" w14:paraId="658ADA03" w14:textId="77777777" w:rsidTr="00B84D14">
        <w:trPr>
          <w:trHeight w:val="479"/>
        </w:trPr>
        <w:tc>
          <w:tcPr>
            <w:tcW w:w="1000" w:type="pct"/>
            <w:tcBorders>
              <w:bottom w:val="nil"/>
            </w:tcBorders>
          </w:tcPr>
          <w:p w14:paraId="6D7179F5" w14:textId="44042192" w:rsidR="00912ADB" w:rsidRPr="00566EB4" w:rsidRDefault="00912ADB" w:rsidP="00912ADB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</w:tcPr>
          <w:p w14:paraId="3560A29E" w14:textId="2F903518" w:rsidR="00912ADB" w:rsidRPr="00566EB4" w:rsidRDefault="00912ADB" w:rsidP="00912ADB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</w:tcPr>
          <w:p w14:paraId="574B4F8E" w14:textId="3A8210B6" w:rsidR="00912ADB" w:rsidRPr="00566EB4" w:rsidRDefault="00912ADB" w:rsidP="00912ADB">
            <w:pPr>
              <w:pStyle w:val="Dates"/>
            </w:pPr>
            <w:r>
              <w:t>24</w:t>
            </w:r>
          </w:p>
        </w:tc>
        <w:tc>
          <w:tcPr>
            <w:tcW w:w="959" w:type="pct"/>
            <w:tcBorders>
              <w:bottom w:val="nil"/>
            </w:tcBorders>
          </w:tcPr>
          <w:p w14:paraId="7F37D159" w14:textId="4FAA0594" w:rsidR="00912ADB" w:rsidRPr="00566EB4" w:rsidRDefault="00912ADB" w:rsidP="00912ADB">
            <w:pPr>
              <w:pStyle w:val="Dates"/>
            </w:pPr>
            <w:r>
              <w:t>25</w:t>
            </w:r>
          </w:p>
        </w:tc>
        <w:tc>
          <w:tcPr>
            <w:tcW w:w="1040" w:type="pct"/>
            <w:tcBorders>
              <w:bottom w:val="nil"/>
            </w:tcBorders>
          </w:tcPr>
          <w:p w14:paraId="1B675093" w14:textId="75E5D1B0" w:rsidR="00912ADB" w:rsidRPr="00566EB4" w:rsidRDefault="00912ADB" w:rsidP="00912ADB">
            <w:pPr>
              <w:pStyle w:val="Dates"/>
            </w:pPr>
            <w:r>
              <w:t>26</w:t>
            </w:r>
          </w:p>
        </w:tc>
      </w:tr>
      <w:tr w:rsidR="001E2EDB" w14:paraId="5E79BE76" w14:textId="77777777" w:rsidTr="00B84D14">
        <w:trPr>
          <w:trHeight w:val="93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EB1CE9C" w14:textId="75406CAE" w:rsidR="001E2EDB" w:rsidRPr="00D43F58" w:rsidRDefault="001E2EDB" w:rsidP="00C10533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Review</w:t>
            </w:r>
          </w:p>
          <w:p w14:paraId="46501EBF" w14:textId="533937D2" w:rsidR="001E2EDB" w:rsidRPr="00D43F58" w:rsidRDefault="001E2EDB" w:rsidP="00C10533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BTB Lab – Day 3, In class review, Venn diagram, Study guide</w:t>
            </w:r>
          </w:p>
          <w:p w14:paraId="1ADA914A" w14:textId="0670BBA5" w:rsidR="001E2EDB" w:rsidRPr="00C10533" w:rsidRDefault="001E2EDB" w:rsidP="00C10533">
            <w:pPr>
              <w:pStyle w:val="TableText"/>
              <w:rPr>
                <w:sz w:val="22"/>
                <w:szCs w:val="22"/>
              </w:rPr>
            </w:pPr>
            <w:r w:rsidRPr="00C10533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r>
              <w:rPr>
                <w:color w:val="B04B0F" w:themeColor="accent4" w:themeShade="BF"/>
                <w:sz w:val="22"/>
                <w:szCs w:val="22"/>
              </w:rPr>
              <w:t>Study guide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E0D42F5" w14:textId="300464D5" w:rsidR="001E2EDB" w:rsidRDefault="001E2EDB" w:rsidP="00912ADB">
            <w:pPr>
              <w:pStyle w:val="TableText"/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20A3BCE" w14:textId="4CA6B531" w:rsidR="001E2EDB" w:rsidRPr="00D43F58" w:rsidRDefault="001E2EDB" w:rsidP="00E41CC8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706A35">
              <w:rPr>
                <w:color w:val="267BF2" w:themeColor="accent1" w:themeTint="99"/>
              </w:rPr>
              <w:t>Cycles</w:t>
            </w:r>
          </w:p>
          <w:p w14:paraId="3DA53F81" w14:textId="2D9D87B4" w:rsidR="001E2EDB" w:rsidRPr="00D43F58" w:rsidRDefault="001E2EDB" w:rsidP="00E41CC8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706A35">
              <w:rPr>
                <w:color w:val="806600" w:themeColor="accent3" w:themeShade="80"/>
              </w:rPr>
              <w:t xml:space="preserve">Photo/Cell </w:t>
            </w:r>
            <w:proofErr w:type="spellStart"/>
            <w:r w:rsidR="00706A35">
              <w:rPr>
                <w:color w:val="806600" w:themeColor="accent3" w:themeShade="80"/>
              </w:rPr>
              <w:t>Resp</w:t>
            </w:r>
            <w:proofErr w:type="spellEnd"/>
            <w:r w:rsidR="00706A35">
              <w:rPr>
                <w:color w:val="806600" w:themeColor="accent3" w:themeShade="80"/>
              </w:rPr>
              <w:t xml:space="preserve"> Quiz, </w:t>
            </w:r>
            <w:r w:rsidR="00E71B4D">
              <w:rPr>
                <w:color w:val="806600" w:themeColor="accent3" w:themeShade="80"/>
              </w:rPr>
              <w:t>Water Cycle</w:t>
            </w:r>
            <w:r w:rsidR="00706A35">
              <w:rPr>
                <w:color w:val="806600" w:themeColor="accent3" w:themeShade="80"/>
              </w:rPr>
              <w:t xml:space="preserve"> POGIL</w:t>
            </w:r>
          </w:p>
          <w:p w14:paraId="7DCE67EC" w14:textId="6EA5F23A" w:rsidR="001E2EDB" w:rsidRPr="00706A35" w:rsidRDefault="001E2EDB" w:rsidP="00912ADB">
            <w:pPr>
              <w:pStyle w:val="TableText"/>
              <w:rPr>
                <w:sz w:val="22"/>
                <w:szCs w:val="22"/>
              </w:rPr>
            </w:pPr>
            <w:r w:rsidRPr="00706A35">
              <w:rPr>
                <w:color w:val="B04B0F" w:themeColor="accent4" w:themeShade="BF"/>
                <w:sz w:val="22"/>
                <w:szCs w:val="22"/>
              </w:rPr>
              <w:t xml:space="preserve">HW: </w:t>
            </w:r>
            <w:r w:rsidR="00706A35">
              <w:rPr>
                <w:color w:val="B04B0F" w:themeColor="accent4" w:themeShade="BF"/>
                <w:sz w:val="22"/>
                <w:szCs w:val="22"/>
              </w:rPr>
              <w:t>Finish POGIL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6CCB368" w14:textId="339CFD92" w:rsidR="001E2EDB" w:rsidRPr="00DE29C1" w:rsidRDefault="001E2EDB" w:rsidP="00912ADB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660B66F5" w14:textId="77777777" w:rsidR="001E2EDB" w:rsidRDefault="001E2EDB" w:rsidP="00912ADB">
            <w:pPr>
              <w:pStyle w:val="TableText"/>
            </w:pPr>
          </w:p>
        </w:tc>
      </w:tr>
    </w:tbl>
    <w:p w14:paraId="2E07E93E" w14:textId="7265C4C4" w:rsidR="001E2EDB" w:rsidRDefault="001E2EDB"/>
    <w:p w14:paraId="72417998" w14:textId="77777777" w:rsidR="001E2EDB" w:rsidRPr="00B209EC" w:rsidRDefault="001E2EDB">
      <w:r>
        <w:br w:type="page"/>
      </w: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1E2EDB" w14:paraId="6AAC5C62" w14:textId="77777777" w:rsidTr="00E41CC8">
        <w:trPr>
          <w:trHeight w:val="945"/>
        </w:trPr>
        <w:tc>
          <w:tcPr>
            <w:tcW w:w="4132" w:type="pct"/>
            <w:vAlign w:val="center"/>
          </w:tcPr>
          <w:p w14:paraId="54E2A890" w14:textId="34D9467E" w:rsidR="001E2EDB" w:rsidRPr="009E19B4" w:rsidRDefault="001E2EDB" w:rsidP="00E41CC8">
            <w:pPr>
              <w:pStyle w:val="Month"/>
            </w:pPr>
            <w:r>
              <w:t>March 2016</w:t>
            </w:r>
          </w:p>
        </w:tc>
        <w:tc>
          <w:tcPr>
            <w:tcW w:w="868" w:type="pct"/>
            <w:vAlign w:val="center"/>
          </w:tcPr>
          <w:p w14:paraId="16698F55" w14:textId="77777777" w:rsidR="001E2EDB" w:rsidRPr="009E19B4" w:rsidRDefault="001E2EDB" w:rsidP="00E41CC8">
            <w:pPr>
              <w:pStyle w:val="Year"/>
              <w:jc w:val="left"/>
            </w:pPr>
          </w:p>
        </w:tc>
      </w:tr>
    </w:tbl>
    <w:tbl>
      <w:tblPr>
        <w:tblStyle w:val="TableCalendar"/>
        <w:tblW w:w="496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1"/>
        <w:gridCol w:w="2901"/>
        <w:gridCol w:w="2900"/>
        <w:gridCol w:w="2781"/>
        <w:gridCol w:w="3016"/>
      </w:tblGrid>
      <w:tr w:rsidR="00371239" w14:paraId="2BC1388E" w14:textId="77777777" w:rsidTr="00371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E618A31" w14:textId="77777777" w:rsidR="001E2EDB" w:rsidRDefault="001E2EDB" w:rsidP="00E41CC8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EFF5BA9" w14:textId="77777777" w:rsidR="001E2EDB" w:rsidRDefault="001E2EDB" w:rsidP="00E41CC8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156C1E91" w14:textId="77777777" w:rsidR="001E2EDB" w:rsidRDefault="001E2EDB" w:rsidP="00E41CC8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6FDD4EAE" w14:textId="77777777" w:rsidR="001E2EDB" w:rsidRDefault="001E2EDB" w:rsidP="00E41CC8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18205749" w14:textId="77777777" w:rsidR="001E2EDB" w:rsidRDefault="001E2EDB" w:rsidP="00E41CC8">
            <w:pPr>
              <w:pStyle w:val="Days"/>
            </w:pPr>
            <w:r>
              <w:t>Friday</w:t>
            </w:r>
          </w:p>
        </w:tc>
      </w:tr>
      <w:tr w:rsidR="00371239" w14:paraId="0A66B1BD" w14:textId="77777777" w:rsidTr="00371239">
        <w:trPr>
          <w:trHeight w:val="584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EA3596F" w14:textId="0F2A602A" w:rsidR="001E2EDB" w:rsidRPr="00566EB4" w:rsidRDefault="001E2EDB" w:rsidP="00E41CC8">
            <w:pPr>
              <w:pStyle w:val="Dates"/>
            </w:pPr>
            <w:r>
              <w:t>29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BAAB37E" w14:textId="11FA3A37" w:rsidR="001E2EDB" w:rsidRPr="00566EB4" w:rsidRDefault="001E2EDB" w:rsidP="00E41CC8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EB4BD24" w14:textId="30759266" w:rsidR="001E2EDB" w:rsidRPr="00566EB4" w:rsidRDefault="001E2EDB" w:rsidP="00E41CC8">
            <w:pPr>
              <w:pStyle w:val="Dates"/>
            </w:pPr>
            <w:r>
              <w:t>2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26C8FC26" w14:textId="653A4524" w:rsidR="001E2EDB" w:rsidRPr="00566EB4" w:rsidRDefault="001E2EDB" w:rsidP="00E41CC8">
            <w:pPr>
              <w:pStyle w:val="Dates"/>
            </w:pPr>
            <w:r>
              <w:t>3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077E1134" w14:textId="2539480E" w:rsidR="001E2EDB" w:rsidRPr="00566EB4" w:rsidRDefault="001E2EDB" w:rsidP="00E41CC8">
            <w:pPr>
              <w:pStyle w:val="Dates"/>
            </w:pPr>
            <w:r>
              <w:t>4</w:t>
            </w:r>
          </w:p>
        </w:tc>
      </w:tr>
      <w:tr w:rsidR="00371239" w14:paraId="6799E89F" w14:textId="77777777" w:rsidTr="00371239">
        <w:trPr>
          <w:trHeight w:val="1135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BD5BD4" w14:textId="122AA431" w:rsidR="001E2EDB" w:rsidRPr="00D43F58" w:rsidRDefault="001E2EDB" w:rsidP="00E41CC8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E41CC8">
              <w:rPr>
                <w:color w:val="267BF2" w:themeColor="accent1" w:themeTint="99"/>
              </w:rPr>
              <w:t>Cycles of Matter</w:t>
            </w:r>
          </w:p>
          <w:p w14:paraId="1B78A863" w14:textId="5AF63414" w:rsidR="001E2EDB" w:rsidRPr="00D43F58" w:rsidRDefault="001E2EDB" w:rsidP="00E41CC8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E41CC8">
              <w:rPr>
                <w:color w:val="806600" w:themeColor="accent3" w:themeShade="80"/>
              </w:rPr>
              <w:t xml:space="preserve">Carbon </w:t>
            </w:r>
            <w:r w:rsidR="00E71B4D">
              <w:rPr>
                <w:color w:val="806600" w:themeColor="accent3" w:themeShade="80"/>
              </w:rPr>
              <w:t>Cycle, Nitrogen and Phosphorous Cycles</w:t>
            </w:r>
          </w:p>
          <w:p w14:paraId="7EE0A5AB" w14:textId="6274E366" w:rsidR="001E2EDB" w:rsidRPr="00566EB4" w:rsidRDefault="001E2EDB" w:rsidP="00E71B4D">
            <w:r w:rsidRPr="00DE29C1">
              <w:rPr>
                <w:color w:val="B04B0F" w:themeColor="accent4" w:themeShade="BF"/>
              </w:rPr>
              <w:t xml:space="preserve">HW: </w:t>
            </w:r>
            <w:r w:rsidR="00E71B4D">
              <w:rPr>
                <w:color w:val="B04B0F" w:themeColor="accent4" w:themeShade="BF"/>
              </w:rPr>
              <w:t>Study Guide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408ACF" w14:textId="77777777" w:rsidR="001E2EDB" w:rsidRPr="00566EB4" w:rsidRDefault="001E2EDB" w:rsidP="00E41CC8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19DA13" w14:textId="6F6FCA34" w:rsidR="001E2EDB" w:rsidRPr="00D43F58" w:rsidRDefault="001E2EDB" w:rsidP="00E41CC8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r w:rsidR="00E71B4D">
              <w:rPr>
                <w:color w:val="267BF2" w:themeColor="accent1" w:themeTint="99"/>
              </w:rPr>
              <w:t>Review</w:t>
            </w:r>
          </w:p>
          <w:p w14:paraId="68CFF18D" w14:textId="39449BEB" w:rsidR="001E2EDB" w:rsidRPr="00D43F58" w:rsidRDefault="001E2EDB" w:rsidP="00E41CC8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r w:rsidR="00E71B4D">
              <w:rPr>
                <w:color w:val="806600" w:themeColor="accent3" w:themeShade="80"/>
              </w:rPr>
              <w:t>In class review</w:t>
            </w:r>
          </w:p>
          <w:p w14:paraId="0C72A896" w14:textId="5E979DB9" w:rsidR="001E2EDB" w:rsidRPr="00566EB4" w:rsidRDefault="001E2EDB" w:rsidP="00E71B4D">
            <w:r w:rsidRPr="00DE29C1">
              <w:rPr>
                <w:color w:val="B04B0F" w:themeColor="accent4" w:themeShade="BF"/>
              </w:rPr>
              <w:t xml:space="preserve">HW: </w:t>
            </w:r>
            <w:r w:rsidR="00E71B4D">
              <w:rPr>
                <w:color w:val="B04B0F" w:themeColor="accent4" w:themeShade="BF"/>
              </w:rPr>
              <w:t>Study for test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BA275C" w14:textId="77777777" w:rsidR="001E2EDB" w:rsidRPr="00566EB4" w:rsidRDefault="001E2EDB" w:rsidP="00E41CC8"/>
          <w:p w14:paraId="7184B5FB" w14:textId="77777777" w:rsidR="001E2EDB" w:rsidRPr="00566EB4" w:rsidRDefault="001E2EDB" w:rsidP="00E41CC8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C288E6" w14:textId="77777777" w:rsidR="00E71B4D" w:rsidRPr="002735FA" w:rsidRDefault="00E71B4D" w:rsidP="00E71B4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35FA">
              <w:rPr>
                <w:b/>
                <w:color w:val="auto"/>
                <w:sz w:val="24"/>
                <w:szCs w:val="24"/>
              </w:rPr>
              <w:t>Ecology</w:t>
            </w:r>
          </w:p>
          <w:p w14:paraId="4792D8F4" w14:textId="280AA278" w:rsidR="001E2EDB" w:rsidRPr="00566EB4" w:rsidRDefault="00E71B4D" w:rsidP="00E71B4D">
            <w:pPr>
              <w:jc w:val="center"/>
            </w:pPr>
            <w:r w:rsidRPr="002735FA">
              <w:rPr>
                <w:b/>
                <w:color w:val="auto"/>
                <w:sz w:val="24"/>
                <w:szCs w:val="24"/>
              </w:rPr>
              <w:t>Test</w:t>
            </w:r>
          </w:p>
        </w:tc>
      </w:tr>
      <w:tr w:rsidR="00371239" w14:paraId="48F776B4" w14:textId="77777777" w:rsidTr="00371239">
        <w:trPr>
          <w:trHeight w:val="584"/>
        </w:trPr>
        <w:tc>
          <w:tcPr>
            <w:tcW w:w="1000" w:type="pct"/>
            <w:tcBorders>
              <w:bottom w:val="nil"/>
            </w:tcBorders>
          </w:tcPr>
          <w:p w14:paraId="167E0FC1" w14:textId="3D7AD295" w:rsidR="001E2EDB" w:rsidRPr="00566EB4" w:rsidRDefault="00E71B4D" w:rsidP="00E41CC8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</w:tcPr>
          <w:p w14:paraId="7D2F197B" w14:textId="4D1DD96D" w:rsidR="001E2EDB" w:rsidRPr="00566EB4" w:rsidRDefault="00E71B4D" w:rsidP="00E41CC8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</w:tcPr>
          <w:p w14:paraId="12F170A2" w14:textId="450E5D1A" w:rsidR="001E2EDB" w:rsidRPr="00566EB4" w:rsidRDefault="00E71B4D" w:rsidP="00E41CC8">
            <w:pPr>
              <w:pStyle w:val="Dates"/>
            </w:pPr>
            <w:r>
              <w:t>9</w:t>
            </w:r>
          </w:p>
        </w:tc>
        <w:tc>
          <w:tcPr>
            <w:tcW w:w="959" w:type="pct"/>
            <w:tcBorders>
              <w:bottom w:val="nil"/>
            </w:tcBorders>
          </w:tcPr>
          <w:p w14:paraId="537AAE86" w14:textId="23D01AAD" w:rsidR="001E2EDB" w:rsidRPr="00566EB4" w:rsidRDefault="00E71B4D" w:rsidP="00E41CC8">
            <w:pPr>
              <w:pStyle w:val="Dates"/>
            </w:pPr>
            <w:r>
              <w:t>10</w:t>
            </w:r>
          </w:p>
        </w:tc>
        <w:tc>
          <w:tcPr>
            <w:tcW w:w="1040" w:type="pct"/>
            <w:tcBorders>
              <w:bottom w:val="nil"/>
            </w:tcBorders>
          </w:tcPr>
          <w:p w14:paraId="248622F2" w14:textId="5C07855B" w:rsidR="001E2EDB" w:rsidRPr="00566EB4" w:rsidRDefault="00E71B4D" w:rsidP="00E41CC8">
            <w:pPr>
              <w:pStyle w:val="Dates"/>
            </w:pPr>
            <w:r>
              <w:t>11</w:t>
            </w:r>
          </w:p>
        </w:tc>
      </w:tr>
      <w:tr w:rsidR="00371239" w14:paraId="07BA72CF" w14:textId="77777777" w:rsidTr="00371239">
        <w:trPr>
          <w:trHeight w:val="1135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891BA98" w14:textId="77777777" w:rsidR="001E2EDB" w:rsidRPr="00566EB4" w:rsidRDefault="001E2EDB" w:rsidP="00E41CC8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6FDE5FE" w14:textId="394BC6C1" w:rsidR="001E2EDB" w:rsidRPr="00566EB4" w:rsidRDefault="001E2EDB" w:rsidP="00E71B4D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ACA2609" w14:textId="1FE47436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Human Impact</w:t>
            </w:r>
          </w:p>
          <w:p w14:paraId="38221E68" w14:textId="4C216B15" w:rsidR="00E71B4D" w:rsidRPr="00D43F58" w:rsidRDefault="00E71B4D" w:rsidP="00E71B4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Research</w:t>
            </w:r>
          </w:p>
          <w:p w14:paraId="256D07EF" w14:textId="182C85F3" w:rsidR="001E2EDB" w:rsidRPr="00566EB4" w:rsidRDefault="00E71B4D" w:rsidP="00E71B4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Continue research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7143742" w14:textId="2C501BA2" w:rsidR="001E2EDB" w:rsidRPr="00566EB4" w:rsidRDefault="001E2EDB" w:rsidP="00E41CC8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2BAEFBEA" w14:textId="77777777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Human Impact</w:t>
            </w:r>
          </w:p>
          <w:p w14:paraId="73031845" w14:textId="77777777" w:rsidR="00E71B4D" w:rsidRPr="00D43F58" w:rsidRDefault="00E71B4D" w:rsidP="00E71B4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Research</w:t>
            </w:r>
          </w:p>
          <w:p w14:paraId="1D98BDEA" w14:textId="27F77700" w:rsidR="001E2EDB" w:rsidRPr="00566EB4" w:rsidRDefault="00E71B4D" w:rsidP="00E71B4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project</w:t>
            </w:r>
          </w:p>
        </w:tc>
      </w:tr>
      <w:tr w:rsidR="00371239" w14:paraId="3A29C452" w14:textId="77777777" w:rsidTr="00371239">
        <w:trPr>
          <w:trHeight w:val="584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6D3168A" w14:textId="6FDB24D2" w:rsidR="001E2EDB" w:rsidRPr="00566EB4" w:rsidRDefault="001E2EDB" w:rsidP="00E41CC8">
            <w:pPr>
              <w:pStyle w:val="Dates"/>
            </w:pPr>
            <w:r>
              <w:t>1</w:t>
            </w:r>
            <w:r w:rsidR="00E71B4D">
              <w:t>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B146D79" w14:textId="0BC63A97" w:rsidR="001E2EDB" w:rsidRPr="00566EB4" w:rsidRDefault="00E71B4D" w:rsidP="00E41CC8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9B87D6C" w14:textId="15A29C9C" w:rsidR="001E2EDB" w:rsidRPr="00566EB4" w:rsidRDefault="00E71B4D" w:rsidP="00E41CC8">
            <w:pPr>
              <w:pStyle w:val="Dates"/>
            </w:pPr>
            <w:r>
              <w:t>16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5B05021" w14:textId="429C0558" w:rsidR="001E2EDB" w:rsidRPr="00566EB4" w:rsidRDefault="00E71B4D" w:rsidP="00E41CC8">
            <w:pPr>
              <w:pStyle w:val="Dates"/>
            </w:pPr>
            <w:r>
              <w:t>17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67FEEF28" w14:textId="07EBAB97" w:rsidR="001E2EDB" w:rsidRPr="00566EB4" w:rsidRDefault="00E71B4D" w:rsidP="00E41CC8">
            <w:pPr>
              <w:pStyle w:val="Dates"/>
            </w:pPr>
            <w:r>
              <w:t>18</w:t>
            </w:r>
          </w:p>
        </w:tc>
      </w:tr>
      <w:tr w:rsidR="00371239" w14:paraId="3AB04B16" w14:textId="77777777" w:rsidTr="00371239">
        <w:trPr>
          <w:trHeight w:val="1135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5D621E" w14:textId="60DCE2BE" w:rsidR="001E2EDB" w:rsidRPr="00566EB4" w:rsidRDefault="001E2EDB" w:rsidP="00E41CC8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89FB0D" w14:textId="5B9D1211" w:rsidR="00E71B4D" w:rsidRPr="00566EB4" w:rsidRDefault="00E71B4D" w:rsidP="00E71B4D">
            <w:pPr>
              <w:jc w:val="center"/>
            </w:pPr>
            <w:r>
              <w:t>ACT/Testing Day</w:t>
            </w:r>
          </w:p>
          <w:p w14:paraId="02EA55F4" w14:textId="1840E487" w:rsidR="001E2EDB" w:rsidRPr="00566EB4" w:rsidRDefault="001E2EDB" w:rsidP="00E41CC8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707882" w14:textId="77777777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Human Impact</w:t>
            </w:r>
          </w:p>
          <w:p w14:paraId="1CCBFB87" w14:textId="64E99C10" w:rsidR="00E71B4D" w:rsidRPr="00D43F58" w:rsidRDefault="00E71B4D" w:rsidP="00E71B4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Presentations</w:t>
            </w:r>
          </w:p>
          <w:p w14:paraId="72F01B73" w14:textId="4FE55AAF" w:rsidR="001E2EDB" w:rsidRPr="00566EB4" w:rsidRDefault="00E71B4D" w:rsidP="00E71B4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59F243" w14:textId="7E988D8A" w:rsidR="00E71B4D" w:rsidRPr="00566EB4" w:rsidRDefault="00E71B4D" w:rsidP="00E71B4D"/>
          <w:p w14:paraId="0B957355" w14:textId="2B14B348" w:rsidR="001E2EDB" w:rsidRPr="00566EB4" w:rsidRDefault="001E2EDB" w:rsidP="00E41CC8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C07B3C" w14:textId="610BAC7A" w:rsidR="00E71B4D" w:rsidRPr="00D43F58" w:rsidRDefault="00E71B4D" w:rsidP="00E71B4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Human Impact</w:t>
            </w:r>
          </w:p>
          <w:p w14:paraId="624484D6" w14:textId="77777777" w:rsidR="00E71B4D" w:rsidRPr="00D43F58" w:rsidRDefault="00E71B4D" w:rsidP="00E71B4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Presentations</w:t>
            </w:r>
          </w:p>
          <w:p w14:paraId="7F763263" w14:textId="79A8EFFD" w:rsidR="001E2EDB" w:rsidRPr="00566EB4" w:rsidRDefault="00E71B4D" w:rsidP="00E71B4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  <w:p w14:paraId="7478004C" w14:textId="77777777" w:rsidR="001E2EDB" w:rsidRPr="00566EB4" w:rsidRDefault="001E2EDB" w:rsidP="00E41CC8"/>
        </w:tc>
      </w:tr>
      <w:tr w:rsidR="00371239" w14:paraId="72E2173B" w14:textId="77777777" w:rsidTr="00371239">
        <w:trPr>
          <w:trHeight w:val="584"/>
        </w:trPr>
        <w:tc>
          <w:tcPr>
            <w:tcW w:w="1000" w:type="pct"/>
            <w:tcBorders>
              <w:bottom w:val="nil"/>
            </w:tcBorders>
          </w:tcPr>
          <w:p w14:paraId="183D5EFD" w14:textId="01198543" w:rsidR="001E2EDB" w:rsidRPr="00566EB4" w:rsidRDefault="001E2EDB" w:rsidP="00E41CC8">
            <w:pPr>
              <w:pStyle w:val="Dates"/>
            </w:pPr>
            <w:r>
              <w:t>2</w:t>
            </w:r>
            <w:r w:rsidR="00E71B4D"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0571DB24" w14:textId="3E925DCF" w:rsidR="001E2EDB" w:rsidRPr="00566EB4" w:rsidRDefault="00E71B4D" w:rsidP="00E41CC8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</w:tcPr>
          <w:p w14:paraId="7BF0B5A3" w14:textId="11C5E120" w:rsidR="001E2EDB" w:rsidRPr="00566EB4" w:rsidRDefault="00E71B4D" w:rsidP="00E41CC8">
            <w:pPr>
              <w:pStyle w:val="Dates"/>
            </w:pPr>
            <w:r>
              <w:t>23</w:t>
            </w:r>
          </w:p>
        </w:tc>
        <w:tc>
          <w:tcPr>
            <w:tcW w:w="959" w:type="pct"/>
            <w:tcBorders>
              <w:bottom w:val="nil"/>
            </w:tcBorders>
          </w:tcPr>
          <w:p w14:paraId="5C752BF1" w14:textId="732DE9B6" w:rsidR="001E2EDB" w:rsidRPr="00566EB4" w:rsidRDefault="00E71B4D" w:rsidP="00E41CC8">
            <w:pPr>
              <w:pStyle w:val="Dates"/>
            </w:pPr>
            <w:r>
              <w:t>24</w:t>
            </w:r>
          </w:p>
        </w:tc>
        <w:tc>
          <w:tcPr>
            <w:tcW w:w="1040" w:type="pct"/>
            <w:tcBorders>
              <w:bottom w:val="nil"/>
            </w:tcBorders>
          </w:tcPr>
          <w:p w14:paraId="1623B4F7" w14:textId="1B219DB7" w:rsidR="001E2EDB" w:rsidRPr="00566EB4" w:rsidRDefault="00E71B4D" w:rsidP="00E41CC8">
            <w:pPr>
              <w:pStyle w:val="Dates"/>
            </w:pPr>
            <w:r>
              <w:t>25</w:t>
            </w:r>
          </w:p>
        </w:tc>
      </w:tr>
      <w:tr w:rsidR="00371239" w14:paraId="6F6E5552" w14:textId="77777777" w:rsidTr="00371239">
        <w:trPr>
          <w:trHeight w:val="1135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3BE70C2" w14:textId="14F375B5" w:rsidR="001E2EDB" w:rsidRPr="00094435" w:rsidRDefault="00094435" w:rsidP="00094435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BF8AB4D" w14:textId="074EFBD9" w:rsidR="001E2EDB" w:rsidRDefault="00094435" w:rsidP="00E41CC8">
            <w:pPr>
              <w:pStyle w:val="TableText"/>
              <w:jc w:val="center"/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0D2837F" w14:textId="7C205FA9" w:rsidR="001E2EDB" w:rsidRDefault="00094435" w:rsidP="00094435">
            <w:pPr>
              <w:pStyle w:val="TableText"/>
              <w:jc w:val="center"/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70B7FB8" w14:textId="0102E091" w:rsidR="001E2EDB" w:rsidRPr="00DE29C1" w:rsidRDefault="00094435" w:rsidP="00094435">
            <w:pPr>
              <w:pStyle w:val="TableText"/>
              <w:jc w:val="center"/>
              <w:rPr>
                <w:sz w:val="22"/>
                <w:szCs w:val="22"/>
              </w:rPr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4F2F94DA" w14:textId="666DCC0D" w:rsidR="001E2EDB" w:rsidRDefault="00094435" w:rsidP="00094435">
            <w:pPr>
              <w:pStyle w:val="TableText"/>
              <w:jc w:val="center"/>
            </w:pPr>
            <w:r w:rsidRPr="00094435">
              <w:rPr>
                <w:color w:val="auto"/>
                <w:sz w:val="22"/>
                <w:szCs w:val="22"/>
              </w:rPr>
              <w:t>No School</w:t>
            </w:r>
          </w:p>
        </w:tc>
      </w:tr>
    </w:tbl>
    <w:p w14:paraId="4C04E22D" w14:textId="60303341" w:rsidR="003F76E0" w:rsidRDefault="003F76E0"/>
    <w:p w14:paraId="793B82C6" w14:textId="77777777" w:rsidR="003F76E0" w:rsidRPr="00B209EC" w:rsidRDefault="003F76E0">
      <w:r>
        <w:br w:type="page"/>
      </w: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3F76E0" w14:paraId="25788517" w14:textId="77777777" w:rsidTr="003F76E0">
        <w:trPr>
          <w:trHeight w:val="945"/>
        </w:trPr>
        <w:tc>
          <w:tcPr>
            <w:tcW w:w="4132" w:type="pct"/>
            <w:vAlign w:val="center"/>
          </w:tcPr>
          <w:p w14:paraId="7B14D352" w14:textId="1A541D7A" w:rsidR="003F76E0" w:rsidRPr="009E19B4" w:rsidRDefault="003F76E0" w:rsidP="003F76E0">
            <w:pPr>
              <w:pStyle w:val="Month"/>
            </w:pPr>
            <w:r>
              <w:t>April 2016</w:t>
            </w:r>
          </w:p>
        </w:tc>
        <w:tc>
          <w:tcPr>
            <w:tcW w:w="868" w:type="pct"/>
            <w:vAlign w:val="center"/>
          </w:tcPr>
          <w:p w14:paraId="68FBF87B" w14:textId="77777777" w:rsidR="003F76E0" w:rsidRPr="009E19B4" w:rsidRDefault="003F76E0" w:rsidP="003F76E0">
            <w:pPr>
              <w:pStyle w:val="Year"/>
              <w:jc w:val="left"/>
            </w:pPr>
          </w:p>
        </w:tc>
      </w:tr>
    </w:tbl>
    <w:tbl>
      <w:tblPr>
        <w:tblStyle w:val="TableCalendar"/>
        <w:tblW w:w="502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36"/>
        <w:gridCol w:w="2936"/>
        <w:gridCol w:w="2936"/>
        <w:gridCol w:w="2816"/>
        <w:gridCol w:w="3053"/>
      </w:tblGrid>
      <w:tr w:rsidR="003F76E0" w14:paraId="4E90EF02" w14:textId="77777777" w:rsidTr="003F7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CB78126" w14:textId="77777777" w:rsidR="003F76E0" w:rsidRDefault="003F76E0" w:rsidP="003F76E0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6E257EF" w14:textId="77777777" w:rsidR="003F76E0" w:rsidRDefault="003F76E0" w:rsidP="003F76E0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4545073" w14:textId="77777777" w:rsidR="003F76E0" w:rsidRDefault="003F76E0" w:rsidP="003F76E0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119F49E3" w14:textId="77777777" w:rsidR="003F76E0" w:rsidRDefault="003F76E0" w:rsidP="003F76E0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26E2317A" w14:textId="77777777" w:rsidR="003F76E0" w:rsidRDefault="003F76E0" w:rsidP="003F76E0">
            <w:pPr>
              <w:pStyle w:val="Days"/>
            </w:pPr>
            <w:r>
              <w:t>Friday</w:t>
            </w:r>
          </w:p>
        </w:tc>
      </w:tr>
      <w:tr w:rsidR="003F76E0" w14:paraId="106F32F2" w14:textId="77777777" w:rsidTr="00B6773D">
        <w:trPr>
          <w:trHeight w:val="368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92E09D4" w14:textId="0EF93F45" w:rsidR="003F76E0" w:rsidRPr="00566EB4" w:rsidRDefault="00B6773D" w:rsidP="003F76E0">
            <w:pPr>
              <w:pStyle w:val="Dates"/>
            </w:pPr>
            <w:r>
              <w:t>28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63BC548" w14:textId="0AFCE441" w:rsidR="003F76E0" w:rsidRPr="00566EB4" w:rsidRDefault="00B6773D" w:rsidP="003F76E0">
            <w:pPr>
              <w:pStyle w:val="Dates"/>
            </w:pPr>
            <w:r>
              <w:t>29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E0C4EFF" w14:textId="22CD4F35" w:rsidR="003F76E0" w:rsidRPr="00566EB4" w:rsidRDefault="00B6773D" w:rsidP="003F76E0">
            <w:pPr>
              <w:pStyle w:val="Dates"/>
            </w:pPr>
            <w:r>
              <w:t>30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93F5F6E" w14:textId="39646392" w:rsidR="003F76E0" w:rsidRPr="00566EB4" w:rsidRDefault="00B6773D" w:rsidP="003F76E0">
            <w:pPr>
              <w:pStyle w:val="Dates"/>
            </w:pPr>
            <w:r>
              <w:t>31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6F3CF425" w14:textId="0D2C5E11" w:rsidR="003F76E0" w:rsidRPr="00566EB4" w:rsidRDefault="003F76E0" w:rsidP="003F76E0">
            <w:pPr>
              <w:pStyle w:val="Dates"/>
            </w:pPr>
            <w:r>
              <w:t>1</w:t>
            </w:r>
          </w:p>
        </w:tc>
      </w:tr>
      <w:tr w:rsidR="003F76E0" w14:paraId="0E92C516" w14:textId="77777777" w:rsidTr="00B6773D">
        <w:trPr>
          <w:trHeight w:val="1044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B4C9E2C" w14:textId="5CE001C8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Intro to Evolution</w:t>
            </w:r>
          </w:p>
          <w:p w14:paraId="255CD86D" w14:textId="61D0DD4A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Vocab</w:t>
            </w:r>
          </w:p>
          <w:p w14:paraId="05F544A4" w14:textId="75E78A49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56EBD8" w14:textId="77777777" w:rsidR="003F76E0" w:rsidRPr="00566EB4" w:rsidRDefault="003F76E0" w:rsidP="003F76E0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CEE2F" w14:textId="09DF0BAB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Natural Selection</w:t>
            </w:r>
          </w:p>
          <w:p w14:paraId="53FA5298" w14:textId="1EB6B7F4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Natural Selection Practice Worksheet, Active Reading</w:t>
            </w:r>
          </w:p>
          <w:p w14:paraId="240979DD" w14:textId="5C45BE07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class work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A94DEF7" w14:textId="77777777" w:rsidR="003F76E0" w:rsidRPr="00566EB4" w:rsidRDefault="003F76E0" w:rsidP="003F76E0"/>
          <w:p w14:paraId="5C3A6EBD" w14:textId="77777777" w:rsidR="003F76E0" w:rsidRPr="00566EB4" w:rsidRDefault="003F76E0" w:rsidP="003F76E0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980029" w14:textId="7622A5E6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Natural Selection</w:t>
            </w:r>
          </w:p>
          <w:p w14:paraId="344B1B22" w14:textId="264FA8F5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Bean Lab</w:t>
            </w:r>
          </w:p>
          <w:p w14:paraId="365FA6E7" w14:textId="132CE7A0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Bean Lab Questions</w:t>
            </w:r>
          </w:p>
        </w:tc>
      </w:tr>
      <w:tr w:rsidR="003F76E0" w14:paraId="5AE536CD" w14:textId="77777777" w:rsidTr="00B6773D">
        <w:trPr>
          <w:trHeight w:val="422"/>
        </w:trPr>
        <w:tc>
          <w:tcPr>
            <w:tcW w:w="1000" w:type="pct"/>
            <w:tcBorders>
              <w:bottom w:val="nil"/>
            </w:tcBorders>
          </w:tcPr>
          <w:p w14:paraId="2F9F9650" w14:textId="716D44FF" w:rsidR="003F76E0" w:rsidRPr="00566EB4" w:rsidRDefault="003F76E0" w:rsidP="003F76E0">
            <w:pPr>
              <w:pStyle w:val="Dates"/>
            </w:pPr>
            <w:r>
              <w:t>4</w:t>
            </w:r>
          </w:p>
        </w:tc>
        <w:tc>
          <w:tcPr>
            <w:tcW w:w="1000" w:type="pct"/>
            <w:tcBorders>
              <w:bottom w:val="nil"/>
            </w:tcBorders>
          </w:tcPr>
          <w:p w14:paraId="1856532E" w14:textId="0BAA98CA" w:rsidR="003F76E0" w:rsidRPr="00566EB4" w:rsidRDefault="003F76E0" w:rsidP="003F76E0">
            <w:pPr>
              <w:pStyle w:val="Dates"/>
            </w:pPr>
            <w:r>
              <w:t>5</w:t>
            </w:r>
          </w:p>
        </w:tc>
        <w:tc>
          <w:tcPr>
            <w:tcW w:w="1000" w:type="pct"/>
            <w:tcBorders>
              <w:bottom w:val="nil"/>
            </w:tcBorders>
          </w:tcPr>
          <w:p w14:paraId="42C1D691" w14:textId="5D41DF69" w:rsidR="003F76E0" w:rsidRPr="00566EB4" w:rsidRDefault="003F76E0" w:rsidP="003F76E0">
            <w:pPr>
              <w:pStyle w:val="Dates"/>
            </w:pPr>
            <w:r>
              <w:t>6</w:t>
            </w:r>
          </w:p>
        </w:tc>
        <w:tc>
          <w:tcPr>
            <w:tcW w:w="959" w:type="pct"/>
            <w:tcBorders>
              <w:bottom w:val="nil"/>
            </w:tcBorders>
          </w:tcPr>
          <w:p w14:paraId="21513DC3" w14:textId="72C7F6C5" w:rsidR="003F76E0" w:rsidRPr="00566EB4" w:rsidRDefault="003F76E0" w:rsidP="003F76E0">
            <w:pPr>
              <w:pStyle w:val="Dates"/>
            </w:pPr>
            <w:r>
              <w:t>7</w:t>
            </w:r>
          </w:p>
        </w:tc>
        <w:tc>
          <w:tcPr>
            <w:tcW w:w="1040" w:type="pct"/>
            <w:tcBorders>
              <w:bottom w:val="nil"/>
            </w:tcBorders>
          </w:tcPr>
          <w:p w14:paraId="44BB2773" w14:textId="119CFE0A" w:rsidR="003F76E0" w:rsidRPr="00566EB4" w:rsidRDefault="003F76E0" w:rsidP="003F76E0">
            <w:pPr>
              <w:pStyle w:val="Dates"/>
            </w:pPr>
            <w:r>
              <w:t>8</w:t>
            </w:r>
          </w:p>
        </w:tc>
      </w:tr>
      <w:tr w:rsidR="003F76E0" w14:paraId="018A39D7" w14:textId="77777777" w:rsidTr="00B6773D">
        <w:trPr>
          <w:trHeight w:val="1170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6743004" w14:textId="77777777" w:rsidR="003F76E0" w:rsidRPr="00566EB4" w:rsidRDefault="003F76E0" w:rsidP="003F76E0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FCE3F69" w14:textId="435CA83D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Natural Selection</w:t>
            </w:r>
          </w:p>
          <w:p w14:paraId="2663AA70" w14:textId="6A5D5D69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Finish Bean Lab, Natural Selection Review</w:t>
            </w:r>
          </w:p>
          <w:p w14:paraId="5262BF40" w14:textId="588E57F0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C1C9288" w14:textId="74EA0A02" w:rsidR="003F76E0" w:rsidRPr="00566EB4" w:rsidRDefault="003F76E0" w:rsidP="003F76E0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3CBEAE08" w14:textId="1F4855D5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Natural Selection</w:t>
            </w:r>
          </w:p>
          <w:p w14:paraId="7A2738A0" w14:textId="7AEA0BA9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Peppered Moth Lab, </w:t>
            </w:r>
            <w:proofErr w:type="spellStart"/>
            <w:r>
              <w:rPr>
                <w:color w:val="806600" w:themeColor="accent3" w:themeShade="80"/>
              </w:rPr>
              <w:t>PhET</w:t>
            </w:r>
            <w:proofErr w:type="spellEnd"/>
            <w:r>
              <w:rPr>
                <w:color w:val="806600" w:themeColor="accent3" w:themeShade="80"/>
              </w:rPr>
              <w:t xml:space="preserve"> Simulation</w:t>
            </w:r>
          </w:p>
          <w:p w14:paraId="4F2E6371" w14:textId="4DB45C84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403D0F8C" w14:textId="518ED561" w:rsidR="003F76E0" w:rsidRPr="00566EB4" w:rsidRDefault="003F76E0" w:rsidP="003F76E0"/>
        </w:tc>
      </w:tr>
      <w:tr w:rsidR="003F76E0" w14:paraId="7E41607F" w14:textId="77777777" w:rsidTr="00B6773D">
        <w:trPr>
          <w:trHeight w:val="431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ED9A7A0" w14:textId="4A9A6191" w:rsidR="003F76E0" w:rsidRPr="00566EB4" w:rsidRDefault="003F76E0" w:rsidP="003F76E0">
            <w:pPr>
              <w:pStyle w:val="Dates"/>
            </w:pPr>
            <w:r>
              <w:t>11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F0079A5" w14:textId="027BDDA6" w:rsidR="003F76E0" w:rsidRPr="00566EB4" w:rsidRDefault="003F76E0" w:rsidP="003F76E0">
            <w:pPr>
              <w:pStyle w:val="Dates"/>
            </w:pPr>
            <w:r>
              <w:t>12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0479017" w14:textId="54ADAF16" w:rsidR="003F76E0" w:rsidRPr="00566EB4" w:rsidRDefault="003F76E0" w:rsidP="003F76E0">
            <w:pPr>
              <w:pStyle w:val="Dates"/>
            </w:pPr>
            <w:r>
              <w:t>13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546F75D5" w14:textId="2063CF29" w:rsidR="003F76E0" w:rsidRPr="00566EB4" w:rsidRDefault="003F76E0" w:rsidP="003F76E0">
            <w:pPr>
              <w:pStyle w:val="Dates"/>
            </w:pPr>
            <w:r>
              <w:t>14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53083E0D" w14:textId="4F280B2C" w:rsidR="003F76E0" w:rsidRPr="00566EB4" w:rsidRDefault="003F76E0" w:rsidP="003F76E0">
            <w:pPr>
              <w:pStyle w:val="Dates"/>
            </w:pPr>
            <w:r>
              <w:t>15</w:t>
            </w:r>
          </w:p>
        </w:tc>
      </w:tr>
      <w:tr w:rsidR="003F76E0" w14:paraId="78A25A57" w14:textId="77777777" w:rsidTr="00B6773D">
        <w:trPr>
          <w:trHeight w:val="1260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A841B5" w14:textId="38967F0C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Adaptations</w:t>
            </w:r>
          </w:p>
          <w:p w14:paraId="0BED6F7C" w14:textId="278391C9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Choose Your Own Adaptation Activity</w:t>
            </w:r>
          </w:p>
          <w:p w14:paraId="53B26366" w14:textId="2EDA9A67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9C3204" w14:textId="77777777" w:rsidR="003F76E0" w:rsidRPr="00566EB4" w:rsidRDefault="003F76E0" w:rsidP="003F76E0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7CA541" w14:textId="09449D38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Artificial Selection</w:t>
            </w:r>
          </w:p>
          <w:p w14:paraId="31DCBBA1" w14:textId="65B8A404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 Evolution Quiz, Dog Breeding Activity</w:t>
            </w:r>
          </w:p>
          <w:p w14:paraId="6C37CE38" w14:textId="0E9A9699" w:rsidR="003F76E0" w:rsidRPr="00566EB4" w:rsidRDefault="00B6773D" w:rsidP="00B6773D">
            <w:r>
              <w:rPr>
                <w:color w:val="B04B0F" w:themeColor="accent4" w:themeShade="BF"/>
              </w:rPr>
              <w:t>HW: None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3EF2378" w14:textId="77777777" w:rsidR="003F76E0" w:rsidRPr="00566EB4" w:rsidRDefault="003F76E0" w:rsidP="003F76E0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B9032B0" w14:textId="7C77F31E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Speciation</w:t>
            </w:r>
          </w:p>
          <w:p w14:paraId="45F5723D" w14:textId="3669EDAC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Homologous Structures POGIL </w:t>
            </w:r>
          </w:p>
          <w:p w14:paraId="7830866F" w14:textId="742C6201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</w:tr>
      <w:tr w:rsidR="003F76E0" w14:paraId="53E5765A" w14:textId="77777777" w:rsidTr="00B6773D">
        <w:trPr>
          <w:trHeight w:val="296"/>
        </w:trPr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2221B1D1" w14:textId="6F8039E6" w:rsidR="003F76E0" w:rsidRDefault="003F76E0" w:rsidP="003F76E0">
            <w:pPr>
              <w:jc w:val="right"/>
              <w:rPr>
                <w:color w:val="FFFFFF" w:themeColor="background1"/>
              </w:rPr>
            </w:pPr>
            <w:r>
              <w:t>18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01AF59F9" w14:textId="4380840C" w:rsidR="003F76E0" w:rsidRPr="003F76E0" w:rsidRDefault="003F76E0" w:rsidP="003F76E0">
            <w:pPr>
              <w:jc w:val="right"/>
              <w:rPr>
                <w:color w:val="FFFFFF" w:themeColor="background1"/>
              </w:rPr>
            </w:pPr>
            <w:r>
              <w:t>19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3F1B5E07" w14:textId="7C156949" w:rsidR="003F76E0" w:rsidRPr="003F76E0" w:rsidRDefault="003F76E0" w:rsidP="003F76E0">
            <w:pPr>
              <w:jc w:val="right"/>
              <w:rPr>
                <w:color w:val="FFFFFF" w:themeColor="background1"/>
              </w:rPr>
            </w:pPr>
            <w:r>
              <w:t>20</w:t>
            </w:r>
          </w:p>
        </w:tc>
        <w:tc>
          <w:tcPr>
            <w:tcW w:w="959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17F311B5" w14:textId="149DF70F" w:rsidR="003F76E0" w:rsidRPr="003F76E0" w:rsidRDefault="003F76E0" w:rsidP="003F76E0">
            <w:pPr>
              <w:jc w:val="right"/>
              <w:rPr>
                <w:color w:val="FFFFFF" w:themeColor="background1"/>
              </w:rPr>
            </w:pPr>
            <w:r>
              <w:t>21</w:t>
            </w:r>
          </w:p>
        </w:tc>
        <w:tc>
          <w:tcPr>
            <w:tcW w:w="104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14:paraId="62FB0B18" w14:textId="43E8A0DC" w:rsidR="003F76E0" w:rsidRPr="00566EB4" w:rsidRDefault="003F76E0" w:rsidP="003F76E0">
            <w:pPr>
              <w:jc w:val="right"/>
            </w:pPr>
            <w:r>
              <w:t>22</w:t>
            </w:r>
          </w:p>
        </w:tc>
      </w:tr>
      <w:tr w:rsidR="003F76E0" w14:paraId="1563E6EA" w14:textId="77777777" w:rsidTr="003F76E0">
        <w:trPr>
          <w:trHeight w:val="145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24946D8" w14:textId="6CDA4A5F" w:rsidR="003F76E0" w:rsidRPr="003F76E0" w:rsidRDefault="003F76E0" w:rsidP="003F76E0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1818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8CFB129" w14:textId="3EDF4D3D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Speciation</w:t>
            </w:r>
          </w:p>
          <w:p w14:paraId="72CC24EB" w14:textId="62F8C083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proofErr w:type="spellStart"/>
            <w:r>
              <w:rPr>
                <w:color w:val="806600" w:themeColor="accent3" w:themeShade="80"/>
              </w:rPr>
              <w:t>Cladogram</w:t>
            </w:r>
            <w:proofErr w:type="spellEnd"/>
            <w:r>
              <w:rPr>
                <w:color w:val="806600" w:themeColor="accent3" w:themeShade="80"/>
              </w:rPr>
              <w:t xml:space="preserve"> Practice</w:t>
            </w:r>
          </w:p>
          <w:p w14:paraId="602FB19F" w14:textId="2A4E2B29" w:rsidR="003F76E0" w:rsidRPr="003F76E0" w:rsidRDefault="00B6773D" w:rsidP="00B6773D">
            <w:pPr>
              <w:rPr>
                <w:color w:val="FFFFFF" w:themeColor="background1"/>
              </w:rPr>
            </w:pPr>
            <w:r w:rsidRPr="00DE29C1">
              <w:rPr>
                <w:color w:val="B04B0F" w:themeColor="accent4" w:themeShade="BF"/>
              </w:rPr>
              <w:t xml:space="preserve">HW: </w:t>
            </w:r>
            <w:proofErr w:type="spellStart"/>
            <w:r>
              <w:rPr>
                <w:color w:val="B04B0F" w:themeColor="accent4" w:themeShade="BF"/>
              </w:rPr>
              <w:t>Cladogram</w:t>
            </w:r>
            <w:proofErr w:type="spellEnd"/>
            <w:r>
              <w:rPr>
                <w:color w:val="B04B0F" w:themeColor="accent4" w:themeShade="BF"/>
              </w:rPr>
              <w:t xml:space="preserve">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0BE02D8" w14:textId="77777777" w:rsidR="003F76E0" w:rsidRPr="003F76E0" w:rsidRDefault="003F76E0" w:rsidP="003F76E0">
            <w:pPr>
              <w:rPr>
                <w:color w:val="FFFFFF" w:themeColor="background1"/>
              </w:rPr>
            </w:pP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CD00A88" w14:textId="41F3C8B9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Evidence for Evolution</w:t>
            </w:r>
          </w:p>
          <w:p w14:paraId="6430F0F3" w14:textId="79D36B59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Infer-o-</w:t>
            </w:r>
            <w:proofErr w:type="spellStart"/>
            <w:r>
              <w:rPr>
                <w:color w:val="806600" w:themeColor="accent3" w:themeShade="80"/>
              </w:rPr>
              <w:t>saurus</w:t>
            </w:r>
            <w:proofErr w:type="spellEnd"/>
          </w:p>
          <w:p w14:paraId="347FE964" w14:textId="02DF0709" w:rsidR="003F76E0" w:rsidRPr="003F76E0" w:rsidRDefault="00B6773D" w:rsidP="00B6773D">
            <w:pPr>
              <w:rPr>
                <w:color w:val="FFFFFF" w:themeColor="background1"/>
              </w:rPr>
            </w:pPr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Mass Extinction POGIL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A2981C3" w14:textId="77777777" w:rsidR="003F76E0" w:rsidRPr="00566EB4" w:rsidRDefault="003F76E0" w:rsidP="003F76E0"/>
        </w:tc>
      </w:tr>
      <w:tr w:rsidR="003F76E0" w14:paraId="3ADE1962" w14:textId="77777777" w:rsidTr="00B6773D">
        <w:trPr>
          <w:trHeight w:val="233"/>
        </w:trPr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5021406B" w14:textId="6A3888F7" w:rsidR="003F76E0" w:rsidRDefault="003F76E0" w:rsidP="003F76E0">
            <w:pPr>
              <w:jc w:val="right"/>
            </w:pPr>
            <w:r>
              <w:t>25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26B13299" w14:textId="7EBEB95D" w:rsidR="003F76E0" w:rsidRPr="00566EB4" w:rsidRDefault="003F76E0" w:rsidP="003F76E0">
            <w:pPr>
              <w:jc w:val="right"/>
            </w:pPr>
            <w:r>
              <w:t>26</w:t>
            </w:r>
          </w:p>
        </w:tc>
        <w:tc>
          <w:tcPr>
            <w:tcW w:w="100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76EED65E" w14:textId="494EB7BF" w:rsidR="003F76E0" w:rsidRPr="00566EB4" w:rsidRDefault="003F76E0" w:rsidP="003F76E0">
            <w:pPr>
              <w:jc w:val="right"/>
            </w:pPr>
            <w:r>
              <w:t>27</w:t>
            </w:r>
          </w:p>
        </w:tc>
        <w:tc>
          <w:tcPr>
            <w:tcW w:w="959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43A2DC98" w14:textId="58BCC772" w:rsidR="003F76E0" w:rsidRPr="00566EB4" w:rsidRDefault="003F76E0" w:rsidP="003F76E0">
            <w:pPr>
              <w:jc w:val="right"/>
            </w:pPr>
            <w:r>
              <w:t>28</w:t>
            </w:r>
          </w:p>
        </w:tc>
        <w:tc>
          <w:tcPr>
            <w:tcW w:w="1040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7F7F7" w:themeFill="background2"/>
          </w:tcPr>
          <w:p w14:paraId="59F58437" w14:textId="6A8821CD" w:rsidR="003F76E0" w:rsidRPr="00566EB4" w:rsidRDefault="003F76E0" w:rsidP="003F76E0">
            <w:pPr>
              <w:jc w:val="right"/>
            </w:pPr>
            <w:r>
              <w:t>29</w:t>
            </w:r>
          </w:p>
        </w:tc>
      </w:tr>
      <w:tr w:rsidR="003F76E0" w14:paraId="29C88F93" w14:textId="77777777" w:rsidTr="003F76E0">
        <w:trPr>
          <w:trHeight w:val="1332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11DA8D4" w14:textId="169BD746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Review</w:t>
            </w:r>
          </w:p>
          <w:p w14:paraId="29E2AE94" w14:textId="6ABCBEDD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Review Game, Study Guide</w:t>
            </w:r>
          </w:p>
          <w:p w14:paraId="2D1FD7EE" w14:textId="3BF3DF46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Study Guide, Study for 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69E22" w14:textId="77777777" w:rsidR="003F76E0" w:rsidRPr="00566EB4" w:rsidRDefault="003F76E0" w:rsidP="003F76E0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DAB4C1D" w14:textId="77777777" w:rsidR="00B6773D" w:rsidRDefault="00B6773D" w:rsidP="00B6773D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DCE316B" w14:textId="5A47C05B" w:rsidR="00B6773D" w:rsidRPr="002735FA" w:rsidRDefault="00B6773D" w:rsidP="00B6773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35FA">
              <w:rPr>
                <w:b/>
                <w:color w:val="auto"/>
                <w:sz w:val="24"/>
                <w:szCs w:val="24"/>
              </w:rPr>
              <w:t>E</w:t>
            </w:r>
            <w:r>
              <w:rPr>
                <w:b/>
                <w:color w:val="auto"/>
                <w:sz w:val="24"/>
                <w:szCs w:val="24"/>
              </w:rPr>
              <w:t>volution</w:t>
            </w:r>
          </w:p>
          <w:p w14:paraId="252CB50A" w14:textId="7A4AAA9D" w:rsidR="003F76E0" w:rsidRPr="00566EB4" w:rsidRDefault="00B6773D" w:rsidP="00B6773D">
            <w:pPr>
              <w:jc w:val="center"/>
            </w:pPr>
            <w:r w:rsidRPr="002735FA">
              <w:rPr>
                <w:b/>
                <w:color w:val="auto"/>
                <w:sz w:val="24"/>
                <w:szCs w:val="24"/>
              </w:rPr>
              <w:t>Test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2A06EB" w14:textId="77777777" w:rsidR="003F76E0" w:rsidRPr="00566EB4" w:rsidRDefault="003F76E0" w:rsidP="003F76E0"/>
          <w:p w14:paraId="4A5832E2" w14:textId="77777777" w:rsidR="003F76E0" w:rsidRPr="00566EB4" w:rsidRDefault="003F76E0" w:rsidP="003F76E0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D674F92" w14:textId="50B1B785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Taxonomy</w:t>
            </w:r>
          </w:p>
          <w:p w14:paraId="4F645B98" w14:textId="1C2AFFE0" w:rsidR="00B6773D" w:rsidRPr="00D43F58" w:rsidRDefault="000649A4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Who’s in Your Family Activity Part 1 &amp; 2</w:t>
            </w:r>
          </w:p>
          <w:p w14:paraId="64DA67AF" w14:textId="581AC1F7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</w:tr>
    </w:tbl>
    <w:p w14:paraId="3D9D2A43" w14:textId="4EB117AB" w:rsidR="003F76E0" w:rsidRPr="00B209EC" w:rsidRDefault="003F76E0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3F76E0" w14:paraId="774CE92B" w14:textId="77777777" w:rsidTr="003F76E0">
        <w:trPr>
          <w:trHeight w:val="945"/>
        </w:trPr>
        <w:tc>
          <w:tcPr>
            <w:tcW w:w="4132" w:type="pct"/>
            <w:vAlign w:val="center"/>
          </w:tcPr>
          <w:p w14:paraId="516B3264" w14:textId="78B1E5CD" w:rsidR="003F76E0" w:rsidRPr="009E19B4" w:rsidRDefault="003F76E0" w:rsidP="003F76E0">
            <w:pPr>
              <w:pStyle w:val="Month"/>
            </w:pPr>
            <w:r>
              <w:t>May 2016</w:t>
            </w:r>
          </w:p>
        </w:tc>
        <w:tc>
          <w:tcPr>
            <w:tcW w:w="868" w:type="pct"/>
            <w:vAlign w:val="center"/>
          </w:tcPr>
          <w:p w14:paraId="18790F4E" w14:textId="77777777" w:rsidR="003F76E0" w:rsidRPr="009E19B4" w:rsidRDefault="003F76E0" w:rsidP="003F76E0">
            <w:pPr>
              <w:pStyle w:val="Year"/>
              <w:jc w:val="left"/>
            </w:pPr>
          </w:p>
        </w:tc>
      </w:tr>
    </w:tbl>
    <w:tbl>
      <w:tblPr>
        <w:tblStyle w:val="TableCalendar"/>
        <w:tblW w:w="496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1"/>
        <w:gridCol w:w="2901"/>
        <w:gridCol w:w="2900"/>
        <w:gridCol w:w="2781"/>
        <w:gridCol w:w="3016"/>
      </w:tblGrid>
      <w:tr w:rsidR="00371239" w14:paraId="477F1478" w14:textId="77777777" w:rsidTr="00EE4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95F44B8" w14:textId="77777777" w:rsidR="003F76E0" w:rsidRDefault="003F76E0" w:rsidP="003F76E0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6DC0DF4" w14:textId="77777777" w:rsidR="003F76E0" w:rsidRDefault="003F76E0" w:rsidP="003F76E0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3100B93" w14:textId="77777777" w:rsidR="003F76E0" w:rsidRDefault="003F76E0" w:rsidP="003F76E0">
            <w:pPr>
              <w:pStyle w:val="Days"/>
            </w:pPr>
            <w:r>
              <w:t>Wednesday</w:t>
            </w:r>
          </w:p>
        </w:tc>
        <w:tc>
          <w:tcPr>
            <w:tcW w:w="959" w:type="pct"/>
            <w:tcBorders>
              <w:bottom w:val="single" w:sz="4" w:space="0" w:color="BFBFBF" w:themeColor="background1" w:themeShade="BF"/>
            </w:tcBorders>
          </w:tcPr>
          <w:p w14:paraId="7999009B" w14:textId="77777777" w:rsidR="003F76E0" w:rsidRDefault="003F76E0" w:rsidP="003F76E0">
            <w:pPr>
              <w:pStyle w:val="Days"/>
            </w:pPr>
            <w:r>
              <w:t>Thursday</w:t>
            </w:r>
          </w:p>
        </w:tc>
        <w:tc>
          <w:tcPr>
            <w:tcW w:w="1040" w:type="pct"/>
            <w:tcBorders>
              <w:bottom w:val="single" w:sz="4" w:space="0" w:color="BFBFBF" w:themeColor="background1" w:themeShade="BF"/>
            </w:tcBorders>
          </w:tcPr>
          <w:p w14:paraId="7DB94453" w14:textId="77777777" w:rsidR="003F76E0" w:rsidRDefault="003F76E0" w:rsidP="003F76E0">
            <w:pPr>
              <w:pStyle w:val="Days"/>
            </w:pPr>
            <w:r>
              <w:t>Friday</w:t>
            </w:r>
          </w:p>
        </w:tc>
      </w:tr>
      <w:tr w:rsidR="00371239" w14:paraId="2C27918A" w14:textId="77777777" w:rsidTr="00EE4AA9">
        <w:trPr>
          <w:trHeight w:val="422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1412438" w14:textId="36705E58" w:rsidR="003F76E0" w:rsidRPr="00566EB4" w:rsidRDefault="00371239" w:rsidP="003F76E0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B17765F" w14:textId="0FE0265F" w:rsidR="003F76E0" w:rsidRPr="00566EB4" w:rsidRDefault="00371239" w:rsidP="003F76E0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E25086E" w14:textId="252CBA2B" w:rsidR="003F76E0" w:rsidRPr="00566EB4" w:rsidRDefault="00371239" w:rsidP="003F76E0">
            <w:pPr>
              <w:pStyle w:val="Dates"/>
            </w:pPr>
            <w:r>
              <w:t>4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6DC14FC8" w14:textId="3FEECB2E" w:rsidR="003F76E0" w:rsidRPr="00566EB4" w:rsidRDefault="00371239" w:rsidP="003F76E0">
            <w:pPr>
              <w:pStyle w:val="Dates"/>
            </w:pPr>
            <w:r>
              <w:t>5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2C1E942F" w14:textId="46F56918" w:rsidR="003F76E0" w:rsidRPr="00566EB4" w:rsidRDefault="00371239" w:rsidP="003F76E0">
            <w:pPr>
              <w:pStyle w:val="Dates"/>
            </w:pPr>
            <w:r>
              <w:t>6</w:t>
            </w:r>
          </w:p>
        </w:tc>
      </w:tr>
      <w:tr w:rsidR="00371239" w14:paraId="0634419F" w14:textId="77777777" w:rsidTr="00EE4AA9">
        <w:trPr>
          <w:trHeight w:val="144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C698E8" w14:textId="463B6167" w:rsidR="003F76E0" w:rsidRPr="00566EB4" w:rsidRDefault="003F76E0" w:rsidP="003F76E0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1469D3" w14:textId="11036A37" w:rsidR="000649A4" w:rsidRPr="00D43F58" w:rsidRDefault="000649A4" w:rsidP="000649A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Taxonomy</w:t>
            </w:r>
          </w:p>
          <w:p w14:paraId="362CADD4" w14:textId="574D270B" w:rsidR="000649A4" w:rsidRPr="00D43F58" w:rsidRDefault="000649A4" w:rsidP="000649A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Reading a Key, Who’s in Your Family Part 3, Nuts and Bolts Lab</w:t>
            </w:r>
          </w:p>
          <w:p w14:paraId="0FE4E09D" w14:textId="6B156053" w:rsidR="003F76E0" w:rsidRPr="00566EB4" w:rsidRDefault="000649A4" w:rsidP="000649A4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A367E98" w14:textId="6F147612" w:rsidR="003F76E0" w:rsidRPr="00566EB4" w:rsidRDefault="003F76E0" w:rsidP="003F76E0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DFAC7C" w14:textId="18CF32CA" w:rsidR="000649A4" w:rsidRPr="00D43F58" w:rsidRDefault="00EE4AA9" w:rsidP="000649A4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proofErr w:type="spellStart"/>
            <w:r>
              <w:rPr>
                <w:color w:val="267BF2" w:themeColor="accent1" w:themeTint="99"/>
              </w:rPr>
              <w:t>Linneaus</w:t>
            </w:r>
            <w:proofErr w:type="spellEnd"/>
            <w:r>
              <w:rPr>
                <w:color w:val="267BF2" w:themeColor="accent1" w:themeTint="99"/>
              </w:rPr>
              <w:t xml:space="preserve"> Classification</w:t>
            </w:r>
          </w:p>
          <w:p w14:paraId="30E8E292" w14:textId="72FBEE52" w:rsidR="000649A4" w:rsidRPr="00D43F58" w:rsidRDefault="000649A4" w:rsidP="000649A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 xml:space="preserve">CW: </w:t>
            </w:r>
            <w:proofErr w:type="spellStart"/>
            <w:r>
              <w:rPr>
                <w:color w:val="806600" w:themeColor="accent3" w:themeShade="80"/>
              </w:rPr>
              <w:t>Linneaus</w:t>
            </w:r>
            <w:proofErr w:type="spellEnd"/>
            <w:r>
              <w:rPr>
                <w:color w:val="806600" w:themeColor="accent3" w:themeShade="80"/>
              </w:rPr>
              <w:t xml:space="preserve"> Classification Practice</w:t>
            </w:r>
          </w:p>
          <w:p w14:paraId="07A35EAB" w14:textId="296E8A2C" w:rsidR="003F76E0" w:rsidRPr="00566EB4" w:rsidRDefault="000649A4" w:rsidP="000649A4">
            <w:r w:rsidRPr="00DE29C1">
              <w:rPr>
                <w:color w:val="B04B0F" w:themeColor="accent4" w:themeShade="BF"/>
              </w:rPr>
              <w:t xml:space="preserve">HW: </w:t>
            </w:r>
            <w:r w:rsidR="00EE4AA9">
              <w:rPr>
                <w:color w:val="B04B0F" w:themeColor="accent4" w:themeShade="BF"/>
              </w:rPr>
              <w:t>Finish Practice</w:t>
            </w:r>
          </w:p>
          <w:p w14:paraId="21738A9C" w14:textId="77777777" w:rsidR="003F76E0" w:rsidRPr="00566EB4" w:rsidRDefault="003F76E0" w:rsidP="003F76E0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DBE02F" w14:textId="7F027F94" w:rsidR="003F76E0" w:rsidRPr="00566EB4" w:rsidRDefault="003F76E0" w:rsidP="003F76E0">
            <w:pPr>
              <w:jc w:val="center"/>
            </w:pPr>
          </w:p>
        </w:tc>
      </w:tr>
      <w:tr w:rsidR="00371239" w14:paraId="5CEFBC2C" w14:textId="77777777" w:rsidTr="00EE4AA9">
        <w:trPr>
          <w:trHeight w:val="431"/>
        </w:trPr>
        <w:tc>
          <w:tcPr>
            <w:tcW w:w="1000" w:type="pct"/>
            <w:tcBorders>
              <w:bottom w:val="nil"/>
            </w:tcBorders>
          </w:tcPr>
          <w:p w14:paraId="1DC61C5F" w14:textId="1E614D6F" w:rsidR="003F76E0" w:rsidRPr="00566EB4" w:rsidRDefault="00371239" w:rsidP="003F76E0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</w:tcPr>
          <w:p w14:paraId="543B3769" w14:textId="72DDDE13" w:rsidR="003F76E0" w:rsidRPr="00566EB4" w:rsidRDefault="00371239" w:rsidP="003F76E0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</w:tcPr>
          <w:p w14:paraId="7EC99B3F" w14:textId="64EEF0EC" w:rsidR="003F76E0" w:rsidRPr="00566EB4" w:rsidRDefault="00371239" w:rsidP="003F76E0">
            <w:pPr>
              <w:pStyle w:val="Dates"/>
            </w:pPr>
            <w:r>
              <w:t>11</w:t>
            </w:r>
          </w:p>
        </w:tc>
        <w:tc>
          <w:tcPr>
            <w:tcW w:w="959" w:type="pct"/>
            <w:tcBorders>
              <w:bottom w:val="nil"/>
            </w:tcBorders>
          </w:tcPr>
          <w:p w14:paraId="1755B381" w14:textId="5C980D2F" w:rsidR="003F76E0" w:rsidRPr="00566EB4" w:rsidRDefault="00371239" w:rsidP="003F76E0">
            <w:pPr>
              <w:pStyle w:val="Dates"/>
            </w:pPr>
            <w:r>
              <w:t>12</w:t>
            </w:r>
          </w:p>
        </w:tc>
        <w:tc>
          <w:tcPr>
            <w:tcW w:w="1040" w:type="pct"/>
            <w:tcBorders>
              <w:bottom w:val="nil"/>
            </w:tcBorders>
          </w:tcPr>
          <w:p w14:paraId="4DD419D4" w14:textId="0D178D5D" w:rsidR="003F76E0" w:rsidRPr="00566EB4" w:rsidRDefault="00371239" w:rsidP="003F76E0">
            <w:pPr>
              <w:pStyle w:val="Dates"/>
            </w:pPr>
            <w:r>
              <w:t>13</w:t>
            </w:r>
          </w:p>
        </w:tc>
      </w:tr>
      <w:tr w:rsidR="00371239" w14:paraId="58FE4815" w14:textId="77777777" w:rsidTr="00EE4AA9">
        <w:trPr>
          <w:trHeight w:val="123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AC0CA2C" w14:textId="05B96AB1" w:rsidR="00EE4AA9" w:rsidRPr="00D43F58" w:rsidRDefault="00EE4AA9" w:rsidP="00EE4AA9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Bacteria &amp; Viruses</w:t>
            </w:r>
          </w:p>
          <w:p w14:paraId="1118BBC6" w14:textId="60C63B5F" w:rsidR="00EE4AA9" w:rsidRPr="00D43F58" w:rsidRDefault="00EE4AA9" w:rsidP="00EE4AA9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Infectious Disease Lab</w:t>
            </w:r>
          </w:p>
          <w:p w14:paraId="7412BBDF" w14:textId="7CE860D6" w:rsidR="003F76E0" w:rsidRPr="00566EB4" w:rsidRDefault="00EE4AA9" w:rsidP="00EE4AA9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None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DBE5CB1" w14:textId="77777777" w:rsidR="003F76E0" w:rsidRPr="00566EB4" w:rsidRDefault="003F76E0" w:rsidP="003F76E0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FE08E58" w14:textId="6FED5774" w:rsidR="00EE4AA9" w:rsidRPr="00D43F58" w:rsidRDefault="00EE4AA9" w:rsidP="00EE4AA9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 xml:space="preserve">T: </w:t>
            </w:r>
            <w:proofErr w:type="spellStart"/>
            <w:r>
              <w:rPr>
                <w:color w:val="267BF2" w:themeColor="accent1" w:themeTint="99"/>
              </w:rPr>
              <w:t>Eukarya</w:t>
            </w:r>
            <w:proofErr w:type="spellEnd"/>
          </w:p>
          <w:p w14:paraId="54C18FD9" w14:textId="769540B7" w:rsidR="00EE4AA9" w:rsidRPr="00D43F58" w:rsidRDefault="00EE4AA9" w:rsidP="00EE4AA9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Taxonomy POGIL</w:t>
            </w:r>
          </w:p>
          <w:p w14:paraId="2D8B4D5E" w14:textId="0527FD7F" w:rsidR="003F76E0" w:rsidRPr="00566EB4" w:rsidRDefault="00EE4AA9" w:rsidP="00EE4AA9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Finish POGIL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5423D9C7" w14:textId="77777777" w:rsidR="003F76E0" w:rsidRPr="00566EB4" w:rsidRDefault="003F76E0" w:rsidP="003F76E0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6A34A4D6" w14:textId="318C6F72" w:rsidR="00EE4AA9" w:rsidRPr="00D43F58" w:rsidRDefault="00EE4AA9" w:rsidP="00EE4AA9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Review</w:t>
            </w:r>
          </w:p>
          <w:p w14:paraId="00A48C53" w14:textId="4B9B3550" w:rsidR="00EE4AA9" w:rsidRPr="00D43F58" w:rsidRDefault="00EE4AA9" w:rsidP="00EE4AA9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In class review, study guide</w:t>
            </w:r>
          </w:p>
          <w:p w14:paraId="4FE9D787" w14:textId="20DA0BE3" w:rsidR="003F76E0" w:rsidRPr="00566EB4" w:rsidRDefault="00EE4AA9" w:rsidP="00EE4AA9">
            <w:r w:rsidRPr="00DE29C1">
              <w:rPr>
                <w:color w:val="B04B0F" w:themeColor="accent4" w:themeShade="BF"/>
              </w:rPr>
              <w:t xml:space="preserve">HW: </w:t>
            </w:r>
            <w:r>
              <w:rPr>
                <w:color w:val="B04B0F" w:themeColor="accent4" w:themeShade="BF"/>
              </w:rPr>
              <w:t>Study for test</w:t>
            </w:r>
          </w:p>
        </w:tc>
      </w:tr>
      <w:tr w:rsidR="00371239" w14:paraId="2725C735" w14:textId="77777777" w:rsidTr="00EE4AA9">
        <w:trPr>
          <w:trHeight w:val="458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E203901" w14:textId="47C30E89" w:rsidR="003F76E0" w:rsidRPr="00566EB4" w:rsidRDefault="00371239" w:rsidP="003F76E0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5379A01" w14:textId="352698DB" w:rsidR="003F76E0" w:rsidRPr="00566EB4" w:rsidRDefault="00371239" w:rsidP="003F76E0">
            <w:pPr>
              <w:pStyle w:val="Dates"/>
            </w:pPr>
            <w:r>
              <w:t>17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11BEC82" w14:textId="61028F99" w:rsidR="003F76E0" w:rsidRPr="00566EB4" w:rsidRDefault="00371239" w:rsidP="003F76E0">
            <w:pPr>
              <w:pStyle w:val="Dates"/>
            </w:pPr>
            <w:r>
              <w:t>18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F7F7F7" w:themeFill="background2"/>
          </w:tcPr>
          <w:p w14:paraId="074D1065" w14:textId="0AD8FDC2" w:rsidR="003F76E0" w:rsidRPr="00566EB4" w:rsidRDefault="00371239" w:rsidP="003F76E0">
            <w:pPr>
              <w:pStyle w:val="Dates"/>
            </w:pPr>
            <w:r>
              <w:t>19</w:t>
            </w:r>
          </w:p>
        </w:tc>
        <w:tc>
          <w:tcPr>
            <w:tcW w:w="1040" w:type="pct"/>
            <w:tcBorders>
              <w:bottom w:val="nil"/>
            </w:tcBorders>
            <w:shd w:val="clear" w:color="auto" w:fill="F7F7F7" w:themeFill="background2"/>
          </w:tcPr>
          <w:p w14:paraId="327AAC03" w14:textId="25D5030C" w:rsidR="003F76E0" w:rsidRPr="00566EB4" w:rsidRDefault="00371239" w:rsidP="003F76E0">
            <w:pPr>
              <w:pStyle w:val="Dates"/>
            </w:pPr>
            <w:r>
              <w:t>20</w:t>
            </w:r>
          </w:p>
        </w:tc>
      </w:tr>
      <w:tr w:rsidR="00371239" w14:paraId="46697531" w14:textId="77777777" w:rsidTr="00EE4AA9">
        <w:trPr>
          <w:trHeight w:val="123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58071B" w14:textId="77777777" w:rsidR="003F76E0" w:rsidRPr="00566EB4" w:rsidRDefault="003F76E0" w:rsidP="003F76E0">
            <w:pPr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672BB6" w14:textId="338E36E2" w:rsidR="00EE4AA9" w:rsidRPr="002735FA" w:rsidRDefault="00EE4AA9" w:rsidP="00EE4AA9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Taxonomy</w:t>
            </w:r>
          </w:p>
          <w:p w14:paraId="1732E3BD" w14:textId="29C353CA" w:rsidR="003F76E0" w:rsidRPr="00566EB4" w:rsidRDefault="00EE4AA9" w:rsidP="00EE4AA9">
            <w:pPr>
              <w:jc w:val="center"/>
            </w:pPr>
            <w:r>
              <w:rPr>
                <w:b/>
                <w:color w:val="auto"/>
                <w:sz w:val="24"/>
                <w:szCs w:val="24"/>
              </w:rPr>
              <w:t>Assessment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266457" w14:textId="413FB946" w:rsidR="003F76E0" w:rsidRPr="00566EB4" w:rsidRDefault="003F76E0" w:rsidP="003F76E0"/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D9CE04" w14:textId="5768562B" w:rsidR="00B6773D" w:rsidRPr="00D43F58" w:rsidRDefault="00B6773D" w:rsidP="00B6773D">
            <w:pPr>
              <w:rPr>
                <w:color w:val="267BF2" w:themeColor="accent1" w:themeTint="99"/>
              </w:rPr>
            </w:pPr>
            <w:r>
              <w:rPr>
                <w:color w:val="267BF2" w:themeColor="accent1" w:themeTint="99"/>
              </w:rPr>
              <w:t>T: Review</w:t>
            </w:r>
          </w:p>
          <w:p w14:paraId="62C164B7" w14:textId="6DB4F20C" w:rsidR="00B6773D" w:rsidRPr="00D43F58" w:rsidRDefault="00B6773D" w:rsidP="00B6773D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CW: Post-Test Review</w:t>
            </w:r>
            <w:r w:rsidR="00EE4AA9">
              <w:rPr>
                <w:color w:val="806600" w:themeColor="accent3" w:themeShade="80"/>
              </w:rPr>
              <w:t>, Study Guide</w:t>
            </w:r>
          </w:p>
          <w:p w14:paraId="1CE44070" w14:textId="59E97EDE" w:rsidR="003F76E0" w:rsidRPr="00566EB4" w:rsidRDefault="00B6773D" w:rsidP="00B6773D">
            <w:r w:rsidRPr="00DE29C1">
              <w:rPr>
                <w:color w:val="B04B0F" w:themeColor="accent4" w:themeShade="BF"/>
              </w:rPr>
              <w:t xml:space="preserve">HW: </w:t>
            </w:r>
            <w:r w:rsidR="00EE4AA9">
              <w:rPr>
                <w:color w:val="B04B0F" w:themeColor="accent4" w:themeShade="BF"/>
              </w:rPr>
              <w:t>Study for Post-Test</w:t>
            </w:r>
          </w:p>
          <w:p w14:paraId="7B88D290" w14:textId="77777777" w:rsidR="003F76E0" w:rsidRPr="00566EB4" w:rsidRDefault="003F76E0" w:rsidP="003F76E0"/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0CC835" w14:textId="77777777" w:rsidR="003F76E0" w:rsidRPr="00566EB4" w:rsidRDefault="003F76E0" w:rsidP="003F76E0"/>
        </w:tc>
      </w:tr>
      <w:tr w:rsidR="00371239" w14:paraId="1B62A9DD" w14:textId="77777777" w:rsidTr="00EE4AA9">
        <w:trPr>
          <w:trHeight w:val="636"/>
        </w:trPr>
        <w:tc>
          <w:tcPr>
            <w:tcW w:w="1000" w:type="pct"/>
            <w:tcBorders>
              <w:bottom w:val="nil"/>
            </w:tcBorders>
          </w:tcPr>
          <w:p w14:paraId="56C1ADC5" w14:textId="4FF44589" w:rsidR="003F76E0" w:rsidRPr="00566EB4" w:rsidRDefault="00371239" w:rsidP="003F76E0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</w:tcPr>
          <w:p w14:paraId="5F3437A8" w14:textId="04DB4B89" w:rsidR="003F76E0" w:rsidRPr="00566EB4" w:rsidRDefault="00371239" w:rsidP="003F76E0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</w:tcPr>
          <w:p w14:paraId="714800BE" w14:textId="109A1303" w:rsidR="003F76E0" w:rsidRPr="00566EB4" w:rsidRDefault="00371239" w:rsidP="003F76E0">
            <w:pPr>
              <w:pStyle w:val="Dates"/>
            </w:pPr>
            <w:r>
              <w:t>25</w:t>
            </w:r>
          </w:p>
        </w:tc>
        <w:tc>
          <w:tcPr>
            <w:tcW w:w="959" w:type="pct"/>
            <w:tcBorders>
              <w:bottom w:val="nil"/>
            </w:tcBorders>
          </w:tcPr>
          <w:p w14:paraId="72517B9F" w14:textId="56D85901" w:rsidR="003F76E0" w:rsidRPr="00566EB4" w:rsidRDefault="00371239" w:rsidP="003F76E0">
            <w:pPr>
              <w:pStyle w:val="Dates"/>
            </w:pPr>
            <w:r>
              <w:t>26</w:t>
            </w:r>
          </w:p>
        </w:tc>
        <w:tc>
          <w:tcPr>
            <w:tcW w:w="1040" w:type="pct"/>
            <w:tcBorders>
              <w:bottom w:val="nil"/>
            </w:tcBorders>
          </w:tcPr>
          <w:p w14:paraId="3B0073AE" w14:textId="2F323F9E" w:rsidR="003F76E0" w:rsidRPr="00566EB4" w:rsidRDefault="00371239" w:rsidP="003F76E0">
            <w:pPr>
              <w:pStyle w:val="Dates"/>
            </w:pPr>
            <w:r>
              <w:t>27</w:t>
            </w:r>
          </w:p>
        </w:tc>
      </w:tr>
      <w:tr w:rsidR="00371239" w14:paraId="0E7C18AA" w14:textId="77777777" w:rsidTr="00EE4AA9">
        <w:trPr>
          <w:trHeight w:val="123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F939AF8" w14:textId="0FEC5861" w:rsidR="00B6773D" w:rsidRPr="002735FA" w:rsidRDefault="00B6773D" w:rsidP="00B6773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Semester 2</w:t>
            </w:r>
          </w:p>
          <w:p w14:paraId="331B39FC" w14:textId="79074C17" w:rsidR="003F76E0" w:rsidRPr="00094435" w:rsidRDefault="00B6773D" w:rsidP="00B6773D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4"/>
                <w:szCs w:val="24"/>
              </w:rPr>
              <w:t>Post-</w:t>
            </w:r>
            <w:r w:rsidRPr="002735FA">
              <w:rPr>
                <w:b/>
                <w:color w:val="auto"/>
                <w:sz w:val="24"/>
                <w:szCs w:val="24"/>
              </w:rPr>
              <w:t>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68C42F4" w14:textId="34CBBF40" w:rsidR="003F76E0" w:rsidRDefault="003F76E0" w:rsidP="003F76E0">
            <w:pPr>
              <w:pStyle w:val="TableText"/>
              <w:jc w:val="center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DF14C47" w14:textId="2E679516" w:rsidR="003F76E0" w:rsidRPr="00B6773D" w:rsidRDefault="00B6773D" w:rsidP="003F76E0">
            <w:pPr>
              <w:pStyle w:val="TableText"/>
              <w:jc w:val="center"/>
              <w:rPr>
                <w:sz w:val="22"/>
                <w:szCs w:val="22"/>
              </w:rPr>
            </w:pPr>
            <w:r w:rsidRPr="00B6773D">
              <w:rPr>
                <w:sz w:val="22"/>
                <w:szCs w:val="22"/>
              </w:rPr>
              <w:t>No School</w:t>
            </w:r>
          </w:p>
        </w:tc>
        <w:tc>
          <w:tcPr>
            <w:tcW w:w="959" w:type="pct"/>
            <w:tcBorders>
              <w:top w:val="nil"/>
              <w:bottom w:val="single" w:sz="4" w:space="0" w:color="BFBFBF" w:themeColor="background1" w:themeShade="BF"/>
            </w:tcBorders>
          </w:tcPr>
          <w:p w14:paraId="6D081E20" w14:textId="6989A34A" w:rsidR="003F76E0" w:rsidRPr="00DE29C1" w:rsidRDefault="00B6773D" w:rsidP="003F76E0">
            <w:pPr>
              <w:pStyle w:val="TableText"/>
              <w:jc w:val="center"/>
              <w:rPr>
                <w:sz w:val="22"/>
                <w:szCs w:val="22"/>
              </w:rPr>
            </w:pPr>
            <w:r w:rsidRPr="00B6773D">
              <w:rPr>
                <w:sz w:val="22"/>
                <w:szCs w:val="22"/>
              </w:rPr>
              <w:t>No School</w:t>
            </w:r>
          </w:p>
        </w:tc>
        <w:tc>
          <w:tcPr>
            <w:tcW w:w="1040" w:type="pct"/>
            <w:tcBorders>
              <w:top w:val="nil"/>
              <w:bottom w:val="single" w:sz="4" w:space="0" w:color="BFBFBF" w:themeColor="background1" w:themeShade="BF"/>
            </w:tcBorders>
          </w:tcPr>
          <w:p w14:paraId="6B78A5C3" w14:textId="604A3C8D" w:rsidR="003F76E0" w:rsidRDefault="00B6773D" w:rsidP="003F76E0">
            <w:pPr>
              <w:pStyle w:val="TableText"/>
              <w:jc w:val="center"/>
            </w:pPr>
            <w:r w:rsidRPr="00B6773D">
              <w:rPr>
                <w:sz w:val="22"/>
                <w:szCs w:val="22"/>
              </w:rPr>
              <w:t>No School</w:t>
            </w:r>
          </w:p>
        </w:tc>
      </w:tr>
    </w:tbl>
    <w:p w14:paraId="3B903F12" w14:textId="00C3DFA2" w:rsidR="009F0C0C" w:rsidRPr="00B209EC" w:rsidRDefault="009F0C0C"/>
    <w:sectPr w:rsidR="009F0C0C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6"/>
    <w:docVar w:name="MonthStart" w:val="1/1/2016"/>
  </w:docVars>
  <w:rsids>
    <w:rsidRoot w:val="00BB536F"/>
    <w:rsid w:val="000204FE"/>
    <w:rsid w:val="00043743"/>
    <w:rsid w:val="000649A4"/>
    <w:rsid w:val="0006738C"/>
    <w:rsid w:val="000773D4"/>
    <w:rsid w:val="00094435"/>
    <w:rsid w:val="000F4FC6"/>
    <w:rsid w:val="00121459"/>
    <w:rsid w:val="001215A1"/>
    <w:rsid w:val="0017296A"/>
    <w:rsid w:val="00174989"/>
    <w:rsid w:val="001E2EDB"/>
    <w:rsid w:val="00200FF8"/>
    <w:rsid w:val="002011B4"/>
    <w:rsid w:val="002068BF"/>
    <w:rsid w:val="00213714"/>
    <w:rsid w:val="0023365C"/>
    <w:rsid w:val="002735FA"/>
    <w:rsid w:val="002B586B"/>
    <w:rsid w:val="002C291B"/>
    <w:rsid w:val="002D5455"/>
    <w:rsid w:val="002D769E"/>
    <w:rsid w:val="003019C6"/>
    <w:rsid w:val="003020F9"/>
    <w:rsid w:val="0032561D"/>
    <w:rsid w:val="003256A3"/>
    <w:rsid w:val="00346345"/>
    <w:rsid w:val="00371239"/>
    <w:rsid w:val="003A4D15"/>
    <w:rsid w:val="003F76E0"/>
    <w:rsid w:val="00416233"/>
    <w:rsid w:val="0043218C"/>
    <w:rsid w:val="00435C4D"/>
    <w:rsid w:val="004372A4"/>
    <w:rsid w:val="00447332"/>
    <w:rsid w:val="004D44A3"/>
    <w:rsid w:val="00557BCC"/>
    <w:rsid w:val="00566EB4"/>
    <w:rsid w:val="00572A35"/>
    <w:rsid w:val="0058388E"/>
    <w:rsid w:val="006160CB"/>
    <w:rsid w:val="006163BF"/>
    <w:rsid w:val="0068400C"/>
    <w:rsid w:val="006A0930"/>
    <w:rsid w:val="006A1B75"/>
    <w:rsid w:val="006A7184"/>
    <w:rsid w:val="006B25D0"/>
    <w:rsid w:val="006C6EEA"/>
    <w:rsid w:val="00706288"/>
    <w:rsid w:val="00706A35"/>
    <w:rsid w:val="0072119A"/>
    <w:rsid w:val="00722382"/>
    <w:rsid w:val="007637DA"/>
    <w:rsid w:val="00773432"/>
    <w:rsid w:val="007A7447"/>
    <w:rsid w:val="00805C8A"/>
    <w:rsid w:val="00815349"/>
    <w:rsid w:val="008249A2"/>
    <w:rsid w:val="008513A3"/>
    <w:rsid w:val="00862A43"/>
    <w:rsid w:val="008857B1"/>
    <w:rsid w:val="008B2E30"/>
    <w:rsid w:val="008C4EB9"/>
    <w:rsid w:val="00912793"/>
    <w:rsid w:val="00912ADB"/>
    <w:rsid w:val="00933303"/>
    <w:rsid w:val="0093570E"/>
    <w:rsid w:val="00936C70"/>
    <w:rsid w:val="00965B80"/>
    <w:rsid w:val="0099485B"/>
    <w:rsid w:val="00995652"/>
    <w:rsid w:val="009A55E0"/>
    <w:rsid w:val="009B1C28"/>
    <w:rsid w:val="009E19B4"/>
    <w:rsid w:val="009F0C0C"/>
    <w:rsid w:val="009F3A90"/>
    <w:rsid w:val="00A05205"/>
    <w:rsid w:val="00A5047E"/>
    <w:rsid w:val="00A642BE"/>
    <w:rsid w:val="00A75A9F"/>
    <w:rsid w:val="00A85B2B"/>
    <w:rsid w:val="00A97043"/>
    <w:rsid w:val="00AA2121"/>
    <w:rsid w:val="00AA53B9"/>
    <w:rsid w:val="00AF0C4A"/>
    <w:rsid w:val="00B209EC"/>
    <w:rsid w:val="00B375D1"/>
    <w:rsid w:val="00B6773D"/>
    <w:rsid w:val="00B70562"/>
    <w:rsid w:val="00B7165C"/>
    <w:rsid w:val="00B84D14"/>
    <w:rsid w:val="00B855BB"/>
    <w:rsid w:val="00BB37A6"/>
    <w:rsid w:val="00BB536F"/>
    <w:rsid w:val="00BC037F"/>
    <w:rsid w:val="00BC2CE7"/>
    <w:rsid w:val="00BD7CCA"/>
    <w:rsid w:val="00C03D0D"/>
    <w:rsid w:val="00C10533"/>
    <w:rsid w:val="00C266D2"/>
    <w:rsid w:val="00C37CBA"/>
    <w:rsid w:val="00C763AE"/>
    <w:rsid w:val="00C769C3"/>
    <w:rsid w:val="00CA6150"/>
    <w:rsid w:val="00D12AAE"/>
    <w:rsid w:val="00D33BC5"/>
    <w:rsid w:val="00D71DC8"/>
    <w:rsid w:val="00DA67B0"/>
    <w:rsid w:val="00DB67F4"/>
    <w:rsid w:val="00DE29C1"/>
    <w:rsid w:val="00DE43E6"/>
    <w:rsid w:val="00E15BE2"/>
    <w:rsid w:val="00E20333"/>
    <w:rsid w:val="00E377EF"/>
    <w:rsid w:val="00E41CC8"/>
    <w:rsid w:val="00E4512C"/>
    <w:rsid w:val="00E542AF"/>
    <w:rsid w:val="00E5740C"/>
    <w:rsid w:val="00E71B4D"/>
    <w:rsid w:val="00ED63FD"/>
    <w:rsid w:val="00EE4AA9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C31D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Monday%20Star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EA2E-5364-E240-8FA7-36826583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Monday Start.dotm</Template>
  <TotalTime>1</TotalTime>
  <Pages>5</Pages>
  <Words>654</Words>
  <Characters>3728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Steffen</dc:creator>
  <cp:keywords/>
  <dc:description/>
  <cp:lastModifiedBy>Plano High School</cp:lastModifiedBy>
  <cp:revision>2</cp:revision>
  <cp:lastPrinted>2010-05-04T19:24:00Z</cp:lastPrinted>
  <dcterms:created xsi:type="dcterms:W3CDTF">2015-12-15T15:19:00Z</dcterms:created>
  <dcterms:modified xsi:type="dcterms:W3CDTF">2015-12-15T15:19:00Z</dcterms:modified>
  <cp:category/>
</cp:coreProperties>
</file>