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9F0C0C" w14:paraId="1A54B7EB" w14:textId="77777777" w:rsidTr="003A2B39">
        <w:trPr>
          <w:trHeight w:val="945"/>
        </w:trPr>
        <w:tc>
          <w:tcPr>
            <w:tcW w:w="4112" w:type="pct"/>
            <w:vAlign w:val="center"/>
          </w:tcPr>
          <w:bookmarkStart w:id="0" w:name="_GoBack"/>
          <w:bookmarkEnd w:id="0"/>
          <w:p w14:paraId="7F281FFC" w14:textId="77777777" w:rsidR="009F0C0C" w:rsidRPr="009E19B4" w:rsidRDefault="003A2B39" w:rsidP="003A2B39">
            <w:pPr>
              <w:pStyle w:val="Mon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4F23E" wp14:editId="129E0FCA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57150</wp:posOffset>
                      </wp:positionV>
                      <wp:extent cx="2971165" cy="67945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165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C94244" w14:textId="77777777" w:rsidR="00B47594" w:rsidRPr="00D43F58" w:rsidRDefault="00B47594" w:rsidP="003978D3">
                                  <w:pPr>
                                    <w:ind w:firstLine="135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4CFFE393" w14:textId="2D38180B" w:rsidR="00B47594" w:rsidRPr="00D43F58" w:rsidRDefault="00B47594" w:rsidP="003978D3">
                                  <w:pPr>
                                    <w:ind w:firstLine="135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 = Class Work</w:t>
                                  </w:r>
                                </w:p>
                                <w:p w14:paraId="0FCA5313" w14:textId="77777777" w:rsidR="00B47594" w:rsidRPr="00D43F58" w:rsidRDefault="00B47594" w:rsidP="003978D3">
                                  <w:pPr>
                                    <w:ind w:firstLine="135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5FE1BD1E" w14:textId="77777777" w:rsidR="00B47594" w:rsidRDefault="00B47594" w:rsidP="003978D3">
                                  <w:pPr>
                                    <w:ind w:firstLine="135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9.1pt;margin-top:4.5pt;width:233.9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" filled="f" stroked="f">
                      <v:textbox>
                        <w:txbxContent>
                          <w:p w14:paraId="1DC94244" w14:textId="77777777" w:rsidR="00A97639" w:rsidRPr="00D43F58" w:rsidRDefault="00A97639" w:rsidP="003978D3">
                            <w:pPr>
                              <w:ind w:firstLine="135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4CFFE393" w14:textId="2D38180B" w:rsidR="00A97639" w:rsidRPr="00D43F58" w:rsidRDefault="00765254" w:rsidP="003978D3">
                            <w:pPr>
                              <w:ind w:firstLine="135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 = Class Work</w:t>
                            </w:r>
                          </w:p>
                          <w:p w14:paraId="0FCA5313" w14:textId="77777777" w:rsidR="00A97639" w:rsidRPr="00D43F58" w:rsidRDefault="00A97639" w:rsidP="003978D3">
                            <w:pPr>
                              <w:ind w:firstLine="135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5FE1BD1E" w14:textId="77777777" w:rsidR="00A97639" w:rsidRDefault="00A97639" w:rsidP="003978D3">
                            <w:pPr>
                              <w:ind w:firstLine="135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August</w:t>
            </w:r>
            <w:r>
              <w:t xml:space="preserve"> 2015</w:t>
            </w:r>
          </w:p>
        </w:tc>
        <w:tc>
          <w:tcPr>
            <w:tcW w:w="888" w:type="pct"/>
            <w:vAlign w:val="center"/>
          </w:tcPr>
          <w:p w14:paraId="415FFC09" w14:textId="77777777" w:rsidR="009F0C0C" w:rsidRPr="009E19B4" w:rsidRDefault="009F0C0C" w:rsidP="003A2B39">
            <w:pPr>
              <w:pStyle w:val="Year"/>
              <w:jc w:val="left"/>
            </w:pPr>
          </w:p>
        </w:tc>
      </w:tr>
    </w:tbl>
    <w:p w14:paraId="3F207342" w14:textId="77777777" w:rsidR="009F0C0C" w:rsidRDefault="009F0C0C" w:rsidP="0006738C"/>
    <w:tbl>
      <w:tblPr>
        <w:tblStyle w:val="TableCalendar"/>
        <w:tblW w:w="506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60"/>
        <w:gridCol w:w="2960"/>
        <w:gridCol w:w="2959"/>
        <w:gridCol w:w="2959"/>
        <w:gridCol w:w="2959"/>
      </w:tblGrid>
      <w:tr w:rsidR="00DD41AB" w14:paraId="0DFCA617" w14:textId="77777777" w:rsidTr="00DD4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AF2905A" w14:textId="77777777" w:rsidR="00DD41AB" w:rsidRDefault="00DD41AB" w:rsidP="00DB67F4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698C3AF" w14:textId="77777777" w:rsidR="00DD41AB" w:rsidRDefault="00DD41AB" w:rsidP="00DB67F4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D97D522" w14:textId="77777777" w:rsidR="00DD41AB" w:rsidRDefault="00DD41AB" w:rsidP="00DB67F4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4D85AE8" w14:textId="77777777" w:rsidR="00DD41AB" w:rsidRDefault="00DD41AB" w:rsidP="00DB67F4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B246328" w14:textId="77777777" w:rsidR="00DD41AB" w:rsidRDefault="00DD41AB" w:rsidP="00DB67F4">
            <w:pPr>
              <w:pStyle w:val="Days"/>
            </w:pPr>
            <w:r>
              <w:t>Friday</w:t>
            </w:r>
          </w:p>
        </w:tc>
      </w:tr>
      <w:tr w:rsidR="00DD41AB" w14:paraId="0224F081" w14:textId="77777777" w:rsidTr="00DD41AB">
        <w:trPr>
          <w:trHeight w:val="43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80A8798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700AA1D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F8AD07B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B6CF67E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E392A9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=E4+1 </w:instrText>
            </w:r>
            <w:r w:rsidRPr="00566EB4">
              <w:fldChar w:fldCharType="separate"/>
            </w:r>
            <w:r>
              <w:rPr>
                <w:noProof/>
              </w:rPr>
              <w:t>7</w:t>
            </w:r>
            <w:r w:rsidRPr="00566EB4">
              <w:fldChar w:fldCharType="end"/>
            </w:r>
          </w:p>
        </w:tc>
      </w:tr>
      <w:tr w:rsidR="00DD41AB" w14:paraId="509ABE63" w14:textId="77777777" w:rsidTr="00DD41AB">
        <w:trPr>
          <w:trHeight w:val="83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2B3710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EC557B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98130C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1F7226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16AFDE4" w14:textId="77777777" w:rsidR="00DD41AB" w:rsidRPr="00566EB4" w:rsidRDefault="00DD41AB" w:rsidP="00566EB4"/>
        </w:tc>
      </w:tr>
      <w:tr w:rsidR="00DD41AB" w14:paraId="49C08C7C" w14:textId="77777777" w:rsidTr="00DD41AB">
        <w:trPr>
          <w:trHeight w:val="430"/>
        </w:trPr>
        <w:tc>
          <w:tcPr>
            <w:tcW w:w="1000" w:type="pct"/>
            <w:tcBorders>
              <w:bottom w:val="nil"/>
            </w:tcBorders>
          </w:tcPr>
          <w:p w14:paraId="5B86BC65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>
              <w:rPr>
                <w:noProof/>
              </w:rPr>
              <w:t>10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AF66620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39B8C7F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>
              <w:rPr>
                <w:noProof/>
              </w:rPr>
              <w:t>12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0DD4A79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>
              <w:rPr>
                <w:noProof/>
              </w:rPr>
              <w:t>13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47EA659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=E6+1 </w:instrText>
            </w:r>
            <w:r w:rsidRPr="00566EB4">
              <w:fldChar w:fldCharType="separate"/>
            </w:r>
            <w:r>
              <w:rPr>
                <w:noProof/>
              </w:rPr>
              <w:t>14</w:t>
            </w:r>
            <w:r w:rsidRPr="00566EB4">
              <w:fldChar w:fldCharType="end"/>
            </w:r>
          </w:p>
        </w:tc>
      </w:tr>
      <w:tr w:rsidR="00DD41AB" w14:paraId="7FE4C4EE" w14:textId="77777777" w:rsidTr="00DD41AB">
        <w:trPr>
          <w:trHeight w:val="83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ADA426A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232E6C1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5CB328A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F5E82FE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7D42037" w14:textId="77777777" w:rsidR="00DD41AB" w:rsidRPr="00566EB4" w:rsidRDefault="00DD41AB" w:rsidP="00566EB4"/>
        </w:tc>
      </w:tr>
      <w:tr w:rsidR="00DD41AB" w14:paraId="006DCE28" w14:textId="77777777" w:rsidTr="00DD41AB">
        <w:trPr>
          <w:trHeight w:val="458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663CE55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>
              <w:rPr>
                <w:noProof/>
              </w:rPr>
              <w:t>17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DEF4DB3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84960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>
              <w:rPr>
                <w:noProof/>
              </w:rPr>
              <w:t>19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97D829C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>
              <w:rPr>
                <w:noProof/>
              </w:rPr>
              <w:t>20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F08673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=E8+1 </w:instrText>
            </w:r>
            <w:r w:rsidRPr="00566EB4">
              <w:fldChar w:fldCharType="separate"/>
            </w:r>
            <w:r>
              <w:rPr>
                <w:noProof/>
              </w:rPr>
              <w:t>21</w:t>
            </w:r>
            <w:r w:rsidRPr="00566EB4">
              <w:fldChar w:fldCharType="end"/>
            </w:r>
          </w:p>
        </w:tc>
      </w:tr>
      <w:tr w:rsidR="00DD41AB" w14:paraId="06888045" w14:textId="77777777" w:rsidTr="00DD41AB">
        <w:trPr>
          <w:trHeight w:val="83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8A8829" w14:textId="77777777" w:rsidR="00DD41AB" w:rsidRPr="00727C3F" w:rsidRDefault="00DD41AB" w:rsidP="00727C3F">
            <w:pPr>
              <w:jc w:val="center"/>
            </w:pPr>
            <w:r w:rsidRPr="00727C3F">
              <w:t>Teacher Institute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964624" w14:textId="77777777" w:rsidR="00DD41AB" w:rsidRPr="00727C3F" w:rsidRDefault="00DD41AB" w:rsidP="00727C3F">
            <w:pPr>
              <w:jc w:val="center"/>
            </w:pPr>
            <w:r w:rsidRPr="00727C3F">
              <w:t>Teacher Institute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0DAFBA" w14:textId="77777777" w:rsidR="00DD41AB" w:rsidRPr="00727C3F" w:rsidRDefault="00DD41AB" w:rsidP="00566EB4">
            <w:pPr>
              <w:rPr>
                <w:color w:val="267BF2" w:themeColor="accent1" w:themeTint="99"/>
              </w:rPr>
            </w:pPr>
            <w:r w:rsidRPr="00727C3F">
              <w:rPr>
                <w:color w:val="267BF2" w:themeColor="accent1" w:themeTint="99"/>
              </w:rPr>
              <w:t>T:  First day Welcome</w:t>
            </w:r>
          </w:p>
          <w:p w14:paraId="181B503C" w14:textId="68EE3FD6" w:rsidR="00DD41AB" w:rsidRPr="00727C3F" w:rsidRDefault="00765254" w:rsidP="00566EB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DD41AB" w:rsidRPr="00727C3F">
              <w:rPr>
                <w:color w:val="806600" w:themeColor="accent3" w:themeShade="80"/>
              </w:rPr>
              <w:t>: Syllabus and Overview</w:t>
            </w:r>
          </w:p>
          <w:p w14:paraId="6AE1C338" w14:textId="77777777" w:rsidR="00DD41AB" w:rsidRPr="00727C3F" w:rsidRDefault="00DD41AB" w:rsidP="00566EB4">
            <w:pPr>
              <w:rPr>
                <w:color w:val="B04B0F" w:themeColor="accent4" w:themeShade="BF"/>
              </w:rPr>
            </w:pPr>
            <w:r w:rsidRPr="00727C3F">
              <w:rPr>
                <w:color w:val="B04B0F" w:themeColor="accent4" w:themeShade="BF"/>
              </w:rPr>
              <w:t>HW – Signed Syllabus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0B28BC" w14:textId="77777777" w:rsidR="00DD41AB" w:rsidRPr="00727C3F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26BBFE" w14:textId="77777777" w:rsidR="00DD41AB" w:rsidRPr="00727C3F" w:rsidRDefault="00DD41AB" w:rsidP="00566EB4">
            <w:pPr>
              <w:rPr>
                <w:color w:val="267BF2" w:themeColor="accent1" w:themeTint="99"/>
              </w:rPr>
            </w:pPr>
            <w:r w:rsidRPr="00727C3F">
              <w:rPr>
                <w:color w:val="267BF2" w:themeColor="accent1" w:themeTint="99"/>
              </w:rPr>
              <w:t>T: Lab Safety</w:t>
            </w:r>
          </w:p>
          <w:p w14:paraId="3606D751" w14:textId="6EE3108C" w:rsidR="00DD41AB" w:rsidRPr="00727C3F" w:rsidRDefault="00765254" w:rsidP="00566EB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DD41AB" w:rsidRPr="00727C3F">
              <w:rPr>
                <w:color w:val="806600" w:themeColor="accent3" w:themeShade="80"/>
              </w:rPr>
              <w:t>: Lab Safety WS</w:t>
            </w:r>
          </w:p>
          <w:p w14:paraId="3F7F0250" w14:textId="77777777" w:rsidR="00DD41AB" w:rsidRPr="00727C3F" w:rsidRDefault="00DD41AB" w:rsidP="00566EB4">
            <w:pPr>
              <w:rPr>
                <w:color w:val="B04B0F" w:themeColor="accent4" w:themeShade="BF"/>
              </w:rPr>
            </w:pPr>
            <w:r w:rsidRPr="00727C3F">
              <w:rPr>
                <w:color w:val="B04B0F" w:themeColor="accent4" w:themeShade="BF"/>
              </w:rPr>
              <w:t>HW: Signed Safety Contract</w:t>
            </w:r>
          </w:p>
        </w:tc>
      </w:tr>
      <w:tr w:rsidR="00DD41AB" w14:paraId="64E93C83" w14:textId="77777777" w:rsidTr="00DD41AB">
        <w:trPr>
          <w:trHeight w:val="458"/>
        </w:trPr>
        <w:tc>
          <w:tcPr>
            <w:tcW w:w="1000" w:type="pct"/>
            <w:tcBorders>
              <w:bottom w:val="nil"/>
            </w:tcBorders>
          </w:tcPr>
          <w:p w14:paraId="3DAD9C4D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8520984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E43FB1A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6104C85E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F87B9A2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28</w:t>
            </w:r>
            <w:r w:rsidRPr="00566EB4">
              <w:fldChar w:fldCharType="end"/>
            </w:r>
          </w:p>
        </w:tc>
      </w:tr>
      <w:tr w:rsidR="00DD41AB" w14:paraId="04B264AD" w14:textId="77777777" w:rsidTr="00DD41AB">
        <w:trPr>
          <w:trHeight w:val="83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2C3646D" w14:textId="77777777" w:rsidR="00DD41AB" w:rsidRPr="00727C3F" w:rsidRDefault="00DD41AB" w:rsidP="00DB67F4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CF08695" w14:textId="77777777" w:rsidR="00DD41AB" w:rsidRPr="00727C3F" w:rsidRDefault="00DD41AB" w:rsidP="00DB67F4">
            <w:pPr>
              <w:pStyle w:val="TableText"/>
              <w:rPr>
                <w:color w:val="267BF2" w:themeColor="accent1" w:themeTint="99"/>
                <w:sz w:val="22"/>
                <w:szCs w:val="22"/>
              </w:rPr>
            </w:pPr>
            <w:r w:rsidRPr="00727C3F">
              <w:rPr>
                <w:color w:val="267BF2" w:themeColor="accent1" w:themeTint="99"/>
                <w:sz w:val="22"/>
                <w:szCs w:val="22"/>
              </w:rPr>
              <w:t>T: Scientific Method</w:t>
            </w:r>
          </w:p>
          <w:p w14:paraId="3267EBEE" w14:textId="624C28CA" w:rsidR="00DD41AB" w:rsidRPr="00765254" w:rsidRDefault="00765254" w:rsidP="00DB67F4">
            <w:pPr>
              <w:pStyle w:val="TableText"/>
              <w:rPr>
                <w:color w:val="806600" w:themeColor="accent3" w:themeShade="80"/>
                <w:sz w:val="22"/>
                <w:szCs w:val="22"/>
              </w:rPr>
            </w:pPr>
            <w:r w:rsidRPr="00765254">
              <w:rPr>
                <w:color w:val="806600" w:themeColor="accent3" w:themeShade="80"/>
                <w:sz w:val="22"/>
                <w:szCs w:val="22"/>
              </w:rPr>
              <w:t>CW: La</w:t>
            </w:r>
            <w:r w:rsidR="00DD41AB" w:rsidRPr="00765254">
              <w:rPr>
                <w:color w:val="806600" w:themeColor="accent3" w:themeShade="80"/>
                <w:sz w:val="22"/>
                <w:szCs w:val="22"/>
              </w:rPr>
              <w:t xml:space="preserve">b Safety Quiz, </w:t>
            </w:r>
            <w:proofErr w:type="spellStart"/>
            <w:r w:rsidR="00DD41AB" w:rsidRPr="00765254">
              <w:rPr>
                <w:color w:val="806600" w:themeColor="accent3" w:themeShade="80"/>
                <w:sz w:val="22"/>
                <w:szCs w:val="22"/>
              </w:rPr>
              <w:t>Sem</w:t>
            </w:r>
            <w:proofErr w:type="spellEnd"/>
            <w:r w:rsidR="00DD41AB" w:rsidRPr="00765254">
              <w:rPr>
                <w:color w:val="806600" w:themeColor="accent3" w:themeShade="80"/>
                <w:sz w:val="22"/>
                <w:szCs w:val="22"/>
              </w:rPr>
              <w:t xml:space="preserve"> 1 Pre-Test</w:t>
            </w:r>
            <w:r w:rsidR="00C34A2C" w:rsidRPr="00765254">
              <w:rPr>
                <w:color w:val="806600" w:themeColor="accent3" w:themeShade="80"/>
                <w:sz w:val="22"/>
                <w:szCs w:val="22"/>
              </w:rPr>
              <w:t>, Case of the Sleeping Frog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7D2CF38" w14:textId="77777777" w:rsidR="00DD41AB" w:rsidRPr="00727C3F" w:rsidRDefault="00DD41AB" w:rsidP="00DB67F4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D64754E" w14:textId="77777777" w:rsidR="00DD41AB" w:rsidRPr="00727C3F" w:rsidRDefault="00C34A2C" w:rsidP="00DB67F4">
            <w:pPr>
              <w:pStyle w:val="TableText"/>
              <w:rPr>
                <w:color w:val="267BF2" w:themeColor="accent1" w:themeTint="99"/>
                <w:sz w:val="22"/>
                <w:szCs w:val="22"/>
              </w:rPr>
            </w:pPr>
            <w:r w:rsidRPr="00727C3F">
              <w:rPr>
                <w:color w:val="267BF2" w:themeColor="accent1" w:themeTint="99"/>
                <w:sz w:val="22"/>
                <w:szCs w:val="22"/>
              </w:rPr>
              <w:t>T; Experimental Design</w:t>
            </w:r>
          </w:p>
          <w:p w14:paraId="21F502A3" w14:textId="21A9D07E" w:rsidR="00C34A2C" w:rsidRPr="00727C3F" w:rsidRDefault="00765254" w:rsidP="00DB67F4">
            <w:pPr>
              <w:pStyle w:val="TableText"/>
              <w:rPr>
                <w:sz w:val="22"/>
                <w:szCs w:val="22"/>
              </w:rPr>
            </w:pPr>
            <w:r>
              <w:rPr>
                <w:color w:val="806600" w:themeColor="accent3" w:themeShade="80"/>
                <w:sz w:val="22"/>
                <w:szCs w:val="22"/>
              </w:rPr>
              <w:t>CW</w:t>
            </w:r>
            <w:r w:rsidR="00C34A2C" w:rsidRPr="00727C3F">
              <w:rPr>
                <w:color w:val="806600" w:themeColor="accent3" w:themeShade="80"/>
                <w:sz w:val="22"/>
                <w:szCs w:val="22"/>
              </w:rPr>
              <w:t xml:space="preserve">: </w:t>
            </w:r>
            <w:proofErr w:type="spellStart"/>
            <w:r w:rsidR="00C34A2C" w:rsidRPr="00727C3F">
              <w:rPr>
                <w:color w:val="806600" w:themeColor="accent3" w:themeShade="80"/>
                <w:sz w:val="22"/>
                <w:szCs w:val="22"/>
              </w:rPr>
              <w:t>Redi’s</w:t>
            </w:r>
            <w:proofErr w:type="spellEnd"/>
            <w:r w:rsidR="00C34A2C" w:rsidRPr="00727C3F">
              <w:rPr>
                <w:color w:val="806600" w:themeColor="accent3" w:themeShade="80"/>
                <w:sz w:val="22"/>
                <w:szCs w:val="22"/>
              </w:rPr>
              <w:t xml:space="preserve"> Experiment,</w:t>
            </w:r>
            <w:r w:rsidR="00C34A2C" w:rsidRPr="00727C3F">
              <w:rPr>
                <w:sz w:val="22"/>
                <w:szCs w:val="22"/>
              </w:rPr>
              <w:t xml:space="preserve"> </w:t>
            </w:r>
            <w:r w:rsidR="00C34A2C" w:rsidRPr="00765254">
              <w:rPr>
                <w:color w:val="806600" w:themeColor="accent3" w:themeShade="80"/>
                <w:sz w:val="22"/>
                <w:szCs w:val="22"/>
              </w:rPr>
              <w:t>Experimental Design Prompt with Group</w:t>
            </w:r>
            <w:r>
              <w:rPr>
                <w:color w:val="806600" w:themeColor="accent3" w:themeShade="80"/>
                <w:sz w:val="22"/>
                <w:szCs w:val="22"/>
              </w:rPr>
              <w:br/>
            </w:r>
            <w:r w:rsidRPr="00765254">
              <w:rPr>
                <w:color w:val="B04B0F" w:themeColor="accent4" w:themeShade="BF"/>
                <w:sz w:val="22"/>
                <w:szCs w:val="22"/>
              </w:rPr>
              <w:t xml:space="preserve">HW: </w:t>
            </w:r>
            <w:proofErr w:type="spellStart"/>
            <w:r w:rsidRPr="00765254">
              <w:rPr>
                <w:color w:val="B04B0F" w:themeColor="accent4" w:themeShade="BF"/>
                <w:sz w:val="22"/>
                <w:szCs w:val="22"/>
              </w:rPr>
              <w:t>Redi’s</w:t>
            </w:r>
            <w:proofErr w:type="spellEnd"/>
            <w:r w:rsidRPr="00765254">
              <w:rPr>
                <w:color w:val="B04B0F" w:themeColor="accent4" w:themeShade="BF"/>
                <w:sz w:val="22"/>
                <w:szCs w:val="22"/>
              </w:rPr>
              <w:t xml:space="preserve"> Experiment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F72DDC3" w14:textId="77777777" w:rsidR="00DD41AB" w:rsidRPr="00727C3F" w:rsidRDefault="00DD41AB" w:rsidP="00DB67F4">
            <w:pPr>
              <w:pStyle w:val="TableText"/>
              <w:rPr>
                <w:sz w:val="22"/>
                <w:szCs w:val="22"/>
              </w:rPr>
            </w:pPr>
          </w:p>
        </w:tc>
      </w:tr>
      <w:tr w:rsidR="00DD41AB" w14:paraId="06DB6EED" w14:textId="77777777" w:rsidTr="00DD41AB">
        <w:trPr>
          <w:trHeight w:val="32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ACCE45D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A12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31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161A15F" w14:textId="77777777" w:rsidR="00DD41AB" w:rsidRDefault="00DD41AB" w:rsidP="006160CB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9788E56" w14:textId="77777777" w:rsidR="00DD41AB" w:rsidRDefault="00DD41AB" w:rsidP="006160CB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0F91E08" w14:textId="77777777" w:rsidR="00DD41AB" w:rsidRDefault="00DD41AB" w:rsidP="006160CB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01F9DE" w14:textId="77777777" w:rsidR="00DD41AB" w:rsidRDefault="00DD41AB" w:rsidP="006160CB">
            <w:pPr>
              <w:pStyle w:val="Dates"/>
            </w:pPr>
          </w:p>
        </w:tc>
      </w:tr>
      <w:tr w:rsidR="00DD41AB" w14:paraId="7AF5D091" w14:textId="77777777" w:rsidTr="00DD41AB">
        <w:trPr>
          <w:trHeight w:val="837"/>
        </w:trPr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2B3B3332" w14:textId="77777777" w:rsidR="00DD41AB" w:rsidRPr="00727C3F" w:rsidRDefault="00C34A2C" w:rsidP="006160CB">
            <w:pPr>
              <w:pStyle w:val="TableText"/>
              <w:rPr>
                <w:color w:val="267BF2" w:themeColor="accent1" w:themeTint="99"/>
                <w:sz w:val="22"/>
                <w:szCs w:val="22"/>
              </w:rPr>
            </w:pPr>
            <w:r w:rsidRPr="00727C3F">
              <w:rPr>
                <w:color w:val="267BF2" w:themeColor="accent1" w:themeTint="99"/>
                <w:sz w:val="22"/>
                <w:szCs w:val="22"/>
              </w:rPr>
              <w:t>T: Experimental Design</w:t>
            </w:r>
          </w:p>
          <w:p w14:paraId="1927C861" w14:textId="226C7B9B" w:rsidR="00C34A2C" w:rsidRPr="00727C3F" w:rsidRDefault="00765254" w:rsidP="006160CB">
            <w:pPr>
              <w:pStyle w:val="TableText"/>
              <w:rPr>
                <w:color w:val="806600" w:themeColor="accent3" w:themeShade="80"/>
                <w:sz w:val="22"/>
                <w:szCs w:val="22"/>
              </w:rPr>
            </w:pPr>
            <w:r>
              <w:rPr>
                <w:color w:val="806600" w:themeColor="accent3" w:themeShade="80"/>
                <w:sz w:val="22"/>
                <w:szCs w:val="22"/>
              </w:rPr>
              <w:t>CW</w:t>
            </w:r>
            <w:r w:rsidR="00C34A2C" w:rsidRPr="00727C3F">
              <w:rPr>
                <w:color w:val="806600" w:themeColor="accent3" w:themeShade="80"/>
                <w:sz w:val="22"/>
                <w:szCs w:val="22"/>
              </w:rPr>
              <w:t>: Experimental Design Prompt with Partner</w:t>
            </w:r>
          </w:p>
          <w:p w14:paraId="263EE218" w14:textId="77777777" w:rsidR="00C34A2C" w:rsidRPr="00727C3F" w:rsidRDefault="00C34A2C" w:rsidP="006160CB">
            <w:pPr>
              <w:pStyle w:val="TableText"/>
              <w:rPr>
                <w:color w:val="B04B0F" w:themeColor="accent4" w:themeShade="BF"/>
              </w:rPr>
            </w:pPr>
            <w:r w:rsidRPr="00727C3F">
              <w:rPr>
                <w:color w:val="B04B0F" w:themeColor="accent4" w:themeShade="BF"/>
                <w:sz w:val="22"/>
                <w:szCs w:val="22"/>
              </w:rPr>
              <w:t>HW: Experimental Design on Own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557476AD" w14:textId="77777777" w:rsidR="00DD41AB" w:rsidRDefault="00DD41AB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6FF9C162" w14:textId="77777777" w:rsidR="00DD41AB" w:rsidRDefault="00DD41AB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5B7CB414" w14:textId="77777777" w:rsidR="00DD41AB" w:rsidRDefault="00DD41AB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5A153742" w14:textId="77777777" w:rsidR="00DD41AB" w:rsidRDefault="00DD41AB" w:rsidP="00DB67F4">
            <w:pPr>
              <w:pStyle w:val="TableText"/>
            </w:pPr>
          </w:p>
        </w:tc>
      </w:tr>
    </w:tbl>
    <w:p w14:paraId="434F329A" w14:textId="77777777" w:rsidR="003978D3" w:rsidRPr="00B209EC" w:rsidRDefault="003978D3"/>
    <w:tbl>
      <w:tblPr>
        <w:tblW w:w="7697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598"/>
        <w:gridCol w:w="7902"/>
      </w:tblGrid>
      <w:tr w:rsidR="003978D3" w14:paraId="1E5D6231" w14:textId="77777777" w:rsidTr="003978D3">
        <w:trPr>
          <w:trHeight w:val="970"/>
        </w:trPr>
        <w:tc>
          <w:tcPr>
            <w:tcW w:w="3244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50551563" w14:textId="77777777" w:rsidR="003978D3" w:rsidRPr="00A06F9A" w:rsidRDefault="003978D3" w:rsidP="00A97639">
            <w:pPr>
              <w:pStyle w:val="Month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07500" wp14:editId="5C2558D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101600</wp:posOffset>
                      </wp:positionV>
                      <wp:extent cx="3200400" cy="6858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99C6D1" w14:textId="77777777" w:rsidR="00B47594" w:rsidRPr="00D43F58" w:rsidRDefault="00B47594">
                                  <w:pPr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1B6D3EEF" w14:textId="426CE162" w:rsidR="00B47594" w:rsidRPr="00D43F58" w:rsidRDefault="00B47594">
                                  <w:pP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 = Class Work</w:t>
                                  </w:r>
                                </w:p>
                                <w:p w14:paraId="491405CE" w14:textId="77777777" w:rsidR="00B47594" w:rsidRPr="00D43F58" w:rsidRDefault="00B47594">
                                  <w:pPr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7" type="#_x0000_t202" style="position:absolute;margin-left:495pt;margin-top:8pt;width:252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" filled="f" stroked="f">
                      <v:textbox>
                        <w:txbxContent>
                          <w:p w14:paraId="7999C6D1" w14:textId="77777777" w:rsidR="00A97639" w:rsidRPr="00D43F58" w:rsidRDefault="00A97639">
                            <w:pPr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1B6D3EEF" w14:textId="426CE162" w:rsidR="00A97639" w:rsidRPr="00D43F58" w:rsidRDefault="00765254">
                            <w:pP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 = Class Work</w:t>
                            </w:r>
                          </w:p>
                          <w:p w14:paraId="491405CE" w14:textId="77777777" w:rsidR="00A97639" w:rsidRPr="00D43F58" w:rsidRDefault="00A97639">
                            <w:pPr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September</w:t>
            </w:r>
            <w:r>
              <w:t xml:space="preserve"> 2015 </w:t>
            </w:r>
          </w:p>
        </w:tc>
        <w:tc>
          <w:tcPr>
            <w:tcW w:w="1756" w:type="pct"/>
            <w:vAlign w:val="center"/>
          </w:tcPr>
          <w:p w14:paraId="6B224FD4" w14:textId="77777777" w:rsidR="003978D3" w:rsidRPr="009E19B4" w:rsidRDefault="003978D3" w:rsidP="0006738C">
            <w:pPr>
              <w:pStyle w:val="Year"/>
            </w:pPr>
            <w:r w:rsidRPr="009E19B4">
              <w:fldChar w:fldCharType="begin"/>
            </w:r>
            <w:r w:rsidRPr="009E19B4">
              <w:instrText xml:space="preserve"> DOCVARIABLE  MonthStart \@  yyyy   \* MERGEFORMAT </w:instrText>
            </w:r>
            <w:r w:rsidRPr="009E19B4">
              <w:fldChar w:fldCharType="separate"/>
            </w:r>
            <w:r>
              <w:t>2015</w:t>
            </w:r>
            <w:r w:rsidRPr="009E19B4">
              <w:fldChar w:fldCharType="end"/>
            </w:r>
          </w:p>
        </w:tc>
      </w:tr>
    </w:tbl>
    <w:tbl>
      <w:tblPr>
        <w:tblStyle w:val="TableCalendar"/>
        <w:tblpPr w:leftFromText="180" w:rightFromText="180" w:vertAnchor="text" w:horzAnchor="page" w:tblpX="829" w:tblpY="93"/>
        <w:tblW w:w="4925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880"/>
        <w:gridCol w:w="2880"/>
        <w:gridCol w:w="2879"/>
        <w:gridCol w:w="2879"/>
        <w:gridCol w:w="2879"/>
      </w:tblGrid>
      <w:tr w:rsidR="008674D3" w14:paraId="184ADB37" w14:textId="77777777" w:rsidTr="0086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F8CB41C" w14:textId="77777777" w:rsidR="003978D3" w:rsidRDefault="003978D3" w:rsidP="003978D3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3E68CDB" w14:textId="77777777" w:rsidR="003978D3" w:rsidRDefault="003978D3" w:rsidP="003978D3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EB6A2F8" w14:textId="77777777" w:rsidR="003978D3" w:rsidRDefault="003978D3" w:rsidP="003978D3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F96F622" w14:textId="77777777" w:rsidR="003978D3" w:rsidRDefault="003978D3" w:rsidP="003978D3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D6D61B9" w14:textId="77777777" w:rsidR="003978D3" w:rsidRDefault="003978D3" w:rsidP="003978D3">
            <w:pPr>
              <w:pStyle w:val="Days"/>
            </w:pPr>
            <w:r>
              <w:t>Friday</w:t>
            </w:r>
          </w:p>
        </w:tc>
      </w:tr>
      <w:tr w:rsidR="008674D3" w14:paraId="1D7AF06F" w14:textId="77777777" w:rsidTr="008674D3">
        <w:trPr>
          <w:trHeight w:val="349"/>
        </w:trPr>
        <w:tc>
          <w:tcPr>
            <w:tcW w:w="1000" w:type="pct"/>
            <w:tcBorders>
              <w:bottom w:val="nil"/>
            </w:tcBorders>
          </w:tcPr>
          <w:p w14:paraId="0AC87AC4" w14:textId="77777777" w:rsidR="003978D3" w:rsidRPr="00566EB4" w:rsidRDefault="003978D3" w:rsidP="003978D3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481A6401" w14:textId="77777777" w:rsidR="003978D3" w:rsidRPr="00566EB4" w:rsidRDefault="003978D3" w:rsidP="003978D3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377B5A0C" w14:textId="77777777" w:rsidR="003978D3" w:rsidRPr="00566EB4" w:rsidRDefault="003978D3" w:rsidP="003978D3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</w:tcPr>
          <w:p w14:paraId="123A567A" w14:textId="77777777" w:rsidR="003978D3" w:rsidRPr="00566EB4" w:rsidRDefault="003978D3" w:rsidP="003978D3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</w:tcPr>
          <w:p w14:paraId="6314512C" w14:textId="77777777" w:rsidR="003978D3" w:rsidRPr="00566EB4" w:rsidRDefault="003978D3" w:rsidP="003978D3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Saturday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Friday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=E2 </w:instrText>
            </w:r>
            <w:r w:rsidRPr="00566EB4">
              <w:fldChar w:fldCharType="separate"/>
            </w:r>
            <w:r>
              <w:rPr>
                <w:noProof/>
              </w:rPr>
              <w:instrText>49999998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=E2+1 </w:instrText>
            </w:r>
            <w:r w:rsidRPr="00566EB4">
              <w:fldChar w:fldCharType="separate"/>
            </w:r>
            <w:r>
              <w:rPr>
                <w:noProof/>
              </w:rPr>
              <w:instrText>49999999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49999999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4</w:t>
            </w:r>
            <w:r w:rsidRPr="00566EB4">
              <w:fldChar w:fldCharType="end"/>
            </w:r>
          </w:p>
        </w:tc>
      </w:tr>
      <w:tr w:rsidR="008674D3" w14:paraId="0C8D8206" w14:textId="77777777" w:rsidTr="008674D3">
        <w:trPr>
          <w:trHeight w:val="68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06697F0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ADF7BD9" w14:textId="77777777" w:rsidR="003978D3" w:rsidRPr="0023365C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A9F0D5E" w14:textId="77777777" w:rsidR="003978D3" w:rsidRPr="00D43F58" w:rsidRDefault="003978D3" w:rsidP="003978D3">
            <w:pPr>
              <w:rPr>
                <w:color w:val="267BF2" w:themeColor="accent1" w:themeTint="99"/>
              </w:rPr>
            </w:pPr>
            <w:r w:rsidRPr="00D43F58">
              <w:rPr>
                <w:color w:val="267BF2" w:themeColor="accent1" w:themeTint="99"/>
              </w:rPr>
              <w:t>T: Experimental Design and Graphing</w:t>
            </w:r>
          </w:p>
          <w:p w14:paraId="42D0D1AC" w14:textId="02180B7A" w:rsidR="003978D3" w:rsidRPr="00566EB4" w:rsidRDefault="00765254" w:rsidP="003978D3">
            <w:r>
              <w:rPr>
                <w:color w:val="806600" w:themeColor="accent3" w:themeShade="80"/>
              </w:rPr>
              <w:t>CW</w:t>
            </w:r>
            <w:r w:rsidR="003978D3" w:rsidRPr="00D43F58">
              <w:rPr>
                <w:color w:val="806600" w:themeColor="accent3" w:themeShade="80"/>
              </w:rPr>
              <w:t>: Experimental Design</w:t>
            </w:r>
            <w:r w:rsidR="003978D3">
              <w:t xml:space="preserve"> </w:t>
            </w:r>
            <w:r w:rsidR="003978D3" w:rsidRPr="00D43F58">
              <w:rPr>
                <w:color w:val="806600" w:themeColor="accent3" w:themeShade="80"/>
              </w:rPr>
              <w:t>Quiz, Graphing Class Data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0089D82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58F5EE4" w14:textId="680723E4" w:rsidR="003978D3" w:rsidRPr="00D43F58" w:rsidRDefault="003978D3" w:rsidP="003978D3">
            <w:pPr>
              <w:rPr>
                <w:color w:val="267BF2" w:themeColor="accent1" w:themeTint="99"/>
              </w:rPr>
            </w:pPr>
            <w:r w:rsidRPr="00D43F58">
              <w:rPr>
                <w:color w:val="267BF2" w:themeColor="accent1" w:themeTint="99"/>
              </w:rPr>
              <w:t xml:space="preserve">T: </w:t>
            </w:r>
            <w:r w:rsidR="00765254">
              <w:rPr>
                <w:color w:val="267BF2" w:themeColor="accent1" w:themeTint="99"/>
              </w:rPr>
              <w:t xml:space="preserve">Graphing </w:t>
            </w:r>
            <w:r w:rsidR="009B5096">
              <w:rPr>
                <w:color w:val="267BF2" w:themeColor="accent1" w:themeTint="99"/>
              </w:rPr>
              <w:t>and ACT practice</w:t>
            </w:r>
          </w:p>
          <w:p w14:paraId="69C6F08E" w14:textId="1FDB2FC4" w:rsidR="003978D3" w:rsidRDefault="00765254" w:rsidP="009B5096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3978D3" w:rsidRPr="00D43F58">
              <w:rPr>
                <w:color w:val="806600" w:themeColor="accent3" w:themeShade="80"/>
              </w:rPr>
              <w:t xml:space="preserve">: </w:t>
            </w:r>
            <w:r w:rsidR="009B5096">
              <w:rPr>
                <w:color w:val="806600" w:themeColor="accent3" w:themeShade="80"/>
              </w:rPr>
              <w:t xml:space="preserve">Graphing Practice </w:t>
            </w:r>
            <w:proofErr w:type="spellStart"/>
            <w:r w:rsidR="009B5096">
              <w:rPr>
                <w:color w:val="806600" w:themeColor="accent3" w:themeShade="80"/>
              </w:rPr>
              <w:t>Bellwork</w:t>
            </w:r>
            <w:proofErr w:type="spellEnd"/>
            <w:r w:rsidR="009B5096">
              <w:rPr>
                <w:color w:val="806600" w:themeColor="accent3" w:themeShade="80"/>
              </w:rPr>
              <w:t>, Interpreting Graphs, Study Guide</w:t>
            </w:r>
          </w:p>
          <w:p w14:paraId="2838226D" w14:textId="74529997" w:rsidR="009B5096" w:rsidRPr="009B5096" w:rsidRDefault="009B5096" w:rsidP="009B5096">
            <w:pPr>
              <w:rPr>
                <w:color w:val="B04B0F" w:themeColor="accent4" w:themeShade="BF"/>
              </w:rPr>
            </w:pPr>
            <w:r>
              <w:rPr>
                <w:color w:val="B04B0F" w:themeColor="accent4" w:themeShade="BF"/>
              </w:rPr>
              <w:t>HW – Study for Test</w:t>
            </w:r>
          </w:p>
        </w:tc>
      </w:tr>
      <w:tr w:rsidR="008674D3" w14:paraId="737A24E4" w14:textId="77777777" w:rsidTr="008674D3">
        <w:trPr>
          <w:trHeight w:val="366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BC1CC2A" w14:textId="77777777" w:rsidR="003978D3" w:rsidRPr="00566EB4" w:rsidRDefault="003978D3" w:rsidP="003978D3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4C232A3" w14:textId="77777777" w:rsidR="003978D3" w:rsidRPr="00566EB4" w:rsidRDefault="003978D3" w:rsidP="003978D3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91D66B6" w14:textId="77777777" w:rsidR="003978D3" w:rsidRPr="008674D3" w:rsidRDefault="003978D3" w:rsidP="003978D3">
            <w:pPr>
              <w:pStyle w:val="Dates"/>
              <w:rPr>
                <w:sz w:val="24"/>
                <w:szCs w:val="24"/>
              </w:rPr>
            </w:pPr>
            <w:r w:rsidRPr="008674D3">
              <w:rPr>
                <w:sz w:val="24"/>
                <w:szCs w:val="24"/>
              </w:rPr>
              <w:t>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7FA499B" w14:textId="77777777" w:rsidR="003978D3" w:rsidRPr="00566EB4" w:rsidRDefault="003978D3" w:rsidP="003978D3">
            <w:pPr>
              <w:pStyle w:val="Dates"/>
            </w:pPr>
            <w:r>
              <w:t>10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7E691F4" w14:textId="77777777" w:rsidR="003978D3" w:rsidRPr="00566EB4" w:rsidRDefault="003978D3" w:rsidP="003978D3">
            <w:pPr>
              <w:pStyle w:val="Dates"/>
            </w:pPr>
            <w:r>
              <w:t>11</w:t>
            </w:r>
          </w:p>
        </w:tc>
      </w:tr>
      <w:tr w:rsidR="008674D3" w14:paraId="06B51179" w14:textId="77777777" w:rsidTr="008674D3">
        <w:trPr>
          <w:trHeight w:val="892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E62435" w14:textId="77777777" w:rsidR="003978D3" w:rsidRPr="00566EB4" w:rsidRDefault="003978D3" w:rsidP="003978D3">
            <w:pPr>
              <w:jc w:val="center"/>
            </w:pPr>
            <w:r>
              <w:t>Holiday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07D5F4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C46549" w14:textId="7B47A70F" w:rsidR="009B5096" w:rsidRPr="008674D3" w:rsidRDefault="009B5096" w:rsidP="009B5096">
            <w:pPr>
              <w:jc w:val="center"/>
              <w:rPr>
                <w:color w:val="auto"/>
                <w:sz w:val="24"/>
                <w:szCs w:val="24"/>
              </w:rPr>
            </w:pPr>
            <w:r w:rsidRPr="008674D3">
              <w:rPr>
                <w:color w:val="auto"/>
                <w:sz w:val="24"/>
                <w:szCs w:val="24"/>
              </w:rPr>
              <w:t>Scientific</w:t>
            </w:r>
          </w:p>
          <w:p w14:paraId="18A425F6" w14:textId="06E0E868" w:rsidR="009B5096" w:rsidRPr="008674D3" w:rsidRDefault="009B5096" w:rsidP="009B5096">
            <w:pPr>
              <w:jc w:val="center"/>
              <w:rPr>
                <w:color w:val="auto"/>
                <w:sz w:val="24"/>
                <w:szCs w:val="24"/>
              </w:rPr>
            </w:pPr>
            <w:r w:rsidRPr="008674D3">
              <w:rPr>
                <w:color w:val="auto"/>
                <w:sz w:val="24"/>
                <w:szCs w:val="24"/>
              </w:rPr>
              <w:t>Method</w:t>
            </w:r>
          </w:p>
          <w:p w14:paraId="42091E55" w14:textId="6C51055D" w:rsidR="003978D3" w:rsidRPr="008674D3" w:rsidRDefault="009B5096" w:rsidP="009B5096">
            <w:pPr>
              <w:jc w:val="center"/>
              <w:rPr>
                <w:color w:val="auto"/>
                <w:sz w:val="24"/>
                <w:szCs w:val="24"/>
              </w:rPr>
            </w:pPr>
            <w:r w:rsidRPr="008674D3">
              <w:rPr>
                <w:color w:val="auto"/>
                <w:sz w:val="24"/>
                <w:szCs w:val="24"/>
              </w:rPr>
              <w:t>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DD7645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0F3BA3" w14:textId="5A7458CF" w:rsidR="003978D3" w:rsidRPr="00D43F58" w:rsidRDefault="003978D3" w:rsidP="003978D3">
            <w:pPr>
              <w:rPr>
                <w:color w:val="267BF2" w:themeColor="accent1" w:themeTint="99"/>
              </w:rPr>
            </w:pPr>
            <w:r w:rsidRPr="00D43F58">
              <w:rPr>
                <w:color w:val="267BF2" w:themeColor="accent1" w:themeTint="99"/>
              </w:rPr>
              <w:t xml:space="preserve">T: </w:t>
            </w:r>
            <w:r w:rsidR="009B5096">
              <w:rPr>
                <w:color w:val="267BF2" w:themeColor="accent1" w:themeTint="99"/>
              </w:rPr>
              <w:t>Characteristics of Life</w:t>
            </w:r>
          </w:p>
          <w:p w14:paraId="246FBEBF" w14:textId="16C4081F" w:rsidR="003978D3" w:rsidRPr="00D43F58" w:rsidRDefault="00765254" w:rsidP="003978D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3978D3" w:rsidRPr="00D43F58">
              <w:rPr>
                <w:color w:val="806600" w:themeColor="accent3" w:themeShade="80"/>
              </w:rPr>
              <w:t xml:space="preserve">: </w:t>
            </w:r>
            <w:r w:rsidR="009B5096">
              <w:rPr>
                <w:color w:val="806600" w:themeColor="accent3" w:themeShade="80"/>
              </w:rPr>
              <w:t>Card Sort, Notes</w:t>
            </w:r>
          </w:p>
          <w:p w14:paraId="6DF579C1" w14:textId="660CDE96" w:rsidR="003978D3" w:rsidRPr="00D43F58" w:rsidRDefault="003978D3" w:rsidP="003978D3">
            <w:pPr>
              <w:rPr>
                <w:color w:val="B04B0F" w:themeColor="accent4" w:themeShade="BF"/>
              </w:rPr>
            </w:pPr>
            <w:r w:rsidRPr="00D43F58">
              <w:rPr>
                <w:color w:val="B04B0F" w:themeColor="accent4" w:themeShade="BF"/>
              </w:rPr>
              <w:t xml:space="preserve">HW </w:t>
            </w:r>
            <w:r w:rsidR="009B5096">
              <w:rPr>
                <w:color w:val="B04B0F" w:themeColor="accent4" w:themeShade="BF"/>
              </w:rPr>
              <w:t>- TBD</w:t>
            </w:r>
            <w:r w:rsidRPr="00D43F58">
              <w:rPr>
                <w:color w:val="B04B0F" w:themeColor="accent4" w:themeShade="BF"/>
              </w:rPr>
              <w:t xml:space="preserve"> </w:t>
            </w:r>
          </w:p>
          <w:p w14:paraId="7D4CCF2E" w14:textId="77777777" w:rsidR="003978D3" w:rsidRPr="00566EB4" w:rsidRDefault="003978D3" w:rsidP="003978D3"/>
        </w:tc>
      </w:tr>
      <w:tr w:rsidR="008674D3" w14:paraId="4AF5F376" w14:textId="77777777" w:rsidTr="008674D3">
        <w:trPr>
          <w:trHeight w:val="366"/>
        </w:trPr>
        <w:tc>
          <w:tcPr>
            <w:tcW w:w="1000" w:type="pct"/>
            <w:tcBorders>
              <w:bottom w:val="nil"/>
            </w:tcBorders>
          </w:tcPr>
          <w:p w14:paraId="6B6C08E0" w14:textId="77777777" w:rsidR="003978D3" w:rsidRPr="00566EB4" w:rsidRDefault="003978D3" w:rsidP="003978D3">
            <w:pPr>
              <w:pStyle w:val="Dates"/>
            </w:pPr>
            <w:r>
              <w:t>14</w:t>
            </w:r>
          </w:p>
        </w:tc>
        <w:tc>
          <w:tcPr>
            <w:tcW w:w="1000" w:type="pct"/>
            <w:tcBorders>
              <w:bottom w:val="nil"/>
            </w:tcBorders>
          </w:tcPr>
          <w:p w14:paraId="2A9D62E0" w14:textId="77777777" w:rsidR="003978D3" w:rsidRPr="00566EB4" w:rsidRDefault="003978D3" w:rsidP="003978D3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</w:tcPr>
          <w:p w14:paraId="72E6FB9F" w14:textId="77777777" w:rsidR="003978D3" w:rsidRPr="00566EB4" w:rsidRDefault="003978D3" w:rsidP="003978D3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</w:tcPr>
          <w:p w14:paraId="224FF135" w14:textId="77777777" w:rsidR="003978D3" w:rsidRPr="00566EB4" w:rsidRDefault="003978D3" w:rsidP="003978D3">
            <w:pPr>
              <w:pStyle w:val="Dates"/>
            </w:pPr>
            <w:r>
              <w:t>17</w:t>
            </w:r>
          </w:p>
        </w:tc>
        <w:tc>
          <w:tcPr>
            <w:tcW w:w="1000" w:type="pct"/>
            <w:tcBorders>
              <w:bottom w:val="nil"/>
            </w:tcBorders>
          </w:tcPr>
          <w:p w14:paraId="6FE54E33" w14:textId="77777777" w:rsidR="003978D3" w:rsidRPr="00566EB4" w:rsidRDefault="003978D3" w:rsidP="003978D3">
            <w:pPr>
              <w:pStyle w:val="Dates"/>
            </w:pPr>
            <w:r>
              <w:t>18</w:t>
            </w:r>
          </w:p>
        </w:tc>
      </w:tr>
      <w:tr w:rsidR="008674D3" w14:paraId="4CE8CD22" w14:textId="77777777" w:rsidTr="008674D3">
        <w:trPr>
          <w:trHeight w:val="68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889D64C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AEF190C" w14:textId="77777777" w:rsidR="003978D3" w:rsidRPr="00D43F58" w:rsidRDefault="003978D3" w:rsidP="003978D3">
            <w:pPr>
              <w:rPr>
                <w:color w:val="267BF2" w:themeColor="accent1" w:themeTint="99"/>
              </w:rPr>
            </w:pPr>
            <w:r w:rsidRPr="00D43F58">
              <w:rPr>
                <w:color w:val="267BF2" w:themeColor="accent1" w:themeTint="99"/>
              </w:rPr>
              <w:t>T: Homeostasis</w:t>
            </w:r>
          </w:p>
          <w:p w14:paraId="01A0A95F" w14:textId="4930252C" w:rsidR="003978D3" w:rsidRPr="00D43F58" w:rsidRDefault="00765254" w:rsidP="003978D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3978D3" w:rsidRPr="00D43F58">
              <w:rPr>
                <w:color w:val="806600" w:themeColor="accent3" w:themeShade="80"/>
              </w:rPr>
              <w:t xml:space="preserve">: </w:t>
            </w:r>
            <w:r w:rsidR="009B5096">
              <w:rPr>
                <w:color w:val="806600" w:themeColor="accent3" w:themeShade="80"/>
              </w:rPr>
              <w:t>Heart Rate Lab</w:t>
            </w:r>
          </w:p>
          <w:p w14:paraId="0B8E43FB" w14:textId="71184658" w:rsidR="003978D3" w:rsidRPr="00D43F58" w:rsidRDefault="009B5096" w:rsidP="003978D3">
            <w:pPr>
              <w:rPr>
                <w:color w:val="B04B0F" w:themeColor="accent4" w:themeShade="BF"/>
              </w:rPr>
            </w:pPr>
            <w:r>
              <w:rPr>
                <w:color w:val="B04B0F" w:themeColor="accent4" w:themeShade="BF"/>
              </w:rPr>
              <w:t>HW: Heart Rate Lab Graph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BD2BCF0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EA736D8" w14:textId="168BF67F" w:rsidR="003978D3" w:rsidRPr="00D43F58" w:rsidRDefault="003978D3" w:rsidP="003978D3">
            <w:pPr>
              <w:rPr>
                <w:color w:val="267BF2" w:themeColor="accent1" w:themeTint="99"/>
              </w:rPr>
            </w:pPr>
            <w:r w:rsidRPr="00D43F58">
              <w:rPr>
                <w:color w:val="267BF2" w:themeColor="accent1" w:themeTint="99"/>
              </w:rPr>
              <w:t xml:space="preserve">T: </w:t>
            </w:r>
            <w:r w:rsidR="009B5096">
              <w:rPr>
                <w:color w:val="267BF2" w:themeColor="accent1" w:themeTint="99"/>
              </w:rPr>
              <w:t>Homeostasis</w:t>
            </w:r>
          </w:p>
          <w:p w14:paraId="3FEFAAB3" w14:textId="130422CB" w:rsidR="003978D3" w:rsidRDefault="00765254" w:rsidP="003978D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3978D3" w:rsidRPr="00D43F58">
              <w:rPr>
                <w:color w:val="806600" w:themeColor="accent3" w:themeShade="80"/>
              </w:rPr>
              <w:t xml:space="preserve">: </w:t>
            </w:r>
            <w:r w:rsidR="009B5096">
              <w:rPr>
                <w:color w:val="806600" w:themeColor="accent3" w:themeShade="80"/>
              </w:rPr>
              <w:t xml:space="preserve">Heart Rate Graph </w:t>
            </w:r>
            <w:proofErr w:type="spellStart"/>
            <w:r w:rsidR="009B5096">
              <w:rPr>
                <w:color w:val="806600" w:themeColor="accent3" w:themeShade="80"/>
              </w:rPr>
              <w:t>Bellwork</w:t>
            </w:r>
            <w:proofErr w:type="spellEnd"/>
            <w:r w:rsidR="009B5096">
              <w:rPr>
                <w:color w:val="806600" w:themeColor="accent3" w:themeShade="80"/>
              </w:rPr>
              <w:t>, Finish Heart Rate Lab Questions</w:t>
            </w:r>
          </w:p>
          <w:p w14:paraId="687471A3" w14:textId="47988DBF" w:rsidR="003978D3" w:rsidRPr="00D43F58" w:rsidRDefault="009B5096" w:rsidP="003978D3">
            <w:pPr>
              <w:rPr>
                <w:color w:val="B04B0F" w:themeColor="accent4" w:themeShade="BF"/>
              </w:rPr>
            </w:pPr>
            <w:r w:rsidRPr="009B5096">
              <w:rPr>
                <w:color w:val="B04B0F" w:themeColor="accent4" w:themeShade="BF"/>
              </w:rPr>
              <w:t>HW – POGIL – Feedback Mechanisms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6386789" w14:textId="77777777" w:rsidR="003978D3" w:rsidRPr="00566EB4" w:rsidRDefault="003978D3" w:rsidP="003978D3"/>
        </w:tc>
      </w:tr>
      <w:tr w:rsidR="008674D3" w14:paraId="4F6B048F" w14:textId="77777777" w:rsidTr="008674D3">
        <w:trPr>
          <w:trHeight w:val="366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A126D71" w14:textId="3C9ACFE2" w:rsidR="003978D3" w:rsidRPr="00566EB4" w:rsidRDefault="003978D3" w:rsidP="003978D3">
            <w:pPr>
              <w:pStyle w:val="Dates"/>
            </w:pPr>
            <w:r>
              <w:t>21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FFD4498" w14:textId="77777777" w:rsidR="003978D3" w:rsidRPr="00566EB4" w:rsidRDefault="003978D3" w:rsidP="003978D3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23D4C11" w14:textId="77777777" w:rsidR="003978D3" w:rsidRPr="00566EB4" w:rsidRDefault="003978D3" w:rsidP="003978D3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49C01A4" w14:textId="77777777" w:rsidR="003978D3" w:rsidRPr="00566EB4" w:rsidRDefault="003978D3" w:rsidP="003978D3">
            <w:pPr>
              <w:pStyle w:val="Dates"/>
            </w:pPr>
            <w:r>
              <w:t>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FF7C5C6" w14:textId="77777777" w:rsidR="003978D3" w:rsidRPr="00566EB4" w:rsidRDefault="003978D3" w:rsidP="003978D3">
            <w:pPr>
              <w:pStyle w:val="Dates"/>
            </w:pPr>
            <w:r>
              <w:t>25</w:t>
            </w:r>
          </w:p>
        </w:tc>
      </w:tr>
      <w:tr w:rsidR="008674D3" w14:paraId="4F2F977D" w14:textId="77777777" w:rsidTr="008674D3">
        <w:trPr>
          <w:trHeight w:val="68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9AD4AA" w14:textId="73A91298" w:rsidR="003978D3" w:rsidRPr="00D43F58" w:rsidRDefault="009B5096" w:rsidP="003978D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Homeostasis</w:t>
            </w:r>
          </w:p>
          <w:p w14:paraId="69DD5B1E" w14:textId="57E8BFCF" w:rsidR="003978D3" w:rsidRPr="00D43F58" w:rsidRDefault="00765254" w:rsidP="003978D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3978D3" w:rsidRPr="00D43F58">
              <w:rPr>
                <w:color w:val="806600" w:themeColor="accent3" w:themeShade="80"/>
              </w:rPr>
              <w:t xml:space="preserve">: </w:t>
            </w:r>
            <w:r w:rsidR="009B5096">
              <w:rPr>
                <w:color w:val="806600" w:themeColor="accent3" w:themeShade="80"/>
              </w:rPr>
              <w:t>Goldfish Lab</w:t>
            </w:r>
          </w:p>
          <w:p w14:paraId="6BFD742C" w14:textId="40764B86" w:rsidR="003978D3" w:rsidRPr="00D43F58" w:rsidRDefault="003978D3" w:rsidP="009B5096">
            <w:pPr>
              <w:rPr>
                <w:color w:val="B04B0F" w:themeColor="accent4" w:themeShade="BF"/>
              </w:rPr>
            </w:pPr>
            <w:r w:rsidRPr="00D43F58">
              <w:rPr>
                <w:color w:val="B04B0F" w:themeColor="accent4" w:themeShade="BF"/>
              </w:rPr>
              <w:t xml:space="preserve">HW: </w:t>
            </w:r>
            <w:r w:rsidR="009B5096">
              <w:rPr>
                <w:color w:val="B04B0F" w:themeColor="accent4" w:themeShade="BF"/>
              </w:rPr>
              <w:t>Lab Analysis Questions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5EB9DC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B91B75" w14:textId="60627B1C" w:rsidR="009B5096" w:rsidRPr="00D43F58" w:rsidRDefault="009B5096" w:rsidP="009B5096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Levels of Organization</w:t>
            </w:r>
          </w:p>
          <w:p w14:paraId="495F0B34" w14:textId="26F2B51D" w:rsidR="009B5096" w:rsidRPr="00D43F58" w:rsidRDefault="009B5096" w:rsidP="009B5096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Card Sort, Guided Reading, Drawing</w:t>
            </w:r>
          </w:p>
          <w:p w14:paraId="4E0D331E" w14:textId="0EC1D7F6" w:rsidR="003978D3" w:rsidRPr="00D43F58" w:rsidRDefault="009B5096" w:rsidP="009B5096">
            <w:pPr>
              <w:rPr>
                <w:sz w:val="28"/>
                <w:szCs w:val="28"/>
              </w:rPr>
            </w:pPr>
            <w:r w:rsidRPr="00D43F58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Finish Drawing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6EEC06" w14:textId="77777777" w:rsidR="003978D3" w:rsidRPr="00566EB4" w:rsidRDefault="003978D3" w:rsidP="003978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619220" w14:textId="77777777" w:rsidR="003978D3" w:rsidRPr="008674D3" w:rsidRDefault="003978D3" w:rsidP="008674D3">
            <w:pPr>
              <w:jc w:val="center"/>
            </w:pPr>
            <w:r w:rsidRPr="008674D3">
              <w:t>Half Day:  Practice, Explore, Plan Test</w:t>
            </w:r>
          </w:p>
        </w:tc>
      </w:tr>
      <w:tr w:rsidR="008674D3" w14:paraId="4C3AF9B8" w14:textId="77777777" w:rsidTr="008674D3">
        <w:trPr>
          <w:trHeight w:val="366"/>
        </w:trPr>
        <w:tc>
          <w:tcPr>
            <w:tcW w:w="1000" w:type="pct"/>
            <w:tcBorders>
              <w:bottom w:val="nil"/>
            </w:tcBorders>
          </w:tcPr>
          <w:p w14:paraId="6FD36349" w14:textId="77777777" w:rsidR="003978D3" w:rsidRPr="00566EB4" w:rsidRDefault="003978D3" w:rsidP="003978D3">
            <w:pPr>
              <w:pStyle w:val="Dates"/>
            </w:pPr>
            <w:r>
              <w:t>28</w:t>
            </w: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2886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1B94CF4C" w14:textId="77777777" w:rsidR="003978D3" w:rsidRPr="00566EB4" w:rsidRDefault="003978D3" w:rsidP="003978D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2988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29</w:t>
            </w:r>
          </w:p>
        </w:tc>
        <w:tc>
          <w:tcPr>
            <w:tcW w:w="1000" w:type="pct"/>
            <w:tcBorders>
              <w:bottom w:val="nil"/>
            </w:tcBorders>
          </w:tcPr>
          <w:p w14:paraId="36E1601D" w14:textId="77777777" w:rsidR="003978D3" w:rsidRPr="00566EB4" w:rsidRDefault="003978D3" w:rsidP="003978D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3090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30</w:t>
            </w:r>
          </w:p>
        </w:tc>
        <w:tc>
          <w:tcPr>
            <w:tcW w:w="1000" w:type="pct"/>
            <w:tcBorders>
              <w:bottom w:val="nil"/>
            </w:tcBorders>
          </w:tcPr>
          <w:p w14:paraId="7F3119A4" w14:textId="77777777" w:rsidR="003978D3" w:rsidRPr="00566EB4" w:rsidRDefault="003978D3" w:rsidP="003978D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19B19201" w14:textId="77777777" w:rsidR="003978D3" w:rsidRPr="00566EB4" w:rsidRDefault="003978D3" w:rsidP="003978D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</w:tr>
      <w:tr w:rsidR="008674D3" w14:paraId="0D130538" w14:textId="77777777" w:rsidTr="008674D3">
        <w:trPr>
          <w:trHeight w:val="68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D8ADB04" w14:textId="77777777" w:rsidR="003978D3" w:rsidRDefault="003978D3" w:rsidP="003978D3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35AD108" w14:textId="7548D28F" w:rsidR="008674D3" w:rsidRPr="00D43F58" w:rsidRDefault="008674D3" w:rsidP="008674D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Review</w:t>
            </w:r>
          </w:p>
          <w:p w14:paraId="4E11C9CA" w14:textId="16932AC9" w:rsidR="008674D3" w:rsidRPr="00D43F58" w:rsidRDefault="008674D3" w:rsidP="008674D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Study Guide</w:t>
            </w:r>
          </w:p>
          <w:p w14:paraId="2300F3C2" w14:textId="4282A15E" w:rsidR="003978D3" w:rsidRPr="008674D3" w:rsidRDefault="008674D3" w:rsidP="008674D3">
            <w:pPr>
              <w:pStyle w:val="TableText"/>
              <w:rPr>
                <w:sz w:val="22"/>
                <w:szCs w:val="22"/>
              </w:rPr>
            </w:pPr>
            <w:r w:rsidRPr="008674D3">
              <w:rPr>
                <w:color w:val="B04B0F" w:themeColor="accent4" w:themeShade="BF"/>
                <w:sz w:val="22"/>
                <w:szCs w:val="22"/>
              </w:rPr>
              <w:t>HW: Study</w:t>
            </w:r>
            <w:r>
              <w:rPr>
                <w:color w:val="B04B0F" w:themeColor="accent4" w:themeShade="BF"/>
                <w:sz w:val="22"/>
                <w:szCs w:val="22"/>
              </w:rPr>
              <w:t xml:space="preserve"> for 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6942201" w14:textId="77777777" w:rsidR="003978D3" w:rsidRDefault="003978D3" w:rsidP="003978D3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BE979F9" w14:textId="77777777" w:rsidR="003978D3" w:rsidRDefault="003978D3" w:rsidP="003978D3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6F917CE" w14:textId="77777777" w:rsidR="003978D3" w:rsidRDefault="003978D3" w:rsidP="003978D3">
            <w:pPr>
              <w:pStyle w:val="TableText"/>
            </w:pPr>
          </w:p>
        </w:tc>
      </w:tr>
    </w:tbl>
    <w:p w14:paraId="2DBBDE7B" w14:textId="77777777" w:rsidR="003978D3" w:rsidRPr="003978D3" w:rsidRDefault="003978D3" w:rsidP="003978D3">
      <w:pPr>
        <w:sectPr w:rsidR="003978D3" w:rsidRPr="003978D3" w:rsidSect="00A97639">
          <w:footerReference w:type="default" r:id="rId8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6102B5" w14:paraId="7EAF9BB7" w14:textId="77777777" w:rsidTr="00A97639">
        <w:trPr>
          <w:trHeight w:val="945"/>
        </w:trPr>
        <w:tc>
          <w:tcPr>
            <w:tcW w:w="4112" w:type="pct"/>
            <w:vAlign w:val="center"/>
          </w:tcPr>
          <w:p w14:paraId="1B52E3CF" w14:textId="77777777" w:rsidR="006102B5" w:rsidRPr="009E19B4" w:rsidRDefault="006102B5" w:rsidP="00A97639">
            <w:pPr>
              <w:pStyle w:val="Mon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D1F45" wp14:editId="1B356FA3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57150</wp:posOffset>
                      </wp:positionV>
                      <wp:extent cx="2971165" cy="679450"/>
                      <wp:effectExtent l="0" t="0" r="0" b="635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165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DAAE4" w14:textId="77777777" w:rsidR="00B47594" w:rsidRPr="00D43F58" w:rsidRDefault="00B47594" w:rsidP="006102B5">
                                  <w:pPr>
                                    <w:ind w:firstLine="135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3F31CAF0" w14:textId="6ED491D4" w:rsidR="00B47594" w:rsidRPr="00D43F58" w:rsidRDefault="00B47594" w:rsidP="006102B5">
                                  <w:pPr>
                                    <w:ind w:firstLine="135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 = Class Work</w:t>
                                  </w:r>
                                </w:p>
                                <w:p w14:paraId="7443386B" w14:textId="77777777" w:rsidR="00B47594" w:rsidRPr="00D43F58" w:rsidRDefault="00B47594" w:rsidP="006102B5">
                                  <w:pPr>
                                    <w:ind w:firstLine="135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51D85BE7" w14:textId="77777777" w:rsidR="00B47594" w:rsidRDefault="00B47594" w:rsidP="006102B5">
                                  <w:pPr>
                                    <w:ind w:firstLine="135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369.1pt;margin-top:4.5pt;width:233.95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K3T9MCAAAV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" filled="f" stroked="f">
                      <v:textbox>
                        <w:txbxContent>
                          <w:p w14:paraId="5A1DAAE4" w14:textId="77777777" w:rsidR="00A97639" w:rsidRPr="00D43F58" w:rsidRDefault="00A97639" w:rsidP="006102B5">
                            <w:pPr>
                              <w:ind w:firstLine="135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3F31CAF0" w14:textId="6ED491D4" w:rsidR="00A97639" w:rsidRPr="00D43F58" w:rsidRDefault="00765254" w:rsidP="006102B5">
                            <w:pPr>
                              <w:ind w:firstLine="135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 = Class Work</w:t>
                            </w:r>
                          </w:p>
                          <w:p w14:paraId="7443386B" w14:textId="77777777" w:rsidR="00A97639" w:rsidRPr="00D43F58" w:rsidRDefault="00A97639" w:rsidP="006102B5">
                            <w:pPr>
                              <w:ind w:firstLine="135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51D85BE7" w14:textId="77777777" w:rsidR="00A97639" w:rsidRDefault="00A97639" w:rsidP="006102B5">
                            <w:pPr>
                              <w:ind w:firstLine="135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October 2015</w:t>
            </w:r>
          </w:p>
        </w:tc>
        <w:tc>
          <w:tcPr>
            <w:tcW w:w="888" w:type="pct"/>
            <w:vAlign w:val="center"/>
          </w:tcPr>
          <w:p w14:paraId="55FA4ED8" w14:textId="77777777" w:rsidR="006102B5" w:rsidRPr="009E19B4" w:rsidRDefault="006102B5" w:rsidP="00A97639">
            <w:pPr>
              <w:pStyle w:val="Year"/>
              <w:jc w:val="left"/>
            </w:pPr>
          </w:p>
        </w:tc>
      </w:tr>
    </w:tbl>
    <w:tbl>
      <w:tblPr>
        <w:tblStyle w:val="TableCalendar"/>
        <w:tblW w:w="5026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39"/>
        <w:gridCol w:w="2939"/>
        <w:gridCol w:w="2938"/>
        <w:gridCol w:w="2938"/>
        <w:gridCol w:w="2938"/>
      </w:tblGrid>
      <w:tr w:rsidR="00727C3F" w14:paraId="27C650FB" w14:textId="77777777" w:rsidTr="00861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1F5C739" w14:textId="77777777" w:rsidR="006102B5" w:rsidRDefault="006102B5" w:rsidP="00A97639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CE8A668" w14:textId="77777777" w:rsidR="006102B5" w:rsidRDefault="006102B5" w:rsidP="00A97639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444AF4F" w14:textId="77777777" w:rsidR="006102B5" w:rsidRDefault="006102B5" w:rsidP="00A97639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1A064723" w14:textId="77777777" w:rsidR="006102B5" w:rsidRDefault="006102B5" w:rsidP="00A97639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DE3D098" w14:textId="77777777" w:rsidR="006102B5" w:rsidRDefault="006102B5" w:rsidP="00A97639">
            <w:pPr>
              <w:pStyle w:val="Days"/>
            </w:pPr>
            <w:r>
              <w:t>Friday</w:t>
            </w:r>
          </w:p>
        </w:tc>
      </w:tr>
      <w:tr w:rsidR="00727C3F" w14:paraId="1FC31E6C" w14:textId="77777777" w:rsidTr="00861032">
        <w:trPr>
          <w:trHeight w:val="515"/>
        </w:trPr>
        <w:tc>
          <w:tcPr>
            <w:tcW w:w="1000" w:type="pct"/>
            <w:tcBorders>
              <w:bottom w:val="nil"/>
            </w:tcBorders>
          </w:tcPr>
          <w:p w14:paraId="7E1D671A" w14:textId="77777777" w:rsidR="006102B5" w:rsidRPr="00566EB4" w:rsidRDefault="006102B5" w:rsidP="00A97639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490939F2" w14:textId="77777777" w:rsidR="006102B5" w:rsidRPr="00566EB4" w:rsidRDefault="006102B5" w:rsidP="00A97639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0200C92B" w14:textId="77777777" w:rsidR="006102B5" w:rsidRPr="00566EB4" w:rsidRDefault="006102B5" w:rsidP="00A97639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73321856" w14:textId="77777777" w:rsidR="006102B5" w:rsidRPr="00566EB4" w:rsidRDefault="006102B5" w:rsidP="00A97639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63DC9168" w14:textId="77777777" w:rsidR="006102B5" w:rsidRPr="00566EB4" w:rsidRDefault="006102B5" w:rsidP="00A97639">
            <w:pPr>
              <w:pStyle w:val="Dates"/>
            </w:pPr>
            <w:r>
              <w:t>2</w:t>
            </w:r>
          </w:p>
        </w:tc>
      </w:tr>
      <w:tr w:rsidR="00727C3F" w14:paraId="69AF07A1" w14:textId="77777777" w:rsidTr="00861032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B72CE55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E625618" w14:textId="77777777" w:rsidR="006102B5" w:rsidRPr="0023365C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D8D8793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FBAAC96" w14:textId="77777777" w:rsidR="00F25B00" w:rsidRPr="00F361C5" w:rsidRDefault="008674D3" w:rsidP="008674D3">
            <w:pPr>
              <w:jc w:val="center"/>
              <w:rPr>
                <w:b/>
                <w:sz w:val="24"/>
                <w:szCs w:val="24"/>
              </w:rPr>
            </w:pPr>
            <w:r w:rsidRPr="00F361C5">
              <w:rPr>
                <w:b/>
                <w:sz w:val="24"/>
                <w:szCs w:val="24"/>
              </w:rPr>
              <w:t xml:space="preserve">Unit 2 Test – Characteristics of </w:t>
            </w:r>
          </w:p>
          <w:p w14:paraId="7996D65C" w14:textId="577BB129" w:rsidR="006102B5" w:rsidRPr="008674D3" w:rsidRDefault="008674D3" w:rsidP="008674D3">
            <w:pPr>
              <w:jc w:val="center"/>
              <w:rPr>
                <w:sz w:val="24"/>
                <w:szCs w:val="24"/>
              </w:rPr>
            </w:pPr>
            <w:r w:rsidRPr="00F361C5">
              <w:rPr>
                <w:b/>
                <w:sz w:val="24"/>
                <w:szCs w:val="24"/>
              </w:rPr>
              <w:t>Life</w:t>
            </w:r>
            <w:r w:rsidR="00F25B00" w:rsidRPr="00F361C5">
              <w:rPr>
                <w:b/>
                <w:sz w:val="24"/>
                <w:szCs w:val="24"/>
              </w:rPr>
              <w:t xml:space="preserve"> 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AAA7DF6" w14:textId="77777777" w:rsidR="006102B5" w:rsidRPr="00566EB4" w:rsidRDefault="006102B5" w:rsidP="00A97639"/>
        </w:tc>
      </w:tr>
      <w:tr w:rsidR="00727C3F" w14:paraId="10575B0A" w14:textId="77777777" w:rsidTr="00861032">
        <w:trPr>
          <w:trHeight w:val="515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AC48D57" w14:textId="77777777" w:rsidR="006102B5" w:rsidRPr="00566EB4" w:rsidRDefault="006102B5" w:rsidP="00A97639">
            <w:pPr>
              <w:pStyle w:val="Dates"/>
            </w:pPr>
            <w:r>
              <w:t>5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16F4B59" w14:textId="77777777" w:rsidR="006102B5" w:rsidRPr="00566EB4" w:rsidRDefault="006102B5" w:rsidP="00A97639">
            <w:pPr>
              <w:pStyle w:val="Dates"/>
            </w:pPr>
            <w:r>
              <w:t>6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5AA8235" w14:textId="77777777" w:rsidR="006102B5" w:rsidRPr="00566EB4" w:rsidRDefault="006102B5" w:rsidP="00A97639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951DBCE" w14:textId="77777777" w:rsidR="006102B5" w:rsidRPr="00566EB4" w:rsidRDefault="006102B5" w:rsidP="00A97639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46A62A6" w14:textId="77777777" w:rsidR="006102B5" w:rsidRPr="00566EB4" w:rsidRDefault="006102B5" w:rsidP="00A97639">
            <w:pPr>
              <w:pStyle w:val="Dates"/>
            </w:pPr>
            <w:r>
              <w:t>9</w:t>
            </w:r>
          </w:p>
        </w:tc>
      </w:tr>
      <w:tr w:rsidR="00727C3F" w14:paraId="65D75A80" w14:textId="77777777" w:rsidTr="00861032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FD9D97" w14:textId="0C4815FD" w:rsidR="00F25B00" w:rsidRPr="00D43F58" w:rsidRDefault="00F25B00" w:rsidP="00F25B00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Cell Division</w:t>
            </w:r>
          </w:p>
          <w:p w14:paraId="5093869E" w14:textId="0733CA26" w:rsidR="00F25B00" w:rsidRPr="00D43F58" w:rsidRDefault="00F25B00" w:rsidP="00F25B00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Egg Lab</w:t>
            </w:r>
          </w:p>
          <w:p w14:paraId="024C5538" w14:textId="46114102" w:rsidR="006102B5" w:rsidRPr="00566EB4" w:rsidRDefault="00F25B00" w:rsidP="00F25B00">
            <w:r w:rsidRPr="008674D3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 xml:space="preserve">Lab </w:t>
            </w:r>
            <w:proofErr w:type="gramStart"/>
            <w:r>
              <w:rPr>
                <w:color w:val="B04B0F" w:themeColor="accent4" w:themeShade="BF"/>
              </w:rPr>
              <w:t>Analysis ?s</w:t>
            </w:r>
            <w:proofErr w:type="gramEnd"/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6DFCDE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F7C97D" w14:textId="1F5C5F6B" w:rsidR="00F25B00" w:rsidRPr="00D43F58" w:rsidRDefault="00F25B00" w:rsidP="00F25B00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Limits to Cell Growth</w:t>
            </w:r>
          </w:p>
          <w:p w14:paraId="22F97922" w14:textId="4173FF0E" w:rsidR="00F25B00" w:rsidRPr="00D43F58" w:rsidRDefault="00F25B00" w:rsidP="00F25B00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077190">
              <w:rPr>
                <w:color w:val="806600" w:themeColor="accent3" w:themeShade="80"/>
              </w:rPr>
              <w:t>SA</w:t>
            </w:r>
            <w:proofErr w:type="gramStart"/>
            <w:r w:rsidR="00077190">
              <w:rPr>
                <w:color w:val="806600" w:themeColor="accent3" w:themeShade="80"/>
              </w:rPr>
              <w:t>:V</w:t>
            </w:r>
            <w:proofErr w:type="gramEnd"/>
            <w:r w:rsidR="00077190">
              <w:rPr>
                <w:color w:val="806600" w:themeColor="accent3" w:themeShade="80"/>
              </w:rPr>
              <w:t xml:space="preserve"> Practice</w:t>
            </w:r>
          </w:p>
          <w:p w14:paraId="278A9AFB" w14:textId="4B8A3248" w:rsidR="006102B5" w:rsidRPr="00566EB4" w:rsidRDefault="00F25B00" w:rsidP="00F25B00">
            <w:r w:rsidRPr="008674D3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Finish SA</w:t>
            </w:r>
            <w:proofErr w:type="gramStart"/>
            <w:r>
              <w:rPr>
                <w:color w:val="B04B0F" w:themeColor="accent4" w:themeShade="BF"/>
              </w:rPr>
              <w:t>:V</w:t>
            </w:r>
            <w:proofErr w:type="gramEnd"/>
            <w:r>
              <w:rPr>
                <w:color w:val="B04B0F" w:themeColor="accent4" w:themeShade="BF"/>
              </w:rPr>
              <w:t xml:space="preserve">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6860DC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B7E214" w14:textId="52C18772" w:rsidR="00F25B00" w:rsidRPr="00D43F58" w:rsidRDefault="00F25B00" w:rsidP="00F25B00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T; </w:t>
            </w:r>
            <w:r w:rsidR="00077190">
              <w:rPr>
                <w:color w:val="267BF2" w:themeColor="accent1" w:themeTint="99"/>
              </w:rPr>
              <w:t>Cell Division</w:t>
            </w:r>
            <w:r w:rsidR="00BA7C57">
              <w:rPr>
                <w:color w:val="267BF2" w:themeColor="accent1" w:themeTint="99"/>
              </w:rPr>
              <w:t>/Mitosis</w:t>
            </w:r>
          </w:p>
          <w:p w14:paraId="1C68DEA7" w14:textId="543679BF" w:rsidR="00F25B00" w:rsidRPr="00D43F58" w:rsidRDefault="00F25B00" w:rsidP="00F25B00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077190">
              <w:rPr>
                <w:color w:val="806600" w:themeColor="accent3" w:themeShade="80"/>
              </w:rPr>
              <w:t>Cell Cycle POGIL</w:t>
            </w:r>
          </w:p>
          <w:p w14:paraId="3E588AF3" w14:textId="3E059AF1" w:rsidR="006102B5" w:rsidRPr="00566EB4" w:rsidRDefault="00F25B00" w:rsidP="00077190">
            <w:r w:rsidRPr="008674D3">
              <w:rPr>
                <w:color w:val="B04B0F" w:themeColor="accent4" w:themeShade="BF"/>
              </w:rPr>
              <w:t xml:space="preserve">HW: </w:t>
            </w:r>
            <w:r w:rsidR="00077190">
              <w:rPr>
                <w:color w:val="B04B0F" w:themeColor="accent4" w:themeShade="BF"/>
              </w:rPr>
              <w:t>Finish POGIL</w:t>
            </w:r>
          </w:p>
        </w:tc>
      </w:tr>
      <w:tr w:rsidR="00727C3F" w14:paraId="10DA093D" w14:textId="77777777" w:rsidTr="00861032">
        <w:trPr>
          <w:trHeight w:val="515"/>
        </w:trPr>
        <w:tc>
          <w:tcPr>
            <w:tcW w:w="1000" w:type="pct"/>
            <w:tcBorders>
              <w:bottom w:val="nil"/>
            </w:tcBorders>
          </w:tcPr>
          <w:p w14:paraId="11B7D29E" w14:textId="77777777" w:rsidR="006102B5" w:rsidRPr="00566EB4" w:rsidRDefault="006102B5" w:rsidP="00A97639">
            <w:pPr>
              <w:pStyle w:val="Dates"/>
            </w:pPr>
            <w:r>
              <w:t>12</w:t>
            </w:r>
          </w:p>
        </w:tc>
        <w:tc>
          <w:tcPr>
            <w:tcW w:w="1000" w:type="pct"/>
            <w:tcBorders>
              <w:bottom w:val="nil"/>
            </w:tcBorders>
          </w:tcPr>
          <w:p w14:paraId="5417C360" w14:textId="77777777" w:rsidR="006102B5" w:rsidRPr="00566EB4" w:rsidRDefault="006102B5" w:rsidP="00A97639">
            <w:pPr>
              <w:pStyle w:val="Dates"/>
            </w:pPr>
            <w:r>
              <w:t>13</w:t>
            </w:r>
          </w:p>
        </w:tc>
        <w:tc>
          <w:tcPr>
            <w:tcW w:w="1000" w:type="pct"/>
            <w:tcBorders>
              <w:bottom w:val="nil"/>
            </w:tcBorders>
          </w:tcPr>
          <w:p w14:paraId="2EAF1AC2" w14:textId="77777777" w:rsidR="006102B5" w:rsidRPr="00566EB4" w:rsidRDefault="006102B5" w:rsidP="00A97639">
            <w:pPr>
              <w:pStyle w:val="Dates"/>
            </w:pPr>
            <w:r>
              <w:t>14</w:t>
            </w:r>
          </w:p>
        </w:tc>
        <w:tc>
          <w:tcPr>
            <w:tcW w:w="1000" w:type="pct"/>
            <w:tcBorders>
              <w:bottom w:val="nil"/>
            </w:tcBorders>
          </w:tcPr>
          <w:p w14:paraId="0EA25900" w14:textId="77777777" w:rsidR="006102B5" w:rsidRPr="00566EB4" w:rsidRDefault="006102B5" w:rsidP="00A97639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</w:tcPr>
          <w:p w14:paraId="053D0449" w14:textId="77777777" w:rsidR="006102B5" w:rsidRPr="00566EB4" w:rsidRDefault="006102B5" w:rsidP="00A97639">
            <w:pPr>
              <w:pStyle w:val="Dates"/>
            </w:pPr>
            <w:r>
              <w:t>16</w:t>
            </w:r>
          </w:p>
        </w:tc>
      </w:tr>
      <w:tr w:rsidR="00727C3F" w14:paraId="7921B1CB" w14:textId="77777777" w:rsidTr="00861032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7A11CCA" w14:textId="77777777" w:rsidR="006102B5" w:rsidRPr="00566EB4" w:rsidRDefault="006102B5" w:rsidP="006102B5">
            <w:pPr>
              <w:jc w:val="center"/>
            </w:pPr>
            <w:r>
              <w:t>Holiday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ADA2AA1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5D254D9" w14:textId="7DD796CF" w:rsidR="00077190" w:rsidRPr="00D43F58" w:rsidRDefault="00077190" w:rsidP="00077190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Cell Division</w:t>
            </w:r>
            <w:r w:rsidR="00BA7C57">
              <w:rPr>
                <w:color w:val="267BF2" w:themeColor="accent1" w:themeTint="99"/>
              </w:rPr>
              <w:t>/Mitosis</w:t>
            </w:r>
          </w:p>
          <w:p w14:paraId="210E073D" w14:textId="70257FF3" w:rsidR="00077190" w:rsidRPr="00D43F58" w:rsidRDefault="00077190" w:rsidP="00077190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Modeling Mitosis</w:t>
            </w:r>
          </w:p>
          <w:p w14:paraId="3EA233A3" w14:textId="4BFD3C4B" w:rsidR="006102B5" w:rsidRPr="00566EB4" w:rsidRDefault="00077190" w:rsidP="00077190">
            <w:r w:rsidRPr="008674D3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Review Questions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FA3C330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CFEEC9A" w14:textId="5831FED3" w:rsidR="00077190" w:rsidRPr="00D43F58" w:rsidRDefault="00077190" w:rsidP="00077190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Cell Division and Cell Regulation</w:t>
            </w:r>
          </w:p>
          <w:p w14:paraId="6AC7A43D" w14:textId="36388D5F" w:rsidR="00077190" w:rsidRPr="00D43F58" w:rsidRDefault="00077190" w:rsidP="00077190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Review Mitosis, Cell Regulation/Cancer</w:t>
            </w:r>
            <w:r w:rsidR="00BA7C57">
              <w:rPr>
                <w:color w:val="806600" w:themeColor="accent3" w:themeShade="80"/>
              </w:rPr>
              <w:t xml:space="preserve">, Meiosis Vocab </w:t>
            </w:r>
          </w:p>
          <w:p w14:paraId="7883F382" w14:textId="43AE0F74" w:rsidR="006102B5" w:rsidRPr="00566EB4" w:rsidRDefault="00077190" w:rsidP="00BA7C57">
            <w:r w:rsidRPr="008674D3">
              <w:rPr>
                <w:color w:val="B04B0F" w:themeColor="accent4" w:themeShade="BF"/>
              </w:rPr>
              <w:t xml:space="preserve">HW: </w:t>
            </w:r>
            <w:r w:rsidR="00BA7C57">
              <w:rPr>
                <w:color w:val="B04B0F" w:themeColor="accent4" w:themeShade="BF"/>
              </w:rPr>
              <w:t>Meiosis Worksheet 17</w:t>
            </w:r>
          </w:p>
        </w:tc>
      </w:tr>
      <w:tr w:rsidR="00727C3F" w14:paraId="2C46DCFA" w14:textId="77777777" w:rsidTr="00861032">
        <w:trPr>
          <w:trHeight w:val="55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CAEA46C" w14:textId="77777777" w:rsidR="006102B5" w:rsidRPr="00566EB4" w:rsidRDefault="006102B5" w:rsidP="00A97639">
            <w:pPr>
              <w:pStyle w:val="Dates"/>
            </w:pPr>
            <w:r>
              <w:t>19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2E67775" w14:textId="77777777" w:rsidR="006102B5" w:rsidRPr="00566EB4" w:rsidRDefault="006102B5" w:rsidP="00A97639">
            <w:pPr>
              <w:pStyle w:val="Dates"/>
            </w:pPr>
            <w:r>
              <w:t>20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E81B480" w14:textId="77777777" w:rsidR="006102B5" w:rsidRPr="00566EB4" w:rsidRDefault="006102B5" w:rsidP="00A97639">
            <w:pPr>
              <w:pStyle w:val="Dates"/>
            </w:pPr>
            <w:r>
              <w:t>21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F642AE" w14:textId="77777777" w:rsidR="006102B5" w:rsidRPr="00566EB4" w:rsidRDefault="006102B5" w:rsidP="00A97639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268DF2F" w14:textId="77777777" w:rsidR="006102B5" w:rsidRPr="00566EB4" w:rsidRDefault="006102B5" w:rsidP="00A97639">
            <w:pPr>
              <w:pStyle w:val="Dates"/>
            </w:pPr>
            <w:r>
              <w:t>23</w:t>
            </w:r>
          </w:p>
        </w:tc>
      </w:tr>
      <w:tr w:rsidR="00727C3F" w14:paraId="5DEA378B" w14:textId="77777777" w:rsidTr="00861032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982090" w14:textId="77777777" w:rsidR="006102B5" w:rsidRPr="00C34A2C" w:rsidRDefault="006102B5" w:rsidP="00A9763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93BF18" w14:textId="46B73776" w:rsidR="00BA7C57" w:rsidRPr="00D43F58" w:rsidRDefault="00BA7C57" w:rsidP="00BA7C57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Cell Division/Meiosis</w:t>
            </w:r>
          </w:p>
          <w:p w14:paraId="4A16A90D" w14:textId="64E19973" w:rsidR="00BA7C57" w:rsidRPr="00D43F58" w:rsidRDefault="00BA7C57" w:rsidP="00BA7C57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Meiosis Vocab and Practice</w:t>
            </w:r>
          </w:p>
          <w:p w14:paraId="28260191" w14:textId="7D7DF9B5" w:rsidR="006102B5" w:rsidRPr="00C34A2C" w:rsidRDefault="00BA7C57" w:rsidP="00BA7C57">
            <w:pPr>
              <w:rPr>
                <w:sz w:val="18"/>
                <w:szCs w:val="18"/>
              </w:rPr>
            </w:pPr>
            <w:r w:rsidRPr="008674D3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Meiosis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516D591" w14:textId="77777777" w:rsidR="006102B5" w:rsidRPr="00C34A2C" w:rsidRDefault="006102B5" w:rsidP="00A9763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C8C4FE" w14:textId="5DB54D93" w:rsidR="00BA7C57" w:rsidRPr="00D43F58" w:rsidRDefault="00BA7C57" w:rsidP="00BA7C57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Cell Division/ Meiosis</w:t>
            </w:r>
          </w:p>
          <w:p w14:paraId="5A3A138C" w14:textId="047949A8" w:rsidR="00BA7C57" w:rsidRPr="00D43F58" w:rsidRDefault="00BA7C57" w:rsidP="00BA7C57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Compare/Contrast MI and MII, &amp; Mitosis and Meiosis</w:t>
            </w:r>
          </w:p>
          <w:p w14:paraId="680BF6DD" w14:textId="16693717" w:rsidR="006102B5" w:rsidRPr="00BA7C57" w:rsidRDefault="00861032" w:rsidP="00861032">
            <w:pPr>
              <w:rPr>
                <w:b/>
                <w:sz w:val="18"/>
                <w:szCs w:val="18"/>
              </w:rPr>
            </w:pPr>
            <w:r>
              <w:rPr>
                <w:color w:val="B04B0F" w:themeColor="accent4" w:themeShade="BF"/>
              </w:rPr>
              <w:t>HW: Study Guide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E0A584C" w14:textId="77777777" w:rsidR="006102B5" w:rsidRPr="00C34A2C" w:rsidRDefault="006102B5" w:rsidP="00A97639">
            <w:pPr>
              <w:rPr>
                <w:sz w:val="18"/>
                <w:szCs w:val="18"/>
              </w:rPr>
            </w:pPr>
          </w:p>
        </w:tc>
      </w:tr>
      <w:tr w:rsidR="00727C3F" w14:paraId="05700515" w14:textId="77777777" w:rsidTr="00861032">
        <w:trPr>
          <w:trHeight w:val="550"/>
        </w:trPr>
        <w:tc>
          <w:tcPr>
            <w:tcW w:w="1000" w:type="pct"/>
            <w:tcBorders>
              <w:bottom w:val="nil"/>
            </w:tcBorders>
          </w:tcPr>
          <w:p w14:paraId="7D61CAD3" w14:textId="77777777" w:rsidR="006102B5" w:rsidRPr="00566EB4" w:rsidRDefault="006102B5" w:rsidP="00A97639">
            <w:pPr>
              <w:pStyle w:val="Dates"/>
            </w:pPr>
            <w:r>
              <w:t>26</w:t>
            </w: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2424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2479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2BAF001B" w14:textId="77777777" w:rsidR="006102B5" w:rsidRPr="00566EB4" w:rsidRDefault="006102B5" w:rsidP="00A97639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2525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2581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27</w:t>
            </w:r>
          </w:p>
        </w:tc>
        <w:tc>
          <w:tcPr>
            <w:tcW w:w="1000" w:type="pct"/>
            <w:tcBorders>
              <w:bottom w:val="nil"/>
            </w:tcBorders>
          </w:tcPr>
          <w:p w14:paraId="73A3E499" w14:textId="77777777" w:rsidR="006102B5" w:rsidRPr="00566EB4" w:rsidRDefault="006102B5" w:rsidP="00A97639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2626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2683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28</w:t>
            </w:r>
          </w:p>
        </w:tc>
        <w:tc>
          <w:tcPr>
            <w:tcW w:w="1000" w:type="pct"/>
            <w:tcBorders>
              <w:bottom w:val="nil"/>
            </w:tcBorders>
          </w:tcPr>
          <w:p w14:paraId="7185A4C9" w14:textId="6D918410" w:rsidR="006102B5" w:rsidRPr="00566EB4" w:rsidRDefault="00861032" w:rsidP="00A97639">
            <w:pPr>
              <w:pStyle w:val="Dates"/>
            </w:pPr>
            <w:r>
              <w:t xml:space="preserve">Half Day – </w:t>
            </w:r>
            <w:proofErr w:type="gramStart"/>
            <w:r>
              <w:t xml:space="preserve">PTCs       </w:t>
            </w:r>
            <w:proofErr w:type="gramEnd"/>
            <w:r w:rsidR="006102B5" w:rsidRPr="00566EB4">
              <w:fldChar w:fldCharType="begin"/>
            </w:r>
            <w:r w:rsidR="006102B5" w:rsidRPr="00566EB4">
              <w:instrText xml:space="preserve">IF </w:instrText>
            </w:r>
            <w:r w:rsidR="006102B5" w:rsidRPr="00566EB4">
              <w:fldChar w:fldCharType="begin"/>
            </w:r>
            <w:r w:rsidR="006102B5" w:rsidRPr="00566EB4">
              <w:instrText xml:space="preserve"> =D1</w:instrText>
            </w:r>
            <w:r w:rsidR="006102B5">
              <w:instrText>0</w:instrText>
            </w:r>
            <w:r w:rsidR="006102B5" w:rsidRPr="00566EB4">
              <w:fldChar w:fldCharType="separate"/>
            </w:r>
            <w:r w:rsidR="006102B5">
              <w:rPr>
                <w:noProof/>
              </w:rPr>
              <w:instrText>2727</w:instrText>
            </w:r>
            <w:r w:rsidR="006102B5" w:rsidRPr="00566EB4">
              <w:fldChar w:fldCharType="end"/>
            </w:r>
            <w:r w:rsidR="006102B5" w:rsidRPr="00566EB4">
              <w:instrText xml:space="preserve"> = 0,"" </w:instrText>
            </w:r>
            <w:r w:rsidR="006102B5" w:rsidRPr="00566EB4">
              <w:fldChar w:fldCharType="begin"/>
            </w:r>
            <w:r w:rsidR="006102B5" w:rsidRPr="00566EB4">
              <w:instrText xml:space="preserve"> IF </w:instrText>
            </w:r>
            <w:r w:rsidR="006102B5" w:rsidRPr="00566EB4">
              <w:fldChar w:fldCharType="begin"/>
            </w:r>
            <w:r w:rsidR="006102B5" w:rsidRPr="00566EB4">
              <w:instrText xml:space="preserve"> =D1</w:instrText>
            </w:r>
            <w:r w:rsidR="006102B5">
              <w:instrText>0</w:instrText>
            </w:r>
            <w:r w:rsidR="006102B5" w:rsidRPr="00566EB4">
              <w:instrText xml:space="preserve"> </w:instrText>
            </w:r>
            <w:r w:rsidR="006102B5" w:rsidRPr="00566EB4">
              <w:fldChar w:fldCharType="separate"/>
            </w:r>
            <w:r w:rsidR="006102B5">
              <w:rPr>
                <w:noProof/>
              </w:rPr>
              <w:instrText>2785</w:instrText>
            </w:r>
            <w:r w:rsidR="006102B5" w:rsidRPr="00566EB4">
              <w:fldChar w:fldCharType="end"/>
            </w:r>
            <w:r w:rsidR="006102B5" w:rsidRPr="00566EB4">
              <w:instrText xml:space="preserve">  &lt; </w:instrText>
            </w:r>
            <w:r w:rsidR="006102B5" w:rsidRPr="00566EB4">
              <w:fldChar w:fldCharType="begin"/>
            </w:r>
            <w:r w:rsidR="006102B5" w:rsidRPr="00566EB4">
              <w:instrText xml:space="preserve"> DocVariable MonthEnd \@ d </w:instrText>
            </w:r>
            <w:r w:rsidR="006102B5" w:rsidRPr="00566EB4">
              <w:fldChar w:fldCharType="separate"/>
            </w:r>
            <w:r w:rsidR="006102B5">
              <w:instrText>31</w:instrText>
            </w:r>
            <w:r w:rsidR="006102B5" w:rsidRPr="00566EB4">
              <w:fldChar w:fldCharType="end"/>
            </w:r>
            <w:r w:rsidR="006102B5" w:rsidRPr="00566EB4">
              <w:instrText xml:space="preserve">  </w:instrText>
            </w:r>
            <w:r w:rsidR="006102B5" w:rsidRPr="00566EB4">
              <w:fldChar w:fldCharType="begin"/>
            </w:r>
            <w:r w:rsidR="006102B5" w:rsidRPr="00566EB4">
              <w:instrText xml:space="preserve"> =D1</w:instrText>
            </w:r>
            <w:r w:rsidR="006102B5">
              <w:instrText>0</w:instrText>
            </w:r>
            <w:r w:rsidR="006102B5" w:rsidRPr="00566EB4">
              <w:instrText xml:space="preserve">+1 </w:instrText>
            </w:r>
            <w:r w:rsidR="006102B5" w:rsidRPr="00566EB4">
              <w:fldChar w:fldCharType="separate"/>
            </w:r>
            <w:r w:rsidR="006102B5">
              <w:rPr>
                <w:noProof/>
              </w:rPr>
              <w:instrText>27</w:instrText>
            </w:r>
            <w:r w:rsidR="006102B5" w:rsidRPr="00566EB4">
              <w:fldChar w:fldCharType="end"/>
            </w:r>
            <w:r w:rsidR="006102B5" w:rsidRPr="00566EB4">
              <w:instrText xml:space="preserve"> "" </w:instrText>
            </w:r>
            <w:r w:rsidR="006102B5" w:rsidRPr="00566EB4">
              <w:fldChar w:fldCharType="end"/>
            </w:r>
            <w:r w:rsidR="006102B5" w:rsidRPr="00566EB4">
              <w:fldChar w:fldCharType="end"/>
            </w:r>
            <w:r w:rsidR="006102B5">
              <w:t>29</w:t>
            </w:r>
          </w:p>
        </w:tc>
        <w:tc>
          <w:tcPr>
            <w:tcW w:w="1000" w:type="pct"/>
            <w:tcBorders>
              <w:bottom w:val="nil"/>
            </w:tcBorders>
          </w:tcPr>
          <w:p w14:paraId="2F0F9FBE" w14:textId="374716BB" w:rsidR="006102B5" w:rsidRPr="00566EB4" w:rsidRDefault="00861032" w:rsidP="00A97639">
            <w:pPr>
              <w:pStyle w:val="Dates"/>
            </w:pPr>
            <w:r>
              <w:t xml:space="preserve">    No School – </w:t>
            </w:r>
            <w:proofErr w:type="gramStart"/>
            <w:r>
              <w:t xml:space="preserve">PTCs       </w:t>
            </w:r>
            <w:proofErr w:type="gramEnd"/>
            <w:r w:rsidR="006102B5" w:rsidRPr="00566EB4">
              <w:fldChar w:fldCharType="begin"/>
            </w:r>
            <w:r w:rsidR="006102B5" w:rsidRPr="00566EB4">
              <w:instrText xml:space="preserve">IF </w:instrText>
            </w:r>
            <w:r w:rsidR="006102B5" w:rsidRPr="00566EB4">
              <w:fldChar w:fldCharType="begin"/>
            </w:r>
            <w:r w:rsidR="006102B5" w:rsidRPr="00566EB4">
              <w:instrText xml:space="preserve"> =E1</w:instrText>
            </w:r>
            <w:r w:rsidR="006102B5">
              <w:instrText>0</w:instrText>
            </w:r>
            <w:r w:rsidR="006102B5" w:rsidRPr="00566EB4">
              <w:fldChar w:fldCharType="separate"/>
            </w:r>
            <w:r w:rsidR="006102B5">
              <w:rPr>
                <w:noProof/>
              </w:rPr>
              <w:instrText>2828</w:instrText>
            </w:r>
            <w:r w:rsidR="006102B5" w:rsidRPr="00566EB4">
              <w:fldChar w:fldCharType="end"/>
            </w:r>
            <w:r w:rsidR="006102B5" w:rsidRPr="00566EB4">
              <w:instrText xml:space="preserve"> = 0,"" </w:instrText>
            </w:r>
            <w:r w:rsidR="006102B5" w:rsidRPr="00566EB4">
              <w:fldChar w:fldCharType="begin"/>
            </w:r>
            <w:r w:rsidR="006102B5" w:rsidRPr="00566EB4">
              <w:instrText xml:space="preserve"> IF </w:instrText>
            </w:r>
            <w:r w:rsidR="006102B5" w:rsidRPr="00566EB4">
              <w:fldChar w:fldCharType="begin"/>
            </w:r>
            <w:r w:rsidR="006102B5" w:rsidRPr="00566EB4">
              <w:instrText xml:space="preserve"> =E1</w:instrText>
            </w:r>
            <w:r w:rsidR="006102B5">
              <w:instrText>0</w:instrText>
            </w:r>
            <w:r w:rsidR="006102B5" w:rsidRPr="00566EB4">
              <w:instrText xml:space="preserve"> </w:instrText>
            </w:r>
            <w:r w:rsidR="006102B5" w:rsidRPr="00566EB4">
              <w:fldChar w:fldCharType="separate"/>
            </w:r>
            <w:r w:rsidR="006102B5">
              <w:rPr>
                <w:noProof/>
              </w:rPr>
              <w:instrText>2887</w:instrText>
            </w:r>
            <w:r w:rsidR="006102B5" w:rsidRPr="00566EB4">
              <w:fldChar w:fldCharType="end"/>
            </w:r>
            <w:r w:rsidR="006102B5" w:rsidRPr="00566EB4">
              <w:instrText xml:space="preserve">  &lt; </w:instrText>
            </w:r>
            <w:r w:rsidR="006102B5" w:rsidRPr="00566EB4">
              <w:fldChar w:fldCharType="begin"/>
            </w:r>
            <w:r w:rsidR="006102B5" w:rsidRPr="00566EB4">
              <w:instrText xml:space="preserve"> DocVariable MonthEnd \@ d </w:instrText>
            </w:r>
            <w:r w:rsidR="006102B5" w:rsidRPr="00566EB4">
              <w:fldChar w:fldCharType="separate"/>
            </w:r>
            <w:r w:rsidR="006102B5">
              <w:instrText>31</w:instrText>
            </w:r>
            <w:r w:rsidR="006102B5" w:rsidRPr="00566EB4">
              <w:fldChar w:fldCharType="end"/>
            </w:r>
            <w:r w:rsidR="006102B5" w:rsidRPr="00566EB4">
              <w:instrText xml:space="preserve">  </w:instrText>
            </w:r>
            <w:r w:rsidR="006102B5" w:rsidRPr="00566EB4">
              <w:fldChar w:fldCharType="begin"/>
            </w:r>
            <w:r w:rsidR="006102B5" w:rsidRPr="00566EB4">
              <w:instrText xml:space="preserve"> =E1</w:instrText>
            </w:r>
            <w:r w:rsidR="006102B5">
              <w:instrText>0</w:instrText>
            </w:r>
            <w:r w:rsidR="006102B5" w:rsidRPr="00566EB4">
              <w:instrText xml:space="preserve">+1 </w:instrText>
            </w:r>
            <w:r w:rsidR="006102B5" w:rsidRPr="00566EB4">
              <w:fldChar w:fldCharType="separate"/>
            </w:r>
            <w:r w:rsidR="006102B5">
              <w:rPr>
                <w:noProof/>
              </w:rPr>
              <w:instrText>28</w:instrText>
            </w:r>
            <w:r w:rsidR="006102B5" w:rsidRPr="00566EB4">
              <w:fldChar w:fldCharType="end"/>
            </w:r>
            <w:r w:rsidR="006102B5" w:rsidRPr="00566EB4">
              <w:instrText xml:space="preserve"> "" </w:instrText>
            </w:r>
            <w:r w:rsidR="006102B5" w:rsidRPr="00566EB4">
              <w:fldChar w:fldCharType="end"/>
            </w:r>
            <w:r w:rsidR="006102B5" w:rsidRPr="00566EB4">
              <w:fldChar w:fldCharType="end"/>
            </w:r>
            <w:r w:rsidR="006102B5">
              <w:t>30</w:t>
            </w:r>
          </w:p>
        </w:tc>
      </w:tr>
      <w:tr w:rsidR="00727C3F" w14:paraId="5F9C32F8" w14:textId="77777777" w:rsidTr="00861032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EC1F18B" w14:textId="77777777" w:rsidR="00BA7C57" w:rsidRPr="00F361C5" w:rsidRDefault="00BA7C57" w:rsidP="00BA7C57">
            <w:pPr>
              <w:jc w:val="center"/>
              <w:rPr>
                <w:b/>
                <w:sz w:val="24"/>
                <w:szCs w:val="24"/>
              </w:rPr>
            </w:pPr>
            <w:r w:rsidRPr="00F361C5">
              <w:rPr>
                <w:b/>
                <w:sz w:val="24"/>
                <w:szCs w:val="24"/>
              </w:rPr>
              <w:t xml:space="preserve">Unit 3 Test – </w:t>
            </w:r>
          </w:p>
          <w:p w14:paraId="357FADED" w14:textId="715C4CF1" w:rsidR="006102B5" w:rsidRPr="00BA7C57" w:rsidRDefault="00BA7C57" w:rsidP="00BA7C57">
            <w:pPr>
              <w:jc w:val="center"/>
              <w:rPr>
                <w:sz w:val="24"/>
                <w:szCs w:val="24"/>
              </w:rPr>
            </w:pPr>
            <w:r w:rsidRPr="00F361C5">
              <w:rPr>
                <w:b/>
                <w:sz w:val="24"/>
                <w:szCs w:val="24"/>
              </w:rPr>
              <w:t>Cell Division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E4038E2" w14:textId="77777777" w:rsidR="006102B5" w:rsidRDefault="006102B5" w:rsidP="00A97639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D0DFDEF" w14:textId="2FF69261" w:rsidR="00861032" w:rsidRPr="00D43F58" w:rsidRDefault="00861032" w:rsidP="00861032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T; </w:t>
            </w:r>
            <w:r w:rsidR="00BB51A5">
              <w:rPr>
                <w:color w:val="267BF2" w:themeColor="accent1" w:themeTint="99"/>
              </w:rPr>
              <w:t>Genetics/Probability</w:t>
            </w:r>
          </w:p>
          <w:p w14:paraId="2CD39D2E" w14:textId="20EFD9CA" w:rsidR="00861032" w:rsidRPr="00D43F58" w:rsidRDefault="00861032" w:rsidP="00861032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BB51A5">
              <w:rPr>
                <w:color w:val="806600" w:themeColor="accent3" w:themeShade="80"/>
              </w:rPr>
              <w:t>Probability Coin Lab</w:t>
            </w:r>
          </w:p>
          <w:p w14:paraId="00D32380" w14:textId="3945B45C" w:rsidR="006102B5" w:rsidRPr="00BB51A5" w:rsidRDefault="00861032" w:rsidP="00BB51A5">
            <w:pPr>
              <w:pStyle w:val="TableText"/>
              <w:rPr>
                <w:color w:val="auto"/>
                <w:sz w:val="22"/>
                <w:szCs w:val="22"/>
              </w:rPr>
            </w:pPr>
            <w:r w:rsidRPr="00BB51A5">
              <w:rPr>
                <w:color w:val="B04B0F" w:themeColor="accent4" w:themeShade="BF"/>
                <w:sz w:val="22"/>
                <w:szCs w:val="22"/>
              </w:rPr>
              <w:t xml:space="preserve">HW: </w:t>
            </w:r>
            <w:r w:rsidR="00BB51A5">
              <w:rPr>
                <w:color w:val="B04B0F" w:themeColor="accent4" w:themeShade="BF"/>
                <w:sz w:val="22"/>
                <w:szCs w:val="22"/>
              </w:rPr>
              <w:t>Genetics Vocab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5E9F38F" w14:textId="0284548D" w:rsidR="006102B5" w:rsidRPr="006102B5" w:rsidRDefault="006102B5" w:rsidP="006102B5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A61A8FA" w14:textId="3D3FD1B6" w:rsidR="006102B5" w:rsidRPr="006102B5" w:rsidRDefault="006102B5" w:rsidP="00A97639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</w:tr>
    </w:tbl>
    <w:p w14:paraId="4E4FBD10" w14:textId="0F6D6841" w:rsidR="00A97639" w:rsidRDefault="00A97639"/>
    <w:p w14:paraId="7836496F" w14:textId="1A6EB56D" w:rsidR="00A97639" w:rsidRPr="00B209EC" w:rsidRDefault="00A97639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A97639" w14:paraId="00434DC3" w14:textId="77777777" w:rsidTr="00A97639">
        <w:trPr>
          <w:trHeight w:val="945"/>
        </w:trPr>
        <w:tc>
          <w:tcPr>
            <w:tcW w:w="4112" w:type="pct"/>
            <w:vAlign w:val="center"/>
          </w:tcPr>
          <w:p w14:paraId="1A800C3E" w14:textId="2626BB65" w:rsidR="00A97639" w:rsidRPr="009E19B4" w:rsidRDefault="00A97639" w:rsidP="00A97639">
            <w:pPr>
              <w:pStyle w:val="Mon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0AF367" wp14:editId="148FD49E">
                      <wp:simplePos x="0" y="0"/>
                      <wp:positionH relativeFrom="column">
                        <wp:posOffset>4801235</wp:posOffset>
                      </wp:positionH>
                      <wp:positionV relativeFrom="paragraph">
                        <wp:posOffset>62230</wp:posOffset>
                      </wp:positionV>
                      <wp:extent cx="2763520" cy="679450"/>
                      <wp:effectExtent l="0" t="0" r="0" b="63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352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C22E1" w14:textId="77777777" w:rsidR="00B47594" w:rsidRPr="00D43F58" w:rsidRDefault="00B47594" w:rsidP="00A97639">
                                  <w:pPr>
                                    <w:ind w:right="-2269" w:firstLine="135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47C2FFCF" w14:textId="558A3BA0" w:rsidR="00B47594" w:rsidRPr="00D43F58" w:rsidRDefault="00B47594" w:rsidP="00A97639">
                                  <w:pPr>
                                    <w:ind w:right="-2269" w:firstLine="135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 = Class Work</w:t>
                                  </w:r>
                                </w:p>
                                <w:p w14:paraId="1EDC7B86" w14:textId="77777777" w:rsidR="00B47594" w:rsidRPr="00D43F58" w:rsidRDefault="00B47594" w:rsidP="00A97639">
                                  <w:pPr>
                                    <w:ind w:right="-2269" w:firstLine="135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0B7B768F" w14:textId="77777777" w:rsidR="00B47594" w:rsidRDefault="00B47594" w:rsidP="00A97639">
                                  <w:pPr>
                                    <w:ind w:right="-2269" w:firstLine="135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378.05pt;margin-top:4.9pt;width:217.6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KFTNICAAAV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" filled="f" stroked="f">
                      <v:textbox>
                        <w:txbxContent>
                          <w:p w14:paraId="55AC22E1" w14:textId="77777777" w:rsidR="00A97639" w:rsidRPr="00D43F58" w:rsidRDefault="00A97639" w:rsidP="00A97639">
                            <w:pPr>
                              <w:ind w:right="-2269" w:firstLine="135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47C2FFCF" w14:textId="558A3BA0" w:rsidR="00A97639" w:rsidRPr="00D43F58" w:rsidRDefault="00765254" w:rsidP="00A97639">
                            <w:pPr>
                              <w:ind w:right="-2269" w:firstLine="135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 = Class Work</w:t>
                            </w:r>
                          </w:p>
                          <w:p w14:paraId="1EDC7B86" w14:textId="77777777" w:rsidR="00A97639" w:rsidRPr="00D43F58" w:rsidRDefault="00A97639" w:rsidP="00A97639">
                            <w:pPr>
                              <w:ind w:right="-2269" w:firstLine="135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0B7B768F" w14:textId="77777777" w:rsidR="00A97639" w:rsidRDefault="00A97639" w:rsidP="00A97639">
                            <w:pPr>
                              <w:ind w:right="-2269" w:firstLine="135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November 2015</w:t>
            </w:r>
          </w:p>
        </w:tc>
        <w:tc>
          <w:tcPr>
            <w:tcW w:w="888" w:type="pct"/>
            <w:vAlign w:val="center"/>
          </w:tcPr>
          <w:p w14:paraId="3D625428" w14:textId="77777777" w:rsidR="00A97639" w:rsidRPr="009E19B4" w:rsidRDefault="00A97639" w:rsidP="00A97639">
            <w:pPr>
              <w:pStyle w:val="Year"/>
              <w:jc w:val="left"/>
            </w:pPr>
          </w:p>
        </w:tc>
      </w:tr>
    </w:tbl>
    <w:tbl>
      <w:tblPr>
        <w:tblStyle w:val="TableCalendar"/>
        <w:tblW w:w="4964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3"/>
        <w:gridCol w:w="2902"/>
        <w:gridCol w:w="2902"/>
        <w:gridCol w:w="2905"/>
        <w:gridCol w:w="2899"/>
      </w:tblGrid>
      <w:tr w:rsidR="00A97639" w14:paraId="744E7C5A" w14:textId="77777777" w:rsidTr="0079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F928B26" w14:textId="77777777" w:rsidR="00A97639" w:rsidRDefault="00A97639" w:rsidP="00A97639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3F0DAEB" w14:textId="77777777" w:rsidR="00A97639" w:rsidRDefault="00A97639" w:rsidP="00A97639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A0B1FFE" w14:textId="77777777" w:rsidR="00A97639" w:rsidRDefault="00A97639" w:rsidP="00A97639">
            <w:pPr>
              <w:pStyle w:val="Days"/>
            </w:pPr>
            <w:r>
              <w:t>Wednesday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</w:tcPr>
          <w:p w14:paraId="27D73D13" w14:textId="77777777" w:rsidR="00A97639" w:rsidRDefault="00A97639" w:rsidP="00A97639">
            <w:pPr>
              <w:pStyle w:val="Days"/>
            </w:pPr>
            <w:r>
              <w:t>Thursday</w:t>
            </w:r>
          </w:p>
        </w:tc>
        <w:tc>
          <w:tcPr>
            <w:tcW w:w="999" w:type="pct"/>
            <w:tcBorders>
              <w:bottom w:val="single" w:sz="4" w:space="0" w:color="BFBFBF" w:themeColor="background1" w:themeShade="BF"/>
            </w:tcBorders>
          </w:tcPr>
          <w:p w14:paraId="074EC7AA" w14:textId="77777777" w:rsidR="00A97639" w:rsidRDefault="00A97639" w:rsidP="00A97639">
            <w:pPr>
              <w:pStyle w:val="Days"/>
            </w:pPr>
            <w:r>
              <w:t>Friday</w:t>
            </w:r>
          </w:p>
        </w:tc>
      </w:tr>
      <w:tr w:rsidR="00A97639" w14:paraId="46E0A267" w14:textId="77777777" w:rsidTr="007933A2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0205805C" w14:textId="6CDC7EDF" w:rsidR="00A97639" w:rsidRPr="00566EB4" w:rsidRDefault="00A97639" w:rsidP="00A97639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</w:tcPr>
          <w:p w14:paraId="281A000C" w14:textId="61FC2A2B" w:rsidR="00A97639" w:rsidRPr="00566EB4" w:rsidRDefault="00A97639" w:rsidP="00A97639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</w:tcPr>
          <w:p w14:paraId="08808FCD" w14:textId="21EAA8E3" w:rsidR="00A97639" w:rsidRPr="00566EB4" w:rsidRDefault="00A97639" w:rsidP="00A97639">
            <w:pPr>
              <w:pStyle w:val="Dates"/>
            </w:pPr>
            <w:r>
              <w:t>4</w:t>
            </w:r>
          </w:p>
        </w:tc>
        <w:tc>
          <w:tcPr>
            <w:tcW w:w="1001" w:type="pct"/>
            <w:tcBorders>
              <w:bottom w:val="nil"/>
            </w:tcBorders>
          </w:tcPr>
          <w:p w14:paraId="471961DF" w14:textId="23232082" w:rsidR="00A97639" w:rsidRPr="00566EB4" w:rsidRDefault="00A97639" w:rsidP="00A97639">
            <w:pPr>
              <w:pStyle w:val="Dates"/>
            </w:pPr>
            <w:r>
              <w:t>5</w:t>
            </w:r>
          </w:p>
        </w:tc>
        <w:tc>
          <w:tcPr>
            <w:tcW w:w="999" w:type="pct"/>
            <w:tcBorders>
              <w:bottom w:val="nil"/>
            </w:tcBorders>
          </w:tcPr>
          <w:p w14:paraId="33CC7CE8" w14:textId="23702F17" w:rsidR="00A97639" w:rsidRPr="00566EB4" w:rsidRDefault="00A97639" w:rsidP="00A97639">
            <w:pPr>
              <w:pStyle w:val="Dates"/>
            </w:pPr>
            <w:r>
              <w:t>6</w:t>
            </w:r>
          </w:p>
        </w:tc>
      </w:tr>
      <w:tr w:rsidR="00BB51A5" w14:paraId="32BE8571" w14:textId="77777777" w:rsidTr="007933A2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9F8ED23" w14:textId="03C494A7" w:rsidR="00BB51A5" w:rsidRPr="00D43F58" w:rsidRDefault="00BB51A5" w:rsidP="00BB51A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Genetics – Genotype/Phenotype</w:t>
            </w:r>
          </w:p>
          <w:p w14:paraId="1DAE360D" w14:textId="4515E348" w:rsidR="00BB51A5" w:rsidRPr="00D43F58" w:rsidRDefault="00BB51A5" w:rsidP="00BB51A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Vocab, Self-Observation Lab</w:t>
            </w:r>
          </w:p>
          <w:p w14:paraId="32C32641" w14:textId="1643C8FE" w:rsidR="00BB51A5" w:rsidRPr="00566EB4" w:rsidRDefault="00BB51A5" w:rsidP="00BB51A5">
            <w:r w:rsidRPr="008674D3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Vocab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39F677B" w14:textId="77777777" w:rsidR="00BB51A5" w:rsidRPr="0023365C" w:rsidRDefault="00BB51A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225090F" w14:textId="115A0AFF" w:rsidR="00BB51A5" w:rsidRPr="00D43F58" w:rsidRDefault="00BB51A5" w:rsidP="00BB51A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Genetics</w:t>
            </w:r>
          </w:p>
          <w:p w14:paraId="21D963E9" w14:textId="557FD11B" w:rsidR="00BB51A5" w:rsidRPr="00D43F58" w:rsidRDefault="00BB51A5" w:rsidP="00BB51A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Vocab Review, Kid Lab</w:t>
            </w:r>
          </w:p>
          <w:p w14:paraId="15518153" w14:textId="634A754E" w:rsidR="00BB51A5" w:rsidRPr="00566EB4" w:rsidRDefault="00BB51A5" w:rsidP="00BB51A5">
            <w:r w:rsidRPr="008674D3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Lab Analysis Questions</w:t>
            </w: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72DB03FF" w14:textId="77777777" w:rsidR="00BB51A5" w:rsidRPr="00566EB4" w:rsidRDefault="00BB51A5" w:rsidP="00A97639"/>
        </w:tc>
        <w:tc>
          <w:tcPr>
            <w:tcW w:w="999" w:type="pct"/>
            <w:tcBorders>
              <w:top w:val="nil"/>
              <w:bottom w:val="single" w:sz="4" w:space="0" w:color="BFBFBF" w:themeColor="background1" w:themeShade="BF"/>
            </w:tcBorders>
          </w:tcPr>
          <w:p w14:paraId="44A41644" w14:textId="78C9FB5B" w:rsidR="00BB51A5" w:rsidRPr="00D43F58" w:rsidRDefault="00BB51A5" w:rsidP="00BB51A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T; Genetics/</w:t>
            </w:r>
            <w:proofErr w:type="spellStart"/>
            <w:r>
              <w:rPr>
                <w:color w:val="267BF2" w:themeColor="accent1" w:themeTint="99"/>
              </w:rPr>
              <w:t>Punnett</w:t>
            </w:r>
            <w:proofErr w:type="spellEnd"/>
          </w:p>
          <w:p w14:paraId="65F6F6B5" w14:textId="1ED02910" w:rsidR="00BB51A5" w:rsidRPr="00D43F58" w:rsidRDefault="00BB51A5" w:rsidP="00BB51A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proofErr w:type="spellStart"/>
            <w:r>
              <w:rPr>
                <w:color w:val="806600" w:themeColor="accent3" w:themeShade="80"/>
              </w:rPr>
              <w:t>Punnett</w:t>
            </w:r>
            <w:proofErr w:type="spellEnd"/>
            <w:r>
              <w:rPr>
                <w:color w:val="806600" w:themeColor="accent3" w:themeShade="80"/>
              </w:rPr>
              <w:t xml:space="preserve"> Practice</w:t>
            </w:r>
          </w:p>
          <w:p w14:paraId="57354C57" w14:textId="2494A7D5" w:rsidR="00BB51A5" w:rsidRPr="00566EB4" w:rsidRDefault="00BB51A5" w:rsidP="00BB51A5">
            <w:r w:rsidRPr="00BB51A5">
              <w:rPr>
                <w:color w:val="B04B0F" w:themeColor="accent4" w:themeShade="BF"/>
              </w:rPr>
              <w:t xml:space="preserve">HW: </w:t>
            </w:r>
            <w:proofErr w:type="spellStart"/>
            <w:r>
              <w:rPr>
                <w:color w:val="B04B0F" w:themeColor="accent4" w:themeShade="BF"/>
              </w:rPr>
              <w:t>Punnett</w:t>
            </w:r>
            <w:proofErr w:type="spellEnd"/>
            <w:r>
              <w:rPr>
                <w:color w:val="B04B0F" w:themeColor="accent4" w:themeShade="BF"/>
              </w:rPr>
              <w:t xml:space="preserve"> Practice</w:t>
            </w:r>
          </w:p>
        </w:tc>
      </w:tr>
      <w:tr w:rsidR="00BB51A5" w14:paraId="6CB026BC" w14:textId="77777777" w:rsidTr="007933A2">
        <w:trPr>
          <w:trHeight w:val="51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211FFBD" w14:textId="0CA3714E" w:rsidR="00BB51A5" w:rsidRPr="00566EB4" w:rsidRDefault="00BB51A5" w:rsidP="00A97639">
            <w:pPr>
              <w:pStyle w:val="Dates"/>
            </w:pPr>
            <w:r>
              <w:t>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78CDEA3" w14:textId="76BFD5A3" w:rsidR="00BB51A5" w:rsidRPr="00566EB4" w:rsidRDefault="00BB51A5" w:rsidP="00A97639">
            <w:pPr>
              <w:pStyle w:val="Dates"/>
            </w:pPr>
            <w:r>
              <w:t>10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245D90D" w14:textId="4D9A726E" w:rsidR="00BB51A5" w:rsidRPr="00566EB4" w:rsidRDefault="00BB51A5" w:rsidP="00A97639">
            <w:pPr>
              <w:pStyle w:val="Dates"/>
            </w:pPr>
            <w:r>
              <w:t>11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1CA4864A" w14:textId="4FFEE2BE" w:rsidR="00BB51A5" w:rsidRPr="00566EB4" w:rsidRDefault="00BB51A5" w:rsidP="00A97639">
            <w:pPr>
              <w:pStyle w:val="Dates"/>
            </w:pPr>
            <w:r>
              <w:t>12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F7F7F7" w:themeFill="background2"/>
          </w:tcPr>
          <w:p w14:paraId="6EC0920E" w14:textId="34EBD0BE" w:rsidR="00BB51A5" w:rsidRPr="00566EB4" w:rsidRDefault="00BB51A5" w:rsidP="00A97639">
            <w:pPr>
              <w:pStyle w:val="Dates"/>
            </w:pPr>
            <w:r>
              <w:t>13</w:t>
            </w:r>
          </w:p>
        </w:tc>
      </w:tr>
      <w:tr w:rsidR="007933A2" w14:paraId="1FE63BDB" w14:textId="77777777" w:rsidTr="007933A2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CCAD9AE" w14:textId="77777777" w:rsidR="007933A2" w:rsidRPr="00566EB4" w:rsidRDefault="007933A2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3C0580" w14:textId="56898497" w:rsidR="007933A2" w:rsidRPr="00D43F58" w:rsidRDefault="00B47594" w:rsidP="00BB51A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</w:t>
            </w:r>
            <w:r w:rsidR="007933A2">
              <w:rPr>
                <w:color w:val="267BF2" w:themeColor="accent1" w:themeTint="99"/>
              </w:rPr>
              <w:t xml:space="preserve"> Genetics/</w:t>
            </w:r>
            <w:proofErr w:type="spellStart"/>
            <w:r w:rsidR="007933A2">
              <w:rPr>
                <w:color w:val="267BF2" w:themeColor="accent1" w:themeTint="99"/>
              </w:rPr>
              <w:t>Dihybrids</w:t>
            </w:r>
            <w:proofErr w:type="spellEnd"/>
          </w:p>
          <w:p w14:paraId="3DABFF7A" w14:textId="622E4238" w:rsidR="007933A2" w:rsidRPr="00D43F58" w:rsidRDefault="007933A2" w:rsidP="00BB51A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proofErr w:type="spellStart"/>
            <w:r>
              <w:rPr>
                <w:color w:val="806600" w:themeColor="accent3" w:themeShade="80"/>
              </w:rPr>
              <w:t>Punnett</w:t>
            </w:r>
            <w:proofErr w:type="spellEnd"/>
            <w:r>
              <w:rPr>
                <w:color w:val="806600" w:themeColor="accent3" w:themeShade="80"/>
              </w:rPr>
              <w:t xml:space="preserve"> Review, </w:t>
            </w:r>
            <w:proofErr w:type="spellStart"/>
            <w:r>
              <w:rPr>
                <w:color w:val="806600" w:themeColor="accent3" w:themeShade="80"/>
              </w:rPr>
              <w:t>Dihybrid</w:t>
            </w:r>
            <w:proofErr w:type="spellEnd"/>
            <w:r>
              <w:rPr>
                <w:color w:val="806600" w:themeColor="accent3" w:themeShade="80"/>
              </w:rPr>
              <w:t xml:space="preserve"> Practice</w:t>
            </w:r>
          </w:p>
          <w:p w14:paraId="4D0DCAE4" w14:textId="49C5AC8D" w:rsidR="007933A2" w:rsidRPr="00566EB4" w:rsidRDefault="007933A2" w:rsidP="00BB51A5">
            <w:r w:rsidRPr="00BB51A5">
              <w:rPr>
                <w:color w:val="B04B0F" w:themeColor="accent4" w:themeShade="BF"/>
              </w:rPr>
              <w:t xml:space="preserve">HW: </w:t>
            </w:r>
            <w:proofErr w:type="spellStart"/>
            <w:r>
              <w:rPr>
                <w:color w:val="B04B0F" w:themeColor="accent4" w:themeShade="BF"/>
              </w:rPr>
              <w:t>Dihybrid</w:t>
            </w:r>
            <w:proofErr w:type="spellEnd"/>
            <w:r>
              <w:rPr>
                <w:color w:val="B04B0F" w:themeColor="accent4" w:themeShade="BF"/>
              </w:rPr>
              <w:t xml:space="preserve">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2D6F23" w14:textId="77777777" w:rsidR="007933A2" w:rsidRPr="00566EB4" w:rsidRDefault="007933A2" w:rsidP="00A97639"/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C7B6B6" w14:textId="345C4BA9" w:rsidR="007933A2" w:rsidRPr="00D43F58" w:rsidRDefault="00B47594" w:rsidP="00F361C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</w:t>
            </w:r>
            <w:r w:rsidR="007933A2">
              <w:rPr>
                <w:color w:val="267BF2" w:themeColor="accent1" w:themeTint="99"/>
              </w:rPr>
              <w:t xml:space="preserve"> Beyond </w:t>
            </w:r>
            <w:proofErr w:type="spellStart"/>
            <w:r w:rsidR="007933A2">
              <w:rPr>
                <w:color w:val="267BF2" w:themeColor="accent1" w:themeTint="99"/>
              </w:rPr>
              <w:t>Mendelian</w:t>
            </w:r>
            <w:proofErr w:type="spellEnd"/>
            <w:r w:rsidR="007933A2">
              <w:rPr>
                <w:color w:val="267BF2" w:themeColor="accent1" w:themeTint="99"/>
              </w:rPr>
              <w:t xml:space="preserve"> Genetics</w:t>
            </w:r>
          </w:p>
          <w:p w14:paraId="52B939FC" w14:textId="22CA8CD3" w:rsidR="007933A2" w:rsidRPr="00D43F58" w:rsidRDefault="007933A2" w:rsidP="00F361C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 xml:space="preserve">Quiz, Incomplete &amp; </w:t>
            </w:r>
            <w:proofErr w:type="spellStart"/>
            <w:r>
              <w:rPr>
                <w:color w:val="806600" w:themeColor="accent3" w:themeShade="80"/>
              </w:rPr>
              <w:t>Codominant</w:t>
            </w:r>
            <w:proofErr w:type="spellEnd"/>
            <w:r>
              <w:rPr>
                <w:color w:val="806600" w:themeColor="accent3" w:themeShade="80"/>
              </w:rPr>
              <w:t xml:space="preserve"> Practice</w:t>
            </w:r>
          </w:p>
          <w:p w14:paraId="5B0D512E" w14:textId="45F74C47" w:rsidR="007933A2" w:rsidRPr="00566EB4" w:rsidRDefault="007933A2" w:rsidP="007933A2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 xml:space="preserve">Incomplete &amp; </w:t>
            </w:r>
            <w:proofErr w:type="spellStart"/>
            <w:r>
              <w:rPr>
                <w:color w:val="B04B0F" w:themeColor="accent4" w:themeShade="BF"/>
              </w:rPr>
              <w:t>Codominant</w:t>
            </w:r>
            <w:proofErr w:type="spellEnd"/>
            <w:r>
              <w:rPr>
                <w:color w:val="B04B0F" w:themeColor="accent4" w:themeShade="BF"/>
              </w:rPr>
              <w:t xml:space="preserve"> Practice</w:t>
            </w:r>
          </w:p>
        </w:tc>
        <w:tc>
          <w:tcPr>
            <w:tcW w:w="99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F025C8" w14:textId="77777777" w:rsidR="007933A2" w:rsidRPr="00566EB4" w:rsidRDefault="007933A2" w:rsidP="00A97639"/>
        </w:tc>
      </w:tr>
      <w:tr w:rsidR="007933A2" w14:paraId="1ADD3FE5" w14:textId="77777777" w:rsidTr="007933A2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5E92FE00" w14:textId="70DC7ACC" w:rsidR="007933A2" w:rsidRPr="00566EB4" w:rsidRDefault="007933A2" w:rsidP="00A97639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</w:tcPr>
          <w:p w14:paraId="48271DBE" w14:textId="5A39C938" w:rsidR="007933A2" w:rsidRPr="00566EB4" w:rsidRDefault="007933A2" w:rsidP="00A97639">
            <w:pPr>
              <w:pStyle w:val="Dates"/>
            </w:pPr>
            <w:r>
              <w:t>17</w:t>
            </w:r>
          </w:p>
        </w:tc>
        <w:tc>
          <w:tcPr>
            <w:tcW w:w="1000" w:type="pct"/>
            <w:tcBorders>
              <w:bottom w:val="nil"/>
            </w:tcBorders>
          </w:tcPr>
          <w:p w14:paraId="1FACD067" w14:textId="144CAB03" w:rsidR="007933A2" w:rsidRPr="00566EB4" w:rsidRDefault="007933A2" w:rsidP="00A97639">
            <w:pPr>
              <w:pStyle w:val="Dates"/>
            </w:pPr>
            <w:r>
              <w:t>18</w:t>
            </w:r>
          </w:p>
        </w:tc>
        <w:tc>
          <w:tcPr>
            <w:tcW w:w="1001" w:type="pct"/>
            <w:tcBorders>
              <w:bottom w:val="nil"/>
            </w:tcBorders>
          </w:tcPr>
          <w:p w14:paraId="43C3B2BE" w14:textId="02DED344" w:rsidR="007933A2" w:rsidRPr="00566EB4" w:rsidRDefault="007933A2" w:rsidP="00A97639">
            <w:pPr>
              <w:pStyle w:val="Dates"/>
            </w:pPr>
            <w:r>
              <w:t>19</w:t>
            </w:r>
          </w:p>
        </w:tc>
        <w:tc>
          <w:tcPr>
            <w:tcW w:w="999" w:type="pct"/>
            <w:tcBorders>
              <w:bottom w:val="nil"/>
            </w:tcBorders>
          </w:tcPr>
          <w:p w14:paraId="45AD0D1F" w14:textId="05B84F41" w:rsidR="007933A2" w:rsidRPr="00566EB4" w:rsidRDefault="007933A2" w:rsidP="00A97639">
            <w:pPr>
              <w:pStyle w:val="Dates"/>
            </w:pPr>
            <w:r>
              <w:t>20</w:t>
            </w:r>
          </w:p>
        </w:tc>
      </w:tr>
      <w:tr w:rsidR="007933A2" w14:paraId="66F592B7" w14:textId="77777777" w:rsidTr="007933A2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87B83AF" w14:textId="022B7CAF" w:rsidR="007933A2" w:rsidRPr="00D43F58" w:rsidRDefault="00B47594" w:rsidP="00F361C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</w:t>
            </w:r>
            <w:r w:rsidR="007933A2">
              <w:rPr>
                <w:color w:val="267BF2" w:themeColor="accent1" w:themeTint="99"/>
              </w:rPr>
              <w:t xml:space="preserve"> Multiple Alleles, Polygenic Traits</w:t>
            </w:r>
          </w:p>
          <w:p w14:paraId="3577CE4E" w14:textId="00EF7011" w:rsidR="007933A2" w:rsidRPr="00D43F58" w:rsidRDefault="007933A2" w:rsidP="00F361C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Blood Typing Lab and Problems</w:t>
            </w:r>
          </w:p>
          <w:p w14:paraId="34E901AB" w14:textId="41D5EC94" w:rsidR="007933A2" w:rsidRPr="00566EB4" w:rsidRDefault="007933A2" w:rsidP="007933A2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Blood Typing Problems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9F1CFEA" w14:textId="77777777" w:rsidR="007933A2" w:rsidRPr="00566EB4" w:rsidRDefault="007933A2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A822794" w14:textId="30F83E1F" w:rsidR="007933A2" w:rsidRPr="00D43F58" w:rsidRDefault="00B47594" w:rsidP="00F361C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</w:t>
            </w:r>
            <w:r w:rsidR="007933A2">
              <w:rPr>
                <w:color w:val="267BF2" w:themeColor="accent1" w:themeTint="99"/>
              </w:rPr>
              <w:t xml:space="preserve"> Pedigree/Karyotype</w:t>
            </w:r>
          </w:p>
          <w:p w14:paraId="6E355884" w14:textId="5D8469B4" w:rsidR="007933A2" w:rsidRPr="00D43F58" w:rsidRDefault="007933A2" w:rsidP="00F361C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Pedigree Practice, Karyotype Practice</w:t>
            </w:r>
          </w:p>
          <w:p w14:paraId="7CC23931" w14:textId="6AA7DB15" w:rsidR="007933A2" w:rsidRPr="00566EB4" w:rsidRDefault="007933A2" w:rsidP="007933A2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Study Guide</w:t>
            </w: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219104D" w14:textId="77777777" w:rsidR="007933A2" w:rsidRPr="00566EB4" w:rsidRDefault="007933A2" w:rsidP="00A97639"/>
        </w:tc>
        <w:tc>
          <w:tcPr>
            <w:tcW w:w="999" w:type="pct"/>
            <w:tcBorders>
              <w:top w:val="nil"/>
              <w:bottom w:val="single" w:sz="4" w:space="0" w:color="BFBFBF" w:themeColor="background1" w:themeShade="BF"/>
            </w:tcBorders>
          </w:tcPr>
          <w:p w14:paraId="023E69DE" w14:textId="77777777" w:rsidR="00F361C5" w:rsidRDefault="00F361C5" w:rsidP="00BB51A5">
            <w:pPr>
              <w:jc w:val="center"/>
              <w:rPr>
                <w:sz w:val="24"/>
                <w:szCs w:val="24"/>
              </w:rPr>
            </w:pPr>
          </w:p>
          <w:p w14:paraId="6B1B1170" w14:textId="0A31BB1E" w:rsidR="007933A2" w:rsidRPr="00F361C5" w:rsidRDefault="007933A2" w:rsidP="00BB51A5">
            <w:pPr>
              <w:jc w:val="center"/>
              <w:rPr>
                <w:b/>
                <w:sz w:val="24"/>
                <w:szCs w:val="24"/>
              </w:rPr>
            </w:pPr>
            <w:r w:rsidRPr="00F361C5">
              <w:rPr>
                <w:b/>
                <w:sz w:val="24"/>
                <w:szCs w:val="24"/>
              </w:rPr>
              <w:t xml:space="preserve">Unit 4 Test – </w:t>
            </w:r>
          </w:p>
          <w:p w14:paraId="56932B6B" w14:textId="3B59EC1E" w:rsidR="007933A2" w:rsidRPr="00566EB4" w:rsidRDefault="007933A2" w:rsidP="00BB51A5">
            <w:pPr>
              <w:jc w:val="center"/>
            </w:pPr>
            <w:r w:rsidRPr="00F361C5">
              <w:rPr>
                <w:b/>
                <w:sz w:val="24"/>
                <w:szCs w:val="24"/>
              </w:rPr>
              <w:t>Genetics</w:t>
            </w:r>
          </w:p>
        </w:tc>
      </w:tr>
      <w:tr w:rsidR="007933A2" w14:paraId="4224F628" w14:textId="77777777" w:rsidTr="007933A2">
        <w:trPr>
          <w:trHeight w:val="545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60A776E" w14:textId="26992BE4" w:rsidR="007933A2" w:rsidRPr="00566EB4" w:rsidRDefault="007933A2" w:rsidP="00A97639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A94A7F5" w14:textId="686B2720" w:rsidR="007933A2" w:rsidRPr="00566EB4" w:rsidRDefault="007933A2" w:rsidP="00A97639">
            <w:pPr>
              <w:pStyle w:val="Dates"/>
            </w:pPr>
            <w:r>
              <w:t>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3FC1230" w14:textId="44590435" w:rsidR="007933A2" w:rsidRPr="00566EB4" w:rsidRDefault="007933A2" w:rsidP="00A97639">
            <w:pPr>
              <w:pStyle w:val="Dates"/>
            </w:pPr>
            <w:r>
              <w:t>25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7852670B" w14:textId="64EBD526" w:rsidR="007933A2" w:rsidRPr="00566EB4" w:rsidRDefault="007933A2" w:rsidP="00A97639">
            <w:pPr>
              <w:pStyle w:val="Dates"/>
            </w:pPr>
            <w:r>
              <w:t>26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F7F7F7" w:themeFill="background2"/>
          </w:tcPr>
          <w:p w14:paraId="0C480643" w14:textId="786D6AE6" w:rsidR="007933A2" w:rsidRPr="00566EB4" w:rsidRDefault="007933A2" w:rsidP="00A97639">
            <w:pPr>
              <w:pStyle w:val="Dates"/>
            </w:pPr>
            <w:r>
              <w:t>27</w:t>
            </w:r>
          </w:p>
        </w:tc>
      </w:tr>
      <w:tr w:rsidR="00B47594" w14:paraId="665948C0" w14:textId="77777777" w:rsidTr="007933A2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0430C1" w14:textId="35952BAF" w:rsidR="00B47594" w:rsidRPr="00C34A2C" w:rsidRDefault="00B47594" w:rsidP="00B47594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CF15E1" w14:textId="25DE05A8" w:rsidR="00B47594" w:rsidRPr="00727C3F" w:rsidRDefault="00B47594" w:rsidP="00B47594">
            <w:pPr>
              <w:rPr>
                <w:color w:val="auto"/>
              </w:rPr>
            </w:pPr>
            <w:r>
              <w:rPr>
                <w:color w:val="B04B0F" w:themeColor="accent4" w:themeShade="BF"/>
              </w:rPr>
              <w:t>HW: Cut and Color Nucleotides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9875AA9" w14:textId="7D2CC6C0" w:rsidR="00B47594" w:rsidRPr="00727C3F" w:rsidRDefault="00B47594" w:rsidP="00727C3F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AE0467" w14:textId="39D1A5A4" w:rsidR="00B47594" w:rsidRPr="00727C3F" w:rsidRDefault="00B47594" w:rsidP="00727C3F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99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EB9253" w14:textId="2E925EBB" w:rsidR="00B47594" w:rsidRPr="00727C3F" w:rsidRDefault="00B47594" w:rsidP="00727C3F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</w:tr>
    </w:tbl>
    <w:p w14:paraId="0E21CB67" w14:textId="77777777" w:rsidR="00727C3F" w:rsidRPr="00B209EC" w:rsidRDefault="00727C3F">
      <w:r>
        <w:br w:type="page"/>
      </w: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727C3F" w14:paraId="0430B8CF" w14:textId="77777777" w:rsidTr="005364D3">
        <w:trPr>
          <w:trHeight w:val="945"/>
        </w:trPr>
        <w:tc>
          <w:tcPr>
            <w:tcW w:w="4112" w:type="pct"/>
            <w:vAlign w:val="center"/>
          </w:tcPr>
          <w:p w14:paraId="1D2DFC7D" w14:textId="1A01D87C" w:rsidR="00727C3F" w:rsidRPr="00727C3F" w:rsidRDefault="00727C3F" w:rsidP="005364D3">
            <w:pPr>
              <w:pStyle w:val="Month"/>
              <w:rPr>
                <w:sz w:val="88"/>
                <w:szCs w:val="88"/>
              </w:rPr>
            </w:pPr>
            <w:r w:rsidRPr="00727C3F">
              <w:rPr>
                <w:noProof/>
                <w:sz w:val="88"/>
                <w:szCs w:val="8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DFA25F" wp14:editId="722A950D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67310</wp:posOffset>
                      </wp:positionV>
                      <wp:extent cx="3106420" cy="662940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6420" cy="66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6DC1B" w14:textId="77777777" w:rsidR="00B47594" w:rsidRPr="00D43F58" w:rsidRDefault="00B47594" w:rsidP="00727C3F">
                                  <w:pPr>
                                    <w:ind w:left="450" w:right="-2269" w:firstLine="180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36A6C5A9" w14:textId="19D953C6" w:rsidR="00B47594" w:rsidRPr="00D43F58" w:rsidRDefault="00B47594" w:rsidP="00727C3F">
                                  <w:pPr>
                                    <w:ind w:left="450" w:right="-2269" w:firstLine="180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 – Class Work</w:t>
                                  </w:r>
                                </w:p>
                                <w:p w14:paraId="36F9B3AB" w14:textId="77777777" w:rsidR="00B47594" w:rsidRPr="00D43F58" w:rsidRDefault="00B47594" w:rsidP="00727C3F">
                                  <w:pPr>
                                    <w:ind w:left="450" w:right="-2269" w:firstLine="180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5F8E1393" w14:textId="77777777" w:rsidR="00B47594" w:rsidRDefault="00B475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351.05pt;margin-top:5.3pt;width:244.6pt;height:5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" filled="f" stroked="f">
                      <v:textbox>
                        <w:txbxContent>
                          <w:p w14:paraId="3F36DC1B" w14:textId="77777777" w:rsidR="00727C3F" w:rsidRPr="00D43F58" w:rsidRDefault="00727C3F" w:rsidP="00727C3F">
                            <w:pPr>
                              <w:ind w:left="450" w:right="-2269" w:firstLine="180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36A6C5A9" w14:textId="19D953C6" w:rsidR="00727C3F" w:rsidRPr="00D43F58" w:rsidRDefault="00765254" w:rsidP="00727C3F">
                            <w:pPr>
                              <w:ind w:left="450" w:right="-2269" w:firstLine="180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 – Class Work</w:t>
                            </w:r>
                          </w:p>
                          <w:p w14:paraId="36F9B3AB" w14:textId="77777777" w:rsidR="00727C3F" w:rsidRPr="00D43F58" w:rsidRDefault="00727C3F" w:rsidP="00727C3F">
                            <w:pPr>
                              <w:ind w:left="450" w:right="-2269" w:firstLine="180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5F8E1393" w14:textId="77777777" w:rsidR="00727C3F" w:rsidRDefault="00727C3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27C3F">
              <w:rPr>
                <w:sz w:val="88"/>
                <w:szCs w:val="88"/>
                <w:shd w:val="clear" w:color="auto" w:fill="FFFFFF"/>
              </w:rPr>
              <w:t>December 2015</w:t>
            </w:r>
          </w:p>
        </w:tc>
        <w:tc>
          <w:tcPr>
            <w:tcW w:w="888" w:type="pct"/>
            <w:vAlign w:val="center"/>
          </w:tcPr>
          <w:p w14:paraId="083C1650" w14:textId="77777777" w:rsidR="00727C3F" w:rsidRPr="009E19B4" w:rsidRDefault="00727C3F" w:rsidP="005364D3">
            <w:pPr>
              <w:pStyle w:val="Year"/>
              <w:jc w:val="left"/>
            </w:pPr>
          </w:p>
        </w:tc>
      </w:tr>
    </w:tbl>
    <w:tbl>
      <w:tblPr>
        <w:tblStyle w:val="TableCalendar"/>
        <w:tblW w:w="4964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3"/>
        <w:gridCol w:w="2902"/>
        <w:gridCol w:w="2902"/>
        <w:gridCol w:w="2902"/>
        <w:gridCol w:w="2902"/>
      </w:tblGrid>
      <w:tr w:rsidR="00727C3F" w14:paraId="53CA070C" w14:textId="77777777" w:rsidTr="00536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6E49A10" w14:textId="77777777" w:rsidR="00727C3F" w:rsidRDefault="00727C3F" w:rsidP="005364D3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AF70F3A" w14:textId="77777777" w:rsidR="00727C3F" w:rsidRDefault="00727C3F" w:rsidP="005364D3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30FD0C4" w14:textId="77777777" w:rsidR="00727C3F" w:rsidRDefault="00727C3F" w:rsidP="005364D3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0C8C33C" w14:textId="77777777" w:rsidR="00727C3F" w:rsidRDefault="00727C3F" w:rsidP="005364D3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0F6B6A7" w14:textId="77777777" w:rsidR="00727C3F" w:rsidRDefault="00727C3F" w:rsidP="005364D3">
            <w:pPr>
              <w:pStyle w:val="Days"/>
            </w:pPr>
            <w:r>
              <w:t>Friday</w:t>
            </w:r>
          </w:p>
        </w:tc>
      </w:tr>
      <w:tr w:rsidR="00727C3F" w14:paraId="1A1E148E" w14:textId="77777777" w:rsidTr="005364D3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087D4429" w14:textId="2F701795" w:rsidR="00727C3F" w:rsidRPr="00566EB4" w:rsidRDefault="00F361C5" w:rsidP="005364D3">
            <w:pPr>
              <w:pStyle w:val="Dates"/>
            </w:pPr>
            <w:r>
              <w:t>30</w:t>
            </w:r>
          </w:p>
        </w:tc>
        <w:tc>
          <w:tcPr>
            <w:tcW w:w="1000" w:type="pct"/>
            <w:tcBorders>
              <w:bottom w:val="nil"/>
            </w:tcBorders>
          </w:tcPr>
          <w:p w14:paraId="48AC827B" w14:textId="7F078EBE" w:rsidR="00727C3F" w:rsidRPr="00566EB4" w:rsidRDefault="00727C3F" w:rsidP="005364D3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1D167B42" w14:textId="66031D3E" w:rsidR="00727C3F" w:rsidRPr="00566EB4" w:rsidRDefault="00727C3F" w:rsidP="005364D3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</w:tcPr>
          <w:p w14:paraId="02834CE6" w14:textId="47B6C826" w:rsidR="00727C3F" w:rsidRPr="00566EB4" w:rsidRDefault="00727C3F" w:rsidP="005364D3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</w:tcPr>
          <w:p w14:paraId="0229D6B2" w14:textId="2AD7254B" w:rsidR="00727C3F" w:rsidRPr="00566EB4" w:rsidRDefault="00727C3F" w:rsidP="005364D3">
            <w:pPr>
              <w:pStyle w:val="Dates"/>
            </w:pPr>
            <w:r>
              <w:t>4</w:t>
            </w:r>
          </w:p>
        </w:tc>
      </w:tr>
      <w:tr w:rsidR="00F361C5" w14:paraId="128F30D2" w14:textId="77777777" w:rsidTr="005364D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C90FB71" w14:textId="6FF2B3FE" w:rsidR="00F361C5" w:rsidRPr="00D43F58" w:rsidRDefault="00B47594" w:rsidP="00F361C5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</w:t>
            </w:r>
            <w:r w:rsidR="00F361C5">
              <w:rPr>
                <w:color w:val="267BF2" w:themeColor="accent1" w:themeTint="99"/>
              </w:rPr>
              <w:t xml:space="preserve"> DNA Structure</w:t>
            </w:r>
          </w:p>
          <w:p w14:paraId="110B1377" w14:textId="0734E1B5" w:rsidR="00F361C5" w:rsidRPr="00D43F58" w:rsidRDefault="00F361C5" w:rsidP="00F361C5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B47594">
              <w:rPr>
                <w:color w:val="806600" w:themeColor="accent3" w:themeShade="80"/>
              </w:rPr>
              <w:t>Paper Modeling</w:t>
            </w:r>
          </w:p>
          <w:p w14:paraId="0F07444E" w14:textId="60E58189" w:rsidR="00F361C5" w:rsidRPr="00566EB4" w:rsidRDefault="00F361C5" w:rsidP="00B47594">
            <w:r w:rsidRPr="00BB51A5">
              <w:rPr>
                <w:color w:val="B04B0F" w:themeColor="accent4" w:themeShade="BF"/>
              </w:rPr>
              <w:t xml:space="preserve">HW: </w:t>
            </w:r>
            <w:r w:rsidR="00B47594">
              <w:rPr>
                <w:color w:val="B04B0F" w:themeColor="accent4" w:themeShade="BF"/>
              </w:rPr>
              <w:t>Finish Modeling and Analysis Questions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4D42372" w14:textId="7A456FDE" w:rsidR="00F361C5" w:rsidRPr="0023365C" w:rsidRDefault="00F361C5" w:rsidP="005364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ADB2E98" w14:textId="4F8509E9" w:rsidR="00B47594" w:rsidRPr="00D43F58" w:rsidRDefault="00B47594" w:rsidP="00B4759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DNA Replication</w:t>
            </w:r>
          </w:p>
          <w:p w14:paraId="65974EAA" w14:textId="595AFBAC" w:rsidR="00B47594" w:rsidRPr="00D43F58" w:rsidRDefault="00B47594" w:rsidP="00B4759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 xml:space="preserve">Replication Modeling, </w:t>
            </w:r>
            <w:proofErr w:type="spellStart"/>
            <w:r>
              <w:rPr>
                <w:color w:val="806600" w:themeColor="accent3" w:themeShade="80"/>
              </w:rPr>
              <w:t>Transription</w:t>
            </w:r>
            <w:proofErr w:type="spellEnd"/>
            <w:r>
              <w:rPr>
                <w:color w:val="806600" w:themeColor="accent3" w:themeShade="80"/>
              </w:rPr>
              <w:t>/Translation Preview</w:t>
            </w:r>
          </w:p>
          <w:p w14:paraId="79609C27" w14:textId="4D744242" w:rsidR="00F361C5" w:rsidRPr="00566EB4" w:rsidRDefault="00B47594" w:rsidP="00B47594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DNA Structure/Rep POGIL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A5386B2" w14:textId="77777777" w:rsidR="00F361C5" w:rsidRPr="00566EB4" w:rsidRDefault="00F361C5" w:rsidP="005364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4B0663A" w14:textId="7321EF91" w:rsidR="00B47594" w:rsidRPr="00D43F58" w:rsidRDefault="00B47594" w:rsidP="00B4759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Transcription</w:t>
            </w:r>
          </w:p>
          <w:p w14:paraId="2E4EA2F3" w14:textId="45B99ACC" w:rsidR="00B47594" w:rsidRPr="00D43F58" w:rsidRDefault="00B47594" w:rsidP="00B4759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D03952">
              <w:rPr>
                <w:color w:val="806600" w:themeColor="accent3" w:themeShade="80"/>
              </w:rPr>
              <w:t>DNA Structure &amp; Replication Quiz, Transcription Practice</w:t>
            </w:r>
          </w:p>
          <w:p w14:paraId="41631E53" w14:textId="27C9BE59" w:rsidR="00F361C5" w:rsidRPr="00566EB4" w:rsidRDefault="00B47594" w:rsidP="00D03952">
            <w:r w:rsidRPr="00BB51A5">
              <w:rPr>
                <w:color w:val="B04B0F" w:themeColor="accent4" w:themeShade="BF"/>
              </w:rPr>
              <w:t xml:space="preserve">HW: </w:t>
            </w:r>
            <w:r w:rsidR="00D03952">
              <w:rPr>
                <w:color w:val="B04B0F" w:themeColor="accent4" w:themeShade="BF"/>
              </w:rPr>
              <w:t>Transcription Practice</w:t>
            </w:r>
          </w:p>
        </w:tc>
      </w:tr>
      <w:tr w:rsidR="00F361C5" w14:paraId="73A759D2" w14:textId="77777777" w:rsidTr="005364D3">
        <w:trPr>
          <w:trHeight w:val="51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A509386" w14:textId="1A076AB6" w:rsidR="00F361C5" w:rsidRPr="00566EB4" w:rsidRDefault="00F361C5" w:rsidP="005364D3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384E1A" w14:textId="67B8DC1F" w:rsidR="00F361C5" w:rsidRPr="00566EB4" w:rsidRDefault="00F361C5" w:rsidP="005364D3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B190DCB" w14:textId="190FE806" w:rsidR="00F361C5" w:rsidRPr="00566EB4" w:rsidRDefault="00F361C5" w:rsidP="005364D3">
            <w:pPr>
              <w:pStyle w:val="Dates"/>
            </w:pPr>
            <w:r>
              <w:t>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B32F01F" w14:textId="792CC935" w:rsidR="00F361C5" w:rsidRPr="00566EB4" w:rsidRDefault="00F361C5" w:rsidP="005364D3">
            <w:pPr>
              <w:pStyle w:val="Dates"/>
            </w:pPr>
            <w:r>
              <w:t>10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C32CB1F" w14:textId="36E9B0E1" w:rsidR="00F361C5" w:rsidRPr="00566EB4" w:rsidRDefault="00F361C5" w:rsidP="005364D3">
            <w:pPr>
              <w:pStyle w:val="Dates"/>
            </w:pPr>
            <w:r>
              <w:t>11</w:t>
            </w:r>
          </w:p>
        </w:tc>
      </w:tr>
      <w:tr w:rsidR="00B47594" w14:paraId="0B705C6A" w14:textId="77777777" w:rsidTr="005364D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62DCD57" w14:textId="77777777" w:rsidR="00B47594" w:rsidRPr="00566EB4" w:rsidRDefault="00B47594" w:rsidP="005364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81F291" w14:textId="7DB1B2E7" w:rsidR="00B47594" w:rsidRPr="00D43F58" w:rsidRDefault="00B47594" w:rsidP="00B4759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Translation</w:t>
            </w:r>
          </w:p>
          <w:p w14:paraId="1E436C4F" w14:textId="539F864C" w:rsidR="00B47594" w:rsidRPr="00D43F58" w:rsidRDefault="00B47594" w:rsidP="00B4759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D03952">
              <w:rPr>
                <w:color w:val="806600" w:themeColor="accent3" w:themeShade="80"/>
              </w:rPr>
              <w:t>Translation</w:t>
            </w:r>
            <w:r>
              <w:rPr>
                <w:color w:val="806600" w:themeColor="accent3" w:themeShade="80"/>
              </w:rPr>
              <w:t xml:space="preserve"> Practice</w:t>
            </w:r>
            <w:r w:rsidR="00D03952">
              <w:rPr>
                <w:color w:val="806600" w:themeColor="accent3" w:themeShade="80"/>
              </w:rPr>
              <w:t>, Protein Synthesis Modeling</w:t>
            </w:r>
          </w:p>
          <w:p w14:paraId="562B6CC7" w14:textId="73735498" w:rsidR="00B47594" w:rsidRPr="00566EB4" w:rsidRDefault="00B47594" w:rsidP="00D03952">
            <w:r w:rsidRPr="00BB51A5">
              <w:rPr>
                <w:color w:val="B04B0F" w:themeColor="accent4" w:themeShade="BF"/>
              </w:rPr>
              <w:t xml:space="preserve">HW: </w:t>
            </w:r>
            <w:r w:rsidR="00D03952">
              <w:rPr>
                <w:color w:val="B04B0F" w:themeColor="accent4" w:themeShade="BF"/>
              </w:rPr>
              <w:t>Protein Synthesis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F8F6F7" w14:textId="77777777" w:rsidR="00B47594" w:rsidRPr="00566EB4" w:rsidRDefault="00B47594" w:rsidP="005364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F29491" w14:textId="067569AA" w:rsidR="00B47594" w:rsidRPr="00D43F58" w:rsidRDefault="00B47594" w:rsidP="00B4759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Mutations</w:t>
            </w:r>
            <w:r w:rsidR="00371B03">
              <w:rPr>
                <w:color w:val="267BF2" w:themeColor="accent1" w:themeTint="99"/>
              </w:rPr>
              <w:t xml:space="preserve"> </w:t>
            </w:r>
          </w:p>
          <w:p w14:paraId="353A639B" w14:textId="3BCFF039" w:rsidR="00B47594" w:rsidRPr="00D43F58" w:rsidRDefault="00B47594" w:rsidP="00B4759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D03952">
              <w:rPr>
                <w:color w:val="806600" w:themeColor="accent3" w:themeShade="80"/>
              </w:rPr>
              <w:t xml:space="preserve">Quick Lab for Mutations, </w:t>
            </w:r>
            <w:proofErr w:type="spellStart"/>
            <w:r w:rsidR="00371B03">
              <w:rPr>
                <w:color w:val="806600" w:themeColor="accent3" w:themeShade="80"/>
              </w:rPr>
              <w:t>Snorks</w:t>
            </w:r>
            <w:proofErr w:type="spellEnd"/>
          </w:p>
          <w:p w14:paraId="1C27586B" w14:textId="3F19532E" w:rsidR="00B47594" w:rsidRPr="00566EB4" w:rsidRDefault="00B47594" w:rsidP="00371B03">
            <w:r w:rsidRPr="00BB51A5">
              <w:rPr>
                <w:color w:val="B04B0F" w:themeColor="accent4" w:themeShade="BF"/>
              </w:rPr>
              <w:t xml:space="preserve">HW: </w:t>
            </w:r>
            <w:r w:rsidR="00371B03">
              <w:rPr>
                <w:color w:val="B04B0F" w:themeColor="accent4" w:themeShade="BF"/>
              </w:rPr>
              <w:t>Study Guide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C77CFEC" w14:textId="77777777" w:rsidR="00B47594" w:rsidRPr="00566EB4" w:rsidRDefault="00B47594" w:rsidP="005364D3"/>
        </w:tc>
      </w:tr>
      <w:tr w:rsidR="00B47594" w14:paraId="44720369" w14:textId="77777777" w:rsidTr="005364D3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70961384" w14:textId="01426FFA" w:rsidR="00B47594" w:rsidRPr="00566EB4" w:rsidRDefault="00B47594" w:rsidP="005364D3">
            <w:pPr>
              <w:pStyle w:val="Dates"/>
            </w:pPr>
            <w:r>
              <w:t>14</w:t>
            </w:r>
          </w:p>
        </w:tc>
        <w:tc>
          <w:tcPr>
            <w:tcW w:w="1000" w:type="pct"/>
            <w:tcBorders>
              <w:bottom w:val="nil"/>
            </w:tcBorders>
          </w:tcPr>
          <w:p w14:paraId="487793F5" w14:textId="47C9685F" w:rsidR="00B47594" w:rsidRPr="00566EB4" w:rsidRDefault="00B47594" w:rsidP="005364D3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</w:tcPr>
          <w:p w14:paraId="2E73F226" w14:textId="1E374A5B" w:rsidR="00B47594" w:rsidRPr="00566EB4" w:rsidRDefault="00B47594" w:rsidP="005364D3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</w:tcPr>
          <w:p w14:paraId="311D74F8" w14:textId="1EF1A0E4" w:rsidR="00B47594" w:rsidRPr="00566EB4" w:rsidRDefault="00B47594" w:rsidP="005364D3">
            <w:pPr>
              <w:pStyle w:val="Dates"/>
            </w:pPr>
            <w:r>
              <w:t>17</w:t>
            </w:r>
          </w:p>
        </w:tc>
        <w:tc>
          <w:tcPr>
            <w:tcW w:w="1000" w:type="pct"/>
            <w:tcBorders>
              <w:bottom w:val="nil"/>
            </w:tcBorders>
          </w:tcPr>
          <w:p w14:paraId="521D2DC7" w14:textId="0048783C" w:rsidR="00B47594" w:rsidRPr="00566EB4" w:rsidRDefault="00B47594" w:rsidP="005364D3">
            <w:pPr>
              <w:pStyle w:val="Dates"/>
            </w:pPr>
            <w:r>
              <w:t>18</w:t>
            </w:r>
          </w:p>
        </w:tc>
      </w:tr>
      <w:tr w:rsidR="00B47594" w14:paraId="32EDE504" w14:textId="77777777" w:rsidTr="005364D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3899BD3" w14:textId="77777777" w:rsidR="00B47594" w:rsidRDefault="00371B03" w:rsidP="00371B03">
            <w:pPr>
              <w:jc w:val="center"/>
              <w:rPr>
                <w:b/>
              </w:rPr>
            </w:pPr>
            <w:r w:rsidRPr="00F361C5">
              <w:rPr>
                <w:b/>
              </w:rPr>
              <w:t>DNA/RNA/Protein Synthesis Exam</w:t>
            </w:r>
          </w:p>
          <w:p w14:paraId="64F99DFF" w14:textId="33D98941" w:rsidR="00371B03" w:rsidRPr="00566EB4" w:rsidRDefault="00371B03" w:rsidP="00371B03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Study Guide for Post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72F2B15" w14:textId="77777777" w:rsidR="00B47594" w:rsidRPr="00566EB4" w:rsidRDefault="00B47594" w:rsidP="005364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794B09A" w14:textId="77777777" w:rsidR="00B47594" w:rsidRPr="00566EB4" w:rsidRDefault="00B47594" w:rsidP="005364D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E47D3F8" w14:textId="146C51BE" w:rsidR="00B47594" w:rsidRPr="00F361C5" w:rsidRDefault="00371B03" w:rsidP="00F25B00">
            <w:pPr>
              <w:jc w:val="center"/>
              <w:rPr>
                <w:b/>
              </w:rPr>
            </w:pPr>
            <w:r>
              <w:rPr>
                <w:b/>
              </w:rPr>
              <w:t>Post-Test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49BAAA3" w14:textId="77777777" w:rsidR="00B47594" w:rsidRPr="00566EB4" w:rsidRDefault="00B47594" w:rsidP="005364D3"/>
        </w:tc>
      </w:tr>
      <w:tr w:rsidR="00B47594" w14:paraId="26B64065" w14:textId="77777777" w:rsidTr="005364D3">
        <w:trPr>
          <w:trHeight w:val="545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B778DF6" w14:textId="773944C6" w:rsidR="00B47594" w:rsidRPr="00566EB4" w:rsidRDefault="00B47594" w:rsidP="005364D3">
            <w:pPr>
              <w:pStyle w:val="Dates"/>
            </w:pPr>
            <w:r>
              <w:t>21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48E0975" w14:textId="6DA0FFC7" w:rsidR="00B47594" w:rsidRPr="00566EB4" w:rsidRDefault="00B47594" w:rsidP="005364D3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80DA758" w14:textId="05741BAA" w:rsidR="00B47594" w:rsidRPr="00566EB4" w:rsidRDefault="00B47594" w:rsidP="005364D3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ED9ACA3" w14:textId="46A947C1" w:rsidR="00B47594" w:rsidRPr="00566EB4" w:rsidRDefault="00B47594" w:rsidP="005364D3">
            <w:pPr>
              <w:pStyle w:val="Dates"/>
            </w:pPr>
            <w:r>
              <w:t>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FC0E8F7" w14:textId="1B0C4583" w:rsidR="00B47594" w:rsidRPr="00566EB4" w:rsidRDefault="00B47594" w:rsidP="005364D3">
            <w:pPr>
              <w:pStyle w:val="Dates"/>
            </w:pPr>
            <w:r>
              <w:t>25</w:t>
            </w:r>
          </w:p>
        </w:tc>
      </w:tr>
      <w:tr w:rsidR="00B47594" w14:paraId="36684DC8" w14:textId="77777777" w:rsidTr="005364D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D1357D" w14:textId="5BE6C2DD" w:rsidR="00B47594" w:rsidRPr="00727C3F" w:rsidRDefault="00B47594" w:rsidP="00727C3F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CFDCB3C" w14:textId="1424CE6C" w:rsidR="00B47594" w:rsidRPr="00727C3F" w:rsidRDefault="00B47594" w:rsidP="005364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F6A99EF" w14:textId="77777777" w:rsidR="00B47594" w:rsidRPr="00727C3F" w:rsidRDefault="00B47594" w:rsidP="005364D3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A03731" w14:textId="77777777" w:rsidR="00B47594" w:rsidRPr="00727C3F" w:rsidRDefault="00B47594" w:rsidP="005364D3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725D0B" w14:textId="77777777" w:rsidR="00B47594" w:rsidRPr="00727C3F" w:rsidRDefault="00B47594" w:rsidP="005364D3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</w:tr>
    </w:tbl>
    <w:p w14:paraId="030A74C9" w14:textId="79C4CE0D" w:rsidR="009F0C0C" w:rsidRPr="00B209EC" w:rsidRDefault="009F0C0C"/>
    <w:sectPr w:rsidR="009F0C0C" w:rsidRPr="00B209EC" w:rsidSect="00D12AA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59758" w14:textId="77777777" w:rsidR="00B47594" w:rsidRDefault="00B47594" w:rsidP="00CB2C34">
      <w:r>
        <w:separator/>
      </w:r>
    </w:p>
  </w:endnote>
  <w:endnote w:type="continuationSeparator" w:id="0">
    <w:p w14:paraId="31C5E04A" w14:textId="77777777" w:rsidR="00B47594" w:rsidRDefault="00B47594" w:rsidP="00C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78881" w14:textId="541B713D" w:rsidR="00B47594" w:rsidRPr="00CB2C34" w:rsidRDefault="00B47594" w:rsidP="00CB2C34">
    <w:pPr>
      <w:pStyle w:val="Footer"/>
      <w:jc w:val="center"/>
      <w:rPr>
        <w:sz w:val="24"/>
        <w:szCs w:val="24"/>
      </w:rPr>
    </w:pPr>
    <w:r w:rsidRPr="00AC2247">
      <w:rPr>
        <w:sz w:val="24"/>
        <w:szCs w:val="24"/>
      </w:rPr>
      <w:t>*The daily activities are written on the A day and will be the same for the B day that follows.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8ABE7" w14:textId="77777777" w:rsidR="00B47594" w:rsidRDefault="00B47594" w:rsidP="00CB2C34">
      <w:r>
        <w:separator/>
      </w:r>
    </w:p>
  </w:footnote>
  <w:footnote w:type="continuationSeparator" w:id="0">
    <w:p w14:paraId="0567E514" w14:textId="77777777" w:rsidR="00B47594" w:rsidRDefault="00B47594" w:rsidP="00CB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5"/>
    <w:docVar w:name="MonthStart" w:val="8/1/2015"/>
  </w:docVars>
  <w:rsids>
    <w:rsidRoot w:val="00535642"/>
    <w:rsid w:val="000204FE"/>
    <w:rsid w:val="0006738C"/>
    <w:rsid w:val="00077190"/>
    <w:rsid w:val="000773D4"/>
    <w:rsid w:val="000C4137"/>
    <w:rsid w:val="00121459"/>
    <w:rsid w:val="001215A1"/>
    <w:rsid w:val="0017296A"/>
    <w:rsid w:val="00174989"/>
    <w:rsid w:val="00200FF8"/>
    <w:rsid w:val="002011B4"/>
    <w:rsid w:val="002068BF"/>
    <w:rsid w:val="0023365C"/>
    <w:rsid w:val="002B586B"/>
    <w:rsid w:val="002C291B"/>
    <w:rsid w:val="002D5455"/>
    <w:rsid w:val="002D769E"/>
    <w:rsid w:val="0032561D"/>
    <w:rsid w:val="003256A3"/>
    <w:rsid w:val="00346345"/>
    <w:rsid w:val="00371B03"/>
    <w:rsid w:val="003978D3"/>
    <w:rsid w:val="003A2B39"/>
    <w:rsid w:val="003A4D15"/>
    <w:rsid w:val="003B2CA6"/>
    <w:rsid w:val="00416233"/>
    <w:rsid w:val="0043218C"/>
    <w:rsid w:val="00435C4D"/>
    <w:rsid w:val="004372A4"/>
    <w:rsid w:val="00447332"/>
    <w:rsid w:val="00495EA8"/>
    <w:rsid w:val="004D44A3"/>
    <w:rsid w:val="00535642"/>
    <w:rsid w:val="005364D3"/>
    <w:rsid w:val="00557BCC"/>
    <w:rsid w:val="00566EB4"/>
    <w:rsid w:val="00572A35"/>
    <w:rsid w:val="0058388E"/>
    <w:rsid w:val="006102B5"/>
    <w:rsid w:val="006160CB"/>
    <w:rsid w:val="006163BF"/>
    <w:rsid w:val="0068400C"/>
    <w:rsid w:val="006A0930"/>
    <w:rsid w:val="006A7184"/>
    <w:rsid w:val="006B25D0"/>
    <w:rsid w:val="006C6EEA"/>
    <w:rsid w:val="00706288"/>
    <w:rsid w:val="0072119A"/>
    <w:rsid w:val="00727C3F"/>
    <w:rsid w:val="007516EB"/>
    <w:rsid w:val="00765254"/>
    <w:rsid w:val="00773432"/>
    <w:rsid w:val="007933A2"/>
    <w:rsid w:val="007A7447"/>
    <w:rsid w:val="00805C8A"/>
    <w:rsid w:val="00815349"/>
    <w:rsid w:val="008249A2"/>
    <w:rsid w:val="008513A3"/>
    <w:rsid w:val="00861032"/>
    <w:rsid w:val="00862A43"/>
    <w:rsid w:val="008674D3"/>
    <w:rsid w:val="008B2E30"/>
    <w:rsid w:val="008C4EB9"/>
    <w:rsid w:val="00912793"/>
    <w:rsid w:val="00933303"/>
    <w:rsid w:val="0093570E"/>
    <w:rsid w:val="00965B80"/>
    <w:rsid w:val="0099485B"/>
    <w:rsid w:val="00995652"/>
    <w:rsid w:val="009A2D1D"/>
    <w:rsid w:val="009A55E0"/>
    <w:rsid w:val="009B1C28"/>
    <w:rsid w:val="009B5096"/>
    <w:rsid w:val="009E19B4"/>
    <w:rsid w:val="009F0C0C"/>
    <w:rsid w:val="009F3A90"/>
    <w:rsid w:val="009F7A3F"/>
    <w:rsid w:val="00A02176"/>
    <w:rsid w:val="00A05205"/>
    <w:rsid w:val="00A5047E"/>
    <w:rsid w:val="00A642BE"/>
    <w:rsid w:val="00A75A9F"/>
    <w:rsid w:val="00A85B2B"/>
    <w:rsid w:val="00A97043"/>
    <w:rsid w:val="00A97639"/>
    <w:rsid w:val="00AA2121"/>
    <w:rsid w:val="00AA53B9"/>
    <w:rsid w:val="00AF0C4A"/>
    <w:rsid w:val="00B209EC"/>
    <w:rsid w:val="00B375D1"/>
    <w:rsid w:val="00B40061"/>
    <w:rsid w:val="00B47594"/>
    <w:rsid w:val="00B60C55"/>
    <w:rsid w:val="00B70562"/>
    <w:rsid w:val="00B7165C"/>
    <w:rsid w:val="00B855BB"/>
    <w:rsid w:val="00BA7C57"/>
    <w:rsid w:val="00BB37A6"/>
    <w:rsid w:val="00BB51A5"/>
    <w:rsid w:val="00BC037F"/>
    <w:rsid w:val="00BC2CE7"/>
    <w:rsid w:val="00BD7CCA"/>
    <w:rsid w:val="00C03D0D"/>
    <w:rsid w:val="00C266D2"/>
    <w:rsid w:val="00C34A2C"/>
    <w:rsid w:val="00C37CBA"/>
    <w:rsid w:val="00C763AE"/>
    <w:rsid w:val="00C769C3"/>
    <w:rsid w:val="00CA6150"/>
    <w:rsid w:val="00CB2C34"/>
    <w:rsid w:val="00D03952"/>
    <w:rsid w:val="00D12AAE"/>
    <w:rsid w:val="00D33BC5"/>
    <w:rsid w:val="00D71DC8"/>
    <w:rsid w:val="00D74A6C"/>
    <w:rsid w:val="00DA67B0"/>
    <w:rsid w:val="00DB67F4"/>
    <w:rsid w:val="00DD41AB"/>
    <w:rsid w:val="00DE43E6"/>
    <w:rsid w:val="00E15BE2"/>
    <w:rsid w:val="00E20333"/>
    <w:rsid w:val="00E377EF"/>
    <w:rsid w:val="00E4512C"/>
    <w:rsid w:val="00E5740C"/>
    <w:rsid w:val="00ED63FD"/>
    <w:rsid w:val="00F06DF9"/>
    <w:rsid w:val="00F076AA"/>
    <w:rsid w:val="00F11980"/>
    <w:rsid w:val="00F25B00"/>
    <w:rsid w:val="00F361C5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2E8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78D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rsid w:val="00CB2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C34"/>
  </w:style>
  <w:style w:type="paragraph" w:styleId="Footer">
    <w:name w:val="footer"/>
    <w:basedOn w:val="Normal"/>
    <w:link w:val="FooterChar"/>
    <w:uiPriority w:val="99"/>
    <w:unhideWhenUsed/>
    <w:rsid w:val="00CB2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C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78D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rsid w:val="00CB2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C34"/>
  </w:style>
  <w:style w:type="paragraph" w:styleId="Footer">
    <w:name w:val="footer"/>
    <w:basedOn w:val="Normal"/>
    <w:link w:val="FooterChar"/>
    <w:uiPriority w:val="99"/>
    <w:unhideWhenUsed/>
    <w:rsid w:val="00CB2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Sunday%20Start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07A18-6A40-9F42-8FBB-E2040AF7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Sunday Start.dotm</Template>
  <TotalTime>0</TotalTime>
  <Pages>5</Pages>
  <Words>852</Words>
  <Characters>4863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Steffen</dc:creator>
  <cp:keywords/>
  <dc:description/>
  <cp:lastModifiedBy>Plano High School</cp:lastModifiedBy>
  <cp:revision>2</cp:revision>
  <cp:lastPrinted>2010-05-04T19:24:00Z</cp:lastPrinted>
  <dcterms:created xsi:type="dcterms:W3CDTF">2015-09-08T21:23:00Z</dcterms:created>
  <dcterms:modified xsi:type="dcterms:W3CDTF">2015-09-08T21:23:00Z</dcterms:modified>
  <cp:category/>
</cp:coreProperties>
</file>