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20"/>
        <w:gridCol w:w="2596"/>
      </w:tblGrid>
      <w:tr w:rsidR="009F0C0C" w14:paraId="1A54B7EB" w14:textId="77777777" w:rsidTr="003A2B39">
        <w:trPr>
          <w:trHeight w:val="945"/>
        </w:trPr>
        <w:tc>
          <w:tcPr>
            <w:tcW w:w="4112" w:type="pct"/>
            <w:vAlign w:val="center"/>
          </w:tcPr>
          <w:p w14:paraId="7F281FFC" w14:textId="77777777" w:rsidR="009F0C0C" w:rsidRPr="009E19B4" w:rsidRDefault="003A2B39" w:rsidP="003A2B39">
            <w:pPr>
              <w:pStyle w:val="Mon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4F23E" wp14:editId="129E0FCA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57150</wp:posOffset>
                      </wp:positionV>
                      <wp:extent cx="2971165" cy="679450"/>
                      <wp:effectExtent l="0" t="0" r="0" b="635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165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C94244" w14:textId="77777777" w:rsidR="00725F9F" w:rsidRPr="00D43F58" w:rsidRDefault="00725F9F" w:rsidP="003978D3">
                                  <w:pPr>
                                    <w:ind w:firstLine="1350"/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4CFFE393" w14:textId="5F2EBB45" w:rsidR="00725F9F" w:rsidRPr="00D43F58" w:rsidRDefault="00725F9F" w:rsidP="003978D3">
                                  <w:pPr>
                                    <w:ind w:firstLine="1350"/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</w:t>
                                  </w:r>
                                  <w:r w:rsidRPr="00D43F58"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 xml:space="preserve"> = In Class Assignment</w:t>
                                  </w:r>
                                </w:p>
                                <w:p w14:paraId="0FCA5313" w14:textId="77777777" w:rsidR="00725F9F" w:rsidRPr="00D43F58" w:rsidRDefault="00725F9F" w:rsidP="003978D3">
                                  <w:pPr>
                                    <w:ind w:firstLine="1350"/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  <w:p w14:paraId="5FE1BD1E" w14:textId="77777777" w:rsidR="00725F9F" w:rsidRDefault="00725F9F" w:rsidP="003978D3">
                                  <w:pPr>
                                    <w:ind w:firstLine="135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9.1pt;margin-top:4.5pt;width:233.95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" filled="f" stroked="f">
                      <v:textbox>
                        <w:txbxContent>
                          <w:p w14:paraId="1DC94244" w14:textId="77777777" w:rsidR="000A7066" w:rsidRPr="00D43F58" w:rsidRDefault="000A7066" w:rsidP="003978D3">
                            <w:pPr>
                              <w:ind w:firstLine="1350"/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4CFFE393" w14:textId="5F2EBB45" w:rsidR="000A7066" w:rsidRPr="00D43F58" w:rsidRDefault="000A7066" w:rsidP="003978D3">
                            <w:pPr>
                              <w:ind w:firstLine="1350"/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</w:t>
                            </w:r>
                            <w:r w:rsidRPr="00D43F58"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 xml:space="preserve"> = In Class Assignment</w:t>
                            </w:r>
                          </w:p>
                          <w:p w14:paraId="0FCA5313" w14:textId="77777777" w:rsidR="000A7066" w:rsidRPr="00D43F58" w:rsidRDefault="000A7066" w:rsidP="003978D3">
                            <w:pPr>
                              <w:ind w:firstLine="1350"/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  <w:p w14:paraId="5FE1BD1E" w14:textId="77777777" w:rsidR="000A7066" w:rsidRDefault="000A7066" w:rsidP="003978D3">
                            <w:pPr>
                              <w:ind w:firstLine="135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hd w:val="clear" w:color="auto" w:fill="FFFFFF"/>
              </w:rPr>
              <w:t>August</w:t>
            </w:r>
            <w:r>
              <w:t xml:space="preserve"> 2015</w:t>
            </w:r>
          </w:p>
        </w:tc>
        <w:tc>
          <w:tcPr>
            <w:tcW w:w="888" w:type="pct"/>
            <w:vAlign w:val="center"/>
          </w:tcPr>
          <w:p w14:paraId="415FFC09" w14:textId="77777777" w:rsidR="009F0C0C" w:rsidRPr="009E19B4" w:rsidRDefault="009F0C0C" w:rsidP="003A2B39">
            <w:pPr>
              <w:pStyle w:val="Year"/>
              <w:jc w:val="left"/>
            </w:pPr>
          </w:p>
        </w:tc>
      </w:tr>
    </w:tbl>
    <w:p w14:paraId="3F207342" w14:textId="77777777" w:rsidR="009F0C0C" w:rsidRDefault="009F0C0C" w:rsidP="0006738C"/>
    <w:tbl>
      <w:tblPr>
        <w:tblStyle w:val="TableCalendar"/>
        <w:tblW w:w="5062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60"/>
        <w:gridCol w:w="2960"/>
        <w:gridCol w:w="2959"/>
        <w:gridCol w:w="2959"/>
        <w:gridCol w:w="2959"/>
      </w:tblGrid>
      <w:tr w:rsidR="00DD41AB" w14:paraId="0DFCA617" w14:textId="77777777" w:rsidTr="00DD41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AF2905A" w14:textId="77777777" w:rsidR="00DD41AB" w:rsidRDefault="00DD41AB" w:rsidP="00DB67F4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2698C3AF" w14:textId="77777777" w:rsidR="00DD41AB" w:rsidRDefault="00DD41AB" w:rsidP="00DB67F4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D97D522" w14:textId="77777777" w:rsidR="00DD41AB" w:rsidRDefault="00DD41AB" w:rsidP="00DB67F4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4D85AE8" w14:textId="77777777" w:rsidR="00DD41AB" w:rsidRDefault="00DD41AB" w:rsidP="00DB67F4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B246328" w14:textId="77777777" w:rsidR="00DD41AB" w:rsidRDefault="00DD41AB" w:rsidP="00DB67F4">
            <w:pPr>
              <w:pStyle w:val="Days"/>
            </w:pPr>
            <w:r>
              <w:t>Friday</w:t>
            </w:r>
          </w:p>
        </w:tc>
      </w:tr>
      <w:tr w:rsidR="00DD41AB" w14:paraId="0224F081" w14:textId="77777777" w:rsidTr="00DD41AB">
        <w:trPr>
          <w:trHeight w:val="43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80A8798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=A4+1 </w:instrText>
            </w:r>
            <w:r w:rsidRPr="00566EB4">
              <w:fldChar w:fldCharType="separate"/>
            </w:r>
            <w:r>
              <w:rPr>
                <w:noProof/>
              </w:rPr>
              <w:t>3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700AA1D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=B4+1 </w:instrText>
            </w:r>
            <w:r w:rsidRPr="00566EB4">
              <w:fldChar w:fldCharType="separate"/>
            </w:r>
            <w:r>
              <w:rPr>
                <w:noProof/>
              </w:rPr>
              <w:t>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F8AD07B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=C4+1 </w:instrText>
            </w:r>
            <w:r w:rsidRPr="00566EB4">
              <w:fldChar w:fldCharType="separate"/>
            </w:r>
            <w:r>
              <w:rPr>
                <w:noProof/>
              </w:rPr>
              <w:t>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B6CF67E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=D4+1 </w:instrText>
            </w:r>
            <w:r w:rsidRPr="00566EB4">
              <w:fldChar w:fldCharType="separate"/>
            </w:r>
            <w:r>
              <w:rPr>
                <w:noProof/>
              </w:rPr>
              <w:t>6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E392A9F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=E4+1 </w:instrText>
            </w:r>
            <w:r w:rsidRPr="00566EB4">
              <w:fldChar w:fldCharType="separate"/>
            </w:r>
            <w:r>
              <w:rPr>
                <w:noProof/>
              </w:rPr>
              <w:t>7</w:t>
            </w:r>
            <w:r w:rsidRPr="00566EB4">
              <w:fldChar w:fldCharType="end"/>
            </w:r>
          </w:p>
        </w:tc>
      </w:tr>
      <w:tr w:rsidR="00DD41AB" w14:paraId="509ABE63" w14:textId="77777777" w:rsidTr="000A7066">
        <w:trPr>
          <w:trHeight w:val="360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E2B3710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AEC557B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798130C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1F7226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16AFDE4" w14:textId="77777777" w:rsidR="00DD41AB" w:rsidRPr="00566EB4" w:rsidRDefault="00DD41AB" w:rsidP="00566EB4"/>
        </w:tc>
      </w:tr>
      <w:tr w:rsidR="00DD41AB" w14:paraId="49C08C7C" w14:textId="77777777" w:rsidTr="00DD41AB">
        <w:trPr>
          <w:trHeight w:val="430"/>
        </w:trPr>
        <w:tc>
          <w:tcPr>
            <w:tcW w:w="1000" w:type="pct"/>
            <w:tcBorders>
              <w:bottom w:val="nil"/>
            </w:tcBorders>
          </w:tcPr>
          <w:p w14:paraId="5B86BC65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=A6+1 </w:instrText>
            </w:r>
            <w:r w:rsidRPr="00566EB4">
              <w:fldChar w:fldCharType="separate"/>
            </w:r>
            <w:r>
              <w:rPr>
                <w:noProof/>
              </w:rPr>
              <w:t>10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5AF66620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=B6+1 </w:instrText>
            </w:r>
            <w:r w:rsidRPr="00566EB4">
              <w:fldChar w:fldCharType="separate"/>
            </w:r>
            <w:r>
              <w:rPr>
                <w:noProof/>
              </w:rPr>
              <w:t>11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39B8C7FF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=C6+1 </w:instrText>
            </w:r>
            <w:r w:rsidRPr="00566EB4">
              <w:fldChar w:fldCharType="separate"/>
            </w:r>
            <w:r>
              <w:rPr>
                <w:noProof/>
              </w:rPr>
              <w:t>12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0DD4A79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=D6+1 </w:instrText>
            </w:r>
            <w:r w:rsidRPr="00566EB4">
              <w:fldChar w:fldCharType="separate"/>
            </w:r>
            <w:r>
              <w:rPr>
                <w:noProof/>
              </w:rPr>
              <w:t>13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447EA659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=E6+1 </w:instrText>
            </w:r>
            <w:r w:rsidRPr="00566EB4">
              <w:fldChar w:fldCharType="separate"/>
            </w:r>
            <w:r>
              <w:rPr>
                <w:noProof/>
              </w:rPr>
              <w:t>14</w:t>
            </w:r>
            <w:r w:rsidRPr="00566EB4">
              <w:fldChar w:fldCharType="end"/>
            </w:r>
          </w:p>
        </w:tc>
      </w:tr>
      <w:tr w:rsidR="00DD41AB" w14:paraId="7FE4C4EE" w14:textId="77777777" w:rsidTr="000A7066">
        <w:trPr>
          <w:trHeight w:val="279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ADA426A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232E6C1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5CB328A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F5E82FE" w14:textId="77777777" w:rsidR="00DD41AB" w:rsidRPr="00566EB4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7D42037" w14:textId="77777777" w:rsidR="00DD41AB" w:rsidRPr="00566EB4" w:rsidRDefault="00DD41AB" w:rsidP="00566EB4"/>
        </w:tc>
      </w:tr>
      <w:tr w:rsidR="00DD41AB" w14:paraId="006DCE28" w14:textId="77777777" w:rsidTr="00DD41AB">
        <w:trPr>
          <w:trHeight w:val="458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663CE55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=A8+1 </w:instrText>
            </w:r>
            <w:r w:rsidRPr="00566EB4">
              <w:fldChar w:fldCharType="separate"/>
            </w:r>
            <w:r>
              <w:rPr>
                <w:noProof/>
              </w:rPr>
              <w:t>17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DEF4DB3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=B8+1 </w:instrText>
            </w:r>
            <w:r w:rsidRPr="00566EB4">
              <w:fldChar w:fldCharType="separate"/>
            </w:r>
            <w:r>
              <w:rPr>
                <w:noProof/>
              </w:rPr>
              <w:t>18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084960F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=C8+1 </w:instrText>
            </w:r>
            <w:r w:rsidRPr="00566EB4">
              <w:fldChar w:fldCharType="separate"/>
            </w:r>
            <w:r>
              <w:rPr>
                <w:noProof/>
              </w:rPr>
              <w:t>19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97D829C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=D8+1 </w:instrText>
            </w:r>
            <w:r w:rsidRPr="00566EB4">
              <w:fldChar w:fldCharType="separate"/>
            </w:r>
            <w:r>
              <w:rPr>
                <w:noProof/>
              </w:rPr>
              <w:t>20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F08673F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 =E8+1 </w:instrText>
            </w:r>
            <w:r w:rsidRPr="00566EB4">
              <w:fldChar w:fldCharType="separate"/>
            </w:r>
            <w:r>
              <w:rPr>
                <w:noProof/>
              </w:rPr>
              <w:t>21</w:t>
            </w:r>
            <w:r w:rsidRPr="00566EB4">
              <w:fldChar w:fldCharType="end"/>
            </w:r>
          </w:p>
        </w:tc>
      </w:tr>
      <w:tr w:rsidR="00DD41AB" w14:paraId="06888045" w14:textId="77777777" w:rsidTr="00DD41AB">
        <w:trPr>
          <w:trHeight w:val="83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F8A8829" w14:textId="77777777" w:rsidR="00DD41AB" w:rsidRPr="00727C3F" w:rsidRDefault="00DD41AB" w:rsidP="00727C3F">
            <w:pPr>
              <w:jc w:val="center"/>
            </w:pPr>
            <w:r w:rsidRPr="00727C3F">
              <w:t>Teacher Institute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0964624" w14:textId="77777777" w:rsidR="00DD41AB" w:rsidRPr="00727C3F" w:rsidRDefault="00DD41AB" w:rsidP="00727C3F">
            <w:pPr>
              <w:jc w:val="center"/>
            </w:pPr>
            <w:r w:rsidRPr="00727C3F">
              <w:t>Teacher Institute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00DAFBA" w14:textId="77777777" w:rsidR="00DD41AB" w:rsidRPr="00727C3F" w:rsidRDefault="00DD41AB" w:rsidP="00566EB4">
            <w:pPr>
              <w:rPr>
                <w:color w:val="267BF2" w:themeColor="accent1" w:themeTint="99"/>
              </w:rPr>
            </w:pPr>
            <w:r w:rsidRPr="00727C3F">
              <w:rPr>
                <w:color w:val="267BF2" w:themeColor="accent1" w:themeTint="99"/>
              </w:rPr>
              <w:t>T:  First day Welcome</w:t>
            </w:r>
          </w:p>
          <w:p w14:paraId="181B503C" w14:textId="49BF9B3B" w:rsidR="00DD41AB" w:rsidRPr="00727C3F" w:rsidRDefault="00325C23" w:rsidP="00566EB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DD41AB" w:rsidRPr="00727C3F">
              <w:rPr>
                <w:color w:val="806600" w:themeColor="accent3" w:themeShade="80"/>
              </w:rPr>
              <w:t>: Syllabus and Overview</w:t>
            </w:r>
          </w:p>
          <w:p w14:paraId="6AE1C338" w14:textId="63B3991D" w:rsidR="00DD41AB" w:rsidRPr="00727C3F" w:rsidRDefault="004E25C9" w:rsidP="00566EB4">
            <w:pPr>
              <w:rPr>
                <w:color w:val="B04B0F" w:themeColor="accent4" w:themeShade="BF"/>
              </w:rPr>
            </w:pPr>
            <w:r>
              <w:rPr>
                <w:color w:val="B04B0F" w:themeColor="accent4" w:themeShade="BF"/>
              </w:rPr>
              <w:t xml:space="preserve">HW: </w:t>
            </w:r>
            <w:r w:rsidR="00DD41AB" w:rsidRPr="00727C3F">
              <w:rPr>
                <w:color w:val="B04B0F" w:themeColor="accent4" w:themeShade="BF"/>
              </w:rPr>
              <w:t>Signed Syllabus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20B28BC" w14:textId="77777777" w:rsidR="00DD41AB" w:rsidRPr="00727C3F" w:rsidRDefault="00DD41AB" w:rsidP="00566EB4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126BBFE" w14:textId="77777777" w:rsidR="00DD41AB" w:rsidRPr="00727C3F" w:rsidRDefault="00DD41AB" w:rsidP="00566EB4">
            <w:pPr>
              <w:rPr>
                <w:color w:val="267BF2" w:themeColor="accent1" w:themeTint="99"/>
              </w:rPr>
            </w:pPr>
            <w:r w:rsidRPr="00727C3F">
              <w:rPr>
                <w:color w:val="267BF2" w:themeColor="accent1" w:themeTint="99"/>
              </w:rPr>
              <w:t>T: Lab Safety</w:t>
            </w:r>
          </w:p>
          <w:p w14:paraId="3606D751" w14:textId="2A412492" w:rsidR="00DD41AB" w:rsidRPr="00727C3F" w:rsidRDefault="00325C23" w:rsidP="00566EB4">
            <w:pPr>
              <w:rPr>
                <w:color w:val="806600" w:themeColor="accent3" w:themeShade="80"/>
              </w:rPr>
            </w:pPr>
            <w:r>
              <w:rPr>
                <w:color w:val="806600" w:themeColor="accent3" w:themeShade="80"/>
              </w:rPr>
              <w:t>CW</w:t>
            </w:r>
            <w:r w:rsidR="00DD41AB" w:rsidRPr="00727C3F">
              <w:rPr>
                <w:color w:val="806600" w:themeColor="accent3" w:themeShade="80"/>
              </w:rPr>
              <w:t xml:space="preserve">: Lab </w:t>
            </w:r>
            <w:r>
              <w:rPr>
                <w:color w:val="806600" w:themeColor="accent3" w:themeShade="80"/>
              </w:rPr>
              <w:t>Map, Lab Safety POGIL</w:t>
            </w:r>
            <w:r w:rsidR="00DD41AB" w:rsidRPr="00727C3F">
              <w:rPr>
                <w:color w:val="806600" w:themeColor="accent3" w:themeShade="80"/>
              </w:rPr>
              <w:t xml:space="preserve"> WS</w:t>
            </w:r>
          </w:p>
          <w:p w14:paraId="3F7F0250" w14:textId="77777777" w:rsidR="00DD41AB" w:rsidRPr="00727C3F" w:rsidRDefault="00DD41AB" w:rsidP="00566EB4">
            <w:pPr>
              <w:rPr>
                <w:color w:val="B04B0F" w:themeColor="accent4" w:themeShade="BF"/>
              </w:rPr>
            </w:pPr>
            <w:r w:rsidRPr="00727C3F">
              <w:rPr>
                <w:color w:val="B04B0F" w:themeColor="accent4" w:themeShade="BF"/>
              </w:rPr>
              <w:t>HW: Signed Safety Contract</w:t>
            </w:r>
          </w:p>
        </w:tc>
      </w:tr>
      <w:tr w:rsidR="00DD41AB" w14:paraId="64E93C83" w14:textId="77777777" w:rsidTr="00DD41AB">
        <w:trPr>
          <w:trHeight w:val="458"/>
        </w:trPr>
        <w:tc>
          <w:tcPr>
            <w:tcW w:w="1000" w:type="pct"/>
            <w:tcBorders>
              <w:bottom w:val="nil"/>
            </w:tcBorders>
          </w:tcPr>
          <w:p w14:paraId="3DAD9C4D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23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24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48520984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25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E43FB1A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26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6104C85E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27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0F87B9A2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28</w:t>
            </w:r>
            <w:r w:rsidRPr="00566EB4">
              <w:fldChar w:fldCharType="end"/>
            </w:r>
          </w:p>
        </w:tc>
      </w:tr>
      <w:tr w:rsidR="00DD41AB" w14:paraId="04B264AD" w14:textId="77777777" w:rsidTr="00DD41AB">
        <w:trPr>
          <w:trHeight w:val="83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2C3646D" w14:textId="77777777" w:rsidR="00DD41AB" w:rsidRPr="00727C3F" w:rsidRDefault="00DD41AB" w:rsidP="00DB67F4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CF08695" w14:textId="77777777" w:rsidR="00DD41AB" w:rsidRPr="00727C3F" w:rsidRDefault="00DD41AB" w:rsidP="00DB67F4">
            <w:pPr>
              <w:pStyle w:val="TableText"/>
              <w:rPr>
                <w:color w:val="267BF2" w:themeColor="accent1" w:themeTint="99"/>
                <w:sz w:val="22"/>
                <w:szCs w:val="22"/>
              </w:rPr>
            </w:pPr>
            <w:r w:rsidRPr="00727C3F">
              <w:rPr>
                <w:color w:val="267BF2" w:themeColor="accent1" w:themeTint="99"/>
                <w:sz w:val="22"/>
                <w:szCs w:val="22"/>
              </w:rPr>
              <w:t>T: Scientific Method</w:t>
            </w:r>
          </w:p>
          <w:p w14:paraId="3267EBEE" w14:textId="5D080A97" w:rsidR="00DD41AB" w:rsidRPr="00727C3F" w:rsidRDefault="00325C23" w:rsidP="00325C23">
            <w:pPr>
              <w:pStyle w:val="TableTex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CW</w:t>
            </w:r>
            <w:r w:rsidR="00DD41AB" w:rsidRPr="00727C3F">
              <w:rPr>
                <w:color w:val="806600" w:themeColor="accent3" w:themeShade="80"/>
                <w:sz w:val="22"/>
                <w:szCs w:val="22"/>
              </w:rPr>
              <w:t>: Lab Safety Quiz,</w:t>
            </w:r>
            <w:r w:rsidR="0010439B">
              <w:rPr>
                <w:color w:val="806600" w:themeColor="accent3" w:themeShade="80"/>
                <w:sz w:val="22"/>
                <w:szCs w:val="22"/>
              </w:rPr>
              <w:t xml:space="preserve"> </w:t>
            </w:r>
            <w:proofErr w:type="spellStart"/>
            <w:r w:rsidR="0010439B">
              <w:rPr>
                <w:color w:val="806600" w:themeColor="accent3" w:themeShade="80"/>
                <w:sz w:val="22"/>
                <w:szCs w:val="22"/>
              </w:rPr>
              <w:t>Sem</w:t>
            </w:r>
            <w:proofErr w:type="spellEnd"/>
            <w:r w:rsidR="0010439B">
              <w:rPr>
                <w:color w:val="806600" w:themeColor="accent3" w:themeShade="80"/>
                <w:sz w:val="22"/>
                <w:szCs w:val="22"/>
              </w:rPr>
              <w:t xml:space="preserve"> 1 Pre-Test, </w:t>
            </w:r>
            <w:r>
              <w:rPr>
                <w:color w:val="806600" w:themeColor="accent3" w:themeShade="80"/>
                <w:sz w:val="22"/>
                <w:szCs w:val="22"/>
              </w:rPr>
              <w:t>Inquiry Cubes</w:t>
            </w:r>
            <w:r w:rsidR="00DD41AB" w:rsidRPr="00727C3F">
              <w:rPr>
                <w:color w:val="806600" w:themeColor="accent3" w:themeShade="80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7D2CF38" w14:textId="77777777" w:rsidR="00DD41AB" w:rsidRPr="00727C3F" w:rsidRDefault="00DD41AB" w:rsidP="00DB67F4">
            <w:pPr>
              <w:pStyle w:val="TableText"/>
              <w:rPr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D64754E" w14:textId="1C48093C" w:rsidR="00DD41AB" w:rsidRPr="00727C3F" w:rsidRDefault="000C653D" w:rsidP="00DB67F4">
            <w:pPr>
              <w:pStyle w:val="TableText"/>
              <w:rPr>
                <w:color w:val="267BF2" w:themeColor="accent1" w:themeTint="99"/>
                <w:sz w:val="22"/>
                <w:szCs w:val="22"/>
              </w:rPr>
            </w:pPr>
            <w:r>
              <w:rPr>
                <w:color w:val="267BF2" w:themeColor="accent1" w:themeTint="99"/>
                <w:sz w:val="22"/>
                <w:szCs w:val="22"/>
              </w:rPr>
              <w:t>T:</w:t>
            </w:r>
            <w:r w:rsidR="00C34A2C" w:rsidRPr="00727C3F">
              <w:rPr>
                <w:color w:val="267BF2" w:themeColor="accent1" w:themeTint="99"/>
                <w:sz w:val="22"/>
                <w:szCs w:val="22"/>
              </w:rPr>
              <w:t xml:space="preserve"> </w:t>
            </w:r>
            <w:r w:rsidR="00325C23">
              <w:rPr>
                <w:color w:val="267BF2" w:themeColor="accent1" w:themeTint="99"/>
                <w:sz w:val="22"/>
                <w:szCs w:val="22"/>
              </w:rPr>
              <w:t>Scientific Method</w:t>
            </w:r>
          </w:p>
          <w:p w14:paraId="21F502A3" w14:textId="123FBB8F" w:rsidR="00C34A2C" w:rsidRPr="00727C3F" w:rsidRDefault="00325C23" w:rsidP="00325C23">
            <w:pPr>
              <w:pStyle w:val="TableText"/>
              <w:rPr>
                <w:sz w:val="22"/>
                <w:szCs w:val="22"/>
              </w:rPr>
            </w:pPr>
            <w:r>
              <w:rPr>
                <w:color w:val="806600" w:themeColor="accent3" w:themeShade="80"/>
                <w:sz w:val="22"/>
                <w:szCs w:val="22"/>
              </w:rPr>
              <w:t>CW</w:t>
            </w:r>
            <w:r w:rsidR="00C34A2C" w:rsidRPr="00727C3F">
              <w:rPr>
                <w:color w:val="806600" w:themeColor="accent3" w:themeShade="80"/>
                <w:sz w:val="22"/>
                <w:szCs w:val="22"/>
              </w:rPr>
              <w:t xml:space="preserve">: </w:t>
            </w:r>
            <w:r>
              <w:rPr>
                <w:color w:val="806600" w:themeColor="accent3" w:themeShade="80"/>
                <w:sz w:val="22"/>
                <w:szCs w:val="22"/>
              </w:rPr>
              <w:t xml:space="preserve">Elephant poem discussion, Importance of Observation and scientific thinking discussion, Experimental design POGIL WS 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F72DDC3" w14:textId="77777777" w:rsidR="00DD41AB" w:rsidRPr="00727C3F" w:rsidRDefault="00DD41AB" w:rsidP="00DB67F4">
            <w:pPr>
              <w:pStyle w:val="TableText"/>
              <w:rPr>
                <w:sz w:val="22"/>
                <w:szCs w:val="22"/>
              </w:rPr>
            </w:pPr>
          </w:p>
        </w:tc>
      </w:tr>
      <w:tr w:rsidR="00DD41AB" w14:paraId="06DB6EED" w14:textId="77777777" w:rsidTr="00DD41AB">
        <w:trPr>
          <w:trHeight w:val="32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ACCE45D" w14:textId="77777777" w:rsidR="00DD41AB" w:rsidRPr="00566EB4" w:rsidRDefault="00DD41AB" w:rsidP="006160CB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A12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2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separate"/>
            </w:r>
            <w:r>
              <w:rPr>
                <w:noProof/>
              </w:rPr>
              <w:instrText>31</w:instrText>
            </w:r>
            <w:r w:rsidRPr="00566EB4">
              <w:fldChar w:fldCharType="end"/>
            </w:r>
            <w:r w:rsidRPr="00566EB4">
              <w:fldChar w:fldCharType="separate"/>
            </w:r>
            <w:r>
              <w:rPr>
                <w:noProof/>
              </w:rPr>
              <w:t>31</w:t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161A15F" w14:textId="77777777" w:rsidR="00DD41AB" w:rsidRDefault="00DD41AB" w:rsidP="006160CB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9788E56" w14:textId="77777777" w:rsidR="00DD41AB" w:rsidRDefault="00DD41AB" w:rsidP="006160CB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0F91E08" w14:textId="77777777" w:rsidR="00DD41AB" w:rsidRDefault="00DD41AB" w:rsidP="006160CB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001F9DE" w14:textId="77777777" w:rsidR="00DD41AB" w:rsidRDefault="00DD41AB" w:rsidP="006160CB">
            <w:pPr>
              <w:pStyle w:val="Dates"/>
            </w:pPr>
          </w:p>
        </w:tc>
      </w:tr>
      <w:tr w:rsidR="00DD41AB" w14:paraId="7AF5D091" w14:textId="77777777" w:rsidTr="00DD41AB">
        <w:trPr>
          <w:trHeight w:val="837"/>
        </w:trPr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2B3B3332" w14:textId="6DF98A1D" w:rsidR="00DD41AB" w:rsidRPr="00727C3F" w:rsidRDefault="00C34A2C" w:rsidP="006160CB">
            <w:pPr>
              <w:pStyle w:val="TableText"/>
              <w:rPr>
                <w:color w:val="267BF2" w:themeColor="accent1" w:themeTint="99"/>
                <w:sz w:val="22"/>
                <w:szCs w:val="22"/>
              </w:rPr>
            </w:pPr>
            <w:r w:rsidRPr="00727C3F">
              <w:rPr>
                <w:color w:val="267BF2" w:themeColor="accent1" w:themeTint="99"/>
                <w:sz w:val="22"/>
                <w:szCs w:val="22"/>
              </w:rPr>
              <w:t xml:space="preserve">T: </w:t>
            </w:r>
            <w:r w:rsidR="000A7066">
              <w:rPr>
                <w:color w:val="267BF2" w:themeColor="accent1" w:themeTint="99"/>
                <w:sz w:val="22"/>
                <w:szCs w:val="22"/>
              </w:rPr>
              <w:t>Scientific Method</w:t>
            </w:r>
          </w:p>
          <w:p w14:paraId="1927C861" w14:textId="26927352" w:rsidR="00C34A2C" w:rsidRPr="00727C3F" w:rsidRDefault="000A7066" w:rsidP="006160CB">
            <w:pPr>
              <w:pStyle w:val="TableText"/>
              <w:rPr>
                <w:color w:val="806600" w:themeColor="accent3" w:themeShade="80"/>
                <w:sz w:val="22"/>
                <w:szCs w:val="22"/>
              </w:rPr>
            </w:pPr>
            <w:r>
              <w:rPr>
                <w:color w:val="806600" w:themeColor="accent3" w:themeShade="80"/>
                <w:sz w:val="22"/>
                <w:szCs w:val="22"/>
              </w:rPr>
              <w:t>CW</w:t>
            </w:r>
            <w:r w:rsidR="00C34A2C" w:rsidRPr="00727C3F">
              <w:rPr>
                <w:color w:val="806600" w:themeColor="accent3" w:themeShade="80"/>
                <w:sz w:val="22"/>
                <w:szCs w:val="22"/>
              </w:rPr>
              <w:t xml:space="preserve">: </w:t>
            </w:r>
            <w:r>
              <w:rPr>
                <w:color w:val="806600" w:themeColor="accent3" w:themeShade="80"/>
                <w:sz w:val="22"/>
                <w:szCs w:val="22"/>
              </w:rPr>
              <w:t xml:space="preserve">Simpsons </w:t>
            </w:r>
            <w:r w:rsidR="00C34A2C" w:rsidRPr="00727C3F">
              <w:rPr>
                <w:color w:val="806600" w:themeColor="accent3" w:themeShade="80"/>
                <w:sz w:val="22"/>
                <w:szCs w:val="22"/>
              </w:rPr>
              <w:t>Experimental Design</w:t>
            </w:r>
            <w:r>
              <w:rPr>
                <w:color w:val="806600" w:themeColor="accent3" w:themeShade="8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806600" w:themeColor="accent3" w:themeShade="80"/>
                <w:sz w:val="22"/>
                <w:szCs w:val="22"/>
              </w:rPr>
              <w:t>Exp</w:t>
            </w:r>
            <w:proofErr w:type="spellEnd"/>
            <w:r>
              <w:rPr>
                <w:color w:val="806600" w:themeColor="accent3" w:themeShade="80"/>
                <w:sz w:val="22"/>
                <w:szCs w:val="22"/>
              </w:rPr>
              <w:t xml:space="preserve"> Design Prompt with group, </w:t>
            </w:r>
            <w:proofErr w:type="spellStart"/>
            <w:r>
              <w:rPr>
                <w:color w:val="806600" w:themeColor="accent3" w:themeShade="80"/>
                <w:sz w:val="22"/>
                <w:szCs w:val="22"/>
              </w:rPr>
              <w:t>Exp</w:t>
            </w:r>
            <w:proofErr w:type="spellEnd"/>
            <w:r>
              <w:rPr>
                <w:color w:val="806600" w:themeColor="accent3" w:themeShade="80"/>
                <w:sz w:val="22"/>
                <w:szCs w:val="22"/>
              </w:rPr>
              <w:t xml:space="preserve"> Design prompts with partner</w:t>
            </w:r>
          </w:p>
          <w:p w14:paraId="263EE218" w14:textId="77777777" w:rsidR="00C34A2C" w:rsidRPr="00727C3F" w:rsidRDefault="00C34A2C" w:rsidP="006160CB">
            <w:pPr>
              <w:pStyle w:val="TableText"/>
              <w:rPr>
                <w:color w:val="B04B0F" w:themeColor="accent4" w:themeShade="BF"/>
              </w:rPr>
            </w:pPr>
            <w:r w:rsidRPr="00727C3F">
              <w:rPr>
                <w:color w:val="B04B0F" w:themeColor="accent4" w:themeShade="BF"/>
                <w:sz w:val="22"/>
                <w:szCs w:val="22"/>
              </w:rPr>
              <w:t>HW: Experimental Design on Own</w:t>
            </w:r>
          </w:p>
        </w:tc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557476AD" w14:textId="77777777" w:rsidR="00DD41AB" w:rsidRDefault="00DD41AB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6FF9C162" w14:textId="77777777" w:rsidR="00DD41AB" w:rsidRDefault="00DD41AB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5B7CB414" w14:textId="77777777" w:rsidR="00DD41AB" w:rsidRDefault="00DD41AB" w:rsidP="00DB67F4">
            <w:pPr>
              <w:pStyle w:val="TableText"/>
            </w:pPr>
          </w:p>
        </w:tc>
        <w:tc>
          <w:tcPr>
            <w:tcW w:w="1000" w:type="pct"/>
            <w:tcBorders>
              <w:top w:val="nil"/>
            </w:tcBorders>
            <w:shd w:val="clear" w:color="auto" w:fill="F7F7F7" w:themeFill="background2"/>
          </w:tcPr>
          <w:p w14:paraId="5A153742" w14:textId="77777777" w:rsidR="00DD41AB" w:rsidRDefault="00DD41AB" w:rsidP="00DB67F4">
            <w:pPr>
              <w:pStyle w:val="TableText"/>
            </w:pPr>
          </w:p>
        </w:tc>
      </w:tr>
    </w:tbl>
    <w:tbl>
      <w:tblPr>
        <w:tblpPr w:leftFromText="180" w:rightFromText="180" w:vertAnchor="text" w:tblpY="1"/>
        <w:tblW w:w="7697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4598"/>
        <w:gridCol w:w="7902"/>
      </w:tblGrid>
      <w:tr w:rsidR="005F2007" w14:paraId="0FC4266E" w14:textId="77777777" w:rsidTr="005F2007">
        <w:trPr>
          <w:trHeight w:val="970"/>
        </w:trPr>
        <w:tc>
          <w:tcPr>
            <w:tcW w:w="3244" w:type="pct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shd w:val="clear" w:color="auto" w:fill="auto"/>
            <w:vAlign w:val="center"/>
          </w:tcPr>
          <w:p w14:paraId="1E4941AD" w14:textId="77777777" w:rsidR="005F2007" w:rsidRPr="00A06F9A" w:rsidRDefault="005F2007" w:rsidP="005F2007">
            <w:pPr>
              <w:pStyle w:val="Month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030A52" wp14:editId="56AFED1D">
                      <wp:simplePos x="0" y="0"/>
                      <wp:positionH relativeFrom="column">
                        <wp:posOffset>6286500</wp:posOffset>
                      </wp:positionH>
                      <wp:positionV relativeFrom="paragraph">
                        <wp:posOffset>101600</wp:posOffset>
                      </wp:positionV>
                      <wp:extent cx="3200400" cy="6858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04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A2928BE" w14:textId="77777777" w:rsidR="00725F9F" w:rsidRPr="00D43F58" w:rsidRDefault="00725F9F" w:rsidP="005F2007">
                                  <w:pPr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480CF4B6" w14:textId="77777777" w:rsidR="00725F9F" w:rsidRPr="00D43F58" w:rsidRDefault="00725F9F" w:rsidP="005F2007">
                                  <w:pP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</w:t>
                                  </w:r>
                                  <w:r w:rsidRPr="00D43F58"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 xml:space="preserve"> = In Class Assignment</w:t>
                                  </w:r>
                                </w:p>
                                <w:p w14:paraId="3414D557" w14:textId="77777777" w:rsidR="00725F9F" w:rsidRPr="00D43F58" w:rsidRDefault="00725F9F" w:rsidP="005F2007">
                                  <w:pPr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" o:spid="_x0000_s1027" type="#_x0000_t202" style="position:absolute;margin-left:495pt;margin-top:8pt;width:252pt;height:5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" filled="f" stroked="f">
                      <v:textbox>
                        <w:txbxContent>
                          <w:p w14:paraId="6A2928BE" w14:textId="77777777" w:rsidR="005F2007" w:rsidRPr="00D43F58" w:rsidRDefault="005F2007" w:rsidP="005F2007">
                            <w:pPr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480CF4B6" w14:textId="77777777" w:rsidR="005F2007" w:rsidRPr="00D43F58" w:rsidRDefault="005F2007" w:rsidP="005F2007">
                            <w:pP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</w:t>
                            </w:r>
                            <w:r w:rsidRPr="00D43F58"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 xml:space="preserve"> = In Class Assignment</w:t>
                            </w:r>
                          </w:p>
                          <w:p w14:paraId="3414D557" w14:textId="77777777" w:rsidR="005F2007" w:rsidRPr="00D43F58" w:rsidRDefault="005F2007" w:rsidP="005F2007">
                            <w:pPr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hd w:val="clear" w:color="auto" w:fill="FFFFFF"/>
              </w:rPr>
              <w:t>September</w:t>
            </w:r>
            <w:r>
              <w:t xml:space="preserve"> 2015 </w:t>
            </w:r>
          </w:p>
        </w:tc>
        <w:tc>
          <w:tcPr>
            <w:tcW w:w="1756" w:type="pct"/>
            <w:vAlign w:val="center"/>
          </w:tcPr>
          <w:p w14:paraId="7B693FDE" w14:textId="77777777" w:rsidR="005F2007" w:rsidRPr="009E19B4" w:rsidRDefault="005F2007" w:rsidP="005F2007">
            <w:pPr>
              <w:pStyle w:val="Year"/>
            </w:pPr>
            <w:r w:rsidRPr="009E19B4">
              <w:fldChar w:fldCharType="begin"/>
            </w:r>
            <w:r w:rsidRPr="009E19B4">
              <w:instrText xml:space="preserve"> DOCVARIABLE  MonthStart \@  yyyy   \* MERGEFORMAT </w:instrText>
            </w:r>
            <w:r w:rsidRPr="009E19B4">
              <w:fldChar w:fldCharType="separate"/>
            </w:r>
            <w:r>
              <w:t>2015</w:t>
            </w:r>
            <w:r w:rsidRPr="009E19B4">
              <w:fldChar w:fldCharType="end"/>
            </w:r>
          </w:p>
        </w:tc>
      </w:tr>
    </w:tbl>
    <w:tbl>
      <w:tblPr>
        <w:tblStyle w:val="TableCalendar"/>
        <w:tblpPr w:leftFromText="180" w:rightFromText="180" w:vertAnchor="text" w:horzAnchor="page" w:tblpX="829" w:tblpY="1099"/>
        <w:tblW w:w="4965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02"/>
        <w:gridCol w:w="2903"/>
        <w:gridCol w:w="2903"/>
        <w:gridCol w:w="2903"/>
        <w:gridCol w:w="2903"/>
      </w:tblGrid>
      <w:tr w:rsidR="005F2007" w14:paraId="3502DF1D" w14:textId="77777777" w:rsidTr="005F20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55941B3" w14:textId="5031ECCF" w:rsidR="005F2007" w:rsidRDefault="005F2007" w:rsidP="005F2007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C3A61D7" w14:textId="77777777" w:rsidR="005F2007" w:rsidRDefault="005F2007" w:rsidP="005F2007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66C87202" w14:textId="77777777" w:rsidR="005F2007" w:rsidRDefault="005F2007" w:rsidP="005F2007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32CAAF23" w14:textId="77777777" w:rsidR="005F2007" w:rsidRDefault="005F2007" w:rsidP="005F2007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24ADA796" w14:textId="77777777" w:rsidR="005F2007" w:rsidRDefault="005F2007" w:rsidP="005F2007">
            <w:pPr>
              <w:pStyle w:val="Days"/>
            </w:pPr>
            <w:r>
              <w:t>Friday</w:t>
            </w:r>
          </w:p>
        </w:tc>
      </w:tr>
      <w:tr w:rsidR="005F2007" w14:paraId="6EE14521" w14:textId="77777777" w:rsidTr="005F2007">
        <w:trPr>
          <w:trHeight w:val="436"/>
        </w:trPr>
        <w:tc>
          <w:tcPr>
            <w:tcW w:w="1000" w:type="pct"/>
            <w:tcBorders>
              <w:bottom w:val="nil"/>
            </w:tcBorders>
          </w:tcPr>
          <w:p w14:paraId="4A362929" w14:textId="77777777" w:rsidR="005F2007" w:rsidRPr="00566EB4" w:rsidRDefault="005F2007" w:rsidP="005F2007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</w:tcPr>
          <w:p w14:paraId="1AD5EAA1" w14:textId="77777777" w:rsidR="005F2007" w:rsidRPr="00566EB4" w:rsidRDefault="005F2007" w:rsidP="005F2007">
            <w:pPr>
              <w:pStyle w:val="Dates"/>
            </w:pPr>
            <w:r>
              <w:t>1</w:t>
            </w:r>
          </w:p>
        </w:tc>
        <w:tc>
          <w:tcPr>
            <w:tcW w:w="1000" w:type="pct"/>
            <w:tcBorders>
              <w:bottom w:val="nil"/>
            </w:tcBorders>
          </w:tcPr>
          <w:p w14:paraId="1B96E913" w14:textId="77777777" w:rsidR="005F2007" w:rsidRPr="00566EB4" w:rsidRDefault="005F2007" w:rsidP="005F2007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</w:tcPr>
          <w:p w14:paraId="0778356E" w14:textId="77777777" w:rsidR="005F2007" w:rsidRPr="00566EB4" w:rsidRDefault="005F2007" w:rsidP="005F2007">
            <w:pPr>
              <w:pStyle w:val="Dates"/>
            </w:pPr>
            <w:r>
              <w:t>3</w:t>
            </w:r>
          </w:p>
        </w:tc>
        <w:tc>
          <w:tcPr>
            <w:tcW w:w="1000" w:type="pct"/>
            <w:tcBorders>
              <w:bottom w:val="nil"/>
            </w:tcBorders>
          </w:tcPr>
          <w:p w14:paraId="29A660EE" w14:textId="1E62D27E" w:rsidR="005F2007" w:rsidRPr="00566EB4" w:rsidRDefault="005F2007" w:rsidP="005F2007">
            <w:pPr>
              <w:pStyle w:val="Dates"/>
            </w:pPr>
            <w:r>
              <w:t>4</w:t>
            </w:r>
          </w:p>
        </w:tc>
      </w:tr>
      <w:tr w:rsidR="005F2007" w14:paraId="33179070" w14:textId="77777777" w:rsidTr="005F2007">
        <w:trPr>
          <w:trHeight w:val="85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325E571" w14:textId="77777777" w:rsidR="005F2007" w:rsidRPr="00566EB4" w:rsidRDefault="005F2007" w:rsidP="005F2007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FE013F6" w14:textId="77777777" w:rsidR="005F2007" w:rsidRPr="0023365C" w:rsidRDefault="005F2007" w:rsidP="005F2007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26AC480" w14:textId="77777777" w:rsidR="005F2007" w:rsidRPr="005F2007" w:rsidRDefault="005F2007" w:rsidP="005F2007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>T: Scientific Method: Data collection and graphing</w:t>
            </w:r>
          </w:p>
          <w:p w14:paraId="550106FD" w14:textId="086F9D6E" w:rsidR="005F2007" w:rsidRPr="00566EB4" w:rsidRDefault="005F2007" w:rsidP="005F2007"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ACT </w:t>
            </w:r>
            <w:proofErr w:type="spellStart"/>
            <w:r w:rsidRPr="005F2007">
              <w:rPr>
                <w:color w:val="806600" w:themeColor="accent3" w:themeShade="80"/>
                <w:sz w:val="20"/>
                <w:szCs w:val="20"/>
              </w:rPr>
              <w:t>Exp</w:t>
            </w:r>
            <w:proofErr w:type="spellEnd"/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 Design Q’s, Simpson’s </w:t>
            </w:r>
            <w:proofErr w:type="spellStart"/>
            <w:r w:rsidRPr="005F2007">
              <w:rPr>
                <w:color w:val="806600" w:themeColor="accent3" w:themeShade="80"/>
                <w:sz w:val="20"/>
                <w:szCs w:val="20"/>
              </w:rPr>
              <w:t>Exp</w:t>
            </w:r>
            <w:proofErr w:type="spellEnd"/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 De</w:t>
            </w:r>
            <w:r w:rsidR="000F0CCA">
              <w:rPr>
                <w:color w:val="806600" w:themeColor="accent3" w:themeShade="80"/>
                <w:sz w:val="20"/>
                <w:szCs w:val="20"/>
              </w:rPr>
              <w:t>sign, Creating your own Graph</w:t>
            </w: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 using Class Data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376035D" w14:textId="77777777" w:rsidR="005F2007" w:rsidRPr="00566EB4" w:rsidRDefault="005F2007" w:rsidP="005F2007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16BBD0A" w14:textId="77777777" w:rsidR="005F2007" w:rsidRPr="005F2007" w:rsidRDefault="005F2007" w:rsidP="005F2007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>T: Scientific Method: Analyzing data, What is Life?</w:t>
            </w:r>
          </w:p>
          <w:p w14:paraId="1D3FC93B" w14:textId="2656B484" w:rsidR="005F2007" w:rsidRPr="00D43F58" w:rsidRDefault="005F2007" w:rsidP="005F2007">
            <w:pPr>
              <w:rPr>
                <w:color w:val="806600" w:themeColor="accent3" w:themeShade="8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Simpsons </w:t>
            </w:r>
            <w:proofErr w:type="spellStart"/>
            <w:r w:rsidRPr="005F2007">
              <w:rPr>
                <w:color w:val="806600" w:themeColor="accent3" w:themeShade="80"/>
                <w:sz w:val="20"/>
                <w:szCs w:val="20"/>
              </w:rPr>
              <w:t>Exp</w:t>
            </w:r>
            <w:proofErr w:type="spellEnd"/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 Design, Interpreting graphs, What is life glue goblins activity, 1-3 guided reading</w:t>
            </w:r>
          </w:p>
        </w:tc>
      </w:tr>
      <w:tr w:rsidR="005F2007" w14:paraId="3C25B9E8" w14:textId="77777777" w:rsidTr="005F2007">
        <w:trPr>
          <w:trHeight w:val="457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A0CD9EA" w14:textId="77777777" w:rsidR="005F2007" w:rsidRPr="00566EB4" w:rsidRDefault="005F2007" w:rsidP="005F2007">
            <w:pPr>
              <w:pStyle w:val="Dates"/>
            </w:pPr>
            <w:r>
              <w:t>7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A10B133" w14:textId="77777777" w:rsidR="005F2007" w:rsidRPr="00566EB4" w:rsidRDefault="005F2007" w:rsidP="005F2007">
            <w:pPr>
              <w:pStyle w:val="Dates"/>
            </w:pPr>
            <w:r>
              <w:t>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D6AC2C9" w14:textId="77777777" w:rsidR="005F2007" w:rsidRPr="00566EB4" w:rsidRDefault="005F2007" w:rsidP="005F2007">
            <w:pPr>
              <w:pStyle w:val="Dates"/>
            </w:pPr>
            <w:r>
              <w:t>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3BF85AB" w14:textId="77777777" w:rsidR="005F2007" w:rsidRPr="00566EB4" w:rsidRDefault="005F2007" w:rsidP="005F2007">
            <w:pPr>
              <w:pStyle w:val="Dates"/>
            </w:pPr>
            <w:r>
              <w:t>10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577B348" w14:textId="77777777" w:rsidR="005F2007" w:rsidRPr="00566EB4" w:rsidRDefault="005F2007" w:rsidP="005F2007">
            <w:pPr>
              <w:pStyle w:val="Dates"/>
            </w:pPr>
            <w:r>
              <w:t>11</w:t>
            </w:r>
          </w:p>
        </w:tc>
      </w:tr>
      <w:tr w:rsidR="005F2007" w14:paraId="291B2DCC" w14:textId="77777777" w:rsidTr="005F2007">
        <w:trPr>
          <w:trHeight w:val="164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E59D093" w14:textId="77777777" w:rsidR="005F2007" w:rsidRPr="00566EB4" w:rsidRDefault="005F2007" w:rsidP="005F2007">
            <w:pPr>
              <w:jc w:val="center"/>
            </w:pPr>
            <w:r>
              <w:t>Holiday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A36255" w14:textId="77777777" w:rsidR="005F2007" w:rsidRPr="00566EB4" w:rsidRDefault="005F2007" w:rsidP="005F2007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50022EE" w14:textId="77777777" w:rsidR="005F2007" w:rsidRPr="005F2007" w:rsidRDefault="005F2007" w:rsidP="005F2007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>T: What is life?</w:t>
            </w:r>
          </w:p>
          <w:p w14:paraId="5148EC50" w14:textId="77777777" w:rsidR="005F2007" w:rsidRPr="005F2007" w:rsidRDefault="005F2007" w:rsidP="005F2007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ACT What is life Q’s, Are viruses alive article, </w:t>
            </w:r>
            <w:proofErr w:type="spellStart"/>
            <w:r w:rsidRPr="005F2007">
              <w:rPr>
                <w:color w:val="806600" w:themeColor="accent3" w:themeShade="80"/>
                <w:sz w:val="20"/>
                <w:szCs w:val="20"/>
              </w:rPr>
              <w:t>Exp</w:t>
            </w:r>
            <w:proofErr w:type="spellEnd"/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 Design Quiz, </w:t>
            </w:r>
          </w:p>
          <w:p w14:paraId="759E8975" w14:textId="77777777" w:rsidR="005F2007" w:rsidRPr="00D43F58" w:rsidRDefault="005F2007" w:rsidP="005F2007">
            <w:pPr>
              <w:rPr>
                <w:color w:val="B04B0F" w:themeColor="accent4" w:themeShade="BF"/>
              </w:rPr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>HW: Feedback Mechanism POGIL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E0C49E2" w14:textId="77777777" w:rsidR="005F2007" w:rsidRPr="00566EB4" w:rsidRDefault="005F2007" w:rsidP="005F2007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87B5106" w14:textId="77777777" w:rsidR="005F2007" w:rsidRPr="005F2007" w:rsidRDefault="005F2007" w:rsidP="005F2007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>T: What is life</w:t>
            </w:r>
            <w:proofErr w:type="gramStart"/>
            <w:r w:rsidRPr="005F2007">
              <w:rPr>
                <w:color w:val="267BF2" w:themeColor="accent1" w:themeTint="99"/>
                <w:sz w:val="20"/>
                <w:szCs w:val="20"/>
              </w:rPr>
              <w:t>?:</w:t>
            </w:r>
            <w:proofErr w:type="gramEnd"/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 Homeostasis</w:t>
            </w:r>
          </w:p>
          <w:p w14:paraId="4DE01890" w14:textId="77777777" w:rsidR="005F2007" w:rsidRPr="005F2007" w:rsidRDefault="005F2007" w:rsidP="005F2007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>CW: ACT What is life Q’s, Design an experiment to test a human feedback mechanism</w:t>
            </w:r>
          </w:p>
        </w:tc>
      </w:tr>
      <w:tr w:rsidR="005F2007" w14:paraId="2F03E1AE" w14:textId="77777777" w:rsidTr="005F2007">
        <w:trPr>
          <w:trHeight w:val="457"/>
        </w:trPr>
        <w:tc>
          <w:tcPr>
            <w:tcW w:w="1000" w:type="pct"/>
            <w:tcBorders>
              <w:bottom w:val="nil"/>
            </w:tcBorders>
          </w:tcPr>
          <w:p w14:paraId="12B8AAA7" w14:textId="77777777" w:rsidR="005F2007" w:rsidRPr="00566EB4" w:rsidRDefault="005F2007" w:rsidP="005F2007">
            <w:pPr>
              <w:pStyle w:val="Dates"/>
            </w:pPr>
            <w:r>
              <w:t>14</w:t>
            </w:r>
          </w:p>
        </w:tc>
        <w:tc>
          <w:tcPr>
            <w:tcW w:w="1000" w:type="pct"/>
            <w:tcBorders>
              <w:bottom w:val="nil"/>
            </w:tcBorders>
          </w:tcPr>
          <w:p w14:paraId="51777D58" w14:textId="77777777" w:rsidR="005F2007" w:rsidRPr="00566EB4" w:rsidRDefault="005F2007" w:rsidP="005F2007">
            <w:pPr>
              <w:pStyle w:val="Dates"/>
            </w:pPr>
            <w:r>
              <w:t>15</w:t>
            </w:r>
          </w:p>
        </w:tc>
        <w:tc>
          <w:tcPr>
            <w:tcW w:w="1000" w:type="pct"/>
            <w:tcBorders>
              <w:bottom w:val="nil"/>
            </w:tcBorders>
          </w:tcPr>
          <w:p w14:paraId="7010670B" w14:textId="77777777" w:rsidR="005F2007" w:rsidRPr="00566EB4" w:rsidRDefault="005F2007" w:rsidP="005F2007">
            <w:pPr>
              <w:pStyle w:val="Dates"/>
            </w:pPr>
            <w:r>
              <w:t>16</w:t>
            </w:r>
          </w:p>
        </w:tc>
        <w:tc>
          <w:tcPr>
            <w:tcW w:w="1000" w:type="pct"/>
            <w:tcBorders>
              <w:bottom w:val="nil"/>
            </w:tcBorders>
          </w:tcPr>
          <w:p w14:paraId="404DF52D" w14:textId="77777777" w:rsidR="005F2007" w:rsidRPr="00566EB4" w:rsidRDefault="005F2007" w:rsidP="005F2007">
            <w:pPr>
              <w:pStyle w:val="Dates"/>
            </w:pPr>
            <w:r>
              <w:t>17</w:t>
            </w:r>
          </w:p>
        </w:tc>
        <w:tc>
          <w:tcPr>
            <w:tcW w:w="1000" w:type="pct"/>
            <w:tcBorders>
              <w:bottom w:val="nil"/>
            </w:tcBorders>
          </w:tcPr>
          <w:p w14:paraId="09C393A5" w14:textId="77777777" w:rsidR="005F2007" w:rsidRPr="00566EB4" w:rsidRDefault="005F2007" w:rsidP="005F2007">
            <w:pPr>
              <w:pStyle w:val="Dates"/>
            </w:pPr>
            <w:r>
              <w:t>18</w:t>
            </w:r>
          </w:p>
        </w:tc>
      </w:tr>
      <w:tr w:rsidR="005F2007" w14:paraId="05805D2F" w14:textId="77777777" w:rsidTr="005F2007">
        <w:trPr>
          <w:trHeight w:val="85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2F5A7A7" w14:textId="77777777" w:rsidR="005F2007" w:rsidRPr="00566EB4" w:rsidRDefault="005F2007" w:rsidP="005F2007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52D8A88" w14:textId="77777777" w:rsidR="005F2007" w:rsidRPr="005F2007" w:rsidRDefault="005F2007" w:rsidP="005F2007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>T: What is life</w:t>
            </w:r>
            <w:proofErr w:type="gramStart"/>
            <w:r w:rsidRPr="005F2007">
              <w:rPr>
                <w:color w:val="267BF2" w:themeColor="accent1" w:themeTint="99"/>
                <w:sz w:val="20"/>
                <w:szCs w:val="20"/>
              </w:rPr>
              <w:t>?:</w:t>
            </w:r>
            <w:proofErr w:type="gramEnd"/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 Homeostasis</w:t>
            </w:r>
          </w:p>
          <w:p w14:paraId="1F286D95" w14:textId="77777777" w:rsidR="005F2007" w:rsidRPr="005F2007" w:rsidRDefault="005F2007" w:rsidP="005F2007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>CW: ACT Q’s, Goldfish Lab</w:t>
            </w:r>
          </w:p>
          <w:p w14:paraId="6D00AF5D" w14:textId="77777777" w:rsidR="005F2007" w:rsidRPr="00D43F58" w:rsidRDefault="005F2007" w:rsidP="005F2007">
            <w:pPr>
              <w:rPr>
                <w:color w:val="B04B0F" w:themeColor="accent4" w:themeShade="BF"/>
              </w:rPr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>HW: Lab Analysis Questions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E547281" w14:textId="77777777" w:rsidR="005F2007" w:rsidRPr="00566EB4" w:rsidRDefault="005F2007" w:rsidP="005F2007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8B9921D" w14:textId="77777777" w:rsidR="005F2007" w:rsidRPr="005F2007" w:rsidRDefault="005F2007" w:rsidP="005F2007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>T: Levels of Organization</w:t>
            </w:r>
          </w:p>
          <w:p w14:paraId="22270E72" w14:textId="77777777" w:rsidR="005F2007" w:rsidRPr="005F2007" w:rsidRDefault="005F2007" w:rsidP="005F2007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>CW: Levels of Organization card sort and pyramid, study guide</w:t>
            </w:r>
          </w:p>
          <w:p w14:paraId="4F61EFD3" w14:textId="77777777" w:rsidR="005F2007" w:rsidRPr="00D43F58" w:rsidRDefault="005F2007" w:rsidP="005F2007">
            <w:pPr>
              <w:rPr>
                <w:color w:val="B04B0F" w:themeColor="accent4" w:themeShade="BF"/>
              </w:rPr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>HW: Study for 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B3A4545" w14:textId="77777777" w:rsidR="005F2007" w:rsidRPr="00566EB4" w:rsidRDefault="005F2007" w:rsidP="005F2007"/>
        </w:tc>
      </w:tr>
      <w:tr w:rsidR="005F2007" w14:paraId="52557308" w14:textId="77777777" w:rsidTr="005F2007">
        <w:trPr>
          <w:trHeight w:val="457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88383F5" w14:textId="77777777" w:rsidR="005F2007" w:rsidRPr="00566EB4" w:rsidRDefault="005F2007" w:rsidP="005F2007">
            <w:pPr>
              <w:pStyle w:val="Dates"/>
            </w:pPr>
            <w:r>
              <w:t>21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86A041A" w14:textId="77777777" w:rsidR="005F2007" w:rsidRPr="00566EB4" w:rsidRDefault="005F2007" w:rsidP="005F2007">
            <w:pPr>
              <w:pStyle w:val="Dates"/>
            </w:pPr>
            <w:r>
              <w:t>22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62C38D3" w14:textId="77777777" w:rsidR="005F2007" w:rsidRPr="00566EB4" w:rsidRDefault="005F2007" w:rsidP="005F2007">
            <w:pPr>
              <w:pStyle w:val="Dates"/>
            </w:pPr>
            <w:r>
              <w:t>23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98CFFA0" w14:textId="77777777" w:rsidR="005F2007" w:rsidRPr="00566EB4" w:rsidRDefault="005F2007" w:rsidP="005F2007">
            <w:pPr>
              <w:pStyle w:val="Dates"/>
            </w:pPr>
            <w:r>
              <w:t>24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1375219" w14:textId="77777777" w:rsidR="005F2007" w:rsidRPr="00566EB4" w:rsidRDefault="005F2007" w:rsidP="005F2007">
            <w:pPr>
              <w:pStyle w:val="Dates"/>
            </w:pPr>
            <w:r>
              <w:t>25</w:t>
            </w:r>
          </w:p>
        </w:tc>
      </w:tr>
      <w:tr w:rsidR="005F2007" w14:paraId="2F487C20" w14:textId="77777777" w:rsidTr="005F2007">
        <w:trPr>
          <w:trHeight w:val="85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32ACD9A" w14:textId="77777777" w:rsidR="005F2007" w:rsidRPr="00D43F58" w:rsidRDefault="005F2007" w:rsidP="005F2007">
            <w:pPr>
              <w:rPr>
                <w:color w:val="B04B0F" w:themeColor="accent4" w:themeShade="BF"/>
              </w:rPr>
            </w:pPr>
            <w:r w:rsidRPr="00D43F58">
              <w:rPr>
                <w:sz w:val="28"/>
                <w:szCs w:val="28"/>
              </w:rPr>
              <w:t>Unit 1 Test</w:t>
            </w:r>
          </w:p>
          <w:p w14:paraId="0C1E62AB" w14:textId="77777777" w:rsidR="005F2007" w:rsidRPr="00D43F58" w:rsidRDefault="005F2007" w:rsidP="005F2007">
            <w:pPr>
              <w:rPr>
                <w:color w:val="B04B0F" w:themeColor="accent4" w:themeShade="BF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4BBE5CF" w14:textId="77777777" w:rsidR="005F2007" w:rsidRPr="00566EB4" w:rsidRDefault="005F2007" w:rsidP="005F2007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76BE5B4" w14:textId="77777777" w:rsidR="005F2007" w:rsidRPr="005F2007" w:rsidRDefault="005F2007" w:rsidP="005F2007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>T: Careers in science</w:t>
            </w:r>
          </w:p>
          <w:p w14:paraId="41580A60" w14:textId="77777777" w:rsidR="005F2007" w:rsidRPr="005F2007" w:rsidRDefault="005F2007" w:rsidP="005F2007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Career research </w:t>
            </w:r>
          </w:p>
          <w:p w14:paraId="6992D280" w14:textId="77777777" w:rsidR="005F2007" w:rsidRPr="00D43F58" w:rsidRDefault="005F2007" w:rsidP="005F2007">
            <w:pPr>
              <w:rPr>
                <w:sz w:val="28"/>
                <w:szCs w:val="28"/>
              </w:rPr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>HW: Career presentation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0A2593C" w14:textId="77777777" w:rsidR="005F2007" w:rsidRPr="00566EB4" w:rsidRDefault="005F2007" w:rsidP="005F2007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461961" w14:textId="77777777" w:rsidR="005F2007" w:rsidRPr="005F2007" w:rsidRDefault="005F2007" w:rsidP="005F2007">
            <w:pPr>
              <w:rPr>
                <w:sz w:val="20"/>
                <w:szCs w:val="20"/>
              </w:rPr>
            </w:pPr>
            <w:r w:rsidRPr="005F2007">
              <w:rPr>
                <w:sz w:val="20"/>
                <w:szCs w:val="20"/>
              </w:rPr>
              <w:t>Half Day:  Practice, Explore, Plan Test</w:t>
            </w:r>
          </w:p>
        </w:tc>
      </w:tr>
      <w:tr w:rsidR="005F2007" w14:paraId="743E6A68" w14:textId="77777777" w:rsidTr="005F2007">
        <w:trPr>
          <w:trHeight w:val="457"/>
        </w:trPr>
        <w:tc>
          <w:tcPr>
            <w:tcW w:w="1000" w:type="pct"/>
            <w:tcBorders>
              <w:bottom w:val="nil"/>
            </w:tcBorders>
          </w:tcPr>
          <w:p w14:paraId="0ACEA1F5" w14:textId="13074E65" w:rsidR="005F2007" w:rsidRPr="00566EB4" w:rsidRDefault="005F2007" w:rsidP="005F2007">
            <w:pPr>
              <w:pStyle w:val="Dates"/>
            </w:pPr>
            <w:r>
              <w:t>28</w:t>
            </w:r>
          </w:p>
        </w:tc>
        <w:tc>
          <w:tcPr>
            <w:tcW w:w="1000" w:type="pct"/>
            <w:tcBorders>
              <w:bottom w:val="nil"/>
            </w:tcBorders>
          </w:tcPr>
          <w:p w14:paraId="3427EEAC" w14:textId="77777777" w:rsidR="005F2007" w:rsidRPr="00566EB4" w:rsidRDefault="005F2007" w:rsidP="005F2007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59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29</w:t>
            </w:r>
          </w:p>
        </w:tc>
        <w:tc>
          <w:tcPr>
            <w:tcW w:w="1000" w:type="pct"/>
            <w:tcBorders>
              <w:bottom w:val="nil"/>
            </w:tcBorders>
          </w:tcPr>
          <w:p w14:paraId="7AFC1EF0" w14:textId="77777777" w:rsidR="005F2007" w:rsidRPr="00566EB4" w:rsidRDefault="005F2007" w:rsidP="005F2007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91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30</w:t>
            </w:r>
          </w:p>
        </w:tc>
        <w:tc>
          <w:tcPr>
            <w:tcW w:w="1000" w:type="pct"/>
            <w:tcBorders>
              <w:bottom w:val="nil"/>
            </w:tcBorders>
          </w:tcPr>
          <w:p w14:paraId="353BD0F4" w14:textId="77777777" w:rsidR="005F2007" w:rsidRPr="00566EB4" w:rsidRDefault="005F2007" w:rsidP="005F2007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30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30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52CBEC8B" w14:textId="77777777" w:rsidR="005F2007" w:rsidRPr="00566EB4" w:rsidRDefault="005F2007" w:rsidP="005F2007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29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</w:tr>
      <w:tr w:rsidR="005F2007" w14:paraId="285BDA77" w14:textId="77777777" w:rsidTr="005F2007">
        <w:trPr>
          <w:trHeight w:val="85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98516CA" w14:textId="77777777" w:rsidR="005F2007" w:rsidRPr="005F2007" w:rsidRDefault="005F2007" w:rsidP="005F2007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>T: Careers in science</w:t>
            </w:r>
          </w:p>
          <w:p w14:paraId="21C7F25D" w14:textId="77777777" w:rsidR="005F2007" w:rsidRPr="005F2007" w:rsidRDefault="005F2007" w:rsidP="005F2007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Career research </w:t>
            </w:r>
          </w:p>
          <w:p w14:paraId="0EA9AF5B" w14:textId="77777777" w:rsidR="005F2007" w:rsidRDefault="005F2007" w:rsidP="005F2007">
            <w:pPr>
              <w:pStyle w:val="TableTex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>HW: Career presentation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EB8FA2C" w14:textId="77777777" w:rsidR="005F2007" w:rsidRDefault="005F2007" w:rsidP="005F2007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96221BB" w14:textId="77777777" w:rsidR="005F2007" w:rsidRPr="005F2007" w:rsidRDefault="005F2007" w:rsidP="005F2007">
            <w:pPr>
              <w:rPr>
                <w:sz w:val="20"/>
                <w:szCs w:val="20"/>
              </w:rPr>
            </w:pPr>
            <w:r w:rsidRPr="005F2007">
              <w:rPr>
                <w:sz w:val="20"/>
                <w:szCs w:val="20"/>
              </w:rPr>
              <w:t xml:space="preserve">Career Presentations due 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4B4E22C" w14:textId="77777777" w:rsidR="005F2007" w:rsidRDefault="005F2007" w:rsidP="005F2007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A55604B" w14:textId="77777777" w:rsidR="005F2007" w:rsidRDefault="005F2007" w:rsidP="005F2007">
            <w:pPr>
              <w:pStyle w:val="TableText"/>
            </w:pPr>
          </w:p>
        </w:tc>
      </w:tr>
    </w:tbl>
    <w:p w14:paraId="434F329A" w14:textId="77777777" w:rsidR="003978D3" w:rsidRPr="00B209EC" w:rsidRDefault="003978D3"/>
    <w:p w14:paraId="2DBBDE7B" w14:textId="77777777" w:rsidR="003978D3" w:rsidRPr="003978D3" w:rsidRDefault="003978D3" w:rsidP="003978D3">
      <w:pPr>
        <w:sectPr w:rsidR="003978D3" w:rsidRPr="003978D3" w:rsidSect="00A97639">
          <w:pgSz w:w="15840" w:h="12240" w:orient="landscape" w:code="1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20"/>
        <w:gridCol w:w="2596"/>
      </w:tblGrid>
      <w:tr w:rsidR="006102B5" w14:paraId="7EAF9BB7" w14:textId="77777777" w:rsidTr="00A97639">
        <w:trPr>
          <w:trHeight w:val="945"/>
        </w:trPr>
        <w:tc>
          <w:tcPr>
            <w:tcW w:w="4112" w:type="pct"/>
            <w:vAlign w:val="center"/>
          </w:tcPr>
          <w:p w14:paraId="1B52E3CF" w14:textId="77777777" w:rsidR="006102B5" w:rsidRPr="009E19B4" w:rsidRDefault="006102B5" w:rsidP="00A97639">
            <w:pPr>
              <w:pStyle w:val="Mon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CD1F45" wp14:editId="1B356FA3">
                      <wp:simplePos x="0" y="0"/>
                      <wp:positionH relativeFrom="column">
                        <wp:posOffset>4687570</wp:posOffset>
                      </wp:positionH>
                      <wp:positionV relativeFrom="paragraph">
                        <wp:posOffset>57150</wp:posOffset>
                      </wp:positionV>
                      <wp:extent cx="2971165" cy="679450"/>
                      <wp:effectExtent l="0" t="0" r="0" b="635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1165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DAAE4" w14:textId="77777777" w:rsidR="00725F9F" w:rsidRPr="00D43F58" w:rsidRDefault="00725F9F" w:rsidP="006102B5">
                                  <w:pPr>
                                    <w:ind w:firstLine="1350"/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3F31CAF0" w14:textId="41407524" w:rsidR="00725F9F" w:rsidRPr="00D43F58" w:rsidRDefault="00725F9F" w:rsidP="006102B5">
                                  <w:pPr>
                                    <w:ind w:firstLine="1350"/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</w:t>
                                  </w:r>
                                  <w:r w:rsidRPr="00D43F58"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 xml:space="preserve"> = In Class Assignment</w:t>
                                  </w:r>
                                </w:p>
                                <w:p w14:paraId="7443386B" w14:textId="77777777" w:rsidR="00725F9F" w:rsidRPr="00D43F58" w:rsidRDefault="00725F9F" w:rsidP="006102B5">
                                  <w:pPr>
                                    <w:ind w:firstLine="1350"/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  <w:p w14:paraId="51D85BE7" w14:textId="77777777" w:rsidR="00725F9F" w:rsidRDefault="00725F9F" w:rsidP="006102B5">
                                  <w:pPr>
                                    <w:ind w:firstLine="135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margin-left:369.1pt;margin-top:4.5pt;width:233.95pt;height:5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" filled="f" stroked="f">
                      <v:textbox>
                        <w:txbxContent>
                          <w:p w14:paraId="5A1DAAE4" w14:textId="77777777" w:rsidR="000A7066" w:rsidRPr="00D43F58" w:rsidRDefault="000A7066" w:rsidP="006102B5">
                            <w:pPr>
                              <w:ind w:firstLine="1350"/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3F31CAF0" w14:textId="41407524" w:rsidR="000A7066" w:rsidRPr="00D43F58" w:rsidRDefault="000A7066" w:rsidP="006102B5">
                            <w:pPr>
                              <w:ind w:firstLine="1350"/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</w:t>
                            </w:r>
                            <w:r w:rsidRPr="00D43F58"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 xml:space="preserve"> = In Class Assignment</w:t>
                            </w:r>
                          </w:p>
                          <w:p w14:paraId="7443386B" w14:textId="77777777" w:rsidR="000A7066" w:rsidRPr="00D43F58" w:rsidRDefault="000A7066" w:rsidP="006102B5">
                            <w:pPr>
                              <w:ind w:firstLine="1350"/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  <w:p w14:paraId="51D85BE7" w14:textId="77777777" w:rsidR="000A7066" w:rsidRDefault="000A7066" w:rsidP="006102B5">
                            <w:pPr>
                              <w:ind w:firstLine="135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hd w:val="clear" w:color="auto" w:fill="FFFFFF"/>
              </w:rPr>
              <w:t>October 2015</w:t>
            </w:r>
          </w:p>
        </w:tc>
        <w:tc>
          <w:tcPr>
            <w:tcW w:w="888" w:type="pct"/>
            <w:vAlign w:val="center"/>
          </w:tcPr>
          <w:p w14:paraId="55FA4ED8" w14:textId="77777777" w:rsidR="006102B5" w:rsidRPr="009E19B4" w:rsidRDefault="006102B5" w:rsidP="00A97639">
            <w:pPr>
              <w:pStyle w:val="Year"/>
              <w:jc w:val="left"/>
            </w:pPr>
          </w:p>
        </w:tc>
      </w:tr>
    </w:tbl>
    <w:tbl>
      <w:tblPr>
        <w:tblStyle w:val="TableCalendar"/>
        <w:tblW w:w="5026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39"/>
        <w:gridCol w:w="2939"/>
        <w:gridCol w:w="2938"/>
        <w:gridCol w:w="2938"/>
        <w:gridCol w:w="2938"/>
      </w:tblGrid>
      <w:tr w:rsidR="00727C3F" w14:paraId="27C650FB" w14:textId="77777777" w:rsidTr="00727C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6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31F5C739" w14:textId="77777777" w:rsidR="006102B5" w:rsidRDefault="006102B5" w:rsidP="00A97639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3CE8A668" w14:textId="77777777" w:rsidR="006102B5" w:rsidRDefault="006102B5" w:rsidP="00A97639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444AF4F" w14:textId="77777777" w:rsidR="006102B5" w:rsidRDefault="006102B5" w:rsidP="00A97639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1A064723" w14:textId="77777777" w:rsidR="006102B5" w:rsidRDefault="006102B5" w:rsidP="00A97639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DE3D098" w14:textId="77777777" w:rsidR="006102B5" w:rsidRDefault="006102B5" w:rsidP="00A97639">
            <w:pPr>
              <w:pStyle w:val="Days"/>
            </w:pPr>
            <w:r>
              <w:t>Friday</w:t>
            </w:r>
          </w:p>
        </w:tc>
      </w:tr>
      <w:tr w:rsidR="00727C3F" w14:paraId="1FC31E6C" w14:textId="77777777" w:rsidTr="00BB7D72">
        <w:trPr>
          <w:trHeight w:val="1241"/>
        </w:trPr>
        <w:tc>
          <w:tcPr>
            <w:tcW w:w="1000" w:type="pct"/>
            <w:tcBorders>
              <w:bottom w:val="nil"/>
            </w:tcBorders>
          </w:tcPr>
          <w:p w14:paraId="7E1D671A" w14:textId="77777777" w:rsidR="006102B5" w:rsidRPr="00566EB4" w:rsidRDefault="006102B5" w:rsidP="00A97639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</w:tcPr>
          <w:p w14:paraId="490939F2" w14:textId="77777777" w:rsidR="006102B5" w:rsidRPr="00566EB4" w:rsidRDefault="006102B5" w:rsidP="00A97639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</w:tcPr>
          <w:p w14:paraId="0200C92B" w14:textId="77777777" w:rsidR="006102B5" w:rsidRPr="00566EB4" w:rsidRDefault="006102B5" w:rsidP="00A97639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</w:tcPr>
          <w:p w14:paraId="73321856" w14:textId="77777777" w:rsidR="006102B5" w:rsidRPr="00566EB4" w:rsidRDefault="006102B5" w:rsidP="00A97639">
            <w:pPr>
              <w:pStyle w:val="Dates"/>
            </w:pPr>
            <w:r>
              <w:t>1</w:t>
            </w:r>
          </w:p>
        </w:tc>
        <w:tc>
          <w:tcPr>
            <w:tcW w:w="1000" w:type="pct"/>
            <w:tcBorders>
              <w:bottom w:val="nil"/>
            </w:tcBorders>
          </w:tcPr>
          <w:p w14:paraId="7BD9346B" w14:textId="77777777" w:rsidR="006102B5" w:rsidRDefault="006102B5" w:rsidP="00BB7D72">
            <w:pPr>
              <w:pStyle w:val="Dates"/>
              <w:spacing w:before="0"/>
            </w:pPr>
            <w:r>
              <w:t>2</w:t>
            </w:r>
          </w:p>
          <w:p w14:paraId="0BF50204" w14:textId="7D929F47" w:rsidR="00BB7D72" w:rsidRPr="005F2007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Cell Division/ SA: V</w:t>
            </w:r>
          </w:p>
          <w:p w14:paraId="515B0D39" w14:textId="2CBAB049" w:rsidR="00BB7D72" w:rsidRPr="005F2007" w:rsidRDefault="00BB7D72" w:rsidP="00BB7D72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 xml:space="preserve">Inquiry Activity </w:t>
            </w:r>
            <w:proofErr w:type="spellStart"/>
            <w:r>
              <w:rPr>
                <w:color w:val="806600" w:themeColor="accent3" w:themeShade="80"/>
                <w:sz w:val="20"/>
                <w:szCs w:val="20"/>
              </w:rPr>
              <w:t>pg</w:t>
            </w:r>
            <w:proofErr w:type="spellEnd"/>
            <w:r>
              <w:rPr>
                <w:color w:val="806600" w:themeColor="accent3" w:themeShade="80"/>
                <w:sz w:val="20"/>
                <w:szCs w:val="20"/>
              </w:rPr>
              <w:t xml:space="preserve"> 240; Box Lab, Cell Division Notes</w:t>
            </w: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 </w:t>
            </w:r>
          </w:p>
          <w:p w14:paraId="63DC9168" w14:textId="77DE3B5F" w:rsidR="00BB7D72" w:rsidRPr="00566EB4" w:rsidRDefault="00BB7D72" w:rsidP="00BB7D72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>Box Lab Analysis</w:t>
            </w:r>
          </w:p>
        </w:tc>
      </w:tr>
      <w:tr w:rsidR="00727C3F" w14:paraId="69AF07A1" w14:textId="77777777" w:rsidTr="00BB7D72">
        <w:trPr>
          <w:trHeight w:val="84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B72CE55" w14:textId="114A01BE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E625618" w14:textId="77777777" w:rsidR="006102B5" w:rsidRPr="0023365C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D8D8793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996D65C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AAA7DF6" w14:textId="77777777" w:rsidR="006102B5" w:rsidRPr="00566EB4" w:rsidRDefault="006102B5" w:rsidP="00A97639"/>
        </w:tc>
      </w:tr>
      <w:tr w:rsidR="00727C3F" w14:paraId="10575B0A" w14:textId="77777777" w:rsidTr="00727C3F">
        <w:trPr>
          <w:trHeight w:val="515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AC48D57" w14:textId="77777777" w:rsidR="006102B5" w:rsidRPr="00566EB4" w:rsidRDefault="006102B5" w:rsidP="00A97639">
            <w:pPr>
              <w:pStyle w:val="Dates"/>
            </w:pPr>
            <w:r>
              <w:t>5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16F4B59" w14:textId="77777777" w:rsidR="006102B5" w:rsidRPr="00566EB4" w:rsidRDefault="006102B5" w:rsidP="00A97639">
            <w:pPr>
              <w:pStyle w:val="Dates"/>
            </w:pPr>
            <w:r>
              <w:t>6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5AA8235" w14:textId="77777777" w:rsidR="006102B5" w:rsidRPr="00566EB4" w:rsidRDefault="006102B5" w:rsidP="00A97639">
            <w:pPr>
              <w:pStyle w:val="Dates"/>
            </w:pPr>
            <w:r>
              <w:t>7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951DBCE" w14:textId="77777777" w:rsidR="006102B5" w:rsidRPr="00566EB4" w:rsidRDefault="006102B5" w:rsidP="00A97639">
            <w:pPr>
              <w:pStyle w:val="Dates"/>
            </w:pPr>
            <w:r>
              <w:t>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46A62A6" w14:textId="77777777" w:rsidR="006102B5" w:rsidRPr="00566EB4" w:rsidRDefault="006102B5" w:rsidP="00A97639">
            <w:pPr>
              <w:pStyle w:val="Dates"/>
            </w:pPr>
            <w:r>
              <w:t>9</w:t>
            </w:r>
          </w:p>
        </w:tc>
      </w:tr>
      <w:tr w:rsidR="00727C3F" w14:paraId="65D75A80" w14:textId="77777777" w:rsidTr="00BB7D72">
        <w:trPr>
          <w:trHeight w:val="909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24C5538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0A15440" w14:textId="77777777" w:rsidR="00BB7D72" w:rsidRPr="005F2007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Cell Division/ SA: V</w:t>
            </w:r>
          </w:p>
          <w:p w14:paraId="1829D399" w14:textId="03495360" w:rsidR="00BB7D72" w:rsidRPr="005F2007" w:rsidRDefault="00BB7D72" w:rsidP="00BB7D72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>Egg Lab; Waste Demo; Cell Cycle Notes</w:t>
            </w:r>
          </w:p>
          <w:p w14:paraId="456DFCDE" w14:textId="2F7FFBA0" w:rsidR="006102B5" w:rsidRPr="00566EB4" w:rsidRDefault="00BB7D72" w:rsidP="00BB7D72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>Egg Lab Analysis Q’s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78A9AFB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DFDB4FF" w14:textId="64C57B5C" w:rsidR="00BB7D72" w:rsidRPr="005F2007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Cell Division/ Mitosis</w:t>
            </w:r>
          </w:p>
          <w:p w14:paraId="59156497" w14:textId="071A6CCA" w:rsidR="00BB7D72" w:rsidRPr="005F2007" w:rsidRDefault="00BB7D72" w:rsidP="00BB7D72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 xml:space="preserve">M phase Notes; Mitosis </w:t>
            </w:r>
            <w:proofErr w:type="spellStart"/>
            <w:r>
              <w:rPr>
                <w:color w:val="806600" w:themeColor="accent3" w:themeShade="80"/>
                <w:sz w:val="20"/>
                <w:szCs w:val="20"/>
              </w:rPr>
              <w:t>webquest</w:t>
            </w:r>
            <w:proofErr w:type="spellEnd"/>
            <w:r>
              <w:rPr>
                <w:color w:val="806600" w:themeColor="accent3" w:themeShade="80"/>
                <w:sz w:val="20"/>
                <w:szCs w:val="20"/>
              </w:rPr>
              <w:t xml:space="preserve">, mitosis POGIL, </w:t>
            </w:r>
          </w:p>
          <w:p w14:paraId="0B6860DC" w14:textId="5BE4E97D" w:rsidR="006102B5" w:rsidRPr="00566EB4" w:rsidRDefault="00BB7D72" w:rsidP="00BB7D72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>Study for quiz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E588AF3" w14:textId="77777777" w:rsidR="006102B5" w:rsidRPr="00566EB4" w:rsidRDefault="006102B5" w:rsidP="00A97639"/>
        </w:tc>
      </w:tr>
      <w:tr w:rsidR="00727C3F" w14:paraId="10DA093D" w14:textId="77777777" w:rsidTr="00727C3F">
        <w:trPr>
          <w:trHeight w:val="515"/>
        </w:trPr>
        <w:tc>
          <w:tcPr>
            <w:tcW w:w="1000" w:type="pct"/>
            <w:tcBorders>
              <w:bottom w:val="nil"/>
            </w:tcBorders>
          </w:tcPr>
          <w:p w14:paraId="11B7D29E" w14:textId="77777777" w:rsidR="006102B5" w:rsidRPr="00566EB4" w:rsidRDefault="006102B5" w:rsidP="00A97639">
            <w:pPr>
              <w:pStyle w:val="Dates"/>
            </w:pPr>
            <w:r>
              <w:t>12</w:t>
            </w:r>
          </w:p>
        </w:tc>
        <w:tc>
          <w:tcPr>
            <w:tcW w:w="1000" w:type="pct"/>
            <w:tcBorders>
              <w:bottom w:val="nil"/>
            </w:tcBorders>
          </w:tcPr>
          <w:p w14:paraId="5417C360" w14:textId="77777777" w:rsidR="006102B5" w:rsidRPr="00566EB4" w:rsidRDefault="006102B5" w:rsidP="00A97639">
            <w:pPr>
              <w:pStyle w:val="Dates"/>
            </w:pPr>
            <w:r>
              <w:t>13</w:t>
            </w:r>
          </w:p>
        </w:tc>
        <w:tc>
          <w:tcPr>
            <w:tcW w:w="1000" w:type="pct"/>
            <w:tcBorders>
              <w:bottom w:val="nil"/>
            </w:tcBorders>
          </w:tcPr>
          <w:p w14:paraId="2EAF1AC2" w14:textId="77777777" w:rsidR="006102B5" w:rsidRPr="00566EB4" w:rsidRDefault="006102B5" w:rsidP="00A97639">
            <w:pPr>
              <w:pStyle w:val="Dates"/>
            </w:pPr>
            <w:r>
              <w:t>14</w:t>
            </w:r>
          </w:p>
        </w:tc>
        <w:tc>
          <w:tcPr>
            <w:tcW w:w="1000" w:type="pct"/>
            <w:tcBorders>
              <w:bottom w:val="nil"/>
            </w:tcBorders>
          </w:tcPr>
          <w:p w14:paraId="0EA25900" w14:textId="77777777" w:rsidR="006102B5" w:rsidRPr="00566EB4" w:rsidRDefault="006102B5" w:rsidP="00A97639">
            <w:pPr>
              <w:pStyle w:val="Dates"/>
            </w:pPr>
            <w:r>
              <w:t>15</w:t>
            </w:r>
          </w:p>
        </w:tc>
        <w:tc>
          <w:tcPr>
            <w:tcW w:w="1000" w:type="pct"/>
            <w:tcBorders>
              <w:bottom w:val="nil"/>
            </w:tcBorders>
          </w:tcPr>
          <w:p w14:paraId="053D0449" w14:textId="77777777" w:rsidR="006102B5" w:rsidRPr="00566EB4" w:rsidRDefault="006102B5" w:rsidP="00A97639">
            <w:pPr>
              <w:pStyle w:val="Dates"/>
            </w:pPr>
            <w:r>
              <w:t>16</w:t>
            </w:r>
          </w:p>
        </w:tc>
      </w:tr>
      <w:tr w:rsidR="00727C3F" w14:paraId="7921B1CB" w14:textId="77777777" w:rsidTr="00727C3F">
        <w:trPr>
          <w:trHeight w:val="100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7A11CCA" w14:textId="77777777" w:rsidR="006102B5" w:rsidRPr="00566EB4" w:rsidRDefault="006102B5" w:rsidP="006102B5">
            <w:pPr>
              <w:jc w:val="center"/>
            </w:pPr>
            <w:r>
              <w:t>Holiday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56161D8" w14:textId="0AB516B1" w:rsidR="00BB7D72" w:rsidRPr="005F2007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Cell Division/ Mitosis</w:t>
            </w:r>
          </w:p>
          <w:p w14:paraId="53F366FF" w14:textId="60343D05" w:rsidR="00BB7D72" w:rsidRPr="005F2007" w:rsidRDefault="00BB7D72" w:rsidP="00BB7D72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>SA</w:t>
            </w:r>
            <w:proofErr w:type="gramStart"/>
            <w:r>
              <w:rPr>
                <w:color w:val="806600" w:themeColor="accent3" w:themeShade="80"/>
                <w:sz w:val="20"/>
                <w:szCs w:val="20"/>
              </w:rPr>
              <w:t>:V</w:t>
            </w:r>
            <w:proofErr w:type="gramEnd"/>
            <w:r>
              <w:rPr>
                <w:color w:val="806600" w:themeColor="accent3" w:themeShade="80"/>
                <w:sz w:val="20"/>
                <w:szCs w:val="20"/>
              </w:rPr>
              <w:t xml:space="preserve"> quiz; Modeling Mitosis; Cell Cycle Regulation Notes</w:t>
            </w:r>
          </w:p>
          <w:p w14:paraId="1ADA2AA1" w14:textId="239898FC" w:rsidR="006102B5" w:rsidRPr="00566EB4" w:rsidRDefault="00BB7D72" w:rsidP="00BB7D72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>Meiosis Vocab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EA233A3" w14:textId="77777777" w:rsidR="006102B5" w:rsidRPr="00566EB4" w:rsidRDefault="006102B5" w:rsidP="00A97639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7FEF9C9" w14:textId="36A8B8AE" w:rsidR="00BB7D72" w:rsidRPr="005F2007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Cell Division/ Meiosis I</w:t>
            </w:r>
          </w:p>
          <w:p w14:paraId="1BC1676B" w14:textId="01C1CCFF" w:rsidR="00BB7D72" w:rsidRPr="005F2007" w:rsidRDefault="00BB7D72" w:rsidP="00BB7D72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>Meiosis Notes, Vocab Practice</w:t>
            </w:r>
          </w:p>
          <w:p w14:paraId="6FA3C330" w14:textId="3031BD8F" w:rsidR="006102B5" w:rsidRPr="00566EB4" w:rsidRDefault="00BB7D72" w:rsidP="00BB7D72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proofErr w:type="spellStart"/>
            <w:r>
              <w:rPr>
                <w:color w:val="B04B0F" w:themeColor="accent4" w:themeShade="BF"/>
                <w:sz w:val="20"/>
                <w:szCs w:val="20"/>
              </w:rPr>
              <w:t>wk</w:t>
            </w:r>
            <w:proofErr w:type="spellEnd"/>
            <w:r>
              <w:rPr>
                <w:color w:val="B04B0F" w:themeColor="accent4" w:themeShade="BF"/>
                <w:sz w:val="20"/>
                <w:szCs w:val="20"/>
              </w:rPr>
              <w:t xml:space="preserve"> 17 Meiosis Vocab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883F382" w14:textId="77777777" w:rsidR="006102B5" w:rsidRPr="00566EB4" w:rsidRDefault="006102B5" w:rsidP="00A97639"/>
        </w:tc>
      </w:tr>
      <w:tr w:rsidR="00727C3F" w14:paraId="2C46DCFA" w14:textId="77777777" w:rsidTr="00727C3F">
        <w:trPr>
          <w:trHeight w:val="55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CAEA46C" w14:textId="77777777" w:rsidR="006102B5" w:rsidRPr="00566EB4" w:rsidRDefault="006102B5" w:rsidP="00A97639">
            <w:pPr>
              <w:pStyle w:val="Dates"/>
            </w:pPr>
            <w:r>
              <w:t>19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2E67775" w14:textId="77777777" w:rsidR="006102B5" w:rsidRPr="00566EB4" w:rsidRDefault="006102B5" w:rsidP="00A97639">
            <w:pPr>
              <w:pStyle w:val="Dates"/>
            </w:pPr>
            <w:r>
              <w:t>20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E81B480" w14:textId="77777777" w:rsidR="006102B5" w:rsidRPr="00566EB4" w:rsidRDefault="006102B5" w:rsidP="00A97639">
            <w:pPr>
              <w:pStyle w:val="Dates"/>
            </w:pPr>
            <w:r>
              <w:t>21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0F642AE" w14:textId="77777777" w:rsidR="006102B5" w:rsidRPr="00566EB4" w:rsidRDefault="006102B5" w:rsidP="00A97639">
            <w:pPr>
              <w:pStyle w:val="Dates"/>
            </w:pPr>
            <w:r>
              <w:t>22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268DF2F" w14:textId="77777777" w:rsidR="006102B5" w:rsidRPr="00566EB4" w:rsidRDefault="006102B5" w:rsidP="00A97639">
            <w:pPr>
              <w:pStyle w:val="Dates"/>
            </w:pPr>
            <w:r>
              <w:t>23</w:t>
            </w:r>
          </w:p>
        </w:tc>
      </w:tr>
      <w:tr w:rsidR="00727C3F" w14:paraId="5DEA378B" w14:textId="77777777" w:rsidTr="00727C3F">
        <w:trPr>
          <w:trHeight w:val="100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64BA803" w14:textId="0AADC528" w:rsidR="00BB7D72" w:rsidRPr="005F2007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Cell Division/ Meiosis</w:t>
            </w:r>
          </w:p>
          <w:p w14:paraId="3F794F76" w14:textId="47713944" w:rsidR="00BB7D72" w:rsidRPr="005F2007" w:rsidRDefault="00BB7D72" w:rsidP="00BB7D72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 xml:space="preserve">Meiosis II notes; Meiosis POGIL, Meiosis I </w:t>
            </w:r>
            <w:proofErr w:type="spellStart"/>
            <w:r>
              <w:rPr>
                <w:color w:val="806600" w:themeColor="accent3" w:themeShade="80"/>
                <w:sz w:val="20"/>
                <w:szCs w:val="20"/>
              </w:rPr>
              <w:t>vs</w:t>
            </w:r>
            <w:proofErr w:type="spellEnd"/>
            <w:r>
              <w:rPr>
                <w:color w:val="806600" w:themeColor="accent3" w:themeShade="80"/>
                <w:sz w:val="20"/>
                <w:szCs w:val="20"/>
              </w:rPr>
              <w:t xml:space="preserve"> II</w:t>
            </w:r>
          </w:p>
          <w:p w14:paraId="2BEA2993" w14:textId="77777777" w:rsidR="00BB7D72" w:rsidRPr="00566EB4" w:rsidRDefault="00BB7D72" w:rsidP="00BB7D72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</w:p>
          <w:p w14:paraId="35982090" w14:textId="77777777" w:rsidR="006102B5" w:rsidRPr="00C34A2C" w:rsidRDefault="006102B5" w:rsidP="00A9763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260191" w14:textId="77777777" w:rsidR="006102B5" w:rsidRPr="00C34A2C" w:rsidRDefault="006102B5" w:rsidP="00A9763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149BFB9" w14:textId="3954735D" w:rsidR="00BB7D72" w:rsidRPr="005F2007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Cell Division/ Mutations</w:t>
            </w:r>
          </w:p>
          <w:p w14:paraId="154CF573" w14:textId="77DA7C04" w:rsidR="00BB7D72" w:rsidRPr="005F2007" w:rsidRDefault="00BB7D72" w:rsidP="00BB7D72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>Mutation Notes, Karyotype Lab/Practice</w:t>
            </w:r>
          </w:p>
          <w:p w14:paraId="4470FD11" w14:textId="13D49F5D" w:rsidR="00BB7D72" w:rsidRPr="00566EB4" w:rsidRDefault="00BB7D72" w:rsidP="00BB7D72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>Karyotype Lab Analysis</w:t>
            </w:r>
          </w:p>
          <w:p w14:paraId="5516D591" w14:textId="77777777" w:rsidR="006102B5" w:rsidRPr="00C34A2C" w:rsidRDefault="006102B5" w:rsidP="00A9763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80BF6DD" w14:textId="77777777" w:rsidR="006102B5" w:rsidRPr="00C34A2C" w:rsidRDefault="006102B5" w:rsidP="00A97639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DA9492C" w14:textId="1757C6D6" w:rsidR="00BB7D72" w:rsidRPr="005F2007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Cell Division/ Putting it all together</w:t>
            </w:r>
          </w:p>
          <w:p w14:paraId="2268E837" w14:textId="1D73D0BE" w:rsidR="00BB7D72" w:rsidRPr="005F2007" w:rsidRDefault="00BB7D72" w:rsidP="00BB7D72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 xml:space="preserve">Modeling Mitosis and Meiosis; Mito </w:t>
            </w:r>
            <w:proofErr w:type="spellStart"/>
            <w:r>
              <w:rPr>
                <w:color w:val="806600" w:themeColor="accent3" w:themeShade="80"/>
                <w:sz w:val="20"/>
                <w:szCs w:val="20"/>
              </w:rPr>
              <w:t>vs</w:t>
            </w:r>
            <w:proofErr w:type="spellEnd"/>
            <w:r>
              <w:rPr>
                <w:color w:val="806600" w:themeColor="accent3" w:themeShade="8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806600" w:themeColor="accent3" w:themeShade="80"/>
                <w:sz w:val="20"/>
                <w:szCs w:val="20"/>
              </w:rPr>
              <w:t>Meio</w:t>
            </w:r>
            <w:proofErr w:type="spellEnd"/>
            <w:r>
              <w:rPr>
                <w:color w:val="806600" w:themeColor="accent3" w:themeShade="80"/>
                <w:sz w:val="20"/>
                <w:szCs w:val="20"/>
              </w:rPr>
              <w:t xml:space="preserve"> comparison Chart; study guide</w:t>
            </w:r>
          </w:p>
          <w:p w14:paraId="2E0A584C" w14:textId="7F41F1C2" w:rsidR="006102B5" w:rsidRPr="00BB7D72" w:rsidRDefault="00BB7D72" w:rsidP="00BB7D72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>Study for test</w:t>
            </w:r>
          </w:p>
        </w:tc>
      </w:tr>
      <w:tr w:rsidR="00727C3F" w14:paraId="05700515" w14:textId="77777777" w:rsidTr="00727C3F">
        <w:trPr>
          <w:trHeight w:val="550"/>
        </w:trPr>
        <w:tc>
          <w:tcPr>
            <w:tcW w:w="1000" w:type="pct"/>
            <w:tcBorders>
              <w:bottom w:val="nil"/>
            </w:tcBorders>
          </w:tcPr>
          <w:p w14:paraId="7D61CAD3" w14:textId="77777777" w:rsidR="006102B5" w:rsidRPr="00566EB4" w:rsidRDefault="006102B5" w:rsidP="00A97639">
            <w:pPr>
              <w:pStyle w:val="Dates"/>
            </w:pPr>
            <w:r>
              <w:t>26</w:t>
            </w: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2424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A10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2479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</w:instrText>
            </w:r>
            <w:r>
              <w:instrText>A</w:instrText>
            </w:r>
            <w:r w:rsidRPr="00566EB4">
              <w:instrText>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24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2BAF001B" w14:textId="77777777" w:rsidR="006102B5" w:rsidRPr="00566EB4" w:rsidRDefault="006102B5" w:rsidP="00A97639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2525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2581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27</w:t>
            </w:r>
          </w:p>
        </w:tc>
        <w:tc>
          <w:tcPr>
            <w:tcW w:w="1000" w:type="pct"/>
            <w:tcBorders>
              <w:bottom w:val="nil"/>
            </w:tcBorders>
          </w:tcPr>
          <w:p w14:paraId="73A3E499" w14:textId="77777777" w:rsidR="006102B5" w:rsidRPr="00566EB4" w:rsidRDefault="006102B5" w:rsidP="00A97639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2626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2683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28</w:t>
            </w:r>
          </w:p>
        </w:tc>
        <w:tc>
          <w:tcPr>
            <w:tcW w:w="1000" w:type="pct"/>
            <w:tcBorders>
              <w:bottom w:val="nil"/>
            </w:tcBorders>
          </w:tcPr>
          <w:p w14:paraId="7185A4C9" w14:textId="77777777" w:rsidR="006102B5" w:rsidRPr="00566EB4" w:rsidRDefault="006102B5" w:rsidP="00A97639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2727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2785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29</w:t>
            </w:r>
          </w:p>
        </w:tc>
        <w:tc>
          <w:tcPr>
            <w:tcW w:w="1000" w:type="pct"/>
            <w:tcBorders>
              <w:bottom w:val="nil"/>
            </w:tcBorders>
          </w:tcPr>
          <w:p w14:paraId="2F0F9FBE" w14:textId="77777777" w:rsidR="006102B5" w:rsidRPr="00566EB4" w:rsidRDefault="006102B5" w:rsidP="00A97639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2828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2887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30</w:t>
            </w:r>
          </w:p>
        </w:tc>
      </w:tr>
      <w:tr w:rsidR="00727C3F" w14:paraId="5F9C32F8" w14:textId="77777777" w:rsidTr="00727C3F">
        <w:trPr>
          <w:trHeight w:val="100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57FADED" w14:textId="77777777" w:rsidR="006102B5" w:rsidRDefault="006102B5" w:rsidP="00A97639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F4276DD" w14:textId="21A91E22" w:rsidR="00BB7D72" w:rsidRPr="005F2007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Cell Division</w:t>
            </w:r>
          </w:p>
          <w:p w14:paraId="53D6CE2E" w14:textId="6FF5B20D" w:rsidR="00BB7D72" w:rsidRPr="005F2007" w:rsidRDefault="00BB7D72" w:rsidP="00BB7D72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>Review; Test</w:t>
            </w:r>
          </w:p>
          <w:p w14:paraId="72B0A901" w14:textId="3FBC834D" w:rsidR="00BB7D72" w:rsidRPr="00566EB4" w:rsidRDefault="00BB7D72" w:rsidP="00BB7D72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>Genetics Vocab</w:t>
            </w:r>
          </w:p>
          <w:p w14:paraId="7E4038E2" w14:textId="77777777" w:rsidR="006102B5" w:rsidRDefault="006102B5" w:rsidP="00A97639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0D32380" w14:textId="77777777" w:rsidR="006102B5" w:rsidRPr="006102B5" w:rsidRDefault="006102B5" w:rsidP="00A97639">
            <w:pPr>
              <w:pStyle w:val="TableText"/>
              <w:rPr>
                <w:color w:val="auto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F05A078" w14:textId="77777777" w:rsidR="006102B5" w:rsidRDefault="006102B5" w:rsidP="006102B5">
            <w:pPr>
              <w:pStyle w:val="TableText"/>
              <w:rPr>
                <w:color w:val="auto"/>
                <w:sz w:val="22"/>
                <w:szCs w:val="22"/>
              </w:rPr>
            </w:pPr>
            <w:r w:rsidRPr="006102B5">
              <w:rPr>
                <w:color w:val="auto"/>
                <w:sz w:val="22"/>
                <w:szCs w:val="22"/>
              </w:rPr>
              <w:t>H</w:t>
            </w:r>
            <w:r>
              <w:rPr>
                <w:color w:val="auto"/>
                <w:sz w:val="22"/>
                <w:szCs w:val="22"/>
              </w:rPr>
              <w:t>alf Day</w:t>
            </w:r>
          </w:p>
          <w:p w14:paraId="2365FAF7" w14:textId="77777777" w:rsidR="00BB7D72" w:rsidRDefault="006102B5" w:rsidP="00BB7D72">
            <w:pPr>
              <w:rPr>
                <w:color w:val="267BF2" w:themeColor="accent1" w:themeTint="99"/>
                <w:sz w:val="20"/>
                <w:szCs w:val="20"/>
              </w:rPr>
            </w:pPr>
            <w:r>
              <w:rPr>
                <w:color w:val="auto"/>
              </w:rPr>
              <w:t>Conferences</w:t>
            </w:r>
            <w:r w:rsidR="00BB7D72" w:rsidRPr="005F2007">
              <w:rPr>
                <w:color w:val="267BF2" w:themeColor="accent1" w:themeTint="99"/>
                <w:sz w:val="20"/>
                <w:szCs w:val="20"/>
              </w:rPr>
              <w:t xml:space="preserve"> </w:t>
            </w:r>
          </w:p>
          <w:p w14:paraId="1849B1A8" w14:textId="4861652A" w:rsidR="00BB7D72" w:rsidRPr="00BB7D72" w:rsidRDefault="00BB7D72" w:rsidP="00BB7D72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Genetics Preview</w:t>
            </w:r>
          </w:p>
          <w:p w14:paraId="55E9F38F" w14:textId="77777777" w:rsidR="006102B5" w:rsidRPr="006102B5" w:rsidRDefault="006102B5" w:rsidP="006102B5">
            <w:pPr>
              <w:pStyle w:val="TableText"/>
              <w:rPr>
                <w:color w:val="auto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B31A3B2" w14:textId="77777777" w:rsidR="006102B5" w:rsidRDefault="006102B5" w:rsidP="00A97639">
            <w:pPr>
              <w:pStyle w:val="TableTex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No Students</w:t>
            </w:r>
          </w:p>
          <w:p w14:paraId="0A61A8FA" w14:textId="77777777" w:rsidR="006102B5" w:rsidRPr="006102B5" w:rsidRDefault="006102B5" w:rsidP="00A97639">
            <w:pPr>
              <w:pStyle w:val="TableTex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Conferences</w:t>
            </w:r>
          </w:p>
        </w:tc>
      </w:tr>
    </w:tbl>
    <w:tbl>
      <w:tblPr>
        <w:tblpPr w:leftFromText="180" w:rightFromText="180" w:vertAnchor="text" w:horzAnchor="page" w:tblpX="829" w:tblpY="1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20"/>
        <w:gridCol w:w="2596"/>
      </w:tblGrid>
      <w:tr w:rsidR="00725F9F" w14:paraId="5E4C6DCF" w14:textId="77777777" w:rsidTr="00725F9F">
        <w:trPr>
          <w:trHeight w:val="945"/>
        </w:trPr>
        <w:tc>
          <w:tcPr>
            <w:tcW w:w="4112" w:type="pct"/>
            <w:vAlign w:val="center"/>
          </w:tcPr>
          <w:p w14:paraId="20BCD891" w14:textId="77777777" w:rsidR="00725F9F" w:rsidRPr="009E19B4" w:rsidRDefault="00725F9F" w:rsidP="00725F9F">
            <w:pPr>
              <w:pStyle w:val="Mon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1D7AF6" wp14:editId="47030443">
                      <wp:simplePos x="0" y="0"/>
                      <wp:positionH relativeFrom="column">
                        <wp:posOffset>4801235</wp:posOffset>
                      </wp:positionH>
                      <wp:positionV relativeFrom="paragraph">
                        <wp:posOffset>62230</wp:posOffset>
                      </wp:positionV>
                      <wp:extent cx="2763520" cy="679450"/>
                      <wp:effectExtent l="0" t="0" r="0" b="635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352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3A9E2D" w14:textId="77777777" w:rsidR="00725F9F" w:rsidRPr="00D43F58" w:rsidRDefault="00725F9F" w:rsidP="00725F9F">
                                  <w:pPr>
                                    <w:ind w:right="-2269" w:firstLine="1350"/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45D2EEAD" w14:textId="77777777" w:rsidR="00725F9F" w:rsidRPr="00D43F58" w:rsidRDefault="00725F9F" w:rsidP="00725F9F">
                                  <w:pPr>
                                    <w:ind w:right="-2269" w:firstLine="1350"/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</w:t>
                                  </w:r>
                                  <w:r w:rsidRPr="00D43F58"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 xml:space="preserve"> = In Class Assignment</w:t>
                                  </w:r>
                                </w:p>
                                <w:p w14:paraId="481B43E1" w14:textId="77777777" w:rsidR="00725F9F" w:rsidRPr="00D43F58" w:rsidRDefault="00725F9F" w:rsidP="00725F9F">
                                  <w:pPr>
                                    <w:ind w:right="-2269" w:firstLine="1350"/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  <w:p w14:paraId="5907F131" w14:textId="77777777" w:rsidR="00725F9F" w:rsidRDefault="00725F9F" w:rsidP="00725F9F">
                                  <w:pPr>
                                    <w:ind w:right="-2269" w:firstLine="135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5" o:spid="_x0000_s1029" type="#_x0000_t202" style="position:absolute;margin-left:378.05pt;margin-top:4.9pt;width:217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" filled="f" stroked="f">
                      <v:textbox>
                        <w:txbxContent>
                          <w:p w14:paraId="4A3A9E2D" w14:textId="77777777" w:rsidR="00725F9F" w:rsidRPr="00D43F58" w:rsidRDefault="00725F9F" w:rsidP="00725F9F">
                            <w:pPr>
                              <w:ind w:right="-2269" w:firstLine="1350"/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45D2EEAD" w14:textId="77777777" w:rsidR="00725F9F" w:rsidRPr="00D43F58" w:rsidRDefault="00725F9F" w:rsidP="00725F9F">
                            <w:pPr>
                              <w:ind w:right="-2269" w:firstLine="1350"/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</w:t>
                            </w:r>
                            <w:r w:rsidRPr="00D43F58"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 xml:space="preserve"> = In Class Assignment</w:t>
                            </w:r>
                          </w:p>
                          <w:p w14:paraId="481B43E1" w14:textId="77777777" w:rsidR="00725F9F" w:rsidRPr="00D43F58" w:rsidRDefault="00725F9F" w:rsidP="00725F9F">
                            <w:pPr>
                              <w:ind w:right="-2269" w:firstLine="1350"/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  <w:p w14:paraId="5907F131" w14:textId="77777777" w:rsidR="00725F9F" w:rsidRDefault="00725F9F" w:rsidP="00725F9F">
                            <w:pPr>
                              <w:ind w:right="-2269" w:firstLine="1350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shd w:val="clear" w:color="auto" w:fill="FFFFFF"/>
              </w:rPr>
              <w:t>November 2015</w:t>
            </w:r>
          </w:p>
        </w:tc>
        <w:tc>
          <w:tcPr>
            <w:tcW w:w="888" w:type="pct"/>
            <w:vAlign w:val="center"/>
          </w:tcPr>
          <w:p w14:paraId="07CCFE82" w14:textId="77777777" w:rsidR="00725F9F" w:rsidRPr="009E19B4" w:rsidRDefault="00725F9F" w:rsidP="00725F9F">
            <w:pPr>
              <w:pStyle w:val="Year"/>
              <w:jc w:val="left"/>
            </w:pPr>
          </w:p>
        </w:tc>
      </w:tr>
    </w:tbl>
    <w:tbl>
      <w:tblPr>
        <w:tblStyle w:val="TableCalendar"/>
        <w:tblpPr w:leftFromText="180" w:rightFromText="180" w:vertAnchor="text" w:horzAnchor="page" w:tblpX="829" w:tblpY="1183"/>
        <w:tblW w:w="4964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03"/>
        <w:gridCol w:w="2902"/>
        <w:gridCol w:w="2902"/>
        <w:gridCol w:w="2902"/>
        <w:gridCol w:w="2902"/>
      </w:tblGrid>
      <w:tr w:rsidR="00725F9F" w14:paraId="288665B9" w14:textId="77777777" w:rsidTr="00725F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7147291" w14:textId="77777777" w:rsidR="00725F9F" w:rsidRDefault="00725F9F" w:rsidP="00725F9F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767BFED0" w14:textId="77777777" w:rsidR="00725F9F" w:rsidRDefault="00725F9F" w:rsidP="00725F9F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DEB5F1C" w14:textId="77777777" w:rsidR="00725F9F" w:rsidRDefault="00725F9F" w:rsidP="00725F9F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19AC7E3B" w14:textId="77777777" w:rsidR="00725F9F" w:rsidRDefault="00725F9F" w:rsidP="00725F9F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97354BC" w14:textId="77777777" w:rsidR="00725F9F" w:rsidRDefault="00725F9F" w:rsidP="00725F9F">
            <w:pPr>
              <w:pStyle w:val="Days"/>
            </w:pPr>
            <w:r>
              <w:t>Friday</w:t>
            </w:r>
          </w:p>
        </w:tc>
      </w:tr>
      <w:tr w:rsidR="00725F9F" w14:paraId="70000A77" w14:textId="77777777" w:rsidTr="00725F9F">
        <w:trPr>
          <w:trHeight w:val="510"/>
        </w:trPr>
        <w:tc>
          <w:tcPr>
            <w:tcW w:w="1000" w:type="pct"/>
            <w:tcBorders>
              <w:bottom w:val="nil"/>
            </w:tcBorders>
          </w:tcPr>
          <w:p w14:paraId="46F9313D" w14:textId="77777777" w:rsidR="00725F9F" w:rsidRPr="00566EB4" w:rsidRDefault="00725F9F" w:rsidP="00725F9F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</w:tcPr>
          <w:p w14:paraId="60E2D27E" w14:textId="77777777" w:rsidR="00725F9F" w:rsidRPr="00566EB4" w:rsidRDefault="00725F9F" w:rsidP="00725F9F">
            <w:pPr>
              <w:pStyle w:val="Dates"/>
            </w:pPr>
            <w:r>
              <w:t>3</w:t>
            </w:r>
          </w:p>
        </w:tc>
        <w:tc>
          <w:tcPr>
            <w:tcW w:w="1000" w:type="pct"/>
            <w:tcBorders>
              <w:bottom w:val="nil"/>
            </w:tcBorders>
          </w:tcPr>
          <w:p w14:paraId="78B203BC" w14:textId="77777777" w:rsidR="00725F9F" w:rsidRPr="00566EB4" w:rsidRDefault="00725F9F" w:rsidP="00725F9F">
            <w:pPr>
              <w:pStyle w:val="Dates"/>
            </w:pPr>
            <w:r>
              <w:t>4</w:t>
            </w:r>
          </w:p>
        </w:tc>
        <w:tc>
          <w:tcPr>
            <w:tcW w:w="1000" w:type="pct"/>
            <w:tcBorders>
              <w:bottom w:val="nil"/>
            </w:tcBorders>
          </w:tcPr>
          <w:p w14:paraId="60464CF0" w14:textId="77777777" w:rsidR="00725F9F" w:rsidRPr="00566EB4" w:rsidRDefault="00725F9F" w:rsidP="00725F9F">
            <w:pPr>
              <w:pStyle w:val="Dates"/>
            </w:pPr>
            <w:r>
              <w:t>5</w:t>
            </w:r>
          </w:p>
        </w:tc>
        <w:tc>
          <w:tcPr>
            <w:tcW w:w="1000" w:type="pct"/>
            <w:tcBorders>
              <w:bottom w:val="nil"/>
            </w:tcBorders>
          </w:tcPr>
          <w:p w14:paraId="040286F5" w14:textId="77777777" w:rsidR="00725F9F" w:rsidRPr="00566EB4" w:rsidRDefault="00725F9F" w:rsidP="00725F9F">
            <w:pPr>
              <w:pStyle w:val="Dates"/>
            </w:pPr>
            <w:r>
              <w:t>6</w:t>
            </w:r>
          </w:p>
        </w:tc>
      </w:tr>
      <w:tr w:rsidR="00725F9F" w14:paraId="1D381462" w14:textId="77777777" w:rsidTr="00725F9F">
        <w:trPr>
          <w:trHeight w:val="1368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C9E708A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267BF2" w:themeColor="accent1" w:themeTint="99"/>
                <w:sz w:val="18"/>
                <w:szCs w:val="18"/>
              </w:rPr>
              <w:t>T: Genetics/ Vocab</w:t>
            </w:r>
          </w:p>
          <w:p w14:paraId="75503AF7" w14:textId="77777777" w:rsidR="00725F9F" w:rsidRPr="00725F9F" w:rsidRDefault="00725F9F" w:rsidP="00725F9F">
            <w:pPr>
              <w:rPr>
                <w:color w:val="806600" w:themeColor="accent3" w:themeShade="80"/>
                <w:sz w:val="18"/>
                <w:szCs w:val="18"/>
              </w:rPr>
            </w:pPr>
            <w:r w:rsidRPr="00725F9F">
              <w:rPr>
                <w:color w:val="806600" w:themeColor="accent3" w:themeShade="80"/>
                <w:sz w:val="18"/>
                <w:szCs w:val="18"/>
              </w:rPr>
              <w:t>CW: Genetics Vocab Practice; Determining Genotypes from Phenotypes Activity</w:t>
            </w:r>
          </w:p>
          <w:p w14:paraId="21F317F5" w14:textId="77777777" w:rsidR="00725F9F" w:rsidRPr="00725F9F" w:rsidRDefault="00725F9F" w:rsidP="00725F9F">
            <w:pPr>
              <w:pStyle w:val="Dates"/>
              <w:spacing w:before="0"/>
              <w:jc w:val="left"/>
              <w:rPr>
                <w:sz w:val="18"/>
                <w:szCs w:val="18"/>
              </w:rPr>
            </w:pPr>
            <w:r w:rsidRPr="00725F9F">
              <w:rPr>
                <w:color w:val="B04B0F" w:themeColor="accent4" w:themeShade="BF"/>
                <w:sz w:val="18"/>
                <w:szCs w:val="18"/>
              </w:rPr>
              <w:t>HW: Genetics Vocab Practice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5EAE028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EA62351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267BF2" w:themeColor="accent1" w:themeTint="99"/>
                <w:sz w:val="18"/>
                <w:szCs w:val="18"/>
              </w:rPr>
              <w:t>T: Genetics/ Segregation</w:t>
            </w:r>
          </w:p>
          <w:p w14:paraId="66A5AA86" w14:textId="77777777" w:rsidR="00725F9F" w:rsidRPr="00725F9F" w:rsidRDefault="00725F9F" w:rsidP="00725F9F">
            <w:pPr>
              <w:rPr>
                <w:color w:val="806600" w:themeColor="accent3" w:themeShade="80"/>
                <w:sz w:val="18"/>
                <w:szCs w:val="18"/>
              </w:rPr>
            </w:pPr>
            <w:r w:rsidRPr="00725F9F">
              <w:rPr>
                <w:color w:val="806600" w:themeColor="accent3" w:themeShade="80"/>
                <w:sz w:val="18"/>
                <w:szCs w:val="18"/>
              </w:rPr>
              <w:t xml:space="preserve">CW: Vocab Quiz; Segregation and </w:t>
            </w:r>
            <w:proofErr w:type="spellStart"/>
            <w:r w:rsidRPr="00725F9F">
              <w:rPr>
                <w:color w:val="806600" w:themeColor="accent3" w:themeShade="80"/>
                <w:sz w:val="18"/>
                <w:szCs w:val="18"/>
              </w:rPr>
              <w:t>Punnett</w:t>
            </w:r>
            <w:proofErr w:type="spellEnd"/>
            <w:r w:rsidRPr="00725F9F">
              <w:rPr>
                <w:color w:val="806600" w:themeColor="accent3" w:themeShade="80"/>
                <w:sz w:val="18"/>
                <w:szCs w:val="18"/>
              </w:rPr>
              <w:t xml:space="preserve"> square notes/practice</w:t>
            </w:r>
          </w:p>
          <w:p w14:paraId="7C8BB72F" w14:textId="77777777" w:rsidR="00725F9F" w:rsidRPr="00725F9F" w:rsidRDefault="00725F9F" w:rsidP="00725F9F">
            <w:pPr>
              <w:pStyle w:val="Dates"/>
              <w:spacing w:before="0"/>
              <w:jc w:val="left"/>
              <w:rPr>
                <w:sz w:val="18"/>
                <w:szCs w:val="18"/>
              </w:rPr>
            </w:pPr>
            <w:r w:rsidRPr="00725F9F">
              <w:rPr>
                <w:color w:val="B04B0F" w:themeColor="accent4" w:themeShade="BF"/>
                <w:sz w:val="18"/>
                <w:szCs w:val="18"/>
              </w:rPr>
              <w:t xml:space="preserve">HW: Bikini Bottom Genetics </w:t>
            </w:r>
          </w:p>
          <w:p w14:paraId="16FF847B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38A26A4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5F9581D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267BF2" w:themeColor="accent1" w:themeTint="99"/>
                <w:sz w:val="18"/>
                <w:szCs w:val="18"/>
              </w:rPr>
              <w:t xml:space="preserve">T: Genetics/ Independent assortment &amp; </w:t>
            </w:r>
            <w:proofErr w:type="spellStart"/>
            <w:r w:rsidRPr="00725F9F">
              <w:rPr>
                <w:color w:val="267BF2" w:themeColor="accent1" w:themeTint="99"/>
                <w:sz w:val="18"/>
                <w:szCs w:val="18"/>
              </w:rPr>
              <w:t>Dihybrids</w:t>
            </w:r>
            <w:proofErr w:type="spellEnd"/>
          </w:p>
          <w:p w14:paraId="09B63804" w14:textId="77777777" w:rsidR="00725F9F" w:rsidRPr="00725F9F" w:rsidRDefault="00725F9F" w:rsidP="00725F9F">
            <w:pPr>
              <w:rPr>
                <w:color w:val="806600" w:themeColor="accent3" w:themeShade="80"/>
                <w:sz w:val="18"/>
                <w:szCs w:val="18"/>
              </w:rPr>
            </w:pPr>
            <w:r w:rsidRPr="00725F9F">
              <w:rPr>
                <w:color w:val="806600" w:themeColor="accent3" w:themeShade="80"/>
                <w:sz w:val="18"/>
                <w:szCs w:val="18"/>
              </w:rPr>
              <w:t xml:space="preserve">CW: Kid lab; </w:t>
            </w:r>
            <w:proofErr w:type="spellStart"/>
            <w:r w:rsidRPr="00725F9F">
              <w:rPr>
                <w:color w:val="806600" w:themeColor="accent3" w:themeShade="80"/>
                <w:sz w:val="18"/>
                <w:szCs w:val="18"/>
              </w:rPr>
              <w:t>Dihybrid</w:t>
            </w:r>
            <w:proofErr w:type="spellEnd"/>
            <w:r w:rsidRPr="00725F9F">
              <w:rPr>
                <w:color w:val="806600" w:themeColor="accent3" w:themeShade="80"/>
                <w:sz w:val="18"/>
                <w:szCs w:val="18"/>
              </w:rPr>
              <w:t xml:space="preserve"> Practice</w:t>
            </w:r>
          </w:p>
          <w:p w14:paraId="2E8F9F03" w14:textId="77777777" w:rsidR="00725F9F" w:rsidRPr="00725F9F" w:rsidRDefault="00725F9F" w:rsidP="00725F9F">
            <w:pPr>
              <w:pStyle w:val="Dates"/>
              <w:spacing w:before="0"/>
              <w:jc w:val="left"/>
              <w:rPr>
                <w:sz w:val="18"/>
                <w:szCs w:val="18"/>
              </w:rPr>
            </w:pPr>
            <w:r w:rsidRPr="00725F9F">
              <w:rPr>
                <w:color w:val="B04B0F" w:themeColor="accent4" w:themeShade="BF"/>
                <w:sz w:val="18"/>
                <w:szCs w:val="18"/>
              </w:rPr>
              <w:t xml:space="preserve">HW: </w:t>
            </w:r>
            <w:proofErr w:type="spellStart"/>
            <w:r w:rsidRPr="00725F9F">
              <w:rPr>
                <w:color w:val="B04B0F" w:themeColor="accent4" w:themeShade="BF"/>
                <w:sz w:val="18"/>
                <w:szCs w:val="18"/>
              </w:rPr>
              <w:t>Trihybrid</w:t>
            </w:r>
            <w:proofErr w:type="spellEnd"/>
          </w:p>
          <w:p w14:paraId="56D3FA59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</w:tr>
      <w:tr w:rsidR="00725F9F" w14:paraId="0D9D6414" w14:textId="77777777" w:rsidTr="00725F9F">
        <w:trPr>
          <w:trHeight w:val="51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0B72A43C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81340DA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10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5ABC7BC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11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4A1A3749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12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AC7CA00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13</w:t>
            </w:r>
          </w:p>
        </w:tc>
      </w:tr>
      <w:tr w:rsidR="00725F9F" w14:paraId="299214B5" w14:textId="77777777" w:rsidTr="00725F9F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A151354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59362F8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267BF2" w:themeColor="accent1" w:themeTint="99"/>
                <w:sz w:val="18"/>
                <w:szCs w:val="18"/>
              </w:rPr>
              <w:t>T: Genetics/ Beyond Mendel</w:t>
            </w:r>
          </w:p>
          <w:p w14:paraId="42489BAF" w14:textId="77777777" w:rsidR="00725F9F" w:rsidRPr="00725F9F" w:rsidRDefault="00725F9F" w:rsidP="00725F9F">
            <w:pPr>
              <w:rPr>
                <w:color w:val="806600" w:themeColor="accent3" w:themeShade="80"/>
                <w:sz w:val="18"/>
                <w:szCs w:val="18"/>
              </w:rPr>
            </w:pPr>
            <w:r w:rsidRPr="00725F9F">
              <w:rPr>
                <w:color w:val="806600" w:themeColor="accent3" w:themeShade="80"/>
                <w:sz w:val="18"/>
                <w:szCs w:val="18"/>
              </w:rPr>
              <w:t>CW: Beyond Mendel Notes; Blood Typing Lab</w:t>
            </w:r>
          </w:p>
          <w:p w14:paraId="76896F5F" w14:textId="77777777" w:rsidR="00725F9F" w:rsidRPr="00725F9F" w:rsidRDefault="00725F9F" w:rsidP="00725F9F">
            <w:pPr>
              <w:pStyle w:val="Dates"/>
              <w:spacing w:before="0"/>
              <w:jc w:val="left"/>
              <w:rPr>
                <w:sz w:val="18"/>
                <w:szCs w:val="18"/>
              </w:rPr>
            </w:pPr>
            <w:r w:rsidRPr="00725F9F">
              <w:rPr>
                <w:color w:val="B04B0F" w:themeColor="accent4" w:themeShade="BF"/>
                <w:sz w:val="18"/>
                <w:szCs w:val="18"/>
              </w:rPr>
              <w:t>HW: SpongeBob incomplete Dominance; Blood Typing lab analysis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18297CF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06A342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267BF2" w:themeColor="accent1" w:themeTint="99"/>
                <w:sz w:val="18"/>
                <w:szCs w:val="18"/>
              </w:rPr>
              <w:t>T: Genetics/ Sex linked traits</w:t>
            </w:r>
          </w:p>
          <w:p w14:paraId="4BB20A9F" w14:textId="77777777" w:rsidR="00725F9F" w:rsidRPr="00725F9F" w:rsidRDefault="00725F9F" w:rsidP="00725F9F">
            <w:pPr>
              <w:rPr>
                <w:color w:val="806600" w:themeColor="accent3" w:themeShade="80"/>
                <w:sz w:val="18"/>
                <w:szCs w:val="18"/>
              </w:rPr>
            </w:pPr>
            <w:r w:rsidRPr="00725F9F">
              <w:rPr>
                <w:color w:val="806600" w:themeColor="accent3" w:themeShade="80"/>
                <w:sz w:val="18"/>
                <w:szCs w:val="18"/>
              </w:rPr>
              <w:t>CW: Sex linked practice</w:t>
            </w:r>
          </w:p>
          <w:p w14:paraId="084E41F8" w14:textId="77777777" w:rsidR="00725F9F" w:rsidRPr="00725F9F" w:rsidRDefault="00725F9F" w:rsidP="00725F9F">
            <w:pPr>
              <w:pStyle w:val="Dates"/>
              <w:spacing w:before="0"/>
              <w:jc w:val="left"/>
              <w:rPr>
                <w:sz w:val="18"/>
                <w:szCs w:val="18"/>
              </w:rPr>
            </w:pPr>
            <w:r w:rsidRPr="00725F9F">
              <w:rPr>
                <w:color w:val="B04B0F" w:themeColor="accent4" w:themeShade="BF"/>
                <w:sz w:val="18"/>
                <w:szCs w:val="18"/>
              </w:rPr>
              <w:t>HW: Sex linked practice</w:t>
            </w:r>
          </w:p>
          <w:p w14:paraId="3D457028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BEC76B0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</w:tr>
      <w:tr w:rsidR="00725F9F" w14:paraId="26794459" w14:textId="77777777" w:rsidTr="00725F9F">
        <w:trPr>
          <w:trHeight w:val="510"/>
        </w:trPr>
        <w:tc>
          <w:tcPr>
            <w:tcW w:w="1000" w:type="pct"/>
            <w:tcBorders>
              <w:bottom w:val="nil"/>
            </w:tcBorders>
          </w:tcPr>
          <w:p w14:paraId="64312444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16</w:t>
            </w:r>
          </w:p>
        </w:tc>
        <w:tc>
          <w:tcPr>
            <w:tcW w:w="1000" w:type="pct"/>
            <w:tcBorders>
              <w:bottom w:val="nil"/>
            </w:tcBorders>
          </w:tcPr>
          <w:p w14:paraId="4C492D9A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17</w:t>
            </w:r>
          </w:p>
        </w:tc>
        <w:tc>
          <w:tcPr>
            <w:tcW w:w="1000" w:type="pct"/>
            <w:tcBorders>
              <w:bottom w:val="nil"/>
            </w:tcBorders>
          </w:tcPr>
          <w:p w14:paraId="2E67522D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18</w:t>
            </w:r>
          </w:p>
        </w:tc>
        <w:tc>
          <w:tcPr>
            <w:tcW w:w="1000" w:type="pct"/>
            <w:tcBorders>
              <w:bottom w:val="nil"/>
            </w:tcBorders>
          </w:tcPr>
          <w:p w14:paraId="4CC84B09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19</w:t>
            </w:r>
          </w:p>
        </w:tc>
        <w:tc>
          <w:tcPr>
            <w:tcW w:w="1000" w:type="pct"/>
            <w:tcBorders>
              <w:bottom w:val="nil"/>
            </w:tcBorders>
          </w:tcPr>
          <w:p w14:paraId="3AF36512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20</w:t>
            </w:r>
          </w:p>
        </w:tc>
      </w:tr>
      <w:tr w:rsidR="00725F9F" w14:paraId="6A0FBA54" w14:textId="77777777" w:rsidTr="00725F9F">
        <w:trPr>
          <w:trHeight w:val="1107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53FD7E3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267BF2" w:themeColor="accent1" w:themeTint="99"/>
                <w:sz w:val="18"/>
                <w:szCs w:val="18"/>
              </w:rPr>
              <w:t>T: Genetics/ Pedigrees</w:t>
            </w:r>
          </w:p>
          <w:p w14:paraId="4D49D2DD" w14:textId="77777777" w:rsidR="00725F9F" w:rsidRPr="00725F9F" w:rsidRDefault="00725F9F" w:rsidP="00725F9F">
            <w:pPr>
              <w:rPr>
                <w:color w:val="806600" w:themeColor="accent3" w:themeShade="80"/>
                <w:sz w:val="18"/>
                <w:szCs w:val="18"/>
              </w:rPr>
            </w:pPr>
            <w:r w:rsidRPr="00725F9F">
              <w:rPr>
                <w:color w:val="806600" w:themeColor="accent3" w:themeShade="80"/>
                <w:sz w:val="18"/>
                <w:szCs w:val="18"/>
              </w:rPr>
              <w:t>CW: Pedigree Practice</w:t>
            </w:r>
          </w:p>
          <w:p w14:paraId="242B595B" w14:textId="77777777" w:rsidR="00725F9F" w:rsidRPr="00725F9F" w:rsidRDefault="00725F9F" w:rsidP="00725F9F">
            <w:pPr>
              <w:pStyle w:val="Dates"/>
              <w:spacing w:before="0"/>
              <w:jc w:val="left"/>
              <w:rPr>
                <w:sz w:val="18"/>
                <w:szCs w:val="18"/>
              </w:rPr>
            </w:pPr>
            <w:r w:rsidRPr="00725F9F">
              <w:rPr>
                <w:color w:val="B04B0F" w:themeColor="accent4" w:themeShade="BF"/>
                <w:sz w:val="18"/>
                <w:szCs w:val="18"/>
              </w:rPr>
              <w:t>HW:  Pedigree Practice</w:t>
            </w:r>
          </w:p>
          <w:p w14:paraId="2E0FAF35" w14:textId="77777777" w:rsidR="00725F9F" w:rsidRPr="00725F9F" w:rsidRDefault="00725F9F" w:rsidP="00725F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AC1521B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577A515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267BF2" w:themeColor="accent1" w:themeTint="99"/>
                <w:sz w:val="18"/>
                <w:szCs w:val="18"/>
              </w:rPr>
              <w:t>T: Genetics/ Review</w:t>
            </w:r>
          </w:p>
          <w:p w14:paraId="6A04F736" w14:textId="77777777" w:rsidR="00725F9F" w:rsidRPr="00725F9F" w:rsidRDefault="00725F9F" w:rsidP="00725F9F">
            <w:pPr>
              <w:rPr>
                <w:color w:val="806600" w:themeColor="accent3" w:themeShade="80"/>
                <w:sz w:val="18"/>
                <w:szCs w:val="18"/>
              </w:rPr>
            </w:pPr>
            <w:r w:rsidRPr="00725F9F">
              <w:rPr>
                <w:color w:val="806600" w:themeColor="accent3" w:themeShade="80"/>
                <w:sz w:val="18"/>
                <w:szCs w:val="18"/>
              </w:rPr>
              <w:t>CW: Genetics websites; mutation and karyotype practice; study guide</w:t>
            </w:r>
          </w:p>
          <w:p w14:paraId="5B8CB1A0" w14:textId="77777777" w:rsidR="00725F9F" w:rsidRPr="00725F9F" w:rsidRDefault="00725F9F" w:rsidP="00725F9F">
            <w:pPr>
              <w:pStyle w:val="Dates"/>
              <w:spacing w:before="0"/>
              <w:jc w:val="left"/>
              <w:rPr>
                <w:sz w:val="18"/>
                <w:szCs w:val="18"/>
              </w:rPr>
            </w:pPr>
            <w:r w:rsidRPr="00725F9F">
              <w:rPr>
                <w:color w:val="B04B0F" w:themeColor="accent4" w:themeShade="BF"/>
                <w:sz w:val="18"/>
                <w:szCs w:val="18"/>
              </w:rPr>
              <w:t>HW: Study for test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F872D41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FDFE031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267BF2" w:themeColor="accent1" w:themeTint="99"/>
                <w:sz w:val="18"/>
                <w:szCs w:val="18"/>
              </w:rPr>
              <w:t>T: Genetics</w:t>
            </w:r>
          </w:p>
          <w:p w14:paraId="0AA89FE1" w14:textId="77777777" w:rsidR="00725F9F" w:rsidRPr="00725F9F" w:rsidRDefault="00725F9F" w:rsidP="00725F9F">
            <w:pPr>
              <w:rPr>
                <w:color w:val="806600" w:themeColor="accent3" w:themeShade="80"/>
                <w:sz w:val="18"/>
                <w:szCs w:val="18"/>
              </w:rPr>
            </w:pPr>
            <w:r w:rsidRPr="00725F9F">
              <w:rPr>
                <w:color w:val="806600" w:themeColor="accent3" w:themeShade="80"/>
                <w:sz w:val="18"/>
                <w:szCs w:val="18"/>
              </w:rPr>
              <w:t>CW: Test</w:t>
            </w:r>
          </w:p>
          <w:p w14:paraId="020A39AF" w14:textId="77777777" w:rsidR="00725F9F" w:rsidRPr="00725F9F" w:rsidRDefault="00725F9F" w:rsidP="00725F9F">
            <w:pPr>
              <w:pStyle w:val="Dates"/>
              <w:spacing w:before="0"/>
              <w:jc w:val="left"/>
              <w:rPr>
                <w:sz w:val="18"/>
                <w:szCs w:val="18"/>
              </w:rPr>
            </w:pPr>
            <w:r w:rsidRPr="00725F9F">
              <w:rPr>
                <w:color w:val="B04B0F" w:themeColor="accent4" w:themeShade="BF"/>
                <w:sz w:val="18"/>
                <w:szCs w:val="18"/>
              </w:rPr>
              <w:t>HW: Color and Cut nucleotides</w:t>
            </w:r>
          </w:p>
          <w:p w14:paraId="5D5391DD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</w:tr>
      <w:tr w:rsidR="00725F9F" w14:paraId="6D0320A2" w14:textId="77777777" w:rsidTr="00725F9F">
        <w:trPr>
          <w:trHeight w:val="545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86C20B3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23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72F5A5A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24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EAA1B1E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25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EDF215D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26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510FFA53" w14:textId="77777777" w:rsidR="00725F9F" w:rsidRPr="00725F9F" w:rsidRDefault="00725F9F" w:rsidP="00725F9F">
            <w:pPr>
              <w:pStyle w:val="Dates"/>
              <w:rPr>
                <w:sz w:val="18"/>
                <w:szCs w:val="18"/>
              </w:rPr>
            </w:pPr>
            <w:r w:rsidRPr="00725F9F">
              <w:rPr>
                <w:sz w:val="18"/>
                <w:szCs w:val="18"/>
              </w:rPr>
              <w:t>27</w:t>
            </w:r>
          </w:p>
        </w:tc>
      </w:tr>
      <w:tr w:rsidR="00725F9F" w14:paraId="1BA0BC7A" w14:textId="77777777" w:rsidTr="00725F9F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C07E8EE" w14:textId="77777777" w:rsidR="00725F9F" w:rsidRPr="00725F9F" w:rsidRDefault="00725F9F" w:rsidP="00725F9F">
            <w:pPr>
              <w:rPr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67FB286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auto"/>
                <w:sz w:val="18"/>
                <w:szCs w:val="18"/>
              </w:rPr>
              <w:t>Half Day</w:t>
            </w:r>
            <w:r w:rsidRPr="00725F9F">
              <w:rPr>
                <w:color w:val="267BF2" w:themeColor="accent1" w:themeTint="99"/>
                <w:sz w:val="18"/>
                <w:szCs w:val="18"/>
              </w:rPr>
              <w:t xml:space="preserve"> </w:t>
            </w:r>
          </w:p>
          <w:p w14:paraId="2BF0A422" w14:textId="77777777" w:rsidR="00725F9F" w:rsidRPr="00725F9F" w:rsidRDefault="00725F9F" w:rsidP="00725F9F">
            <w:pPr>
              <w:rPr>
                <w:color w:val="267BF2" w:themeColor="accent1" w:themeTint="99"/>
                <w:sz w:val="18"/>
                <w:szCs w:val="18"/>
              </w:rPr>
            </w:pPr>
            <w:r w:rsidRPr="00725F9F">
              <w:rPr>
                <w:color w:val="267BF2" w:themeColor="accent1" w:themeTint="99"/>
                <w:sz w:val="18"/>
                <w:szCs w:val="18"/>
              </w:rPr>
              <w:t>T: Molecular Genetics preview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9D583F1" w14:textId="77777777" w:rsidR="00725F9F" w:rsidRPr="00725F9F" w:rsidRDefault="00725F9F" w:rsidP="00725F9F">
            <w:pPr>
              <w:jc w:val="center"/>
              <w:rPr>
                <w:color w:val="auto"/>
                <w:sz w:val="18"/>
                <w:szCs w:val="18"/>
              </w:rPr>
            </w:pPr>
            <w:r w:rsidRPr="00725F9F">
              <w:rPr>
                <w:color w:val="auto"/>
                <w:sz w:val="18"/>
                <w:szCs w:val="18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F339B5B" w14:textId="77777777" w:rsidR="00725F9F" w:rsidRPr="00725F9F" w:rsidRDefault="00725F9F" w:rsidP="00725F9F">
            <w:pPr>
              <w:jc w:val="center"/>
              <w:rPr>
                <w:color w:val="auto"/>
                <w:sz w:val="18"/>
                <w:szCs w:val="18"/>
              </w:rPr>
            </w:pPr>
            <w:r w:rsidRPr="00725F9F">
              <w:rPr>
                <w:color w:val="auto"/>
                <w:sz w:val="18"/>
                <w:szCs w:val="18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9DBADA1" w14:textId="77777777" w:rsidR="00725F9F" w:rsidRPr="00725F9F" w:rsidRDefault="00725F9F" w:rsidP="00725F9F">
            <w:pPr>
              <w:jc w:val="center"/>
              <w:rPr>
                <w:color w:val="auto"/>
                <w:sz w:val="18"/>
                <w:szCs w:val="18"/>
              </w:rPr>
            </w:pPr>
            <w:r w:rsidRPr="00725F9F">
              <w:rPr>
                <w:color w:val="auto"/>
                <w:sz w:val="18"/>
                <w:szCs w:val="18"/>
              </w:rPr>
              <w:t>No School</w:t>
            </w:r>
          </w:p>
        </w:tc>
      </w:tr>
      <w:tr w:rsidR="00725F9F" w14:paraId="405E0A9F" w14:textId="77777777" w:rsidTr="00725F9F">
        <w:trPr>
          <w:trHeight w:val="545"/>
        </w:trPr>
        <w:tc>
          <w:tcPr>
            <w:tcW w:w="1000" w:type="pct"/>
            <w:tcBorders>
              <w:bottom w:val="nil"/>
            </w:tcBorders>
          </w:tcPr>
          <w:p w14:paraId="006B56A3" w14:textId="77777777" w:rsidR="00725F9F" w:rsidRPr="00566EB4" w:rsidRDefault="00725F9F" w:rsidP="00725F9F">
            <w:pPr>
              <w:pStyle w:val="Dates"/>
            </w:pPr>
            <w:r>
              <w:t>30</w:t>
            </w:r>
          </w:p>
        </w:tc>
        <w:tc>
          <w:tcPr>
            <w:tcW w:w="1000" w:type="pct"/>
            <w:tcBorders>
              <w:bottom w:val="nil"/>
            </w:tcBorders>
          </w:tcPr>
          <w:p w14:paraId="30E7552D" w14:textId="77777777" w:rsidR="00725F9F" w:rsidRPr="00566EB4" w:rsidRDefault="00725F9F" w:rsidP="00725F9F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83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35BB6E66" w14:textId="77777777" w:rsidR="00725F9F" w:rsidRPr="00566EB4" w:rsidRDefault="00725F9F" w:rsidP="00725F9F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85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7287163B" w14:textId="77777777" w:rsidR="00725F9F" w:rsidRPr="00566EB4" w:rsidRDefault="00725F9F" w:rsidP="00725F9F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  <w:tc>
          <w:tcPr>
            <w:tcW w:w="1000" w:type="pct"/>
            <w:tcBorders>
              <w:bottom w:val="nil"/>
            </w:tcBorders>
          </w:tcPr>
          <w:p w14:paraId="436CCF6B" w14:textId="77777777" w:rsidR="00725F9F" w:rsidRPr="00566EB4" w:rsidRDefault="00725F9F" w:rsidP="00725F9F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</w:tr>
      <w:tr w:rsidR="00725F9F" w14:paraId="31462C80" w14:textId="77777777" w:rsidTr="00725F9F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2CA4BED" w14:textId="4F75B185" w:rsidR="00725F9F" w:rsidRPr="005F2007" w:rsidRDefault="00725F9F" w:rsidP="00725F9F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Molecular Genetics/ DNA structure</w:t>
            </w:r>
          </w:p>
          <w:p w14:paraId="55CFBEF4" w14:textId="712817B3" w:rsidR="00725F9F" w:rsidRPr="005F2007" w:rsidRDefault="00725F9F" w:rsidP="00725F9F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>DNA modeling activity</w:t>
            </w:r>
          </w:p>
          <w:p w14:paraId="1DDD7A39" w14:textId="2A222CCF" w:rsidR="00725F9F" w:rsidRPr="00566EB4" w:rsidRDefault="00725F9F" w:rsidP="00725F9F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 xml:space="preserve"> Modeling activity analysis</w:t>
            </w:r>
          </w:p>
          <w:p w14:paraId="54A69F8B" w14:textId="77777777" w:rsidR="00725F9F" w:rsidRDefault="00725F9F" w:rsidP="00725F9F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743723D" w14:textId="77777777" w:rsidR="00725F9F" w:rsidRDefault="00725F9F" w:rsidP="00725F9F">
            <w:pPr>
              <w:pStyle w:val="TableText"/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182405E" w14:textId="77777777" w:rsidR="00725F9F" w:rsidRPr="006102B5" w:rsidRDefault="00725F9F" w:rsidP="00725F9F">
            <w:pPr>
              <w:pStyle w:val="TableText"/>
              <w:rPr>
                <w:color w:val="auto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4CEBFE16" w14:textId="77777777" w:rsidR="00725F9F" w:rsidRPr="006102B5" w:rsidRDefault="00725F9F" w:rsidP="00725F9F">
            <w:pPr>
              <w:pStyle w:val="TableText"/>
              <w:rPr>
                <w:color w:val="auto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47F64B7" w14:textId="77777777" w:rsidR="00725F9F" w:rsidRPr="006102B5" w:rsidRDefault="00725F9F" w:rsidP="00725F9F">
            <w:pPr>
              <w:pStyle w:val="TableText"/>
              <w:rPr>
                <w:color w:val="auto"/>
                <w:sz w:val="22"/>
                <w:szCs w:val="22"/>
              </w:rPr>
            </w:pPr>
          </w:p>
          <w:p w14:paraId="76478855" w14:textId="77777777" w:rsidR="00725F9F" w:rsidRPr="006102B5" w:rsidRDefault="00725F9F" w:rsidP="00725F9F">
            <w:pPr>
              <w:pStyle w:val="TableText"/>
              <w:rPr>
                <w:color w:val="auto"/>
                <w:sz w:val="22"/>
                <w:szCs w:val="22"/>
              </w:rPr>
            </w:pPr>
          </w:p>
        </w:tc>
      </w:tr>
    </w:tbl>
    <w:p w14:paraId="0E21CB67" w14:textId="7C1DC18F" w:rsidR="00727C3F" w:rsidRPr="00B209EC" w:rsidRDefault="00727C3F"/>
    <w:tbl>
      <w:tblPr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020"/>
        <w:gridCol w:w="2596"/>
      </w:tblGrid>
      <w:tr w:rsidR="00727C3F" w14:paraId="0430B8CF" w14:textId="77777777" w:rsidTr="00325C23">
        <w:trPr>
          <w:trHeight w:val="945"/>
        </w:trPr>
        <w:tc>
          <w:tcPr>
            <w:tcW w:w="4112" w:type="pct"/>
            <w:vAlign w:val="center"/>
          </w:tcPr>
          <w:p w14:paraId="1D2DFC7D" w14:textId="1A01D87C" w:rsidR="00727C3F" w:rsidRPr="00727C3F" w:rsidRDefault="00727C3F" w:rsidP="00325C23">
            <w:pPr>
              <w:pStyle w:val="Month"/>
              <w:rPr>
                <w:sz w:val="88"/>
                <w:szCs w:val="88"/>
              </w:rPr>
            </w:pPr>
            <w:r w:rsidRPr="00727C3F">
              <w:rPr>
                <w:noProof/>
                <w:sz w:val="88"/>
                <w:szCs w:val="8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DFA25F" wp14:editId="722A950D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67310</wp:posOffset>
                      </wp:positionV>
                      <wp:extent cx="3106420" cy="662940"/>
                      <wp:effectExtent l="0" t="0" r="0" b="0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06420" cy="662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36DC1B" w14:textId="77777777" w:rsidR="00725F9F" w:rsidRPr="00D43F58" w:rsidRDefault="00725F9F" w:rsidP="00727C3F">
                                  <w:pPr>
                                    <w:ind w:left="450" w:right="-2269" w:firstLine="1800"/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267BF2" w:themeColor="accent1" w:themeTint="99"/>
                                      <w:sz w:val="24"/>
                                      <w:szCs w:val="24"/>
                                    </w:rPr>
                                    <w:t>T = Topic</w:t>
                                  </w:r>
                                </w:p>
                                <w:p w14:paraId="36A6C5A9" w14:textId="2CC04093" w:rsidR="00725F9F" w:rsidRPr="00D43F58" w:rsidRDefault="00725F9F" w:rsidP="00727C3F">
                                  <w:pPr>
                                    <w:ind w:left="450" w:right="-2269" w:firstLine="1800"/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>CW</w:t>
                                  </w:r>
                                  <w:r w:rsidRPr="00D43F58">
                                    <w:rPr>
                                      <w:color w:val="806600" w:themeColor="accent3" w:themeShade="80"/>
                                      <w:sz w:val="24"/>
                                      <w:szCs w:val="24"/>
                                    </w:rPr>
                                    <w:t xml:space="preserve"> = In Class Assignment</w:t>
                                  </w:r>
                                </w:p>
                                <w:p w14:paraId="36F9B3AB" w14:textId="77777777" w:rsidR="00725F9F" w:rsidRPr="00D43F58" w:rsidRDefault="00725F9F" w:rsidP="00727C3F">
                                  <w:pPr>
                                    <w:ind w:left="450" w:right="-2269" w:firstLine="1800"/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</w:pPr>
                                  <w:r w:rsidRPr="00D43F58">
                                    <w:rPr>
                                      <w:color w:val="B04B0F" w:themeColor="accent4" w:themeShade="BF"/>
                                      <w:sz w:val="24"/>
                                      <w:szCs w:val="24"/>
                                    </w:rPr>
                                    <w:t>HW = Homework</w:t>
                                  </w:r>
                                </w:p>
                                <w:p w14:paraId="5F8E1393" w14:textId="77777777" w:rsidR="00725F9F" w:rsidRDefault="00725F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351.05pt;margin-top:5.3pt;width:244.6pt;height:5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" filled="f" stroked="f">
                      <v:textbox>
                        <w:txbxContent>
                          <w:p w14:paraId="3F36DC1B" w14:textId="77777777" w:rsidR="000A7066" w:rsidRPr="00D43F58" w:rsidRDefault="000A7066" w:rsidP="00727C3F">
                            <w:pPr>
                              <w:ind w:left="450" w:right="-2269" w:firstLine="1800"/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267BF2" w:themeColor="accent1" w:themeTint="99"/>
                                <w:sz w:val="24"/>
                                <w:szCs w:val="24"/>
                              </w:rPr>
                              <w:t>T = Topic</w:t>
                            </w:r>
                          </w:p>
                          <w:p w14:paraId="36A6C5A9" w14:textId="2CC04093" w:rsidR="000A7066" w:rsidRPr="00D43F58" w:rsidRDefault="000A7066" w:rsidP="00727C3F">
                            <w:pPr>
                              <w:ind w:left="450" w:right="-2269" w:firstLine="1800"/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>CW</w:t>
                            </w:r>
                            <w:r w:rsidRPr="00D43F58">
                              <w:rPr>
                                <w:color w:val="806600" w:themeColor="accent3" w:themeShade="80"/>
                                <w:sz w:val="24"/>
                                <w:szCs w:val="24"/>
                              </w:rPr>
                              <w:t xml:space="preserve"> = In Class Assignment</w:t>
                            </w:r>
                          </w:p>
                          <w:p w14:paraId="36F9B3AB" w14:textId="77777777" w:rsidR="000A7066" w:rsidRPr="00D43F58" w:rsidRDefault="000A7066" w:rsidP="00727C3F">
                            <w:pPr>
                              <w:ind w:left="450" w:right="-2269" w:firstLine="1800"/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</w:pPr>
                            <w:r w:rsidRPr="00D43F58">
                              <w:rPr>
                                <w:color w:val="B04B0F" w:themeColor="accent4" w:themeShade="BF"/>
                                <w:sz w:val="24"/>
                                <w:szCs w:val="24"/>
                              </w:rPr>
                              <w:t>HW = Homework</w:t>
                            </w:r>
                          </w:p>
                          <w:p w14:paraId="5F8E1393" w14:textId="77777777" w:rsidR="000A7066" w:rsidRDefault="000A706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27C3F">
              <w:rPr>
                <w:sz w:val="88"/>
                <w:szCs w:val="88"/>
                <w:shd w:val="clear" w:color="auto" w:fill="FFFFFF"/>
              </w:rPr>
              <w:t>December 2015</w:t>
            </w:r>
          </w:p>
        </w:tc>
        <w:tc>
          <w:tcPr>
            <w:tcW w:w="888" w:type="pct"/>
            <w:vAlign w:val="center"/>
          </w:tcPr>
          <w:p w14:paraId="083C1650" w14:textId="77777777" w:rsidR="00727C3F" w:rsidRPr="009E19B4" w:rsidRDefault="00727C3F" w:rsidP="00325C23">
            <w:pPr>
              <w:pStyle w:val="Year"/>
              <w:jc w:val="left"/>
            </w:pPr>
          </w:p>
        </w:tc>
      </w:tr>
    </w:tbl>
    <w:tbl>
      <w:tblPr>
        <w:tblStyle w:val="TableCalendar"/>
        <w:tblW w:w="4964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</w:tblPr>
      <w:tblGrid>
        <w:gridCol w:w="2903"/>
        <w:gridCol w:w="2902"/>
        <w:gridCol w:w="2902"/>
        <w:gridCol w:w="2902"/>
        <w:gridCol w:w="2902"/>
      </w:tblGrid>
      <w:tr w:rsidR="00727C3F" w14:paraId="53CA070C" w14:textId="77777777" w:rsidTr="00325C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6E49A10" w14:textId="77777777" w:rsidR="00727C3F" w:rsidRDefault="00727C3F" w:rsidP="00325C23">
            <w:pPr>
              <w:pStyle w:val="Days"/>
            </w:pPr>
            <w:r>
              <w:t>Monday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0AF70F3A" w14:textId="77777777" w:rsidR="00727C3F" w:rsidRDefault="00727C3F" w:rsidP="00325C23">
            <w:pPr>
              <w:pStyle w:val="Days"/>
            </w:pPr>
            <w:r>
              <w:t>Tuesday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30FD0C4" w14:textId="77777777" w:rsidR="00727C3F" w:rsidRDefault="00727C3F" w:rsidP="00325C23">
            <w:pPr>
              <w:pStyle w:val="Days"/>
            </w:pPr>
            <w:r>
              <w:t>Wednesday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50C8C33C" w14:textId="77777777" w:rsidR="00727C3F" w:rsidRDefault="00727C3F" w:rsidP="00325C23">
            <w:pPr>
              <w:pStyle w:val="Days"/>
            </w:pPr>
            <w:r>
              <w:t>Thursday</w:t>
            </w:r>
          </w:p>
        </w:tc>
        <w:tc>
          <w:tcPr>
            <w:tcW w:w="1000" w:type="pct"/>
            <w:tcBorders>
              <w:bottom w:val="single" w:sz="4" w:space="0" w:color="BFBFBF" w:themeColor="background1" w:themeShade="BF"/>
            </w:tcBorders>
          </w:tcPr>
          <w:p w14:paraId="40F6B6A7" w14:textId="77777777" w:rsidR="00727C3F" w:rsidRDefault="00727C3F" w:rsidP="00325C23">
            <w:pPr>
              <w:pStyle w:val="Days"/>
            </w:pPr>
            <w:r>
              <w:t>Friday</w:t>
            </w:r>
          </w:p>
        </w:tc>
      </w:tr>
      <w:tr w:rsidR="00727C3F" w14:paraId="1A1E148E" w14:textId="77777777" w:rsidTr="00325C23">
        <w:trPr>
          <w:trHeight w:val="510"/>
        </w:trPr>
        <w:tc>
          <w:tcPr>
            <w:tcW w:w="1000" w:type="pct"/>
            <w:tcBorders>
              <w:bottom w:val="nil"/>
            </w:tcBorders>
          </w:tcPr>
          <w:p w14:paraId="087D4429" w14:textId="66A51ABE" w:rsidR="00727C3F" w:rsidRPr="00566EB4" w:rsidRDefault="00727C3F" w:rsidP="00325C23">
            <w:pPr>
              <w:pStyle w:val="Dates"/>
            </w:pPr>
          </w:p>
        </w:tc>
        <w:tc>
          <w:tcPr>
            <w:tcW w:w="1000" w:type="pct"/>
            <w:tcBorders>
              <w:bottom w:val="nil"/>
            </w:tcBorders>
          </w:tcPr>
          <w:p w14:paraId="48AC827B" w14:textId="7F078EBE" w:rsidR="00727C3F" w:rsidRPr="00566EB4" w:rsidRDefault="00727C3F" w:rsidP="00325C23">
            <w:pPr>
              <w:pStyle w:val="Dates"/>
            </w:pPr>
            <w:r>
              <w:t>1</w:t>
            </w:r>
          </w:p>
        </w:tc>
        <w:tc>
          <w:tcPr>
            <w:tcW w:w="1000" w:type="pct"/>
            <w:tcBorders>
              <w:bottom w:val="nil"/>
            </w:tcBorders>
          </w:tcPr>
          <w:p w14:paraId="1D167B42" w14:textId="66031D3E" w:rsidR="00727C3F" w:rsidRPr="00566EB4" w:rsidRDefault="00727C3F" w:rsidP="00325C23">
            <w:pPr>
              <w:pStyle w:val="Dates"/>
            </w:pPr>
            <w:r>
              <w:t>2</w:t>
            </w:r>
          </w:p>
        </w:tc>
        <w:tc>
          <w:tcPr>
            <w:tcW w:w="1000" w:type="pct"/>
            <w:tcBorders>
              <w:bottom w:val="nil"/>
            </w:tcBorders>
          </w:tcPr>
          <w:p w14:paraId="02834CE6" w14:textId="47B6C826" w:rsidR="00727C3F" w:rsidRPr="00566EB4" w:rsidRDefault="00727C3F" w:rsidP="00325C23">
            <w:pPr>
              <w:pStyle w:val="Dates"/>
            </w:pPr>
            <w:r>
              <w:t>3</w:t>
            </w:r>
          </w:p>
        </w:tc>
        <w:tc>
          <w:tcPr>
            <w:tcW w:w="1000" w:type="pct"/>
            <w:tcBorders>
              <w:bottom w:val="nil"/>
            </w:tcBorders>
          </w:tcPr>
          <w:p w14:paraId="0229D6B2" w14:textId="2AD7254B" w:rsidR="00727C3F" w:rsidRPr="00566EB4" w:rsidRDefault="00727C3F" w:rsidP="00325C23">
            <w:pPr>
              <w:pStyle w:val="Dates"/>
            </w:pPr>
            <w:r>
              <w:t>4</w:t>
            </w:r>
          </w:p>
        </w:tc>
      </w:tr>
      <w:tr w:rsidR="00727C3F" w14:paraId="128F30D2" w14:textId="77777777" w:rsidTr="00325C23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F07444E" w14:textId="77777777" w:rsidR="00727C3F" w:rsidRPr="00566EB4" w:rsidRDefault="00727C3F" w:rsidP="00325C2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4D42372" w14:textId="77777777" w:rsidR="00727C3F" w:rsidRPr="0023365C" w:rsidRDefault="00727C3F" w:rsidP="00325C2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D03F255" w14:textId="7F80A3B0" w:rsidR="00725F9F" w:rsidRPr="005F2007" w:rsidRDefault="00725F9F" w:rsidP="00725F9F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Molecular Genetics/ Transcription</w:t>
            </w:r>
          </w:p>
          <w:p w14:paraId="7B749937" w14:textId="05148430" w:rsidR="00725F9F" w:rsidRPr="005F2007" w:rsidRDefault="00725F9F" w:rsidP="00725F9F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>
              <w:rPr>
                <w:color w:val="806600" w:themeColor="accent3" w:themeShade="80"/>
                <w:sz w:val="20"/>
                <w:szCs w:val="20"/>
              </w:rPr>
              <w:t xml:space="preserve"> Decoding Activity </w:t>
            </w:r>
          </w:p>
          <w:p w14:paraId="4326DA3A" w14:textId="7F1FD29E" w:rsidR="00725F9F" w:rsidRPr="00566EB4" w:rsidRDefault="00725F9F" w:rsidP="00725F9F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 xml:space="preserve"> Transcription Practice</w:t>
            </w:r>
          </w:p>
          <w:p w14:paraId="79609C27" w14:textId="77777777" w:rsidR="00727C3F" w:rsidRPr="00566EB4" w:rsidRDefault="00727C3F" w:rsidP="00325C2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A5386B2" w14:textId="77777777" w:rsidR="00727C3F" w:rsidRPr="00566EB4" w:rsidRDefault="00727C3F" w:rsidP="00325C2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BA3A942" w14:textId="6275DFEF" w:rsidR="00725F9F" w:rsidRPr="005F2007" w:rsidRDefault="00725F9F" w:rsidP="00725F9F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Molecular Genetics/Translation</w:t>
            </w:r>
          </w:p>
          <w:p w14:paraId="00A14031" w14:textId="12ACC234" w:rsidR="00725F9F" w:rsidRPr="005F2007" w:rsidRDefault="00725F9F" w:rsidP="00725F9F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 w:rsidR="001B6B9F">
              <w:rPr>
                <w:color w:val="806600" w:themeColor="accent3" w:themeShade="80"/>
                <w:sz w:val="20"/>
                <w:szCs w:val="20"/>
              </w:rPr>
              <w:t>Modeling Protein Synthesis</w:t>
            </w:r>
          </w:p>
          <w:p w14:paraId="45284AFA" w14:textId="08A2F55F" w:rsidR="00725F9F" w:rsidRPr="00566EB4" w:rsidRDefault="00725F9F" w:rsidP="00725F9F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 xml:space="preserve"> </w:t>
            </w:r>
            <w:r w:rsidR="001B6B9F">
              <w:rPr>
                <w:color w:val="B04B0F" w:themeColor="accent4" w:themeShade="BF"/>
                <w:sz w:val="20"/>
                <w:szCs w:val="20"/>
              </w:rPr>
              <w:t>Protein Synthesis Practice</w:t>
            </w:r>
          </w:p>
          <w:p w14:paraId="41631E53" w14:textId="77777777" w:rsidR="00727C3F" w:rsidRPr="00566EB4" w:rsidRDefault="00727C3F" w:rsidP="00325C23"/>
        </w:tc>
      </w:tr>
      <w:tr w:rsidR="00727C3F" w14:paraId="73A759D2" w14:textId="77777777" w:rsidTr="00325C23">
        <w:trPr>
          <w:trHeight w:val="510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1A509386" w14:textId="1A076AB6" w:rsidR="00727C3F" w:rsidRPr="00566EB4" w:rsidRDefault="00727C3F" w:rsidP="00325C23">
            <w:pPr>
              <w:pStyle w:val="Dates"/>
            </w:pPr>
            <w:r>
              <w:t>7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0384E1A" w14:textId="67B8DC1F" w:rsidR="00727C3F" w:rsidRPr="00566EB4" w:rsidRDefault="00727C3F" w:rsidP="00325C23">
            <w:pPr>
              <w:pStyle w:val="Dates"/>
            </w:pPr>
            <w:r>
              <w:t>8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2B190DCB" w14:textId="190FE806" w:rsidR="00727C3F" w:rsidRPr="00566EB4" w:rsidRDefault="00727C3F" w:rsidP="00325C23">
            <w:pPr>
              <w:pStyle w:val="Dates"/>
            </w:pPr>
            <w:r>
              <w:t>9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B32F01F" w14:textId="792CC935" w:rsidR="00727C3F" w:rsidRPr="00566EB4" w:rsidRDefault="00727C3F" w:rsidP="00325C23">
            <w:pPr>
              <w:pStyle w:val="Dates"/>
            </w:pPr>
            <w:r>
              <w:t>10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C32CB1F" w14:textId="36E9B0E1" w:rsidR="00727C3F" w:rsidRPr="00566EB4" w:rsidRDefault="00727C3F" w:rsidP="00325C23">
            <w:pPr>
              <w:pStyle w:val="Dates"/>
            </w:pPr>
            <w:r>
              <w:t>11</w:t>
            </w:r>
          </w:p>
        </w:tc>
      </w:tr>
      <w:tr w:rsidR="00727C3F" w14:paraId="0B705C6A" w14:textId="77777777" w:rsidTr="00325C23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62DCD57" w14:textId="77777777" w:rsidR="00727C3F" w:rsidRPr="00566EB4" w:rsidRDefault="00727C3F" w:rsidP="00325C2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5D134FC" w14:textId="5848690D" w:rsidR="00725F9F" w:rsidRPr="005F2007" w:rsidRDefault="00725F9F" w:rsidP="00725F9F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Molecular Genetics/</w:t>
            </w:r>
            <w:r w:rsidR="001B6B9F">
              <w:rPr>
                <w:color w:val="267BF2" w:themeColor="accent1" w:themeTint="99"/>
                <w:sz w:val="20"/>
                <w:szCs w:val="20"/>
              </w:rPr>
              <w:t>Mutations</w:t>
            </w:r>
          </w:p>
          <w:p w14:paraId="35EA7686" w14:textId="6CF2FD66" w:rsidR="00725F9F" w:rsidRPr="005F2007" w:rsidRDefault="00725F9F" w:rsidP="00725F9F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 w:rsidR="001B6B9F">
              <w:rPr>
                <w:color w:val="806600" w:themeColor="accent3" w:themeShade="80"/>
                <w:sz w:val="20"/>
                <w:szCs w:val="20"/>
              </w:rPr>
              <w:t>Modeling Protein Synthesis and Mutations</w:t>
            </w:r>
          </w:p>
          <w:p w14:paraId="7ED1B763" w14:textId="40F01E8D" w:rsidR="00725F9F" w:rsidRPr="00566EB4" w:rsidRDefault="00725F9F" w:rsidP="00725F9F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 xml:space="preserve"> </w:t>
            </w:r>
            <w:r w:rsidR="001B6B9F">
              <w:rPr>
                <w:color w:val="B04B0F" w:themeColor="accent4" w:themeShade="BF"/>
                <w:sz w:val="20"/>
                <w:szCs w:val="20"/>
              </w:rPr>
              <w:t>Study</w:t>
            </w:r>
          </w:p>
          <w:p w14:paraId="562B6CC7" w14:textId="77777777" w:rsidR="00727C3F" w:rsidRPr="00566EB4" w:rsidRDefault="00727C3F" w:rsidP="00325C2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AF8F6F7" w14:textId="77777777" w:rsidR="00727C3F" w:rsidRPr="00566EB4" w:rsidRDefault="00727C3F" w:rsidP="00325C2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E754075" w14:textId="56D0E1A9" w:rsidR="00725F9F" w:rsidRPr="005F2007" w:rsidRDefault="00725F9F" w:rsidP="00725F9F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>
              <w:rPr>
                <w:color w:val="267BF2" w:themeColor="accent1" w:themeTint="99"/>
                <w:sz w:val="20"/>
                <w:szCs w:val="20"/>
              </w:rPr>
              <w:t>Molecular Genetics</w:t>
            </w:r>
          </w:p>
          <w:p w14:paraId="0336AD23" w14:textId="266DF374" w:rsidR="00725F9F" w:rsidRPr="005F2007" w:rsidRDefault="00725F9F" w:rsidP="00725F9F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 w:rsidR="001B6B9F">
              <w:rPr>
                <w:color w:val="806600" w:themeColor="accent3" w:themeShade="80"/>
                <w:sz w:val="20"/>
                <w:szCs w:val="20"/>
              </w:rPr>
              <w:t>Test</w:t>
            </w:r>
          </w:p>
          <w:p w14:paraId="639CC904" w14:textId="77777777" w:rsidR="00725F9F" w:rsidRPr="00566EB4" w:rsidRDefault="00725F9F" w:rsidP="00725F9F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 xml:space="preserve"> </w:t>
            </w:r>
          </w:p>
          <w:p w14:paraId="1C27586B" w14:textId="77777777" w:rsidR="00727C3F" w:rsidRPr="00566EB4" w:rsidRDefault="00727C3F" w:rsidP="00325C2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C77CFEC" w14:textId="77777777" w:rsidR="00727C3F" w:rsidRPr="00566EB4" w:rsidRDefault="00727C3F" w:rsidP="00325C23"/>
        </w:tc>
      </w:tr>
      <w:tr w:rsidR="00727C3F" w14:paraId="44720369" w14:textId="77777777" w:rsidTr="00325C23">
        <w:trPr>
          <w:trHeight w:val="510"/>
        </w:trPr>
        <w:tc>
          <w:tcPr>
            <w:tcW w:w="1000" w:type="pct"/>
            <w:tcBorders>
              <w:bottom w:val="nil"/>
            </w:tcBorders>
          </w:tcPr>
          <w:p w14:paraId="70961384" w14:textId="01426FFA" w:rsidR="00727C3F" w:rsidRPr="00566EB4" w:rsidRDefault="00727C3F" w:rsidP="00325C23">
            <w:pPr>
              <w:pStyle w:val="Dates"/>
            </w:pPr>
            <w:r>
              <w:t>14</w:t>
            </w:r>
          </w:p>
        </w:tc>
        <w:tc>
          <w:tcPr>
            <w:tcW w:w="1000" w:type="pct"/>
            <w:tcBorders>
              <w:bottom w:val="nil"/>
            </w:tcBorders>
          </w:tcPr>
          <w:p w14:paraId="487793F5" w14:textId="47C9685F" w:rsidR="00727C3F" w:rsidRPr="00566EB4" w:rsidRDefault="00727C3F" w:rsidP="00325C23">
            <w:pPr>
              <w:pStyle w:val="Dates"/>
            </w:pPr>
            <w:r>
              <w:t>15</w:t>
            </w:r>
          </w:p>
        </w:tc>
        <w:tc>
          <w:tcPr>
            <w:tcW w:w="1000" w:type="pct"/>
            <w:tcBorders>
              <w:bottom w:val="nil"/>
            </w:tcBorders>
          </w:tcPr>
          <w:p w14:paraId="2E73F226" w14:textId="1E374A5B" w:rsidR="00727C3F" w:rsidRPr="00566EB4" w:rsidRDefault="00727C3F" w:rsidP="00325C23">
            <w:pPr>
              <w:pStyle w:val="Dates"/>
            </w:pPr>
            <w:r>
              <w:t>16</w:t>
            </w:r>
          </w:p>
        </w:tc>
        <w:tc>
          <w:tcPr>
            <w:tcW w:w="1000" w:type="pct"/>
            <w:tcBorders>
              <w:bottom w:val="nil"/>
            </w:tcBorders>
          </w:tcPr>
          <w:p w14:paraId="311D74F8" w14:textId="1EF1A0E4" w:rsidR="00727C3F" w:rsidRPr="00566EB4" w:rsidRDefault="00727C3F" w:rsidP="00325C23">
            <w:pPr>
              <w:pStyle w:val="Dates"/>
            </w:pPr>
            <w:r>
              <w:t>17</w:t>
            </w:r>
          </w:p>
        </w:tc>
        <w:tc>
          <w:tcPr>
            <w:tcW w:w="1000" w:type="pct"/>
            <w:tcBorders>
              <w:bottom w:val="nil"/>
            </w:tcBorders>
          </w:tcPr>
          <w:p w14:paraId="521D2DC7" w14:textId="0048783C" w:rsidR="00727C3F" w:rsidRPr="00566EB4" w:rsidRDefault="00727C3F" w:rsidP="00325C23">
            <w:pPr>
              <w:pStyle w:val="Dates"/>
            </w:pPr>
            <w:r>
              <w:t>18</w:t>
            </w:r>
          </w:p>
        </w:tc>
      </w:tr>
      <w:tr w:rsidR="00727C3F" w14:paraId="32EDE504" w14:textId="77777777" w:rsidTr="001B6B9F">
        <w:trPr>
          <w:trHeight w:val="783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0D88C3B" w14:textId="12A8A28A" w:rsidR="00725F9F" w:rsidRPr="005F2007" w:rsidRDefault="00725F9F" w:rsidP="00725F9F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 w:rsidR="001B6B9F">
              <w:rPr>
                <w:color w:val="267BF2" w:themeColor="accent1" w:themeTint="99"/>
                <w:sz w:val="20"/>
                <w:szCs w:val="20"/>
              </w:rPr>
              <w:t>Final Exam</w:t>
            </w:r>
          </w:p>
          <w:p w14:paraId="5E885B85" w14:textId="6A7037B6" w:rsidR="00725F9F" w:rsidRPr="005F2007" w:rsidRDefault="00725F9F" w:rsidP="00725F9F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 w:rsidR="001B6B9F">
              <w:rPr>
                <w:color w:val="806600" w:themeColor="accent3" w:themeShade="80"/>
                <w:sz w:val="20"/>
                <w:szCs w:val="20"/>
              </w:rPr>
              <w:t>Review</w:t>
            </w:r>
          </w:p>
          <w:p w14:paraId="64F99DFF" w14:textId="0C58E2A8" w:rsidR="00727C3F" w:rsidRPr="00566EB4" w:rsidRDefault="00725F9F" w:rsidP="001B6B9F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 xml:space="preserve"> </w:t>
            </w:r>
            <w:r w:rsidR="001B6B9F">
              <w:rPr>
                <w:color w:val="B04B0F" w:themeColor="accent4" w:themeShade="BF"/>
                <w:sz w:val="20"/>
                <w:szCs w:val="20"/>
              </w:rPr>
              <w:t>Study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572F2B15" w14:textId="77777777" w:rsidR="00727C3F" w:rsidRPr="00566EB4" w:rsidRDefault="00727C3F" w:rsidP="00325C23"/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DEF7F70" w14:textId="630C040B" w:rsidR="00725F9F" w:rsidRPr="005F2007" w:rsidRDefault="00725F9F" w:rsidP="00725F9F">
            <w:pPr>
              <w:rPr>
                <w:color w:val="267BF2" w:themeColor="accent1" w:themeTint="99"/>
                <w:sz w:val="20"/>
                <w:szCs w:val="20"/>
              </w:rPr>
            </w:pPr>
            <w:r w:rsidRPr="005F2007">
              <w:rPr>
                <w:color w:val="267BF2" w:themeColor="accent1" w:themeTint="99"/>
                <w:sz w:val="20"/>
                <w:szCs w:val="20"/>
              </w:rPr>
              <w:t xml:space="preserve">T: </w:t>
            </w:r>
            <w:r w:rsidR="001B6B9F">
              <w:rPr>
                <w:color w:val="267BF2" w:themeColor="accent1" w:themeTint="99"/>
                <w:sz w:val="20"/>
                <w:szCs w:val="20"/>
              </w:rPr>
              <w:t>Final Exam</w:t>
            </w:r>
          </w:p>
          <w:p w14:paraId="07F8A756" w14:textId="5F03FB2D" w:rsidR="00725F9F" w:rsidRPr="005F2007" w:rsidRDefault="00725F9F" w:rsidP="00725F9F">
            <w:pPr>
              <w:rPr>
                <w:color w:val="806600" w:themeColor="accent3" w:themeShade="80"/>
                <w:sz w:val="20"/>
                <w:szCs w:val="20"/>
              </w:rPr>
            </w:pPr>
            <w:r w:rsidRPr="005F2007">
              <w:rPr>
                <w:color w:val="806600" w:themeColor="accent3" w:themeShade="80"/>
                <w:sz w:val="20"/>
                <w:szCs w:val="20"/>
              </w:rPr>
              <w:t xml:space="preserve">CW: </w:t>
            </w:r>
            <w:r w:rsidR="001B6B9F">
              <w:rPr>
                <w:color w:val="806600" w:themeColor="accent3" w:themeShade="80"/>
                <w:sz w:val="20"/>
                <w:szCs w:val="20"/>
              </w:rPr>
              <w:t>Review</w:t>
            </w:r>
          </w:p>
          <w:p w14:paraId="4794B09A" w14:textId="48FBEC92" w:rsidR="00727C3F" w:rsidRPr="00566EB4" w:rsidRDefault="00725F9F" w:rsidP="001B6B9F">
            <w:pPr>
              <w:pStyle w:val="Dates"/>
              <w:spacing w:before="0"/>
              <w:jc w:val="left"/>
            </w:pPr>
            <w:r w:rsidRPr="005F2007">
              <w:rPr>
                <w:color w:val="B04B0F" w:themeColor="accent4" w:themeShade="BF"/>
                <w:sz w:val="20"/>
                <w:szCs w:val="20"/>
              </w:rPr>
              <w:t xml:space="preserve">HW: </w:t>
            </w:r>
            <w:r>
              <w:rPr>
                <w:color w:val="B04B0F" w:themeColor="accent4" w:themeShade="BF"/>
                <w:sz w:val="20"/>
                <w:szCs w:val="20"/>
              </w:rPr>
              <w:t xml:space="preserve"> </w:t>
            </w:r>
            <w:r w:rsidR="001B6B9F">
              <w:rPr>
                <w:color w:val="B04B0F" w:themeColor="accent4" w:themeShade="BF"/>
                <w:sz w:val="20"/>
                <w:szCs w:val="20"/>
              </w:rPr>
              <w:t>Study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2E47D3F8" w14:textId="2BDC9CEF" w:rsidR="00727C3F" w:rsidRPr="00566EB4" w:rsidRDefault="00725F9F" w:rsidP="00325C23">
            <w:r>
              <w:t>Final Exam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49BAAA3" w14:textId="497D4D86" w:rsidR="00727C3F" w:rsidRPr="00566EB4" w:rsidRDefault="00725F9F" w:rsidP="00325C23">
            <w:r>
              <w:t>Final Exam</w:t>
            </w:r>
          </w:p>
        </w:tc>
      </w:tr>
      <w:tr w:rsidR="00727C3F" w14:paraId="26B64065" w14:textId="77777777" w:rsidTr="00325C23">
        <w:trPr>
          <w:trHeight w:val="545"/>
        </w:trPr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B778DF6" w14:textId="773944C6" w:rsidR="00727C3F" w:rsidRPr="00566EB4" w:rsidRDefault="00727C3F" w:rsidP="00325C23">
            <w:pPr>
              <w:pStyle w:val="Dates"/>
            </w:pPr>
            <w:r>
              <w:t>21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648E0975" w14:textId="6DA0FFC7" w:rsidR="00727C3F" w:rsidRPr="00566EB4" w:rsidRDefault="00727C3F" w:rsidP="00325C23">
            <w:pPr>
              <w:pStyle w:val="Dates"/>
            </w:pPr>
            <w:r>
              <w:t>22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380DA758" w14:textId="05741BAA" w:rsidR="00727C3F" w:rsidRPr="00566EB4" w:rsidRDefault="00727C3F" w:rsidP="00325C23">
            <w:pPr>
              <w:pStyle w:val="Dates"/>
            </w:pPr>
            <w:r>
              <w:t>23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ED9ACA3" w14:textId="46A947C1" w:rsidR="00727C3F" w:rsidRPr="00566EB4" w:rsidRDefault="00727C3F" w:rsidP="00325C23">
            <w:pPr>
              <w:pStyle w:val="Dates"/>
            </w:pPr>
            <w:r>
              <w:t>24</w:t>
            </w:r>
          </w:p>
        </w:tc>
        <w:tc>
          <w:tcPr>
            <w:tcW w:w="1000" w:type="pct"/>
            <w:tcBorders>
              <w:bottom w:val="nil"/>
            </w:tcBorders>
            <w:shd w:val="clear" w:color="auto" w:fill="F7F7F7" w:themeFill="background2"/>
          </w:tcPr>
          <w:p w14:paraId="7FC0E8F7" w14:textId="1B0C4583" w:rsidR="00727C3F" w:rsidRPr="00566EB4" w:rsidRDefault="00727C3F" w:rsidP="00325C23">
            <w:pPr>
              <w:pStyle w:val="Dates"/>
            </w:pPr>
            <w:r>
              <w:t>25</w:t>
            </w:r>
          </w:p>
        </w:tc>
      </w:tr>
      <w:tr w:rsidR="00727C3F" w14:paraId="36684DC8" w14:textId="77777777" w:rsidTr="00325C23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8D1357D" w14:textId="5BE6C2DD" w:rsidR="00727C3F" w:rsidRPr="00727C3F" w:rsidRDefault="00727C3F" w:rsidP="00727C3F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CFDCB3C" w14:textId="1424CE6C" w:rsidR="00727C3F" w:rsidRPr="00727C3F" w:rsidRDefault="00727C3F" w:rsidP="00325C2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F6A99EF" w14:textId="77777777" w:rsidR="00727C3F" w:rsidRPr="00727C3F" w:rsidRDefault="00727C3F" w:rsidP="00325C23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7A03731" w14:textId="77777777" w:rsidR="00727C3F" w:rsidRPr="00727C3F" w:rsidRDefault="00727C3F" w:rsidP="00325C23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8725D0B" w14:textId="77777777" w:rsidR="00727C3F" w:rsidRPr="00727C3F" w:rsidRDefault="00727C3F" w:rsidP="00325C23">
            <w:pPr>
              <w:jc w:val="center"/>
              <w:rPr>
                <w:color w:val="auto"/>
              </w:rPr>
            </w:pPr>
            <w:r w:rsidRPr="00727C3F">
              <w:rPr>
                <w:color w:val="auto"/>
              </w:rPr>
              <w:t>No School</w:t>
            </w:r>
          </w:p>
        </w:tc>
      </w:tr>
      <w:tr w:rsidR="00727C3F" w14:paraId="2E44631F" w14:textId="77777777" w:rsidTr="00325C23">
        <w:trPr>
          <w:trHeight w:val="545"/>
        </w:trPr>
        <w:tc>
          <w:tcPr>
            <w:tcW w:w="1000" w:type="pct"/>
            <w:tcBorders>
              <w:bottom w:val="nil"/>
            </w:tcBorders>
          </w:tcPr>
          <w:p w14:paraId="5A7CC2E1" w14:textId="41A21B6F" w:rsidR="00727C3F" w:rsidRPr="00566EB4" w:rsidRDefault="00727C3F" w:rsidP="00325C23">
            <w:pPr>
              <w:pStyle w:val="Dates"/>
            </w:pPr>
            <w:r>
              <w:t>28</w:t>
            </w:r>
          </w:p>
        </w:tc>
        <w:tc>
          <w:tcPr>
            <w:tcW w:w="1000" w:type="pct"/>
            <w:tcBorders>
              <w:bottom w:val="nil"/>
            </w:tcBorders>
          </w:tcPr>
          <w:p w14:paraId="7F4D07AD" w14:textId="030336A3" w:rsidR="00727C3F" w:rsidRPr="00566EB4" w:rsidRDefault="00727C3F" w:rsidP="00325C23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83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=B1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25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29</w:t>
            </w:r>
          </w:p>
        </w:tc>
        <w:tc>
          <w:tcPr>
            <w:tcW w:w="1000" w:type="pct"/>
            <w:tcBorders>
              <w:bottom w:val="nil"/>
            </w:tcBorders>
          </w:tcPr>
          <w:p w14:paraId="492C852A" w14:textId="2D53BF5E" w:rsidR="00727C3F" w:rsidRPr="00566EB4" w:rsidRDefault="00727C3F" w:rsidP="00325C23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85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=C1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26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30</w:t>
            </w:r>
          </w:p>
        </w:tc>
        <w:tc>
          <w:tcPr>
            <w:tcW w:w="1000" w:type="pct"/>
            <w:tcBorders>
              <w:bottom w:val="nil"/>
            </w:tcBorders>
          </w:tcPr>
          <w:p w14:paraId="4BFD65E9" w14:textId="00E13CD1" w:rsidR="00727C3F" w:rsidRPr="00566EB4" w:rsidRDefault="00727C3F" w:rsidP="00325C23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87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=D1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27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  <w:r>
              <w:t>31</w:t>
            </w:r>
          </w:p>
        </w:tc>
        <w:tc>
          <w:tcPr>
            <w:tcW w:w="1000" w:type="pct"/>
            <w:tcBorders>
              <w:bottom w:val="nil"/>
            </w:tcBorders>
          </w:tcPr>
          <w:p w14:paraId="533B8AB0" w14:textId="77777777" w:rsidR="00727C3F" w:rsidRPr="00566EB4" w:rsidRDefault="00727C3F" w:rsidP="00325C23">
            <w:pPr>
              <w:pStyle w:val="Dates"/>
            </w:pPr>
            <w:r w:rsidRPr="00566EB4">
              <w:fldChar w:fldCharType="begin"/>
            </w:r>
            <w:r w:rsidRPr="00566EB4">
              <w:instrText xml:space="preserve">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fldChar w:fldCharType="separate"/>
            </w:r>
            <w:r>
              <w:rPr>
                <w:noProof/>
              </w:rPr>
              <w:instrText>0</w:instrText>
            </w:r>
            <w:r w:rsidRPr="00566EB4">
              <w:fldChar w:fldCharType="end"/>
            </w:r>
            <w:r w:rsidRPr="00566EB4">
              <w:instrText xml:space="preserve"> = 0,"" </w:instrText>
            </w:r>
            <w:r w:rsidRPr="00566EB4">
              <w:fldChar w:fldCharType="begin"/>
            </w:r>
            <w:r w:rsidRPr="00566EB4">
              <w:instrText xml:space="preserve"> IF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 </w:instrText>
            </w:r>
            <w:r w:rsidRPr="00566EB4">
              <w:fldChar w:fldCharType="separate"/>
            </w:r>
            <w:r>
              <w:rPr>
                <w:noProof/>
              </w:rPr>
              <w:instrText>89</w:instrText>
            </w:r>
            <w:r w:rsidRPr="00566EB4">
              <w:fldChar w:fldCharType="end"/>
            </w:r>
            <w:r w:rsidRPr="00566EB4">
              <w:instrText xml:space="preserve">  &lt; </w:instrText>
            </w:r>
            <w:r w:rsidRPr="00566EB4">
              <w:fldChar w:fldCharType="begin"/>
            </w:r>
            <w:r w:rsidRPr="00566EB4">
              <w:instrText xml:space="preserve"> DocVariable MonthEnd \@ d </w:instrText>
            </w:r>
            <w:r w:rsidRPr="00566EB4">
              <w:fldChar w:fldCharType="separate"/>
            </w:r>
            <w:r>
              <w:instrText>31</w:instrText>
            </w:r>
            <w:r w:rsidRPr="00566EB4">
              <w:fldChar w:fldCharType="end"/>
            </w:r>
            <w:r w:rsidRPr="00566EB4">
              <w:instrText xml:space="preserve">  </w:instrText>
            </w:r>
            <w:r w:rsidRPr="00566EB4">
              <w:fldChar w:fldCharType="begin"/>
            </w:r>
            <w:r w:rsidRPr="00566EB4">
              <w:instrText xml:space="preserve"> =E1</w:instrText>
            </w:r>
            <w:r>
              <w:instrText>0</w:instrText>
            </w:r>
            <w:r w:rsidRPr="00566EB4">
              <w:instrText xml:space="preserve">+1 </w:instrText>
            </w:r>
            <w:r w:rsidRPr="00566EB4">
              <w:fldChar w:fldCharType="separate"/>
            </w:r>
            <w:r>
              <w:rPr>
                <w:noProof/>
              </w:rPr>
              <w:instrText>28</w:instrText>
            </w:r>
            <w:r w:rsidRPr="00566EB4">
              <w:fldChar w:fldCharType="end"/>
            </w:r>
            <w:r w:rsidRPr="00566EB4">
              <w:instrText xml:space="preserve"> "" </w:instrText>
            </w:r>
            <w:r w:rsidRPr="00566EB4">
              <w:fldChar w:fldCharType="end"/>
            </w:r>
            <w:r w:rsidRPr="00566EB4">
              <w:fldChar w:fldCharType="end"/>
            </w:r>
          </w:p>
        </w:tc>
      </w:tr>
      <w:tr w:rsidR="00727C3F" w14:paraId="3C5E5032" w14:textId="77777777" w:rsidTr="00325C23">
        <w:trPr>
          <w:trHeight w:val="996"/>
        </w:trPr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109B664B" w14:textId="48EE712D" w:rsidR="00727C3F" w:rsidRDefault="00727C3F" w:rsidP="00727C3F">
            <w:pPr>
              <w:pStyle w:val="TableText"/>
              <w:jc w:val="center"/>
            </w:pPr>
            <w:r w:rsidRPr="00727C3F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34B01068" w14:textId="3E6B44DF" w:rsidR="00727C3F" w:rsidRDefault="00727C3F" w:rsidP="00727C3F">
            <w:pPr>
              <w:pStyle w:val="TableText"/>
              <w:jc w:val="center"/>
            </w:pPr>
            <w:r w:rsidRPr="00727C3F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6172325B" w14:textId="343DF555" w:rsidR="00727C3F" w:rsidRPr="006102B5" w:rsidRDefault="00727C3F" w:rsidP="00727C3F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  <w:r w:rsidRPr="00727C3F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7502BF52" w14:textId="47F97AF2" w:rsidR="00727C3F" w:rsidRPr="006102B5" w:rsidRDefault="00727C3F" w:rsidP="00727C3F">
            <w:pPr>
              <w:pStyle w:val="TableText"/>
              <w:jc w:val="center"/>
              <w:rPr>
                <w:color w:val="auto"/>
                <w:sz w:val="22"/>
                <w:szCs w:val="22"/>
              </w:rPr>
            </w:pPr>
            <w:r w:rsidRPr="00727C3F">
              <w:rPr>
                <w:color w:val="auto"/>
                <w:sz w:val="22"/>
                <w:szCs w:val="22"/>
              </w:rPr>
              <w:t>No School</w:t>
            </w:r>
          </w:p>
        </w:tc>
        <w:tc>
          <w:tcPr>
            <w:tcW w:w="1000" w:type="pct"/>
            <w:tcBorders>
              <w:top w:val="nil"/>
              <w:bottom w:val="single" w:sz="4" w:space="0" w:color="BFBFBF" w:themeColor="background1" w:themeShade="BF"/>
            </w:tcBorders>
          </w:tcPr>
          <w:p w14:paraId="0572AD12" w14:textId="77777777" w:rsidR="00727C3F" w:rsidRPr="006102B5" w:rsidRDefault="00727C3F" w:rsidP="00325C23">
            <w:pPr>
              <w:pStyle w:val="TableText"/>
              <w:rPr>
                <w:color w:val="auto"/>
                <w:sz w:val="22"/>
                <w:szCs w:val="22"/>
              </w:rPr>
            </w:pPr>
          </w:p>
          <w:p w14:paraId="1B663DD2" w14:textId="77777777" w:rsidR="00727C3F" w:rsidRPr="006102B5" w:rsidRDefault="00727C3F" w:rsidP="00325C23">
            <w:pPr>
              <w:pStyle w:val="TableText"/>
              <w:rPr>
                <w:color w:val="auto"/>
                <w:sz w:val="22"/>
                <w:szCs w:val="22"/>
              </w:rPr>
            </w:pPr>
          </w:p>
        </w:tc>
      </w:tr>
    </w:tbl>
    <w:p w14:paraId="030A74C9" w14:textId="79C4CE0D" w:rsidR="009F0C0C" w:rsidRPr="00B209EC" w:rsidRDefault="009F0C0C">
      <w:bookmarkStart w:id="0" w:name="_GoBack"/>
      <w:bookmarkEnd w:id="0"/>
    </w:p>
    <w:sectPr w:rsidR="009F0C0C" w:rsidRPr="00B209EC" w:rsidSect="00D12AA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defaultTabStop w:val="72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8/31/2015"/>
    <w:docVar w:name="MonthStart" w:val="8/1/2015"/>
  </w:docVars>
  <w:rsids>
    <w:rsidRoot w:val="00535642"/>
    <w:rsid w:val="000204FE"/>
    <w:rsid w:val="0006738C"/>
    <w:rsid w:val="000773D4"/>
    <w:rsid w:val="000A7066"/>
    <w:rsid w:val="000C4137"/>
    <w:rsid w:val="000C653D"/>
    <w:rsid w:val="000F0CCA"/>
    <w:rsid w:val="0010439B"/>
    <w:rsid w:val="00121459"/>
    <w:rsid w:val="001215A1"/>
    <w:rsid w:val="0017296A"/>
    <w:rsid w:val="00174989"/>
    <w:rsid w:val="001B6B9F"/>
    <w:rsid w:val="00200FF8"/>
    <w:rsid w:val="002011B4"/>
    <w:rsid w:val="002068BF"/>
    <w:rsid w:val="0023365C"/>
    <w:rsid w:val="002B586B"/>
    <w:rsid w:val="002C291B"/>
    <w:rsid w:val="002D5455"/>
    <w:rsid w:val="002D769E"/>
    <w:rsid w:val="0032561D"/>
    <w:rsid w:val="003256A3"/>
    <w:rsid w:val="00325C23"/>
    <w:rsid w:val="00346345"/>
    <w:rsid w:val="003978D3"/>
    <w:rsid w:val="003A2B39"/>
    <w:rsid w:val="003A4D15"/>
    <w:rsid w:val="003B2CA6"/>
    <w:rsid w:val="00416233"/>
    <w:rsid w:val="0043218C"/>
    <w:rsid w:val="00435C4D"/>
    <w:rsid w:val="004372A4"/>
    <w:rsid w:val="00447332"/>
    <w:rsid w:val="004D44A3"/>
    <w:rsid w:val="004E25C9"/>
    <w:rsid w:val="00535642"/>
    <w:rsid w:val="00557BCC"/>
    <w:rsid w:val="00566EB4"/>
    <w:rsid w:val="00572A35"/>
    <w:rsid w:val="0058388E"/>
    <w:rsid w:val="005F2007"/>
    <w:rsid w:val="006102B5"/>
    <w:rsid w:val="006160CB"/>
    <w:rsid w:val="006163BF"/>
    <w:rsid w:val="0068400C"/>
    <w:rsid w:val="006A0930"/>
    <w:rsid w:val="006A7184"/>
    <w:rsid w:val="006B25D0"/>
    <w:rsid w:val="006C6EEA"/>
    <w:rsid w:val="00706288"/>
    <w:rsid w:val="0072119A"/>
    <w:rsid w:val="00725F9F"/>
    <w:rsid w:val="00727C3F"/>
    <w:rsid w:val="007516EB"/>
    <w:rsid w:val="00773432"/>
    <w:rsid w:val="007A7447"/>
    <w:rsid w:val="00805C8A"/>
    <w:rsid w:val="00815349"/>
    <w:rsid w:val="008249A2"/>
    <w:rsid w:val="008513A3"/>
    <w:rsid w:val="00862A43"/>
    <w:rsid w:val="008B2E30"/>
    <w:rsid w:val="008C4EB9"/>
    <w:rsid w:val="00912793"/>
    <w:rsid w:val="00933303"/>
    <w:rsid w:val="0093570E"/>
    <w:rsid w:val="00965B80"/>
    <w:rsid w:val="0099485B"/>
    <w:rsid w:val="00995652"/>
    <w:rsid w:val="009A2D1D"/>
    <w:rsid w:val="009A55E0"/>
    <w:rsid w:val="009B1C28"/>
    <w:rsid w:val="009E19B4"/>
    <w:rsid w:val="009F0C0C"/>
    <w:rsid w:val="009F3A90"/>
    <w:rsid w:val="009F7A3F"/>
    <w:rsid w:val="00A05205"/>
    <w:rsid w:val="00A5047E"/>
    <w:rsid w:val="00A642BE"/>
    <w:rsid w:val="00A75A9F"/>
    <w:rsid w:val="00A83BE0"/>
    <w:rsid w:val="00A85B2B"/>
    <w:rsid w:val="00A97043"/>
    <w:rsid w:val="00A97639"/>
    <w:rsid w:val="00AA2121"/>
    <w:rsid w:val="00AA53B9"/>
    <w:rsid w:val="00AF0C4A"/>
    <w:rsid w:val="00B209EC"/>
    <w:rsid w:val="00B375D1"/>
    <w:rsid w:val="00B40061"/>
    <w:rsid w:val="00B60C55"/>
    <w:rsid w:val="00B70562"/>
    <w:rsid w:val="00B7165C"/>
    <w:rsid w:val="00B855BB"/>
    <w:rsid w:val="00BB37A6"/>
    <w:rsid w:val="00BB7D72"/>
    <w:rsid w:val="00BC037F"/>
    <w:rsid w:val="00BC2CE7"/>
    <w:rsid w:val="00BD7CCA"/>
    <w:rsid w:val="00C03D0D"/>
    <w:rsid w:val="00C266D2"/>
    <w:rsid w:val="00C34A2C"/>
    <w:rsid w:val="00C37CBA"/>
    <w:rsid w:val="00C763AE"/>
    <w:rsid w:val="00C769C3"/>
    <w:rsid w:val="00CA6150"/>
    <w:rsid w:val="00D12AAE"/>
    <w:rsid w:val="00D33BC5"/>
    <w:rsid w:val="00D71DC8"/>
    <w:rsid w:val="00D74A6C"/>
    <w:rsid w:val="00DA67B0"/>
    <w:rsid w:val="00DB67F4"/>
    <w:rsid w:val="00DD41AB"/>
    <w:rsid w:val="00DE43E6"/>
    <w:rsid w:val="00E15BE2"/>
    <w:rsid w:val="00E20333"/>
    <w:rsid w:val="00E377EF"/>
    <w:rsid w:val="00E4512C"/>
    <w:rsid w:val="00E5740C"/>
    <w:rsid w:val="00ED63FD"/>
    <w:rsid w:val="00F06DF9"/>
    <w:rsid w:val="00F076AA"/>
    <w:rsid w:val="00F11980"/>
    <w:rsid w:val="00F47003"/>
    <w:rsid w:val="00F64855"/>
    <w:rsid w:val="00F801B5"/>
    <w:rsid w:val="00FB47A6"/>
    <w:rsid w:val="00FE3206"/>
    <w:rsid w:val="00FF1DFF"/>
    <w:rsid w:val="00FF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22E87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78D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262626" w:themeColor="text1" w:themeTint="D9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qFormat="1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uiPriority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/>
    <w:lsdException w:name="Quote" w:qFormat="1"/>
    <w:lsdException w:name="Intense Quote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78D3"/>
  </w:style>
  <w:style w:type="paragraph" w:styleId="Heading1">
    <w:name w:val="heading 1"/>
    <w:basedOn w:val="Normal"/>
    <w:link w:val="Heading1Char"/>
    <w:uiPriority w:val="9"/>
    <w:qFormat/>
    <w:rsid w:val="006160CB"/>
    <w:pPr>
      <w:keepNext/>
      <w:keepLines/>
      <w:outlineLvl w:val="0"/>
    </w:pPr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0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1"/>
    <w:qFormat/>
    <w:rsid w:val="00FF6F78"/>
    <w:pPr>
      <w:spacing w:before="40" w:after="40"/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rsid w:val="00D12AAE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5590CC" w:themeFill="text2"/>
      </w:tcPr>
    </w:tblStylePr>
  </w:style>
  <w:style w:type="paragraph" w:customStyle="1" w:styleId="TableText">
    <w:name w:val="Table Text"/>
    <w:basedOn w:val="Normal"/>
    <w:uiPriority w:val="1"/>
    <w:qFormat/>
    <w:rsid w:val="006160CB"/>
    <w:pPr>
      <w:spacing w:before="40" w:after="40"/>
    </w:pPr>
    <w:rPr>
      <w:color w:val="7F7F7F" w:themeColor="text1" w:themeTint="80"/>
      <w:sz w:val="18"/>
      <w:szCs w:val="18"/>
    </w:rPr>
  </w:style>
  <w:style w:type="paragraph" w:customStyle="1" w:styleId="Dates">
    <w:name w:val="Dates"/>
    <w:basedOn w:val="Normal"/>
    <w:uiPriority w:val="1"/>
    <w:qFormat/>
    <w:rsid w:val="00D12AAE"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rsid w:val="00E15BE2"/>
    <w:rPr>
      <w:rFonts w:asciiTheme="majorHAnsi" w:eastAsiaTheme="majorEastAsia" w:hAnsiTheme="majorHAnsi"/>
      <w:b/>
      <w:color w:val="5590CC" w:themeColor="text2"/>
      <w:sz w:val="96"/>
      <w:szCs w:val="120"/>
    </w:rPr>
  </w:style>
  <w:style w:type="paragraph" w:customStyle="1" w:styleId="Year">
    <w:name w:val="Year"/>
    <w:basedOn w:val="Normal"/>
    <w:uiPriority w:val="1"/>
    <w:qFormat/>
    <w:rsid w:val="00E15BE2"/>
    <w:pPr>
      <w:spacing w:after="120"/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rsid w:val="006A0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rsid w:val="00D33BC5"/>
    <w:pPr>
      <w:spacing w:before="240" w:after="120"/>
    </w:pPr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A97043"/>
    <w:rPr>
      <w:rFonts w:asciiTheme="majorHAnsi" w:eastAsiaTheme="majorEastAsia" w:hAnsiTheme="majorHAnsi" w:cstheme="majorBidi"/>
      <w:color w:val="073779" w:themeColor="accent1"/>
      <w:spacing w:val="5"/>
      <w:kern w:val="28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69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69E"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160CB"/>
    <w:rPr>
      <w:rFonts w:asciiTheme="majorHAnsi" w:hAnsiTheme="majorHAnsi"/>
      <w:b/>
      <w:bCs/>
      <w:caps/>
      <w:color w:val="BFBFBF" w:themeColor="background1" w:themeShade="BF"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sid w:val="00C37CB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6160CB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alendars:Horizontal%20Calendar%20-%20Sunday%20Start.dotm" TargetMode="External"/></Relationship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DF0E6-9B1F-5941-9F77-FC92358E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- Sunday Start.dotm</Template>
  <TotalTime>82</TotalTime>
  <Pages>6</Pages>
  <Words>1045</Words>
  <Characters>5963</Characters>
  <Application>Microsoft Macintosh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Steffen</dc:creator>
  <cp:keywords/>
  <dc:description/>
  <cp:lastModifiedBy>Plano High School</cp:lastModifiedBy>
  <cp:revision>8</cp:revision>
  <cp:lastPrinted>2010-05-04T19:24:00Z</cp:lastPrinted>
  <dcterms:created xsi:type="dcterms:W3CDTF">2015-07-28T14:34:00Z</dcterms:created>
  <dcterms:modified xsi:type="dcterms:W3CDTF">2015-09-15T02:28:00Z</dcterms:modified>
  <cp:category/>
</cp:coreProperties>
</file>