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14:paraId="271C4236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7D13C92D" w14:textId="606EFA52" w:rsidR="009F0C0C" w:rsidRPr="009E19B4" w:rsidRDefault="00BB536F" w:rsidP="009E0576">
            <w:pPr>
              <w:pStyle w:val="Month"/>
            </w:pPr>
            <w:r>
              <w:t>January 2016</w:t>
            </w:r>
            <w:r w:rsidR="009E0576">
              <w:t xml:space="preserve"> </w:t>
            </w:r>
            <w:r w:rsidR="009E0576">
              <w:rPr>
                <w:sz w:val="48"/>
                <w:szCs w:val="48"/>
              </w:rPr>
              <w:t>Honors</w:t>
            </w:r>
            <w:r w:rsidR="009E0576" w:rsidRPr="009E0576">
              <w:rPr>
                <w:sz w:val="48"/>
                <w:szCs w:val="48"/>
              </w:rPr>
              <w:t xml:space="preserve"> Bio</w:t>
            </w:r>
            <w:r w:rsidR="009E0576">
              <w:t xml:space="preserve"> </w:t>
            </w:r>
            <w:r w:rsidR="009E0576">
              <w:rPr>
                <w:sz w:val="48"/>
                <w:szCs w:val="48"/>
              </w:rPr>
              <w:t>Sequence</w:t>
            </w:r>
          </w:p>
        </w:tc>
        <w:tc>
          <w:tcPr>
            <w:tcW w:w="868" w:type="pct"/>
            <w:vAlign w:val="center"/>
          </w:tcPr>
          <w:p w14:paraId="7B19C80B" w14:textId="77777777" w:rsidR="009F0C0C" w:rsidRPr="009E19B4" w:rsidRDefault="009F0C0C" w:rsidP="00BB536F">
            <w:pPr>
              <w:pStyle w:val="Year"/>
              <w:jc w:val="left"/>
            </w:pPr>
          </w:p>
        </w:tc>
      </w:tr>
    </w:tbl>
    <w:p w14:paraId="0224E0F8" w14:textId="77777777" w:rsidR="009F0C0C" w:rsidRDefault="009F0C0C" w:rsidP="0006738C"/>
    <w:tbl>
      <w:tblPr>
        <w:tblStyle w:val="TableCalendar"/>
        <w:tblW w:w="506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60"/>
        <w:gridCol w:w="2960"/>
        <w:gridCol w:w="2959"/>
        <w:gridCol w:w="2959"/>
        <w:gridCol w:w="2959"/>
      </w:tblGrid>
      <w:tr w:rsidR="00BB536F" w14:paraId="03FA7910" w14:textId="77777777" w:rsidTr="00BB5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BD74B48" w14:textId="77777777" w:rsidR="00BB536F" w:rsidRDefault="00BB536F" w:rsidP="00DB67F4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D6FE40B" w14:textId="77777777" w:rsidR="00BB536F" w:rsidRDefault="00BB536F" w:rsidP="00DB67F4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88C777F" w14:textId="77777777" w:rsidR="00BB536F" w:rsidRDefault="00BB536F" w:rsidP="00DB67F4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FD14CEE" w14:textId="77777777" w:rsidR="00BB536F" w:rsidRDefault="00BB536F" w:rsidP="00DB67F4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B8121CC" w14:textId="77777777" w:rsidR="00BB536F" w:rsidRDefault="00BB536F" w:rsidP="00DB67F4">
            <w:pPr>
              <w:pStyle w:val="Days"/>
            </w:pPr>
            <w:r>
              <w:t>Friday</w:t>
            </w:r>
          </w:p>
        </w:tc>
      </w:tr>
      <w:tr w:rsidR="00BB536F" w14:paraId="54EF1BD4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5D45102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=G2+1 </w:instrText>
            </w:r>
            <w:r w:rsidRPr="00566EB4"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D34A327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763D874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C737FFB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>
              <w:rPr>
                <w:noProof/>
              </w:rPr>
              <w:t>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6018F9C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>
              <w:rPr>
                <w:noProof/>
              </w:rPr>
              <w:t>8</w:t>
            </w:r>
            <w:r w:rsidRPr="00566EB4">
              <w:fldChar w:fldCharType="end"/>
            </w:r>
          </w:p>
        </w:tc>
      </w:tr>
      <w:tr w:rsidR="00BB536F" w14:paraId="50ECF11A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0B6AC8" w14:textId="77777777" w:rsidR="00BB536F" w:rsidRPr="00566EB4" w:rsidRDefault="00BB536F" w:rsidP="00BB536F">
            <w:pPr>
              <w:jc w:val="center"/>
            </w:pPr>
            <w:r>
              <w:t>Teacher Institute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0C6188" w14:textId="2E8C869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proofErr w:type="spellStart"/>
            <w:r w:rsidR="00D2394E">
              <w:rPr>
                <w:color w:val="267BF2" w:themeColor="accent1" w:themeTint="99"/>
              </w:rPr>
              <w:t>Biochem</w:t>
            </w:r>
            <w:proofErr w:type="spellEnd"/>
            <w:r w:rsidR="00D2394E">
              <w:rPr>
                <w:color w:val="267BF2" w:themeColor="accent1" w:themeTint="99"/>
              </w:rPr>
              <w:t>/Atoms</w:t>
            </w:r>
          </w:p>
          <w:p w14:paraId="77068761" w14:textId="010DDEF8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D2394E">
              <w:rPr>
                <w:color w:val="806600" w:themeColor="accent3" w:themeShade="80"/>
              </w:rPr>
              <w:t>Pretest; Bohr models</w:t>
            </w:r>
          </w:p>
          <w:p w14:paraId="50848082" w14:textId="1510F2A3" w:rsidR="00BB536F" w:rsidRPr="00566EB4" w:rsidRDefault="00BB536F" w:rsidP="00D2394E">
            <w:r w:rsidRPr="00BB51A5">
              <w:rPr>
                <w:color w:val="B04B0F" w:themeColor="accent4" w:themeShade="BF"/>
              </w:rPr>
              <w:t xml:space="preserve">HW: </w:t>
            </w:r>
            <w:r w:rsidR="00D2394E">
              <w:rPr>
                <w:color w:val="B04B0F" w:themeColor="accent4" w:themeShade="BF"/>
              </w:rPr>
              <w:t>Bohr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642E734" w14:textId="77777777" w:rsidR="00BB536F" w:rsidRPr="00566EB4" w:rsidRDefault="00BB536F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AC5F8D" w14:textId="2E340F02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proofErr w:type="spellStart"/>
            <w:r w:rsidR="00D2394E">
              <w:rPr>
                <w:color w:val="267BF2" w:themeColor="accent1" w:themeTint="99"/>
              </w:rPr>
              <w:t>Biochem</w:t>
            </w:r>
            <w:proofErr w:type="spellEnd"/>
            <w:r w:rsidR="00D2394E">
              <w:rPr>
                <w:color w:val="267BF2" w:themeColor="accent1" w:themeTint="99"/>
              </w:rPr>
              <w:t>/ Bo</w:t>
            </w:r>
            <w:r w:rsidR="002C3FE6">
              <w:rPr>
                <w:color w:val="267BF2" w:themeColor="accent1" w:themeTint="99"/>
              </w:rPr>
              <w:t>nding</w:t>
            </w:r>
          </w:p>
          <w:p w14:paraId="22DA7DC4" w14:textId="482FD07B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2C3FE6">
              <w:rPr>
                <w:color w:val="806600" w:themeColor="accent3" w:themeShade="80"/>
              </w:rPr>
              <w:t xml:space="preserve">Atomic Structure </w:t>
            </w:r>
            <w:proofErr w:type="spellStart"/>
            <w:r w:rsidR="002C3FE6">
              <w:rPr>
                <w:color w:val="806600" w:themeColor="accent3" w:themeShade="80"/>
              </w:rPr>
              <w:t>wkst</w:t>
            </w:r>
            <w:proofErr w:type="spellEnd"/>
            <w:r w:rsidR="002C3FE6">
              <w:rPr>
                <w:color w:val="806600" w:themeColor="accent3" w:themeShade="80"/>
              </w:rPr>
              <w:t>, 2-3GR</w:t>
            </w:r>
          </w:p>
          <w:p w14:paraId="33177E01" w14:textId="41BBDBB5" w:rsidR="00BB536F" w:rsidRPr="00566EB4" w:rsidRDefault="00BB536F" w:rsidP="002C3FE6">
            <w:r w:rsidRPr="00BB51A5">
              <w:rPr>
                <w:color w:val="B04B0F" w:themeColor="accent4" w:themeShade="BF"/>
              </w:rPr>
              <w:t xml:space="preserve">HW: </w:t>
            </w:r>
            <w:r w:rsidR="002C3FE6">
              <w:rPr>
                <w:color w:val="B04B0F" w:themeColor="accent4" w:themeShade="BF"/>
              </w:rPr>
              <w:t xml:space="preserve">Carbon Compound </w:t>
            </w:r>
            <w:proofErr w:type="spellStart"/>
            <w:r w:rsidR="002C3FE6">
              <w:rPr>
                <w:color w:val="B04B0F" w:themeColor="accent4" w:themeShade="BF"/>
              </w:rPr>
              <w:t>wkst</w:t>
            </w:r>
            <w:proofErr w:type="spellEnd"/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49AFE0" w14:textId="77777777" w:rsidR="00BB536F" w:rsidRPr="00566EB4" w:rsidRDefault="00BB536F" w:rsidP="00566EB4"/>
        </w:tc>
      </w:tr>
      <w:tr w:rsidR="00BB536F" w14:paraId="64E83096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2CEA4C49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=G4+1 </w:instrText>
            </w:r>
            <w:r w:rsidRPr="00566EB4">
              <w:fldChar w:fldCharType="separate"/>
            </w:r>
            <w:r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37D5E31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>
              <w:rPr>
                <w:noProof/>
              </w:rPr>
              <w:t>12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6B935730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E84C107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>
              <w:rPr>
                <w:noProof/>
              </w:rPr>
              <w:t>14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15EDF54C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>
              <w:rPr>
                <w:noProof/>
              </w:rPr>
              <w:t>15</w:t>
            </w:r>
            <w:r w:rsidRPr="00566EB4">
              <w:fldChar w:fldCharType="end"/>
            </w:r>
          </w:p>
        </w:tc>
      </w:tr>
      <w:tr w:rsidR="00BB536F" w14:paraId="74A6B932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A9CCB60" w14:textId="71C1D0AC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Carbohydrates</w:t>
            </w:r>
          </w:p>
          <w:p w14:paraId="2C32F665" w14:textId="51D34A4E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9E0576">
              <w:rPr>
                <w:color w:val="806600" w:themeColor="accent3" w:themeShade="80"/>
              </w:rPr>
              <w:t>Carb Lab; Dehydration synthesis modeling</w:t>
            </w:r>
          </w:p>
          <w:p w14:paraId="3A235656" w14:textId="0D5C455B" w:rsidR="00BB536F" w:rsidRPr="00566EB4" w:rsidRDefault="00BB536F" w:rsidP="009E0576">
            <w:r w:rsidRPr="00BB51A5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Diabetes Reading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8B3EC51" w14:textId="77777777" w:rsidR="00BB536F" w:rsidRPr="00566EB4" w:rsidRDefault="00BB536F" w:rsidP="00BB536F">
            <w:r>
              <w:rPr>
                <w:color w:val="267BF2" w:themeColor="accent1" w:themeTint="99"/>
              </w:rPr>
              <w:t>T</w:t>
            </w:r>
          </w:p>
          <w:p w14:paraId="297DDFC8" w14:textId="77777777" w:rsidR="00BB536F" w:rsidRPr="00566EB4" w:rsidRDefault="00BB536F" w:rsidP="00BB536F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CFEB4FA" w14:textId="73192D1A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Lipids</w:t>
            </w:r>
          </w:p>
          <w:p w14:paraId="3271B2F0" w14:textId="6F44BC09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9E0576">
              <w:rPr>
                <w:color w:val="806600" w:themeColor="accent3" w:themeShade="80"/>
              </w:rPr>
              <w:t>Milk Kaleidoscope Lab</w:t>
            </w:r>
          </w:p>
          <w:p w14:paraId="4EEA6C0A" w14:textId="332BC16C" w:rsidR="00BB536F" w:rsidRPr="00566EB4" w:rsidRDefault="00BB536F" w:rsidP="009E0576">
            <w:r w:rsidRPr="00BB51A5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Analysis Q’s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23FA715" w14:textId="77777777" w:rsidR="00BB536F" w:rsidRPr="00566EB4" w:rsidRDefault="00BB536F" w:rsidP="00BB536F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EF9963D" w14:textId="3E92AF86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Nucleic Acids &amp; Proteins</w:t>
            </w:r>
            <w:r w:rsidR="002735FA">
              <w:rPr>
                <w:color w:val="267BF2" w:themeColor="accent1" w:themeTint="99"/>
              </w:rPr>
              <w:t xml:space="preserve"> </w:t>
            </w:r>
          </w:p>
          <w:p w14:paraId="3805722F" w14:textId="56447295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9E0576">
              <w:rPr>
                <w:color w:val="806600" w:themeColor="accent3" w:themeShade="80"/>
              </w:rPr>
              <w:t xml:space="preserve">Atkins diet Article </w:t>
            </w:r>
          </w:p>
          <w:p w14:paraId="43FA4E9D" w14:textId="64DD740B" w:rsidR="00BB536F" w:rsidRPr="00566EB4" w:rsidRDefault="00BB536F" w:rsidP="009E0576">
            <w:r w:rsidRPr="00BB51A5">
              <w:rPr>
                <w:color w:val="B04B0F" w:themeColor="accent4" w:themeShade="BF"/>
              </w:rPr>
              <w:t xml:space="preserve">HW: </w:t>
            </w:r>
          </w:p>
        </w:tc>
      </w:tr>
      <w:tr w:rsidR="00BB536F" w14:paraId="7537E038" w14:textId="77777777" w:rsidTr="009E0576">
        <w:trPr>
          <w:trHeight w:val="39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B1B9D0A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=G6+1 </w:instrText>
            </w:r>
            <w:r w:rsidRPr="00566EB4">
              <w:fldChar w:fldCharType="separate"/>
            </w:r>
            <w:r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D645570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>
              <w:rPr>
                <w:noProof/>
              </w:rPr>
              <w:t>19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D2E6421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7C439E6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>
              <w:rPr>
                <w:noProof/>
              </w:rPr>
              <w:t>21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DEE2CC2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>
              <w:rPr>
                <w:noProof/>
              </w:rPr>
              <w:t>22</w:t>
            </w:r>
            <w:r w:rsidRPr="00566EB4">
              <w:fldChar w:fldCharType="end"/>
            </w:r>
          </w:p>
        </w:tc>
      </w:tr>
      <w:tr w:rsidR="00BB536F" w14:paraId="3994CCCE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A1CB10" w14:textId="77777777" w:rsidR="00BB536F" w:rsidRPr="00566EB4" w:rsidRDefault="00BB536F" w:rsidP="00BB536F">
            <w:pPr>
              <w:jc w:val="center"/>
            </w:pPr>
            <w: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F8156F" w14:textId="77777777" w:rsidR="00BB536F" w:rsidRPr="00566EB4" w:rsidRDefault="00BB536F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5AF71A" w14:textId="00FF1D3C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Enzymes/ Review</w:t>
            </w:r>
          </w:p>
          <w:p w14:paraId="2CC667A1" w14:textId="3C37232E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9E0576">
              <w:rPr>
                <w:color w:val="806600" w:themeColor="accent3" w:themeShade="80"/>
              </w:rPr>
              <w:t>Enzyme Graphing Activity</w:t>
            </w:r>
          </w:p>
          <w:p w14:paraId="52825465" w14:textId="7A4CE0C0" w:rsidR="00BB536F" w:rsidRPr="00566EB4" w:rsidRDefault="00BB536F" w:rsidP="009E0576">
            <w:r w:rsidRPr="00BB51A5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Study Guide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EC766A" w14:textId="77777777" w:rsidR="00BB536F" w:rsidRPr="00566EB4" w:rsidRDefault="00BB536F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1292C1" w14:textId="55256823" w:rsidR="00BB536F" w:rsidRPr="009E0576" w:rsidRDefault="009E0576" w:rsidP="009E0576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9E0576">
              <w:rPr>
                <w:b/>
                <w:color w:val="000000" w:themeColor="text1"/>
                <w:sz w:val="30"/>
                <w:szCs w:val="30"/>
              </w:rPr>
              <w:t>Biochemistry Unit Test</w:t>
            </w:r>
          </w:p>
        </w:tc>
      </w:tr>
      <w:tr w:rsidR="00BB536F" w14:paraId="7CAE1095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1C81DABF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G8+</w:instrText>
            </w:r>
            <w:r w:rsidRPr="00566EB4">
              <w:instrText xml:space="preserve">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CB1980B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422C2DB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499EB67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FE8AFD3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29</w:t>
            </w:r>
            <w:r w:rsidRPr="00566EB4">
              <w:fldChar w:fldCharType="end"/>
            </w:r>
          </w:p>
        </w:tc>
      </w:tr>
      <w:tr w:rsidR="00BB536F" w14:paraId="33F942BE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CBF29A7" w14:textId="77777777" w:rsidR="00BB536F" w:rsidRDefault="00BB536F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9B19E74" w14:textId="326E021C" w:rsidR="009E0576" w:rsidRPr="00D43F58" w:rsidRDefault="009E0576" w:rsidP="009E0576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Energy</w:t>
            </w:r>
          </w:p>
          <w:p w14:paraId="6E18ABF1" w14:textId="04FCB1C4" w:rsidR="009E0576" w:rsidRPr="009E0576" w:rsidRDefault="009E0576" w:rsidP="009E0576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proofErr w:type="spellStart"/>
            <w:r>
              <w:rPr>
                <w:color w:val="806600" w:themeColor="accent3" w:themeShade="80"/>
              </w:rPr>
              <w:t>Chlorophylll</w:t>
            </w:r>
            <w:proofErr w:type="spellEnd"/>
            <w:r>
              <w:rPr>
                <w:color w:val="806600" w:themeColor="accent3" w:themeShade="80"/>
              </w:rPr>
              <w:t xml:space="preserve"> Graph Q’s</w:t>
            </w:r>
          </w:p>
          <w:p w14:paraId="7FB2F296" w14:textId="3E7A7B8A" w:rsidR="00BB536F" w:rsidRDefault="009E0576" w:rsidP="009E0576">
            <w:pPr>
              <w:pStyle w:val="TableText"/>
            </w:pPr>
            <w:r w:rsidRPr="009E0576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r>
              <w:rPr>
                <w:color w:val="B04B0F" w:themeColor="accent4" w:themeShade="BF"/>
                <w:sz w:val="22"/>
                <w:szCs w:val="22"/>
              </w:rPr>
              <w:t>8-1 &amp; 8-2 Guided Reading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F116B71" w14:textId="77777777" w:rsidR="00BB536F" w:rsidRDefault="00BB536F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A5386C6" w14:textId="323B2AEC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Photosynthesis</w:t>
            </w:r>
          </w:p>
          <w:p w14:paraId="616620A9" w14:textId="17582B48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9E0576">
              <w:rPr>
                <w:color w:val="806600" w:themeColor="accent3" w:themeShade="80"/>
              </w:rPr>
              <w:t>: What makes a tree grow activity and discussion</w:t>
            </w:r>
          </w:p>
          <w:p w14:paraId="25FFDF38" w14:textId="737E7EA1" w:rsidR="00BB536F" w:rsidRPr="00DE29C1" w:rsidRDefault="00BB536F" w:rsidP="009E0576">
            <w:pPr>
              <w:pStyle w:val="TableText"/>
              <w:rPr>
                <w:sz w:val="22"/>
                <w:szCs w:val="22"/>
              </w:rPr>
            </w:pPr>
            <w:r w:rsidRPr="00DE29C1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r w:rsidR="009E0576">
              <w:rPr>
                <w:color w:val="B04B0F" w:themeColor="accent4" w:themeShade="BF"/>
                <w:sz w:val="22"/>
                <w:szCs w:val="22"/>
              </w:rPr>
              <w:t>Photosynthesis POGIL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423296E" w14:textId="77777777" w:rsidR="00BB536F" w:rsidRDefault="00BB536F" w:rsidP="00DB67F4">
            <w:pPr>
              <w:pStyle w:val="TableText"/>
            </w:pPr>
          </w:p>
        </w:tc>
      </w:tr>
    </w:tbl>
    <w:p w14:paraId="7C824E6F" w14:textId="77777777" w:rsidR="007A7447" w:rsidRDefault="007A7447"/>
    <w:p w14:paraId="138574F7" w14:textId="3BA3A619" w:rsidR="00912ADB" w:rsidRPr="00B209EC" w:rsidRDefault="00912ADB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12ADB" w14:paraId="637B5993" w14:textId="77777777" w:rsidTr="00912ADB">
        <w:trPr>
          <w:trHeight w:val="945"/>
        </w:trPr>
        <w:tc>
          <w:tcPr>
            <w:tcW w:w="4132" w:type="pct"/>
            <w:vAlign w:val="center"/>
          </w:tcPr>
          <w:p w14:paraId="01E4E82C" w14:textId="15A88873" w:rsidR="00912ADB" w:rsidRPr="009E19B4" w:rsidRDefault="00912ADB" w:rsidP="00912ADB">
            <w:pPr>
              <w:pStyle w:val="Month"/>
            </w:pPr>
            <w:r>
              <w:lastRenderedPageBreak/>
              <w:t>February 2016</w:t>
            </w:r>
            <w:r w:rsidR="009E0576">
              <w:t xml:space="preserve"> </w:t>
            </w:r>
            <w:r w:rsidR="009E0576">
              <w:rPr>
                <w:sz w:val="48"/>
                <w:szCs w:val="48"/>
              </w:rPr>
              <w:t>Honors</w:t>
            </w:r>
            <w:r w:rsidR="009E0576" w:rsidRPr="009E0576">
              <w:rPr>
                <w:sz w:val="48"/>
                <w:szCs w:val="48"/>
              </w:rPr>
              <w:t xml:space="preserve"> Bio</w:t>
            </w:r>
            <w:r w:rsidR="009E0576">
              <w:t xml:space="preserve"> </w:t>
            </w:r>
            <w:r w:rsidR="009E0576">
              <w:rPr>
                <w:sz w:val="48"/>
                <w:szCs w:val="48"/>
              </w:rPr>
              <w:t>Sequence</w:t>
            </w:r>
          </w:p>
        </w:tc>
        <w:tc>
          <w:tcPr>
            <w:tcW w:w="868" w:type="pct"/>
            <w:vAlign w:val="center"/>
          </w:tcPr>
          <w:p w14:paraId="45AB9B8D" w14:textId="77777777" w:rsidR="00912ADB" w:rsidRPr="009E19B4" w:rsidRDefault="00912ADB" w:rsidP="00912ADB">
            <w:pPr>
              <w:pStyle w:val="Year"/>
              <w:jc w:val="left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27"/>
        <w:gridCol w:w="2926"/>
        <w:gridCol w:w="2923"/>
        <w:gridCol w:w="2803"/>
        <w:gridCol w:w="3037"/>
      </w:tblGrid>
      <w:tr w:rsidR="000C20B4" w14:paraId="50696EE9" w14:textId="77777777" w:rsidTr="006A6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1001" w:type="pct"/>
            <w:tcBorders>
              <w:bottom w:val="single" w:sz="4" w:space="0" w:color="BFBFBF" w:themeColor="background1" w:themeShade="BF"/>
            </w:tcBorders>
          </w:tcPr>
          <w:p w14:paraId="7F70F595" w14:textId="77777777" w:rsidR="00912ADB" w:rsidRDefault="00912ADB" w:rsidP="00912ADB">
            <w:pPr>
              <w:pStyle w:val="Days"/>
            </w:pPr>
            <w:r>
              <w:t>Monday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</w:tcPr>
          <w:p w14:paraId="2B8A42FA" w14:textId="77777777" w:rsidR="00912ADB" w:rsidRDefault="00912ADB" w:rsidP="00912ADB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2382F62" w14:textId="77777777" w:rsidR="00912ADB" w:rsidRDefault="00912ADB" w:rsidP="00912ADB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707EB623" w14:textId="77777777" w:rsidR="00912ADB" w:rsidRDefault="00912ADB" w:rsidP="00912ADB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481E6083" w14:textId="77777777" w:rsidR="00912ADB" w:rsidRDefault="00912ADB" w:rsidP="00912ADB">
            <w:pPr>
              <w:pStyle w:val="Days"/>
            </w:pPr>
            <w:r>
              <w:t>Friday</w:t>
            </w:r>
          </w:p>
        </w:tc>
      </w:tr>
      <w:tr w:rsidR="000C20B4" w14:paraId="4CEBCE59" w14:textId="77777777" w:rsidTr="006A67E3">
        <w:trPr>
          <w:trHeight w:val="447"/>
        </w:trPr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77D0BB01" w14:textId="24ADCAA1" w:rsidR="00912ADB" w:rsidRPr="00566EB4" w:rsidRDefault="00912ADB" w:rsidP="00912ADB">
            <w:pPr>
              <w:pStyle w:val="Dates"/>
            </w:pPr>
            <w:r>
              <w:t>1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1DA317D1" w14:textId="447C1CB9" w:rsidR="00912ADB" w:rsidRPr="00566EB4" w:rsidRDefault="00912ADB" w:rsidP="00912ADB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4D5698C" w14:textId="492EFBDC" w:rsidR="00912ADB" w:rsidRPr="00566EB4" w:rsidRDefault="00912ADB" w:rsidP="00912ADB">
            <w:pPr>
              <w:pStyle w:val="Dates"/>
            </w:pPr>
            <w:r>
              <w:t>3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A3ED150" w14:textId="3040DEF2" w:rsidR="00912ADB" w:rsidRPr="00566EB4" w:rsidRDefault="00912ADB" w:rsidP="00912ADB">
            <w:pPr>
              <w:pStyle w:val="Dates"/>
            </w:pPr>
            <w:r>
              <w:t>4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36F0BF68" w14:textId="2EEA175F" w:rsidR="00912ADB" w:rsidRPr="00566EB4" w:rsidRDefault="00912ADB" w:rsidP="00912ADB">
            <w:pPr>
              <w:pStyle w:val="Dates"/>
            </w:pPr>
            <w:r>
              <w:t>5</w:t>
            </w:r>
          </w:p>
        </w:tc>
      </w:tr>
      <w:tr w:rsidR="000C20B4" w14:paraId="42B821DE" w14:textId="77777777" w:rsidTr="006A67E3">
        <w:trPr>
          <w:trHeight w:val="918"/>
        </w:trPr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2B9F07" w14:textId="130B7120" w:rsidR="00912ADB" w:rsidRPr="00D43F58" w:rsidRDefault="00912ADB" w:rsidP="00912ADB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Cellular Respiration</w:t>
            </w:r>
          </w:p>
          <w:p w14:paraId="1D80B84C" w14:textId="305E0764" w:rsidR="00912ADB" w:rsidRPr="00D43F58" w:rsidRDefault="009E0576" w:rsidP="00912ADB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CR Lab; Draw CR</w:t>
            </w:r>
          </w:p>
          <w:p w14:paraId="0D5816CF" w14:textId="614A8658" w:rsidR="00912ADB" w:rsidRPr="00566EB4" w:rsidRDefault="00912ADB" w:rsidP="009E0576">
            <w:r w:rsidRPr="00DE29C1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Respiration/</w:t>
            </w:r>
            <w:r w:rsidR="000C20B4">
              <w:rPr>
                <w:color w:val="B04B0F" w:themeColor="accent4" w:themeShade="BF"/>
              </w:rPr>
              <w:t xml:space="preserve"> </w:t>
            </w:r>
            <w:r w:rsidR="009E0576">
              <w:rPr>
                <w:color w:val="B04B0F" w:themeColor="accent4" w:themeShade="BF"/>
              </w:rPr>
              <w:t>Fermentation POGIL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294779" w14:textId="7FC1350F" w:rsidR="00912ADB" w:rsidRPr="00566EB4" w:rsidRDefault="00912ADB" w:rsidP="00912ADB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D81DF4A" w14:textId="1EF68BF9" w:rsidR="00912ADB" w:rsidRPr="00D43F58" w:rsidRDefault="00912ADB" w:rsidP="00912ADB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CR &amp; Photo</w:t>
            </w:r>
          </w:p>
          <w:p w14:paraId="2A600329" w14:textId="6D84C310" w:rsidR="00912ADB" w:rsidRPr="00D43F58" w:rsidRDefault="009E0576" w:rsidP="00912ADB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Photo Quiz; BTB Lab Day 1</w:t>
            </w:r>
          </w:p>
          <w:p w14:paraId="2AA7D08A" w14:textId="33B639F7" w:rsidR="00912ADB" w:rsidRPr="00566EB4" w:rsidRDefault="00912ADB" w:rsidP="009E0576">
            <w:r w:rsidRPr="00DE29C1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Photo/CR POGIL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F800F9" w14:textId="33C1D8EF" w:rsidR="00912ADB" w:rsidRPr="00566EB4" w:rsidRDefault="00912ADB" w:rsidP="00912ADB"/>
          <w:p w14:paraId="55A837F2" w14:textId="4A54FB71" w:rsidR="00912ADB" w:rsidRPr="00566EB4" w:rsidRDefault="00912ADB" w:rsidP="00912ADB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6E080A" w14:textId="098C7B5D" w:rsidR="00912ADB" w:rsidRPr="00D43F58" w:rsidRDefault="00912ADB" w:rsidP="00912ADB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CR &amp; Photo</w:t>
            </w:r>
          </w:p>
          <w:p w14:paraId="4F3728E5" w14:textId="4A5DBD55" w:rsidR="00912ADB" w:rsidRPr="00D43F58" w:rsidRDefault="00912ADB" w:rsidP="00912ADB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9E0576">
              <w:rPr>
                <w:color w:val="806600" w:themeColor="accent3" w:themeShade="80"/>
              </w:rPr>
              <w:t>Leaf Disk Assay; BTB Lab Day 2</w:t>
            </w:r>
          </w:p>
          <w:p w14:paraId="3177244B" w14:textId="329C9241" w:rsidR="00912ADB" w:rsidRPr="00566EB4" w:rsidRDefault="00912ADB" w:rsidP="000C20B4">
            <w:r w:rsidRPr="00DE29C1">
              <w:rPr>
                <w:color w:val="B04B0F" w:themeColor="accent4" w:themeShade="BF"/>
              </w:rPr>
              <w:t>HW</w:t>
            </w:r>
            <w:r w:rsidR="000C20B4">
              <w:rPr>
                <w:color w:val="B04B0F" w:themeColor="accent4" w:themeShade="BF"/>
              </w:rPr>
              <w:t>: Crossword;</w:t>
            </w:r>
            <w:r w:rsidR="009E0576">
              <w:rPr>
                <w:color w:val="B04B0F" w:themeColor="accent4" w:themeShade="BF"/>
              </w:rPr>
              <w:t xml:space="preserve"> </w:t>
            </w:r>
            <w:r w:rsidR="000C20B4">
              <w:rPr>
                <w:color w:val="B04B0F" w:themeColor="accent4" w:themeShade="BF"/>
              </w:rPr>
              <w:t>Lab</w:t>
            </w:r>
            <w:r w:rsidR="009E0576">
              <w:rPr>
                <w:color w:val="B04B0F" w:themeColor="accent4" w:themeShade="BF"/>
              </w:rPr>
              <w:t xml:space="preserve"> Q’s</w:t>
            </w:r>
          </w:p>
        </w:tc>
      </w:tr>
      <w:tr w:rsidR="000C20B4" w14:paraId="1A46CA66" w14:textId="77777777" w:rsidTr="006A67E3">
        <w:trPr>
          <w:trHeight w:val="447"/>
        </w:trPr>
        <w:tc>
          <w:tcPr>
            <w:tcW w:w="1001" w:type="pct"/>
            <w:tcBorders>
              <w:bottom w:val="nil"/>
            </w:tcBorders>
          </w:tcPr>
          <w:p w14:paraId="2CF82C93" w14:textId="6E94B08D" w:rsidR="00912ADB" w:rsidRPr="00566EB4" w:rsidRDefault="00912ADB" w:rsidP="00912ADB">
            <w:pPr>
              <w:pStyle w:val="Dates"/>
            </w:pPr>
            <w:r>
              <w:t>8</w:t>
            </w:r>
          </w:p>
        </w:tc>
        <w:tc>
          <w:tcPr>
            <w:tcW w:w="1001" w:type="pct"/>
            <w:tcBorders>
              <w:bottom w:val="nil"/>
            </w:tcBorders>
          </w:tcPr>
          <w:p w14:paraId="47D2BE98" w14:textId="6B8E0897" w:rsidR="00912ADB" w:rsidRPr="00566EB4" w:rsidRDefault="00912ADB" w:rsidP="00912ADB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</w:tcPr>
          <w:p w14:paraId="7AE6BA16" w14:textId="04D792DB" w:rsidR="00912ADB" w:rsidRPr="00566EB4" w:rsidRDefault="00912ADB" w:rsidP="00912ADB">
            <w:pPr>
              <w:pStyle w:val="Dates"/>
            </w:pPr>
            <w:r>
              <w:t>10</w:t>
            </w:r>
          </w:p>
        </w:tc>
        <w:tc>
          <w:tcPr>
            <w:tcW w:w="959" w:type="pct"/>
            <w:tcBorders>
              <w:bottom w:val="nil"/>
            </w:tcBorders>
          </w:tcPr>
          <w:p w14:paraId="007DDB47" w14:textId="1EE837DE" w:rsidR="00912ADB" w:rsidRPr="00566EB4" w:rsidRDefault="00912ADB" w:rsidP="00912ADB">
            <w:pPr>
              <w:pStyle w:val="Dates"/>
            </w:pPr>
            <w:r>
              <w:t>11</w:t>
            </w:r>
          </w:p>
        </w:tc>
        <w:tc>
          <w:tcPr>
            <w:tcW w:w="1040" w:type="pct"/>
            <w:tcBorders>
              <w:bottom w:val="nil"/>
            </w:tcBorders>
          </w:tcPr>
          <w:p w14:paraId="7751DAE0" w14:textId="0B29C84F" w:rsidR="00912ADB" w:rsidRPr="00566EB4" w:rsidRDefault="00912ADB" w:rsidP="00912ADB">
            <w:pPr>
              <w:pStyle w:val="Dates"/>
            </w:pPr>
            <w:r>
              <w:t>12</w:t>
            </w:r>
          </w:p>
        </w:tc>
      </w:tr>
      <w:tr w:rsidR="000C20B4" w14:paraId="2C95969E" w14:textId="77777777" w:rsidTr="006A67E3">
        <w:trPr>
          <w:trHeight w:val="1221"/>
        </w:trPr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7D2E31B" w14:textId="4BD3B647" w:rsidR="00912ADB" w:rsidRPr="00566EB4" w:rsidRDefault="00912ADB" w:rsidP="00912ADB"/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09BADB6" w14:textId="52BD0F01" w:rsidR="00B84D14" w:rsidRPr="00D43F58" w:rsidRDefault="00B84D14" w:rsidP="00B84D1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Cycles</w:t>
            </w:r>
          </w:p>
          <w:p w14:paraId="2F63F5A9" w14:textId="39F587BC" w:rsidR="00B84D14" w:rsidRPr="00D43F58" w:rsidRDefault="00B84D14" w:rsidP="00B84D1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9E0576">
              <w:rPr>
                <w:color w:val="806600" w:themeColor="accent3" w:themeShade="80"/>
              </w:rPr>
              <w:t>CR Quiz; BTB Lab Day 3; Carbon Cycle POGIL</w:t>
            </w:r>
          </w:p>
          <w:p w14:paraId="64330C54" w14:textId="49ABDD03" w:rsidR="00912ADB" w:rsidRPr="00566EB4" w:rsidRDefault="00B84D14" w:rsidP="00912ADB">
            <w:r w:rsidRPr="00DE29C1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Analysis Q’s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6A0416E" w14:textId="11C79106" w:rsidR="00912ADB" w:rsidRPr="00566EB4" w:rsidRDefault="00912ADB" w:rsidP="00912ADB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11315745" w14:textId="06DB4F55" w:rsidR="00C10533" w:rsidRPr="00D43F58" w:rsidRDefault="00C10533" w:rsidP="00C1053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Cycles</w:t>
            </w:r>
          </w:p>
          <w:p w14:paraId="2CEDB787" w14:textId="585ED8B1" w:rsidR="00C10533" w:rsidRPr="00D43F58" w:rsidRDefault="00C10533" w:rsidP="00C1053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0C20B4">
              <w:rPr>
                <w:color w:val="806600" w:themeColor="accent3" w:themeShade="80"/>
              </w:rPr>
              <w:t>Modeling the Nitrogen Cycle</w:t>
            </w:r>
          </w:p>
          <w:p w14:paraId="2CFB0B14" w14:textId="1C1858BB" w:rsidR="00912ADB" w:rsidRPr="00566EB4" w:rsidRDefault="00C10533" w:rsidP="009E0576">
            <w:r w:rsidRPr="00DE29C1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Water and Nitrogen Cycle POGIL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2C50A34D" w14:textId="3013520C" w:rsidR="00912ADB" w:rsidRPr="00566EB4" w:rsidRDefault="00912ADB" w:rsidP="00912ADB"/>
        </w:tc>
      </w:tr>
      <w:tr w:rsidR="000C20B4" w14:paraId="142F1A58" w14:textId="77777777" w:rsidTr="006A67E3">
        <w:trPr>
          <w:trHeight w:val="453"/>
        </w:trPr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1BFF67B" w14:textId="6DC444F0" w:rsidR="00912ADB" w:rsidRPr="00566EB4" w:rsidRDefault="00912ADB" w:rsidP="00912ADB">
            <w:pPr>
              <w:pStyle w:val="Dates"/>
            </w:pPr>
            <w:r>
              <w:t>15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5F804F" w14:textId="0EDD6F89" w:rsidR="00912ADB" w:rsidRPr="00566EB4" w:rsidRDefault="00912ADB" w:rsidP="00912ADB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6CA3650" w14:textId="5AD40E6A" w:rsidR="00912ADB" w:rsidRPr="00566EB4" w:rsidRDefault="00912ADB" w:rsidP="00912ADB">
            <w:pPr>
              <w:pStyle w:val="Dates"/>
            </w:pPr>
            <w:r>
              <w:t>17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06925CDA" w14:textId="0A194891" w:rsidR="00912ADB" w:rsidRPr="00566EB4" w:rsidRDefault="00912ADB" w:rsidP="00912ADB">
            <w:pPr>
              <w:pStyle w:val="Dates"/>
            </w:pPr>
            <w:r>
              <w:t>18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3800DD1B" w14:textId="63C1BE23" w:rsidR="00912ADB" w:rsidRPr="00566EB4" w:rsidRDefault="00912ADB" w:rsidP="00912ADB">
            <w:pPr>
              <w:pStyle w:val="Dates"/>
            </w:pPr>
            <w:r>
              <w:t>19</w:t>
            </w:r>
          </w:p>
        </w:tc>
      </w:tr>
      <w:tr w:rsidR="000C20B4" w14:paraId="6099201A" w14:textId="77777777" w:rsidTr="006A67E3">
        <w:trPr>
          <w:trHeight w:val="747"/>
        </w:trPr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126B05" w14:textId="77777777" w:rsidR="00912ADB" w:rsidRPr="00566EB4" w:rsidRDefault="00912ADB" w:rsidP="00912ADB">
            <w:pPr>
              <w:jc w:val="center"/>
            </w:pPr>
            <w:r>
              <w:t>No School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55C3B04" w14:textId="381910C9" w:rsidR="00C10533" w:rsidRPr="00D43F58" w:rsidRDefault="001E2EDB" w:rsidP="00C1053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9E0576">
              <w:rPr>
                <w:color w:val="267BF2" w:themeColor="accent1" w:themeTint="99"/>
              </w:rPr>
              <w:t>Cycles/Review</w:t>
            </w:r>
          </w:p>
          <w:p w14:paraId="0E50D64F" w14:textId="578A6C6B" w:rsidR="00C10533" w:rsidRPr="00D43F58" w:rsidRDefault="00C10533" w:rsidP="00C1053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9E0576">
              <w:rPr>
                <w:color w:val="806600" w:themeColor="accent3" w:themeShade="80"/>
              </w:rPr>
              <w:t>Review Stations</w:t>
            </w:r>
          </w:p>
          <w:p w14:paraId="53A0A2D7" w14:textId="43969002" w:rsidR="00912ADB" w:rsidRPr="00566EB4" w:rsidRDefault="00C10533" w:rsidP="009E0576">
            <w:r w:rsidRPr="00DE29C1">
              <w:rPr>
                <w:color w:val="B04B0F" w:themeColor="accent4" w:themeShade="BF"/>
              </w:rPr>
              <w:t xml:space="preserve">HW: </w:t>
            </w:r>
            <w:r w:rsidR="009E0576">
              <w:rPr>
                <w:color w:val="B04B0F" w:themeColor="accent4" w:themeShade="BF"/>
              </w:rPr>
              <w:t>Study Guide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6C0CD2" w14:textId="703F590B" w:rsidR="00912ADB" w:rsidRPr="00566EB4" w:rsidRDefault="00912ADB" w:rsidP="00912ADB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9473636" w14:textId="3639BAFC" w:rsidR="009E0576" w:rsidRPr="009E0576" w:rsidRDefault="009E0576" w:rsidP="009E0576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>Energy And Cycles Test</w:t>
            </w:r>
          </w:p>
          <w:p w14:paraId="3A34AD01" w14:textId="021F7512" w:rsidR="00912ADB" w:rsidRPr="00566EB4" w:rsidRDefault="00912ADB" w:rsidP="00C10533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DDDB9A" w14:textId="2045E235" w:rsidR="00B84D14" w:rsidRPr="00566EB4" w:rsidRDefault="00B84D14" w:rsidP="00B84D14"/>
          <w:p w14:paraId="00F8B735" w14:textId="4947EE29" w:rsidR="00912ADB" w:rsidRPr="00566EB4" w:rsidRDefault="00912ADB" w:rsidP="00912ADB"/>
        </w:tc>
      </w:tr>
      <w:tr w:rsidR="000C20B4" w14:paraId="658ADA03" w14:textId="77777777" w:rsidTr="006A67E3">
        <w:trPr>
          <w:trHeight w:val="447"/>
        </w:trPr>
        <w:tc>
          <w:tcPr>
            <w:tcW w:w="1001" w:type="pct"/>
            <w:tcBorders>
              <w:bottom w:val="nil"/>
            </w:tcBorders>
          </w:tcPr>
          <w:p w14:paraId="6D7179F5" w14:textId="44042192" w:rsidR="00912ADB" w:rsidRPr="00566EB4" w:rsidRDefault="00912ADB" w:rsidP="00912ADB">
            <w:pPr>
              <w:pStyle w:val="Dates"/>
            </w:pPr>
            <w:r>
              <w:t>22</w:t>
            </w:r>
          </w:p>
        </w:tc>
        <w:tc>
          <w:tcPr>
            <w:tcW w:w="1001" w:type="pct"/>
            <w:tcBorders>
              <w:bottom w:val="nil"/>
            </w:tcBorders>
          </w:tcPr>
          <w:p w14:paraId="3560A29E" w14:textId="2F903518" w:rsidR="00912ADB" w:rsidRPr="00566EB4" w:rsidRDefault="00912ADB" w:rsidP="00912ADB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</w:tcPr>
          <w:p w14:paraId="574B4F8E" w14:textId="3A8210B6" w:rsidR="00912ADB" w:rsidRPr="00566EB4" w:rsidRDefault="00912ADB" w:rsidP="00912ADB">
            <w:pPr>
              <w:pStyle w:val="Dates"/>
            </w:pPr>
            <w:r>
              <w:t>24</w:t>
            </w:r>
          </w:p>
        </w:tc>
        <w:tc>
          <w:tcPr>
            <w:tcW w:w="959" w:type="pct"/>
            <w:tcBorders>
              <w:bottom w:val="nil"/>
            </w:tcBorders>
          </w:tcPr>
          <w:p w14:paraId="7F37D159" w14:textId="4FAA0594" w:rsidR="00912ADB" w:rsidRPr="00566EB4" w:rsidRDefault="00912ADB" w:rsidP="00912ADB">
            <w:pPr>
              <w:pStyle w:val="Dates"/>
            </w:pPr>
            <w:r>
              <w:t>25</w:t>
            </w:r>
          </w:p>
        </w:tc>
        <w:tc>
          <w:tcPr>
            <w:tcW w:w="1040" w:type="pct"/>
            <w:tcBorders>
              <w:bottom w:val="nil"/>
            </w:tcBorders>
          </w:tcPr>
          <w:p w14:paraId="1B675093" w14:textId="75E5D1B0" w:rsidR="00912ADB" w:rsidRPr="00566EB4" w:rsidRDefault="00912ADB" w:rsidP="00912ADB">
            <w:pPr>
              <w:pStyle w:val="Dates"/>
            </w:pPr>
            <w:r>
              <w:t>26</w:t>
            </w:r>
          </w:p>
        </w:tc>
      </w:tr>
      <w:tr w:rsidR="006A67E3" w14:paraId="0BDA49F7" w14:textId="77777777" w:rsidTr="006A67E3">
        <w:trPr>
          <w:trHeight w:val="1116"/>
        </w:trPr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70603767" w14:textId="77777777" w:rsidR="006A67E3" w:rsidRPr="00D43F58" w:rsidRDefault="006A67E3" w:rsidP="006A67E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Levels of Org/ Biomes</w:t>
            </w:r>
          </w:p>
          <w:p w14:paraId="363A6141" w14:textId="77777777" w:rsidR="006A67E3" w:rsidRPr="00D43F58" w:rsidRDefault="006A67E3" w:rsidP="006A67E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Inquiry Activity </w:t>
            </w:r>
            <w:proofErr w:type="spellStart"/>
            <w:r>
              <w:rPr>
                <w:color w:val="806600" w:themeColor="accent3" w:themeShade="80"/>
              </w:rPr>
              <w:t>pg</w:t>
            </w:r>
            <w:proofErr w:type="spellEnd"/>
            <w:r>
              <w:rPr>
                <w:color w:val="806600" w:themeColor="accent3" w:themeShade="80"/>
              </w:rPr>
              <w:t xml:space="preserve"> 62; Modeling vocab </w:t>
            </w:r>
          </w:p>
          <w:p w14:paraId="407A6CE7" w14:textId="78B1D7BF" w:rsidR="006A67E3" w:rsidRDefault="006A67E3" w:rsidP="006A67E3">
            <w:pPr>
              <w:rPr>
                <w:color w:val="267BF2" w:themeColor="accent1" w:themeTint="99"/>
              </w:rPr>
            </w:pPr>
            <w:r w:rsidRPr="00C1053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Active Reading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33B0A419" w14:textId="77777777" w:rsidR="006A67E3" w:rsidRDefault="006A67E3" w:rsidP="00912ADB">
            <w:pPr>
              <w:pStyle w:val="TableText"/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BBED72D" w14:textId="77777777" w:rsidR="006A67E3" w:rsidRPr="00D43F58" w:rsidRDefault="006A67E3" w:rsidP="006A67E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Food Webs</w:t>
            </w:r>
          </w:p>
          <w:p w14:paraId="23519FDB" w14:textId="77777777" w:rsidR="006A67E3" w:rsidRPr="00D43F58" w:rsidRDefault="006A67E3" w:rsidP="006A67E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Modeling Food Webs</w:t>
            </w:r>
          </w:p>
          <w:p w14:paraId="1A94262E" w14:textId="0D6E6B7B" w:rsidR="006A67E3" w:rsidRDefault="006A67E3" w:rsidP="006A67E3">
            <w:pPr>
              <w:rPr>
                <w:color w:val="267BF2" w:themeColor="accent1" w:themeTint="99"/>
              </w:rPr>
            </w:pPr>
            <w:r w:rsidRPr="00706A3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Energy Transfer POGIL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4089770C" w14:textId="77777777" w:rsidR="006A67E3" w:rsidRPr="00DE29C1" w:rsidRDefault="006A67E3" w:rsidP="00912ADB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74A8D402" w14:textId="6162E8D8" w:rsidR="006A67E3" w:rsidRPr="000C20B4" w:rsidRDefault="006A67E3" w:rsidP="000C20B4">
            <w:pPr>
              <w:pStyle w:val="TableText"/>
              <w:jc w:val="center"/>
              <w:rPr>
                <w:color w:val="000000" w:themeColor="text1"/>
                <w:sz w:val="22"/>
                <w:szCs w:val="22"/>
              </w:rPr>
            </w:pPr>
            <w:r w:rsidRPr="000C20B4">
              <w:rPr>
                <w:color w:val="000000" w:themeColor="text1"/>
                <w:sz w:val="22"/>
                <w:szCs w:val="22"/>
              </w:rPr>
              <w:t>Half Day Conferences</w:t>
            </w:r>
          </w:p>
        </w:tc>
      </w:tr>
      <w:tr w:rsidR="000C20B4" w14:paraId="5E79BE76" w14:textId="77777777" w:rsidTr="006A67E3">
        <w:trPr>
          <w:trHeight w:val="1116"/>
        </w:trPr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2A8B9597" w14:textId="47F683A4" w:rsidR="001E2EDB" w:rsidRDefault="006A67E3" w:rsidP="006A67E3">
            <w:pPr>
              <w:pStyle w:val="TableTex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14:paraId="53C2EBFA" w14:textId="77777777" w:rsidR="006A67E3" w:rsidRPr="006A67E3" w:rsidRDefault="006A67E3" w:rsidP="006A67E3">
            <w:pPr>
              <w:rPr>
                <w:color w:val="267BF2" w:themeColor="accent1" w:themeTint="99"/>
              </w:rPr>
            </w:pPr>
            <w:r w:rsidRPr="006A67E3">
              <w:rPr>
                <w:color w:val="267BF2" w:themeColor="accent1" w:themeTint="99"/>
              </w:rPr>
              <w:t>T: Ecological Relationships</w:t>
            </w:r>
          </w:p>
          <w:p w14:paraId="77E3AAC9" w14:textId="77777777" w:rsidR="006A67E3" w:rsidRPr="006A67E3" w:rsidRDefault="006A67E3" w:rsidP="006A67E3">
            <w:pPr>
              <w:rPr>
                <w:color w:val="806600" w:themeColor="accent3" w:themeShade="80"/>
              </w:rPr>
            </w:pPr>
            <w:r w:rsidRPr="006A67E3">
              <w:rPr>
                <w:color w:val="806600" w:themeColor="accent3" w:themeShade="80"/>
              </w:rPr>
              <w:t>CW: Vocab Quiz</w:t>
            </w:r>
          </w:p>
          <w:p w14:paraId="1ADA914A" w14:textId="741BE078" w:rsidR="006A67E3" w:rsidRPr="00C10533" w:rsidRDefault="006A67E3" w:rsidP="006A67E3">
            <w:pPr>
              <w:pStyle w:val="TableText"/>
              <w:rPr>
                <w:sz w:val="22"/>
                <w:szCs w:val="22"/>
              </w:rPr>
            </w:pPr>
            <w:r w:rsidRPr="006A67E3">
              <w:rPr>
                <w:color w:val="B04B0F" w:themeColor="accent4" w:themeShade="BF"/>
                <w:sz w:val="22"/>
                <w:szCs w:val="22"/>
              </w:rPr>
              <w:t>HW: Ecological Relationships identification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1E0D42F5" w14:textId="300464D5" w:rsidR="001E2EDB" w:rsidRDefault="001E2EDB" w:rsidP="00912ADB">
            <w:pPr>
              <w:pStyle w:val="TableText"/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DCE67EC" w14:textId="05377637" w:rsidR="001E2EDB" w:rsidRPr="00706A35" w:rsidRDefault="001E2EDB" w:rsidP="000C20B4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6CCB368" w14:textId="339CFD92" w:rsidR="001E2EDB" w:rsidRPr="00DE29C1" w:rsidRDefault="001E2EDB" w:rsidP="00912ADB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660B66F5" w14:textId="199417D4" w:rsidR="001E2EDB" w:rsidRPr="000C20B4" w:rsidRDefault="001E2EDB" w:rsidP="000C20B4">
            <w:pPr>
              <w:pStyle w:val="TableTex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E07E93E" w14:textId="7265C4C4" w:rsidR="001E2EDB" w:rsidRDefault="001E2EDB"/>
    <w:p w14:paraId="72417998" w14:textId="77777777" w:rsidR="001E2EDB" w:rsidRPr="00B209EC" w:rsidRDefault="001E2EDB">
      <w:r>
        <w:br w:type="page"/>
      </w: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1E2EDB" w14:paraId="6AAC5C62" w14:textId="77777777" w:rsidTr="00E41CC8">
        <w:trPr>
          <w:trHeight w:val="945"/>
        </w:trPr>
        <w:tc>
          <w:tcPr>
            <w:tcW w:w="4132" w:type="pct"/>
            <w:vAlign w:val="center"/>
          </w:tcPr>
          <w:p w14:paraId="54E2A890" w14:textId="4BCF2E6C" w:rsidR="001E2EDB" w:rsidRPr="009E19B4" w:rsidRDefault="001E2EDB" w:rsidP="00E41CC8">
            <w:pPr>
              <w:pStyle w:val="Month"/>
            </w:pPr>
            <w:r>
              <w:t>March 2016</w:t>
            </w:r>
            <w:r w:rsidR="009E0576">
              <w:t xml:space="preserve"> </w:t>
            </w:r>
            <w:r w:rsidR="009E0576">
              <w:rPr>
                <w:sz w:val="48"/>
                <w:szCs w:val="48"/>
              </w:rPr>
              <w:t>Honors</w:t>
            </w:r>
            <w:r w:rsidR="009E0576" w:rsidRPr="009E0576">
              <w:rPr>
                <w:sz w:val="48"/>
                <w:szCs w:val="48"/>
              </w:rPr>
              <w:t xml:space="preserve"> Bio</w:t>
            </w:r>
            <w:r w:rsidR="009E0576">
              <w:t xml:space="preserve"> </w:t>
            </w:r>
            <w:r w:rsidR="009E0576">
              <w:rPr>
                <w:sz w:val="48"/>
                <w:szCs w:val="48"/>
              </w:rPr>
              <w:t>Sequence</w:t>
            </w:r>
          </w:p>
        </w:tc>
        <w:tc>
          <w:tcPr>
            <w:tcW w:w="868" w:type="pct"/>
            <w:vAlign w:val="center"/>
          </w:tcPr>
          <w:p w14:paraId="16698F55" w14:textId="77777777" w:rsidR="001E2EDB" w:rsidRPr="009E19B4" w:rsidRDefault="001E2EDB" w:rsidP="00E41CC8">
            <w:pPr>
              <w:pStyle w:val="Year"/>
              <w:jc w:val="left"/>
            </w:pPr>
          </w:p>
        </w:tc>
      </w:tr>
    </w:tbl>
    <w:tbl>
      <w:tblPr>
        <w:tblStyle w:val="TableCalendar"/>
        <w:tblW w:w="506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60"/>
        <w:gridCol w:w="2960"/>
        <w:gridCol w:w="2960"/>
        <w:gridCol w:w="2839"/>
        <w:gridCol w:w="3078"/>
      </w:tblGrid>
      <w:tr w:rsidR="001E2EDB" w14:paraId="2BC1388E" w14:textId="77777777" w:rsidTr="00E41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E618A31" w14:textId="77777777" w:rsidR="001E2EDB" w:rsidRDefault="001E2EDB" w:rsidP="00E41CC8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EFF5BA9" w14:textId="77777777" w:rsidR="001E2EDB" w:rsidRDefault="001E2EDB" w:rsidP="00E41CC8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156C1E91" w14:textId="77777777" w:rsidR="001E2EDB" w:rsidRDefault="001E2EDB" w:rsidP="00E41CC8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6FDD4EAE" w14:textId="77777777" w:rsidR="001E2EDB" w:rsidRDefault="001E2EDB" w:rsidP="00E41CC8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18205749" w14:textId="77777777" w:rsidR="001E2EDB" w:rsidRDefault="001E2EDB" w:rsidP="00E41CC8">
            <w:pPr>
              <w:pStyle w:val="Days"/>
            </w:pPr>
            <w:r>
              <w:t>Friday</w:t>
            </w:r>
          </w:p>
        </w:tc>
      </w:tr>
      <w:tr w:rsidR="001E2EDB" w14:paraId="0A66B1BD" w14:textId="77777777" w:rsidTr="00E41CC8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EA3596F" w14:textId="7DF65185" w:rsidR="001E2EDB" w:rsidRPr="00566EB4" w:rsidRDefault="001E2EDB" w:rsidP="006A67E3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BAAB37E" w14:textId="11FA3A37" w:rsidR="001E2EDB" w:rsidRPr="00566EB4" w:rsidRDefault="001E2EDB" w:rsidP="00E41CC8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EB4BD24" w14:textId="30759266" w:rsidR="001E2EDB" w:rsidRPr="00566EB4" w:rsidRDefault="001E2EDB" w:rsidP="00E41CC8">
            <w:pPr>
              <w:pStyle w:val="Dates"/>
            </w:pPr>
            <w:r>
              <w:t>2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26C8FC26" w14:textId="653A4524" w:rsidR="001E2EDB" w:rsidRPr="00566EB4" w:rsidRDefault="001E2EDB" w:rsidP="00E41CC8">
            <w:pPr>
              <w:pStyle w:val="Dates"/>
            </w:pPr>
            <w:r>
              <w:t>3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077E1134" w14:textId="2539480E" w:rsidR="001E2EDB" w:rsidRPr="00566EB4" w:rsidRDefault="001E2EDB" w:rsidP="00E41CC8">
            <w:pPr>
              <w:pStyle w:val="Dates"/>
            </w:pPr>
            <w:r>
              <w:t>4</w:t>
            </w:r>
          </w:p>
        </w:tc>
      </w:tr>
      <w:tr w:rsidR="001E2EDB" w14:paraId="6799E89F" w14:textId="77777777" w:rsidTr="00E41CC8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E0A5AB" w14:textId="6C7F5ABF" w:rsidR="001E2EDB" w:rsidRPr="00566EB4" w:rsidRDefault="001E2EDB" w:rsidP="003D7C91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408ACF" w14:textId="77777777" w:rsidR="001E2EDB" w:rsidRPr="00566EB4" w:rsidRDefault="001E2EDB" w:rsidP="00E41CC8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19DA13" w14:textId="77713E5B" w:rsidR="001E2EDB" w:rsidRPr="00D43F58" w:rsidRDefault="001E2EDB" w:rsidP="00E41CC8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3D7C91">
              <w:rPr>
                <w:color w:val="267BF2" w:themeColor="accent1" w:themeTint="99"/>
              </w:rPr>
              <w:t>Succession</w:t>
            </w:r>
          </w:p>
          <w:p w14:paraId="68CFF18D" w14:textId="0A80B9B7" w:rsidR="001E2EDB" w:rsidRPr="00D43F58" w:rsidRDefault="001E2EDB" w:rsidP="00E41CC8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3D7C91">
              <w:rPr>
                <w:color w:val="806600" w:themeColor="accent3" w:themeShade="80"/>
              </w:rPr>
              <w:t>Modeling Succession</w:t>
            </w:r>
          </w:p>
          <w:p w14:paraId="0C72A896" w14:textId="0761685E" w:rsidR="001E2EDB" w:rsidRPr="00566EB4" w:rsidRDefault="001E2EDB" w:rsidP="003D7C91">
            <w:r w:rsidRPr="00DE29C1">
              <w:rPr>
                <w:color w:val="B04B0F" w:themeColor="accent4" w:themeShade="BF"/>
              </w:rPr>
              <w:t xml:space="preserve">HW: 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BA275C" w14:textId="77777777" w:rsidR="001E2EDB" w:rsidRPr="00566EB4" w:rsidRDefault="001E2EDB" w:rsidP="00E41CC8"/>
          <w:p w14:paraId="7184B5FB" w14:textId="77777777" w:rsidR="001E2EDB" w:rsidRPr="00566EB4" w:rsidRDefault="001E2EDB" w:rsidP="00E41CC8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FD73896" w14:textId="45BD2770" w:rsidR="003D7C91" w:rsidRPr="00D43F58" w:rsidRDefault="003D7C91" w:rsidP="003D7C91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Population Ecology</w:t>
            </w:r>
          </w:p>
          <w:p w14:paraId="5EA2CC2D" w14:textId="34FC9FB3" w:rsidR="003D7C91" w:rsidRPr="00D43F58" w:rsidRDefault="003D7C91" w:rsidP="003D7C91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0E2F56">
              <w:rPr>
                <w:color w:val="806600" w:themeColor="accent3" w:themeShade="80"/>
              </w:rPr>
              <w:t xml:space="preserve">Mark &amp; Recapture Activity; Would you rather? </w:t>
            </w:r>
          </w:p>
          <w:p w14:paraId="4792D8F4" w14:textId="5A875DF5" w:rsidR="001E2EDB" w:rsidRPr="00566EB4" w:rsidRDefault="003D7C91" w:rsidP="003D7C91">
            <w:r w:rsidRPr="00DE29C1">
              <w:rPr>
                <w:color w:val="B04B0F" w:themeColor="accent4" w:themeShade="BF"/>
              </w:rPr>
              <w:t>HW:</w:t>
            </w:r>
            <w:r w:rsidR="000E2F56">
              <w:rPr>
                <w:color w:val="B04B0F" w:themeColor="accent4" w:themeShade="BF"/>
              </w:rPr>
              <w:t xml:space="preserve"> Would you rather?</w:t>
            </w:r>
          </w:p>
        </w:tc>
      </w:tr>
      <w:tr w:rsidR="001E2EDB" w14:paraId="48F776B4" w14:textId="77777777" w:rsidTr="00E41CC8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167E0FC1" w14:textId="3D7AD295" w:rsidR="001E2EDB" w:rsidRPr="00566EB4" w:rsidRDefault="00E71B4D" w:rsidP="00E41CC8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</w:tcPr>
          <w:p w14:paraId="7D2F197B" w14:textId="4D1DD96D" w:rsidR="001E2EDB" w:rsidRPr="00566EB4" w:rsidRDefault="00E71B4D" w:rsidP="00E41CC8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</w:tcPr>
          <w:p w14:paraId="12F170A2" w14:textId="450E5D1A" w:rsidR="001E2EDB" w:rsidRPr="00566EB4" w:rsidRDefault="00E71B4D" w:rsidP="00E41CC8">
            <w:pPr>
              <w:pStyle w:val="Dates"/>
            </w:pPr>
            <w:r>
              <w:t>9</w:t>
            </w:r>
          </w:p>
        </w:tc>
        <w:tc>
          <w:tcPr>
            <w:tcW w:w="959" w:type="pct"/>
            <w:tcBorders>
              <w:bottom w:val="nil"/>
            </w:tcBorders>
          </w:tcPr>
          <w:p w14:paraId="537AAE86" w14:textId="23D01AAD" w:rsidR="001E2EDB" w:rsidRPr="00566EB4" w:rsidRDefault="00E71B4D" w:rsidP="00E41CC8">
            <w:pPr>
              <w:pStyle w:val="Dates"/>
            </w:pPr>
            <w:r>
              <w:t>10</w:t>
            </w:r>
          </w:p>
        </w:tc>
        <w:tc>
          <w:tcPr>
            <w:tcW w:w="1040" w:type="pct"/>
            <w:tcBorders>
              <w:bottom w:val="nil"/>
            </w:tcBorders>
          </w:tcPr>
          <w:p w14:paraId="248622F2" w14:textId="5C07855B" w:rsidR="001E2EDB" w:rsidRPr="00566EB4" w:rsidRDefault="00E71B4D" w:rsidP="00E41CC8">
            <w:pPr>
              <w:pStyle w:val="Dates"/>
            </w:pPr>
            <w:r>
              <w:t>11</w:t>
            </w:r>
          </w:p>
        </w:tc>
      </w:tr>
      <w:tr w:rsidR="001E2EDB" w14:paraId="07BA72CF" w14:textId="77777777" w:rsidTr="00E41CC8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891BA98" w14:textId="77777777" w:rsidR="001E2EDB" w:rsidRPr="00566EB4" w:rsidRDefault="001E2EDB" w:rsidP="00E41CC8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6FDE5FE" w14:textId="394BC6C1" w:rsidR="001E2EDB" w:rsidRPr="00566EB4" w:rsidRDefault="001E2EDB" w:rsidP="00E71B4D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ACA2609" w14:textId="40A76C4F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0E2F56">
              <w:rPr>
                <w:color w:val="267BF2" w:themeColor="accent1" w:themeTint="99"/>
              </w:rPr>
              <w:t>Pop Ecology</w:t>
            </w:r>
          </w:p>
          <w:p w14:paraId="38221E68" w14:textId="117FE3C1" w:rsidR="00E71B4D" w:rsidRPr="00D43F58" w:rsidRDefault="00E71B4D" w:rsidP="00E71B4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0E2F56">
              <w:rPr>
                <w:color w:val="806600" w:themeColor="accent3" w:themeShade="80"/>
              </w:rPr>
              <w:t>Bear Activity</w:t>
            </w:r>
          </w:p>
          <w:p w14:paraId="256D07EF" w14:textId="2BE7F003" w:rsidR="001E2EDB" w:rsidRPr="00566EB4" w:rsidRDefault="00E71B4D" w:rsidP="000E2F56">
            <w:r w:rsidRPr="00DE29C1">
              <w:rPr>
                <w:color w:val="B04B0F" w:themeColor="accent4" w:themeShade="BF"/>
              </w:rPr>
              <w:t xml:space="preserve">HW: </w:t>
            </w:r>
            <w:r w:rsidR="000E2F56">
              <w:rPr>
                <w:color w:val="B04B0F" w:themeColor="accent4" w:themeShade="BF"/>
              </w:rPr>
              <w:t>Carrying Capacity Packet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7143742" w14:textId="2C501BA2" w:rsidR="001E2EDB" w:rsidRPr="00566EB4" w:rsidRDefault="001E2EDB" w:rsidP="00E41CC8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2BAEFBEA" w14:textId="520EB262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0E2F56">
              <w:rPr>
                <w:color w:val="267BF2" w:themeColor="accent1" w:themeTint="99"/>
              </w:rPr>
              <w:t>Review</w:t>
            </w:r>
          </w:p>
          <w:p w14:paraId="73031845" w14:textId="1EAD7022" w:rsidR="00E71B4D" w:rsidRPr="00D43F58" w:rsidRDefault="00E71B4D" w:rsidP="00E71B4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R</w:t>
            </w:r>
            <w:r w:rsidR="000E2F56">
              <w:rPr>
                <w:color w:val="806600" w:themeColor="accent3" w:themeShade="80"/>
              </w:rPr>
              <w:t>eview stations</w:t>
            </w:r>
          </w:p>
          <w:p w14:paraId="1D98BDEA" w14:textId="467727A1" w:rsidR="001E2EDB" w:rsidRPr="00566EB4" w:rsidRDefault="00E71B4D" w:rsidP="000E2F56">
            <w:r w:rsidRPr="00DE29C1">
              <w:rPr>
                <w:color w:val="B04B0F" w:themeColor="accent4" w:themeShade="BF"/>
              </w:rPr>
              <w:t xml:space="preserve">HW: </w:t>
            </w:r>
            <w:r w:rsidR="000E2F56">
              <w:rPr>
                <w:color w:val="B04B0F" w:themeColor="accent4" w:themeShade="BF"/>
              </w:rPr>
              <w:t>Study Guide</w:t>
            </w:r>
          </w:p>
        </w:tc>
      </w:tr>
      <w:tr w:rsidR="001E2EDB" w14:paraId="3A29C452" w14:textId="77777777" w:rsidTr="00E41CC8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6D3168A" w14:textId="6FDB24D2" w:rsidR="001E2EDB" w:rsidRPr="00566EB4" w:rsidRDefault="001E2EDB" w:rsidP="00E41CC8">
            <w:pPr>
              <w:pStyle w:val="Dates"/>
            </w:pPr>
            <w:r>
              <w:t>1</w:t>
            </w:r>
            <w:r w:rsidR="00E71B4D">
              <w:t>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B146D79" w14:textId="0BC63A97" w:rsidR="001E2EDB" w:rsidRPr="00566EB4" w:rsidRDefault="00E71B4D" w:rsidP="00E41CC8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9B87D6C" w14:textId="15A29C9C" w:rsidR="001E2EDB" w:rsidRPr="00566EB4" w:rsidRDefault="00E71B4D" w:rsidP="00E41CC8">
            <w:pPr>
              <w:pStyle w:val="Dates"/>
            </w:pPr>
            <w:r>
              <w:t>16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5B05021" w14:textId="429C0558" w:rsidR="001E2EDB" w:rsidRPr="00566EB4" w:rsidRDefault="00E71B4D" w:rsidP="00E41CC8">
            <w:pPr>
              <w:pStyle w:val="Dates"/>
            </w:pPr>
            <w:r>
              <w:t>17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67FEEF28" w14:textId="07EBAB97" w:rsidR="001E2EDB" w:rsidRPr="00566EB4" w:rsidRDefault="00E71B4D" w:rsidP="00E41CC8">
            <w:pPr>
              <w:pStyle w:val="Dates"/>
            </w:pPr>
            <w:r>
              <w:t>18</w:t>
            </w:r>
          </w:p>
        </w:tc>
      </w:tr>
      <w:tr w:rsidR="001E2EDB" w14:paraId="3AB04B16" w14:textId="77777777" w:rsidTr="00E41CC8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5D621E" w14:textId="60DCE2BE" w:rsidR="001E2EDB" w:rsidRPr="00566EB4" w:rsidRDefault="001E2EDB" w:rsidP="00E41CC8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89FB0D" w14:textId="5B9D1211" w:rsidR="00E71B4D" w:rsidRPr="00566EB4" w:rsidRDefault="00E71B4D" w:rsidP="00E71B4D">
            <w:pPr>
              <w:jc w:val="center"/>
            </w:pPr>
            <w:r>
              <w:t>ACT/Testing Day</w:t>
            </w:r>
          </w:p>
          <w:p w14:paraId="02EA55F4" w14:textId="1840E487" w:rsidR="001E2EDB" w:rsidRPr="00566EB4" w:rsidRDefault="001E2EDB" w:rsidP="00E41CC8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F01B73" w14:textId="56B27392" w:rsidR="001E2EDB" w:rsidRPr="000E2F56" w:rsidRDefault="000E2F56" w:rsidP="000E2F56">
            <w:pPr>
              <w:jc w:val="center"/>
              <w:rPr>
                <w:b/>
                <w:sz w:val="30"/>
                <w:szCs w:val="30"/>
              </w:rPr>
            </w:pPr>
            <w:r w:rsidRPr="000E2F56">
              <w:rPr>
                <w:b/>
                <w:color w:val="000000" w:themeColor="text1"/>
                <w:sz w:val="30"/>
                <w:szCs w:val="30"/>
              </w:rPr>
              <w:t>Ecology Test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59F243" w14:textId="7E988D8A" w:rsidR="00E71B4D" w:rsidRPr="00566EB4" w:rsidRDefault="00E71B4D" w:rsidP="00E71B4D"/>
          <w:p w14:paraId="0B957355" w14:textId="2B14B348" w:rsidR="001E2EDB" w:rsidRPr="00566EB4" w:rsidRDefault="001E2EDB" w:rsidP="00E41CC8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C07B3C" w14:textId="610BAC7A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Human Impact</w:t>
            </w:r>
          </w:p>
          <w:p w14:paraId="7478004C" w14:textId="77777777" w:rsidR="001E2EDB" w:rsidRPr="00566EB4" w:rsidRDefault="001E2EDB" w:rsidP="000E2F56"/>
        </w:tc>
      </w:tr>
      <w:tr w:rsidR="001E2EDB" w14:paraId="72E2173B" w14:textId="77777777" w:rsidTr="00E41CC8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183D5EFD" w14:textId="01198543" w:rsidR="001E2EDB" w:rsidRPr="00566EB4" w:rsidRDefault="001E2EDB" w:rsidP="00E41CC8">
            <w:pPr>
              <w:pStyle w:val="Dates"/>
            </w:pPr>
            <w:r>
              <w:t>2</w:t>
            </w:r>
            <w:r w:rsidR="00E71B4D"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0571DB24" w14:textId="3E925DCF" w:rsidR="001E2EDB" w:rsidRPr="00566EB4" w:rsidRDefault="00E71B4D" w:rsidP="00E41CC8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</w:tcPr>
          <w:p w14:paraId="7BF0B5A3" w14:textId="11C5E120" w:rsidR="001E2EDB" w:rsidRPr="00566EB4" w:rsidRDefault="00E71B4D" w:rsidP="00E41CC8">
            <w:pPr>
              <w:pStyle w:val="Dates"/>
            </w:pPr>
            <w:r>
              <w:t>23</w:t>
            </w:r>
          </w:p>
        </w:tc>
        <w:tc>
          <w:tcPr>
            <w:tcW w:w="959" w:type="pct"/>
            <w:tcBorders>
              <w:bottom w:val="nil"/>
            </w:tcBorders>
          </w:tcPr>
          <w:p w14:paraId="5C752BF1" w14:textId="732DE9B6" w:rsidR="001E2EDB" w:rsidRPr="00566EB4" w:rsidRDefault="00E71B4D" w:rsidP="00E41CC8">
            <w:pPr>
              <w:pStyle w:val="Dates"/>
            </w:pPr>
            <w:r>
              <w:t>24</w:t>
            </w:r>
          </w:p>
        </w:tc>
        <w:tc>
          <w:tcPr>
            <w:tcW w:w="1040" w:type="pct"/>
            <w:tcBorders>
              <w:bottom w:val="nil"/>
            </w:tcBorders>
          </w:tcPr>
          <w:p w14:paraId="1623B4F7" w14:textId="1B219DB7" w:rsidR="001E2EDB" w:rsidRPr="00566EB4" w:rsidRDefault="00E71B4D" w:rsidP="00E41CC8">
            <w:pPr>
              <w:pStyle w:val="Dates"/>
            </w:pPr>
            <w:r>
              <w:t>25</w:t>
            </w:r>
          </w:p>
        </w:tc>
      </w:tr>
      <w:tr w:rsidR="006A67E3" w14:paraId="7DA1F744" w14:textId="77777777" w:rsidTr="00E41CC8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1D05C9A" w14:textId="61D80953" w:rsidR="006A67E3" w:rsidRPr="00094435" w:rsidRDefault="006A67E3" w:rsidP="00094435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17D294F" w14:textId="37EA93F0" w:rsidR="006A67E3" w:rsidRPr="00094435" w:rsidRDefault="006A67E3" w:rsidP="00E41CC8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9A6795E" w14:textId="3D3A2F69" w:rsidR="006A67E3" w:rsidRPr="00094435" w:rsidRDefault="006A67E3" w:rsidP="00094435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428AD16F" w14:textId="7C39A515" w:rsidR="006A67E3" w:rsidRPr="00094435" w:rsidRDefault="006A67E3" w:rsidP="00094435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62915CCC" w14:textId="016E33E5" w:rsidR="006A67E3" w:rsidRPr="00094435" w:rsidRDefault="006A67E3" w:rsidP="00094435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</w:tr>
      <w:tr w:rsidR="001E2EDB" w14:paraId="6F6E5552" w14:textId="77777777" w:rsidTr="006A67E3">
        <w:trPr>
          <w:trHeight w:val="1421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089C8BE" w14:textId="77777777" w:rsidR="001E2EDB" w:rsidRDefault="006A67E3" w:rsidP="006A67E3">
            <w:pPr>
              <w:pStyle w:val="TableText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  <w:p w14:paraId="00E6E61D" w14:textId="23A63B1A" w:rsidR="00F4054E" w:rsidRPr="00F4054E" w:rsidRDefault="00F4054E" w:rsidP="00F4054E">
            <w:pPr>
              <w:rPr>
                <w:color w:val="267BF2" w:themeColor="accent1" w:themeTint="99"/>
              </w:rPr>
            </w:pPr>
            <w:r w:rsidRPr="00F4054E">
              <w:rPr>
                <w:color w:val="267BF2" w:themeColor="accent1" w:themeTint="99"/>
              </w:rPr>
              <w:t>T: Human Impact</w:t>
            </w:r>
          </w:p>
          <w:p w14:paraId="351685C8" w14:textId="22F7791D" w:rsidR="00F4054E" w:rsidRPr="00F4054E" w:rsidRDefault="00F4054E" w:rsidP="00F4054E">
            <w:pPr>
              <w:rPr>
                <w:color w:val="806600" w:themeColor="accent3" w:themeShade="80"/>
              </w:rPr>
            </w:pPr>
            <w:r w:rsidRPr="00F4054E">
              <w:rPr>
                <w:color w:val="806600" w:themeColor="accent3" w:themeShade="80"/>
              </w:rPr>
              <w:t>CW: Research</w:t>
            </w:r>
          </w:p>
          <w:p w14:paraId="73BE70C2" w14:textId="6CEAE53C" w:rsidR="00F4054E" w:rsidRPr="00094435" w:rsidRDefault="00F4054E" w:rsidP="00F4054E">
            <w:pPr>
              <w:pStyle w:val="TableText"/>
              <w:rPr>
                <w:color w:val="auto"/>
                <w:sz w:val="22"/>
                <w:szCs w:val="22"/>
              </w:rPr>
            </w:pPr>
            <w:r w:rsidRPr="00F4054E">
              <w:rPr>
                <w:color w:val="B04B0F" w:themeColor="accent4" w:themeShade="BF"/>
                <w:sz w:val="22"/>
                <w:szCs w:val="22"/>
              </w:rPr>
              <w:t>HW: Continue Research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BF8AB4D" w14:textId="55A455E0" w:rsidR="001E2EDB" w:rsidRPr="006A67E3" w:rsidRDefault="006A67E3" w:rsidP="006A67E3">
            <w:pPr>
              <w:pStyle w:val="TableTex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DAE2A08" w14:textId="77777777" w:rsidR="001E2EDB" w:rsidRDefault="006A67E3" w:rsidP="006A67E3">
            <w:pPr>
              <w:pStyle w:val="TableText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  <w:p w14:paraId="6D8F2708" w14:textId="77777777" w:rsidR="00F4054E" w:rsidRPr="00F4054E" w:rsidRDefault="00F4054E" w:rsidP="00F4054E">
            <w:pPr>
              <w:rPr>
                <w:color w:val="267BF2" w:themeColor="accent1" w:themeTint="99"/>
              </w:rPr>
            </w:pPr>
            <w:r w:rsidRPr="00F4054E">
              <w:rPr>
                <w:color w:val="267BF2" w:themeColor="accent1" w:themeTint="99"/>
              </w:rPr>
              <w:t>T: Human Impact</w:t>
            </w:r>
          </w:p>
          <w:p w14:paraId="27D9571B" w14:textId="77777777" w:rsidR="00F4054E" w:rsidRPr="00F4054E" w:rsidRDefault="00F4054E" w:rsidP="00F4054E">
            <w:pPr>
              <w:rPr>
                <w:color w:val="806600" w:themeColor="accent3" w:themeShade="80"/>
              </w:rPr>
            </w:pPr>
            <w:r w:rsidRPr="00F4054E">
              <w:rPr>
                <w:color w:val="806600" w:themeColor="accent3" w:themeShade="80"/>
              </w:rPr>
              <w:t>CW: Research</w:t>
            </w:r>
          </w:p>
          <w:p w14:paraId="50D2837F" w14:textId="57EF65F9" w:rsidR="00F4054E" w:rsidRDefault="00F4054E" w:rsidP="00F4054E">
            <w:pPr>
              <w:pStyle w:val="TableText"/>
            </w:pPr>
            <w:r w:rsidRPr="00F4054E">
              <w:rPr>
                <w:color w:val="B04B0F" w:themeColor="accent4" w:themeShade="BF"/>
                <w:sz w:val="22"/>
                <w:szCs w:val="22"/>
              </w:rPr>
              <w:t>HW: Continue Research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70B7FB8" w14:textId="5A56C43E" w:rsidR="001E2EDB" w:rsidRPr="00DE29C1" w:rsidRDefault="006A67E3" w:rsidP="006A67E3">
            <w:pPr>
              <w:pStyle w:val="TableTex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4F2F94DA" w14:textId="63A8B5E3" w:rsidR="001E2EDB" w:rsidRDefault="001E2EDB" w:rsidP="00094435">
            <w:pPr>
              <w:pStyle w:val="TableText"/>
              <w:jc w:val="center"/>
            </w:pPr>
          </w:p>
        </w:tc>
      </w:tr>
    </w:tbl>
    <w:p w14:paraId="4C04E22D" w14:textId="453A8D09" w:rsidR="009F0C0C" w:rsidRDefault="009F0C0C"/>
    <w:p w14:paraId="13D6D841" w14:textId="77777777" w:rsidR="000E07B3" w:rsidRDefault="000E07B3"/>
    <w:p w14:paraId="256D2804" w14:textId="77777777" w:rsidR="000E07B3" w:rsidRPr="00B209EC" w:rsidRDefault="000E07B3" w:rsidP="000E07B3"/>
    <w:tbl>
      <w:tblPr>
        <w:tblpPr w:leftFromText="180" w:rightFromText="180" w:vertAnchor="page" w:horzAnchor="page" w:tblpX="649" w:tblpY="72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0E07B3" w14:paraId="12466617" w14:textId="77777777" w:rsidTr="00FD253A">
        <w:trPr>
          <w:trHeight w:val="945"/>
        </w:trPr>
        <w:tc>
          <w:tcPr>
            <w:tcW w:w="4132" w:type="pct"/>
            <w:vAlign w:val="center"/>
          </w:tcPr>
          <w:p w14:paraId="67A4DA2C" w14:textId="77777777" w:rsidR="000E07B3" w:rsidRPr="009E19B4" w:rsidRDefault="000E07B3" w:rsidP="00FD253A">
            <w:pPr>
              <w:pStyle w:val="Month"/>
            </w:pPr>
            <w:r>
              <w:t>April 2016</w:t>
            </w:r>
          </w:p>
        </w:tc>
        <w:tc>
          <w:tcPr>
            <w:tcW w:w="868" w:type="pct"/>
            <w:vAlign w:val="center"/>
          </w:tcPr>
          <w:p w14:paraId="3A52B715" w14:textId="77777777" w:rsidR="000E07B3" w:rsidRPr="009E19B4" w:rsidRDefault="000E07B3" w:rsidP="00FD253A">
            <w:pPr>
              <w:pStyle w:val="Year"/>
              <w:jc w:val="left"/>
            </w:pPr>
          </w:p>
        </w:tc>
      </w:tr>
    </w:tbl>
    <w:tbl>
      <w:tblPr>
        <w:tblStyle w:val="TableCalendar"/>
        <w:tblW w:w="502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36"/>
        <w:gridCol w:w="2936"/>
        <w:gridCol w:w="2936"/>
        <w:gridCol w:w="2816"/>
        <w:gridCol w:w="3053"/>
      </w:tblGrid>
      <w:tr w:rsidR="000E07B3" w14:paraId="328253F4" w14:textId="77777777" w:rsidTr="00FD2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1C74272" w14:textId="77777777" w:rsidR="000E07B3" w:rsidRDefault="000E07B3" w:rsidP="00FD253A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44CCAD5" w14:textId="77777777" w:rsidR="000E07B3" w:rsidRDefault="000E07B3" w:rsidP="00FD253A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10E28CA" w14:textId="77777777" w:rsidR="000E07B3" w:rsidRDefault="000E07B3" w:rsidP="00FD253A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273FBE4D" w14:textId="77777777" w:rsidR="000E07B3" w:rsidRDefault="000E07B3" w:rsidP="00FD253A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53745F8C" w14:textId="77777777" w:rsidR="000E07B3" w:rsidRDefault="000E07B3" w:rsidP="00FD253A">
            <w:pPr>
              <w:pStyle w:val="Days"/>
            </w:pPr>
            <w:r>
              <w:t>Friday</w:t>
            </w:r>
          </w:p>
        </w:tc>
      </w:tr>
      <w:tr w:rsidR="000E07B3" w14:paraId="2BC08101" w14:textId="77777777" w:rsidTr="00FD253A">
        <w:trPr>
          <w:trHeight w:val="278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CDB862A" w14:textId="77777777" w:rsidR="000E07B3" w:rsidRPr="000E392B" w:rsidRDefault="000E07B3" w:rsidP="00FD253A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CB6E0E3" w14:textId="77777777" w:rsidR="000E07B3" w:rsidRPr="000E392B" w:rsidRDefault="000E07B3" w:rsidP="00FD253A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EDE1FF6" w14:textId="77777777" w:rsidR="000E07B3" w:rsidRPr="000E392B" w:rsidRDefault="000E07B3" w:rsidP="00FD253A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1A7CDC63" w14:textId="77777777" w:rsidR="000E07B3" w:rsidRPr="000E392B" w:rsidRDefault="000E07B3" w:rsidP="00FD253A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431F8866" w14:textId="77777777" w:rsidR="000E07B3" w:rsidRPr="000E392B" w:rsidRDefault="000E07B3" w:rsidP="000E392B">
            <w:pPr>
              <w:pStyle w:val="Dates"/>
              <w:spacing w:before="0"/>
              <w:rPr>
                <w:sz w:val="20"/>
                <w:szCs w:val="20"/>
              </w:rPr>
            </w:pPr>
            <w:r w:rsidRPr="000E392B">
              <w:rPr>
                <w:sz w:val="20"/>
                <w:szCs w:val="20"/>
              </w:rPr>
              <w:t>1</w:t>
            </w:r>
          </w:p>
        </w:tc>
      </w:tr>
      <w:tr w:rsidR="000E07B3" w14:paraId="4703136B" w14:textId="77777777" w:rsidTr="000E392B">
        <w:trPr>
          <w:trHeight w:val="504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21D5F0" w14:textId="77777777" w:rsidR="000E07B3" w:rsidRPr="00FD253A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19121C" w14:textId="77777777" w:rsidR="000E07B3" w:rsidRPr="00FD253A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D87F4F" w14:textId="77777777" w:rsidR="000E07B3" w:rsidRPr="00FD253A" w:rsidRDefault="000E07B3" w:rsidP="00FD253A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98C9F3" w14:textId="77777777" w:rsidR="000E07B3" w:rsidRPr="00FD253A" w:rsidRDefault="000E07B3" w:rsidP="00FD253A"/>
          <w:p w14:paraId="7C88375B" w14:textId="77777777" w:rsidR="000E07B3" w:rsidRPr="00FD253A" w:rsidRDefault="000E07B3" w:rsidP="00FD253A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908C3E" w14:textId="77777777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Human Impact</w:t>
            </w:r>
          </w:p>
          <w:p w14:paraId="73612C31" w14:textId="5940E341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Presentation</w:t>
            </w:r>
          </w:p>
          <w:p w14:paraId="10C09439" w14:textId="295B2A54" w:rsidR="000E07B3" w:rsidRPr="00FD253A" w:rsidRDefault="000E392B" w:rsidP="000E392B">
            <w:r w:rsidRPr="00FD253A">
              <w:rPr>
                <w:color w:val="B04B0F" w:themeColor="accent4" w:themeShade="BF"/>
              </w:rPr>
              <w:t xml:space="preserve">HW: </w:t>
            </w:r>
          </w:p>
        </w:tc>
      </w:tr>
      <w:tr w:rsidR="000E07B3" w14:paraId="1480E625" w14:textId="77777777" w:rsidTr="00FD253A">
        <w:trPr>
          <w:trHeight w:val="593"/>
        </w:trPr>
        <w:tc>
          <w:tcPr>
            <w:tcW w:w="1000" w:type="pct"/>
            <w:tcBorders>
              <w:bottom w:val="nil"/>
            </w:tcBorders>
          </w:tcPr>
          <w:p w14:paraId="5C0CB900" w14:textId="77777777" w:rsidR="000E07B3" w:rsidRPr="00FD253A" w:rsidRDefault="000E07B3" w:rsidP="00FD253A">
            <w:pPr>
              <w:pStyle w:val="Dates"/>
            </w:pPr>
            <w:r w:rsidRPr="00FD253A">
              <w:t>4</w:t>
            </w:r>
          </w:p>
        </w:tc>
        <w:tc>
          <w:tcPr>
            <w:tcW w:w="1000" w:type="pct"/>
            <w:tcBorders>
              <w:bottom w:val="nil"/>
            </w:tcBorders>
          </w:tcPr>
          <w:p w14:paraId="297399B4" w14:textId="77777777" w:rsidR="000E07B3" w:rsidRPr="00FD253A" w:rsidRDefault="000E07B3" w:rsidP="00FD253A">
            <w:pPr>
              <w:pStyle w:val="Dates"/>
            </w:pPr>
            <w:r w:rsidRPr="00FD253A">
              <w:t>5</w:t>
            </w:r>
          </w:p>
          <w:p w14:paraId="52DC6947" w14:textId="1342FD3E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Evolution</w:t>
            </w:r>
          </w:p>
          <w:p w14:paraId="5DE8C77E" w14:textId="0E6A4DCD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Survival of the Sneakiest</w:t>
            </w:r>
          </w:p>
          <w:p w14:paraId="6F2219A0" w14:textId="17F23A07" w:rsidR="000E392B" w:rsidRPr="00FD253A" w:rsidRDefault="000E392B" w:rsidP="000E392B">
            <w:pPr>
              <w:rPr>
                <w:color w:val="B04B0F" w:themeColor="accent4" w:themeShade="BF"/>
              </w:rPr>
            </w:pPr>
            <w:r w:rsidRPr="00FD253A">
              <w:rPr>
                <w:color w:val="B04B0F" w:themeColor="accent4" w:themeShade="BF"/>
              </w:rPr>
              <w:t xml:space="preserve">HW: </w:t>
            </w:r>
          </w:p>
        </w:tc>
        <w:tc>
          <w:tcPr>
            <w:tcW w:w="1000" w:type="pct"/>
            <w:tcBorders>
              <w:bottom w:val="nil"/>
            </w:tcBorders>
          </w:tcPr>
          <w:p w14:paraId="2ECEC5EB" w14:textId="77777777" w:rsidR="000E07B3" w:rsidRPr="00FD253A" w:rsidRDefault="000E07B3" w:rsidP="00FD253A">
            <w:pPr>
              <w:pStyle w:val="Dates"/>
            </w:pPr>
            <w:r w:rsidRPr="00FD253A">
              <w:t>6</w:t>
            </w:r>
          </w:p>
          <w:p w14:paraId="0A3E0D28" w14:textId="506DF59F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B04B0F" w:themeColor="accent4" w:themeShade="BF"/>
              </w:rPr>
              <w:t xml:space="preserve"> </w:t>
            </w:r>
          </w:p>
        </w:tc>
        <w:tc>
          <w:tcPr>
            <w:tcW w:w="959" w:type="pct"/>
            <w:tcBorders>
              <w:bottom w:val="nil"/>
            </w:tcBorders>
          </w:tcPr>
          <w:p w14:paraId="370785ED" w14:textId="77777777" w:rsidR="000E07B3" w:rsidRPr="00FD253A" w:rsidRDefault="000E07B3" w:rsidP="00FD253A">
            <w:pPr>
              <w:pStyle w:val="Dates"/>
            </w:pPr>
            <w:r w:rsidRPr="00FD253A">
              <w:t>7</w:t>
            </w:r>
          </w:p>
          <w:p w14:paraId="36A99CF4" w14:textId="6E8E0F30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Natural Selection</w:t>
            </w:r>
          </w:p>
          <w:p w14:paraId="1DCC9783" w14:textId="36B05131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Evolution Reading; Darwin Natural Selection Review</w:t>
            </w:r>
          </w:p>
          <w:p w14:paraId="098B7F17" w14:textId="2F36E390" w:rsidR="000E392B" w:rsidRPr="00FD253A" w:rsidRDefault="000E392B" w:rsidP="000E392B">
            <w:pPr>
              <w:rPr>
                <w:color w:val="B04B0F" w:themeColor="accent4" w:themeShade="BF"/>
              </w:rPr>
            </w:pPr>
            <w:r w:rsidRPr="00FD253A">
              <w:rPr>
                <w:color w:val="B04B0F" w:themeColor="accent4" w:themeShade="BF"/>
              </w:rPr>
              <w:t>HW: Evidence for Evolution</w:t>
            </w:r>
          </w:p>
        </w:tc>
        <w:tc>
          <w:tcPr>
            <w:tcW w:w="1040" w:type="pct"/>
            <w:tcBorders>
              <w:bottom w:val="nil"/>
            </w:tcBorders>
          </w:tcPr>
          <w:p w14:paraId="2574C814" w14:textId="77777777" w:rsidR="000E07B3" w:rsidRPr="00FD253A" w:rsidRDefault="000E07B3" w:rsidP="00FD253A">
            <w:pPr>
              <w:pStyle w:val="Dates"/>
            </w:pPr>
            <w:r w:rsidRPr="00FD253A">
              <w:t>8</w:t>
            </w:r>
          </w:p>
          <w:p w14:paraId="29178DC4" w14:textId="07A669CE" w:rsidR="000E392B" w:rsidRPr="00FD253A" w:rsidRDefault="000E392B" w:rsidP="000E392B">
            <w:pPr>
              <w:jc w:val="center"/>
              <w:rPr>
                <w:color w:val="000000" w:themeColor="text1"/>
              </w:rPr>
            </w:pPr>
            <w:r w:rsidRPr="00FD253A">
              <w:rPr>
                <w:color w:val="000000" w:themeColor="text1"/>
              </w:rPr>
              <w:t>Half Day</w:t>
            </w:r>
          </w:p>
          <w:p w14:paraId="0C2C6FA6" w14:textId="7B0C9500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 NS</w:t>
            </w:r>
          </w:p>
          <w:p w14:paraId="48898A54" w14:textId="7B06965E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Peppered Moth and FET Simulation</w:t>
            </w:r>
          </w:p>
          <w:p w14:paraId="47975ABD" w14:textId="596C8370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B04B0F" w:themeColor="accent4" w:themeShade="BF"/>
              </w:rPr>
              <w:t>HW: Evolution and Selection POGIL</w:t>
            </w:r>
          </w:p>
        </w:tc>
      </w:tr>
      <w:tr w:rsidR="000E07B3" w14:paraId="03F55281" w14:textId="77777777" w:rsidTr="00FD253A">
        <w:trPr>
          <w:trHeight w:val="10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009D8FB" w14:textId="6EEE32C4" w:rsidR="000E07B3" w:rsidRPr="00FD253A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4D5F03A" w14:textId="77777777" w:rsidR="000E07B3" w:rsidRPr="00FD253A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E6D88C9" w14:textId="77777777" w:rsidR="000E07B3" w:rsidRPr="00FD253A" w:rsidRDefault="000E07B3" w:rsidP="00FD253A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6B2544D5" w14:textId="77777777" w:rsidR="000E07B3" w:rsidRPr="00FD253A" w:rsidRDefault="000E07B3" w:rsidP="00FD253A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0FCE99F7" w14:textId="77777777" w:rsidR="000E392B" w:rsidRPr="00FD253A" w:rsidRDefault="000E392B" w:rsidP="00FD253A"/>
        </w:tc>
      </w:tr>
      <w:tr w:rsidR="000E07B3" w14:paraId="1656E69A" w14:textId="77777777" w:rsidTr="00FD253A">
        <w:trPr>
          <w:trHeight w:val="35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56AD40F" w14:textId="77777777" w:rsidR="000E07B3" w:rsidRPr="00FD253A" w:rsidRDefault="000E07B3" w:rsidP="00FD253A">
            <w:pPr>
              <w:pStyle w:val="Dates"/>
            </w:pPr>
            <w:r w:rsidRPr="00FD253A">
              <w:t>11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E56424E" w14:textId="77777777" w:rsidR="000E07B3" w:rsidRPr="00FD253A" w:rsidRDefault="000E07B3" w:rsidP="00FD253A">
            <w:pPr>
              <w:pStyle w:val="Dates"/>
            </w:pPr>
            <w:r w:rsidRPr="00FD253A">
              <w:t>12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E3A71BD" w14:textId="77777777" w:rsidR="000E07B3" w:rsidRPr="00FD253A" w:rsidRDefault="000E07B3" w:rsidP="00FD253A">
            <w:pPr>
              <w:pStyle w:val="Dates"/>
            </w:pPr>
            <w:r w:rsidRPr="00FD253A">
              <w:t>13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32A63D5" w14:textId="77777777" w:rsidR="000E07B3" w:rsidRPr="00FD253A" w:rsidRDefault="000E07B3" w:rsidP="00FD253A">
            <w:pPr>
              <w:pStyle w:val="Dates"/>
            </w:pPr>
            <w:r w:rsidRPr="00FD253A">
              <w:t>14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1C44CC1B" w14:textId="77777777" w:rsidR="000E07B3" w:rsidRPr="00FD253A" w:rsidRDefault="000E07B3" w:rsidP="00FD253A">
            <w:pPr>
              <w:pStyle w:val="Dates"/>
            </w:pPr>
            <w:r w:rsidRPr="00FD253A">
              <w:t>15</w:t>
            </w:r>
          </w:p>
        </w:tc>
      </w:tr>
      <w:tr w:rsidR="000E07B3" w14:paraId="1EA419B3" w14:textId="77777777" w:rsidTr="00FD253A">
        <w:trPr>
          <w:trHeight w:val="12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DA0795" w14:textId="6F2E13F2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NS</w:t>
            </w:r>
          </w:p>
          <w:p w14:paraId="3761AFC1" w14:textId="6106C191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Modeling NS (</w:t>
            </w:r>
            <w:proofErr w:type="spellStart"/>
            <w:r w:rsidRPr="00FD253A">
              <w:rPr>
                <w:color w:val="806600" w:themeColor="accent3" w:themeShade="80"/>
              </w:rPr>
              <w:t>knivebills</w:t>
            </w:r>
            <w:proofErr w:type="spellEnd"/>
            <w:r w:rsidRPr="00FD253A">
              <w:rPr>
                <w:color w:val="806600" w:themeColor="accent3" w:themeShade="80"/>
              </w:rPr>
              <w:t xml:space="preserve"> </w:t>
            </w:r>
            <w:proofErr w:type="spellStart"/>
            <w:r w:rsidRPr="00FD253A">
              <w:rPr>
                <w:color w:val="806600" w:themeColor="accent3" w:themeShade="80"/>
              </w:rPr>
              <w:t>vs</w:t>
            </w:r>
            <w:proofErr w:type="spellEnd"/>
            <w:r w:rsidRPr="00FD253A">
              <w:rPr>
                <w:color w:val="806600" w:themeColor="accent3" w:themeShade="80"/>
              </w:rPr>
              <w:t xml:space="preserve"> spoonbills)</w:t>
            </w:r>
          </w:p>
          <w:p w14:paraId="1ED95DAA" w14:textId="6BC80E20" w:rsidR="000E07B3" w:rsidRPr="00FD253A" w:rsidRDefault="000E392B" w:rsidP="000E392B">
            <w:r w:rsidRPr="00FD253A">
              <w:rPr>
                <w:color w:val="B04B0F" w:themeColor="accent4" w:themeShade="BF"/>
              </w:rPr>
              <w:t>HW: Evolution and Selection POGIL; Analysis Q’s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991174" w14:textId="450FB494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NS</w:t>
            </w:r>
          </w:p>
          <w:p w14:paraId="213F54C0" w14:textId="07E837F9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Evolution Reading; Darwin NS Review</w:t>
            </w:r>
          </w:p>
          <w:p w14:paraId="13EB13AF" w14:textId="15A319C7" w:rsidR="000E07B3" w:rsidRPr="00FD253A" w:rsidRDefault="000E392B" w:rsidP="000E392B">
            <w:r w:rsidRPr="00FD253A">
              <w:rPr>
                <w:color w:val="B04B0F" w:themeColor="accent4" w:themeShade="BF"/>
              </w:rPr>
              <w:t>HW: Evidence for Evolution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182D1B" w14:textId="2EB73A82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NS</w:t>
            </w:r>
          </w:p>
          <w:p w14:paraId="10874578" w14:textId="5BD9706E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Horse Evolution; Modeling NS (Bean Lab) </w:t>
            </w:r>
          </w:p>
          <w:p w14:paraId="3C5EDAA5" w14:textId="21578456" w:rsidR="000E07B3" w:rsidRPr="00FD253A" w:rsidRDefault="000E392B" w:rsidP="000E392B">
            <w:r w:rsidRPr="00FD253A">
              <w:rPr>
                <w:color w:val="B04B0F" w:themeColor="accent4" w:themeShade="BF"/>
              </w:rPr>
              <w:t>HW: Analysis Q’s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DF6BD04" w14:textId="77777777" w:rsidR="000E07B3" w:rsidRPr="00FD253A" w:rsidRDefault="000E07B3" w:rsidP="00FD253A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26EF42" w14:textId="74D2E340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Natural Selection</w:t>
            </w:r>
          </w:p>
          <w:p w14:paraId="68B5A74B" w14:textId="108CFC12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Choose your own adaptation </w:t>
            </w:r>
          </w:p>
          <w:p w14:paraId="1DBE0A76" w14:textId="1BDFCCCD" w:rsidR="000E07B3" w:rsidRPr="00FD253A" w:rsidRDefault="000E392B" w:rsidP="000E392B">
            <w:r w:rsidRPr="00FD253A">
              <w:rPr>
                <w:color w:val="B04B0F" w:themeColor="accent4" w:themeShade="BF"/>
              </w:rPr>
              <w:t>HW:</w:t>
            </w:r>
          </w:p>
        </w:tc>
      </w:tr>
      <w:tr w:rsidR="000E07B3" w14:paraId="5530E0EF" w14:textId="77777777" w:rsidTr="00FD253A">
        <w:trPr>
          <w:trHeight w:val="188"/>
        </w:trPr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187AB0C9" w14:textId="77777777" w:rsidR="000E07B3" w:rsidRPr="00FD253A" w:rsidRDefault="000E07B3" w:rsidP="00FD253A">
            <w:pPr>
              <w:jc w:val="right"/>
              <w:rPr>
                <w:color w:val="FFFFFF" w:themeColor="background1"/>
              </w:rPr>
            </w:pPr>
            <w:r w:rsidRPr="00FD253A">
              <w:t>18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35DCD0CF" w14:textId="77777777" w:rsidR="000E07B3" w:rsidRPr="00FD253A" w:rsidRDefault="000E07B3" w:rsidP="00FD253A">
            <w:pPr>
              <w:jc w:val="right"/>
              <w:rPr>
                <w:color w:val="FFFFFF" w:themeColor="background1"/>
              </w:rPr>
            </w:pPr>
            <w:r w:rsidRPr="00FD253A">
              <w:t>19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73435B1B" w14:textId="77777777" w:rsidR="000E07B3" w:rsidRPr="00FD253A" w:rsidRDefault="000E07B3" w:rsidP="00FD253A">
            <w:pPr>
              <w:jc w:val="right"/>
              <w:rPr>
                <w:color w:val="FFFFFF" w:themeColor="background1"/>
              </w:rPr>
            </w:pPr>
            <w:r w:rsidRPr="00FD253A">
              <w:t>20</w:t>
            </w:r>
          </w:p>
        </w:tc>
        <w:tc>
          <w:tcPr>
            <w:tcW w:w="959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7A0B06B4" w14:textId="77777777" w:rsidR="000E07B3" w:rsidRPr="00FD253A" w:rsidRDefault="000E07B3" w:rsidP="00FD253A">
            <w:pPr>
              <w:jc w:val="right"/>
              <w:rPr>
                <w:color w:val="FFFFFF" w:themeColor="background1"/>
              </w:rPr>
            </w:pPr>
            <w:r w:rsidRPr="00FD253A">
              <w:t>21</w:t>
            </w:r>
          </w:p>
        </w:tc>
        <w:tc>
          <w:tcPr>
            <w:tcW w:w="104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140D16D0" w14:textId="77777777" w:rsidR="000E07B3" w:rsidRPr="00FD253A" w:rsidRDefault="000E07B3" w:rsidP="00FD253A">
            <w:pPr>
              <w:jc w:val="right"/>
            </w:pPr>
            <w:r w:rsidRPr="00FD253A">
              <w:t>22</w:t>
            </w:r>
          </w:p>
        </w:tc>
      </w:tr>
      <w:tr w:rsidR="000E07B3" w14:paraId="7F9CA61F" w14:textId="77777777" w:rsidTr="000E392B">
        <w:trPr>
          <w:trHeight w:val="106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F321394" w14:textId="77777777" w:rsidR="000E07B3" w:rsidRPr="00FD253A" w:rsidRDefault="000E07B3" w:rsidP="00FD253A">
            <w:pPr>
              <w:jc w:val="right"/>
              <w:rPr>
                <w:color w:val="FFFFFF" w:themeColor="background1"/>
              </w:rPr>
            </w:pPr>
            <w:r w:rsidRPr="00FD253A">
              <w:rPr>
                <w:color w:val="FFFFFF" w:themeColor="background1"/>
              </w:rPr>
              <w:t>1818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3C0A52B" w14:textId="0BAEEC40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Hardy-Weinberg</w:t>
            </w:r>
          </w:p>
          <w:p w14:paraId="408D5483" w14:textId="50A9FF15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NS Quiz; H-W practice</w:t>
            </w:r>
          </w:p>
          <w:p w14:paraId="4F25FE0A" w14:textId="41E07155" w:rsidR="000E392B" w:rsidRPr="00FD253A" w:rsidRDefault="000E392B" w:rsidP="000E392B">
            <w:pPr>
              <w:rPr>
                <w:color w:val="B04B0F" w:themeColor="accent4" w:themeShade="BF"/>
              </w:rPr>
            </w:pPr>
            <w:r w:rsidRPr="00FD253A">
              <w:rPr>
                <w:color w:val="B04B0F" w:themeColor="accent4" w:themeShade="BF"/>
              </w:rPr>
              <w:t>HW: H-W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F8FA756" w14:textId="77777777" w:rsidR="000E07B3" w:rsidRPr="00FD253A" w:rsidRDefault="000E07B3" w:rsidP="00FD253A">
            <w:pPr>
              <w:rPr>
                <w:color w:val="FFFFFF" w:themeColor="background1"/>
              </w:rPr>
            </w:pP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AB0EA6C" w14:textId="6902F610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H-W&amp; Artificial Selection</w:t>
            </w:r>
          </w:p>
          <w:p w14:paraId="701E2AFE" w14:textId="31A6B88D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H-W practice; Dog Breeding Activity </w:t>
            </w:r>
          </w:p>
          <w:p w14:paraId="4513890D" w14:textId="2A9A1D41" w:rsidR="000E392B" w:rsidRPr="00FD253A" w:rsidRDefault="000E392B" w:rsidP="000E392B">
            <w:pPr>
              <w:rPr>
                <w:color w:val="B04B0F" w:themeColor="accent4" w:themeShade="BF"/>
              </w:rPr>
            </w:pPr>
            <w:r w:rsidRPr="00FD253A">
              <w:rPr>
                <w:color w:val="B04B0F" w:themeColor="accent4" w:themeShade="BF"/>
              </w:rPr>
              <w:t>HW: H-W POGIL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97D867A" w14:textId="77777777" w:rsidR="000E07B3" w:rsidRPr="00FD253A" w:rsidRDefault="000E07B3" w:rsidP="00FD253A"/>
        </w:tc>
      </w:tr>
      <w:tr w:rsidR="000E07B3" w14:paraId="2AB96CF8" w14:textId="77777777" w:rsidTr="00FD253A">
        <w:trPr>
          <w:trHeight w:val="363"/>
        </w:trPr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0C324920" w14:textId="3D9BA28E" w:rsidR="000E07B3" w:rsidRPr="00FD253A" w:rsidRDefault="000E07B3" w:rsidP="00FD253A">
            <w:pPr>
              <w:jc w:val="right"/>
            </w:pPr>
            <w:r w:rsidRPr="00FD253A">
              <w:t>25</w:t>
            </w:r>
          </w:p>
          <w:p w14:paraId="002C0108" w14:textId="67C4C920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Speciation</w:t>
            </w:r>
          </w:p>
          <w:p w14:paraId="3330506C" w14:textId="0364CB36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AS </w:t>
            </w:r>
            <w:proofErr w:type="spellStart"/>
            <w:r w:rsidRPr="00FD253A">
              <w:rPr>
                <w:color w:val="806600" w:themeColor="accent3" w:themeShade="80"/>
              </w:rPr>
              <w:t>vs</w:t>
            </w:r>
            <w:proofErr w:type="spellEnd"/>
            <w:r w:rsidRPr="00FD253A">
              <w:rPr>
                <w:color w:val="806600" w:themeColor="accent3" w:themeShade="80"/>
              </w:rPr>
              <w:t xml:space="preserve"> NS</w:t>
            </w:r>
          </w:p>
          <w:p w14:paraId="379DEF1E" w14:textId="11B40188" w:rsidR="000E392B" w:rsidRPr="00FD253A" w:rsidRDefault="000E392B" w:rsidP="000E392B">
            <w:r w:rsidRPr="00FD253A">
              <w:rPr>
                <w:color w:val="B04B0F" w:themeColor="accent4" w:themeShade="BF"/>
              </w:rPr>
              <w:t>HW: Speciation POGIL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40EB357A" w14:textId="77777777" w:rsidR="000E07B3" w:rsidRPr="00FD253A" w:rsidRDefault="000E07B3" w:rsidP="00FD253A">
            <w:pPr>
              <w:jc w:val="right"/>
            </w:pPr>
            <w:r w:rsidRPr="00FD253A">
              <w:t>26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4C72D62E" w14:textId="77777777" w:rsidR="000E07B3" w:rsidRPr="00FD253A" w:rsidRDefault="000E07B3" w:rsidP="00FD253A">
            <w:pPr>
              <w:jc w:val="right"/>
            </w:pPr>
            <w:r w:rsidRPr="00FD253A">
              <w:t>27</w:t>
            </w:r>
          </w:p>
          <w:p w14:paraId="6C8F86F6" w14:textId="41AB7089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proofErr w:type="spellStart"/>
            <w:r w:rsidRPr="00FD253A">
              <w:rPr>
                <w:color w:val="267BF2" w:themeColor="accent1" w:themeTint="99"/>
              </w:rPr>
              <w:t>Cladogram</w:t>
            </w:r>
            <w:proofErr w:type="spellEnd"/>
          </w:p>
          <w:p w14:paraId="59398CEB" w14:textId="6908FF19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proofErr w:type="spellStart"/>
            <w:r w:rsidRPr="00FD253A">
              <w:rPr>
                <w:color w:val="806600" w:themeColor="accent3" w:themeShade="80"/>
              </w:rPr>
              <w:t>Inferosaurus</w:t>
            </w:r>
            <w:proofErr w:type="spellEnd"/>
            <w:r w:rsidRPr="00FD253A">
              <w:rPr>
                <w:color w:val="806600" w:themeColor="accent3" w:themeShade="80"/>
              </w:rPr>
              <w:t xml:space="preserve"> Activity</w:t>
            </w:r>
          </w:p>
          <w:p w14:paraId="1A6F7286" w14:textId="018B6B7D" w:rsidR="00FD253A" w:rsidRPr="00FD253A" w:rsidRDefault="000E392B" w:rsidP="000E392B">
            <w:pPr>
              <w:rPr>
                <w:color w:val="B04B0F" w:themeColor="accent4" w:themeShade="BF"/>
              </w:rPr>
            </w:pPr>
            <w:r w:rsidRPr="00FD253A">
              <w:rPr>
                <w:color w:val="B04B0F" w:themeColor="accent4" w:themeShade="BF"/>
              </w:rPr>
              <w:t>HW:</w:t>
            </w:r>
            <w:r w:rsidR="00FD253A" w:rsidRPr="00FD253A">
              <w:rPr>
                <w:color w:val="B04B0F" w:themeColor="accent4" w:themeShade="BF"/>
              </w:rPr>
              <w:t xml:space="preserve"> Mass Extinction POGI</w:t>
            </w:r>
            <w:r w:rsidR="00FD253A">
              <w:rPr>
                <w:color w:val="B04B0F" w:themeColor="accent4" w:themeShade="BF"/>
              </w:rPr>
              <w:t>L</w:t>
            </w:r>
          </w:p>
        </w:tc>
        <w:tc>
          <w:tcPr>
            <w:tcW w:w="959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4089330E" w14:textId="77777777" w:rsidR="000E07B3" w:rsidRPr="00FD253A" w:rsidRDefault="000E07B3" w:rsidP="00FD253A">
            <w:pPr>
              <w:jc w:val="right"/>
            </w:pPr>
            <w:r w:rsidRPr="00FD253A">
              <w:t>28</w:t>
            </w:r>
          </w:p>
        </w:tc>
        <w:tc>
          <w:tcPr>
            <w:tcW w:w="104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1CF23E69" w14:textId="77777777" w:rsidR="000E07B3" w:rsidRPr="00FD253A" w:rsidRDefault="000E07B3" w:rsidP="00FD253A">
            <w:pPr>
              <w:jc w:val="right"/>
            </w:pPr>
            <w:r w:rsidRPr="00FD253A">
              <w:t>29</w:t>
            </w:r>
          </w:p>
          <w:p w14:paraId="145112FF" w14:textId="4967615D" w:rsidR="000E392B" w:rsidRPr="00FD253A" w:rsidRDefault="000E392B" w:rsidP="000E392B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>T: Review</w:t>
            </w:r>
          </w:p>
          <w:p w14:paraId="055273BE" w14:textId="1E0F1191" w:rsidR="000E392B" w:rsidRPr="00FD253A" w:rsidRDefault="000E392B" w:rsidP="000E392B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>CW: Study Guide; Review Stations</w:t>
            </w:r>
          </w:p>
          <w:p w14:paraId="6A7878A6" w14:textId="50EF7B2B" w:rsidR="00FD253A" w:rsidRPr="00FD253A" w:rsidRDefault="000E392B" w:rsidP="000E392B">
            <w:pPr>
              <w:rPr>
                <w:color w:val="B04B0F" w:themeColor="accent4" w:themeShade="BF"/>
              </w:rPr>
            </w:pPr>
            <w:r w:rsidRPr="00FD253A">
              <w:rPr>
                <w:color w:val="B04B0F" w:themeColor="accent4" w:themeShade="BF"/>
              </w:rPr>
              <w:t>HW:</w:t>
            </w:r>
            <w:r w:rsidR="00FD253A" w:rsidRPr="00FD253A">
              <w:rPr>
                <w:color w:val="B04B0F" w:themeColor="accent4" w:themeShade="BF"/>
              </w:rPr>
              <w:t xml:space="preserve"> Study</w:t>
            </w:r>
          </w:p>
        </w:tc>
      </w:tr>
      <w:tr w:rsidR="000E07B3" w14:paraId="0B3B0495" w14:textId="77777777" w:rsidTr="00FD253A">
        <w:trPr>
          <w:trHeight w:val="10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9638D1" w14:textId="7CE4A5DC" w:rsidR="000E07B3" w:rsidRPr="00566EB4" w:rsidRDefault="000E07B3" w:rsidP="00FD253A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E71C8" w14:textId="77777777" w:rsidR="000E07B3" w:rsidRPr="00566EB4" w:rsidRDefault="000E07B3" w:rsidP="00FD253A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2FE6EB" w14:textId="77777777" w:rsidR="000E07B3" w:rsidRPr="00566EB4" w:rsidRDefault="000E07B3" w:rsidP="00FD253A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6D7D81" w14:textId="77777777" w:rsidR="000E07B3" w:rsidRPr="00566EB4" w:rsidRDefault="000E07B3" w:rsidP="00FD253A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74B471" w14:textId="77777777" w:rsidR="000E07B3" w:rsidRPr="00566EB4" w:rsidRDefault="000E07B3" w:rsidP="00FD253A"/>
        </w:tc>
      </w:tr>
    </w:tbl>
    <w:p w14:paraId="722B7E13" w14:textId="77777777" w:rsidR="000E07B3" w:rsidRPr="00B209EC" w:rsidRDefault="000E07B3" w:rsidP="000E07B3">
      <w:r>
        <w:br w:type="page"/>
      </w: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0E07B3" w14:paraId="1B31F431" w14:textId="77777777" w:rsidTr="00FD253A">
        <w:trPr>
          <w:trHeight w:val="945"/>
        </w:trPr>
        <w:tc>
          <w:tcPr>
            <w:tcW w:w="4132" w:type="pct"/>
            <w:vAlign w:val="center"/>
          </w:tcPr>
          <w:p w14:paraId="099096B7" w14:textId="77777777" w:rsidR="000E07B3" w:rsidRPr="009E19B4" w:rsidRDefault="000E07B3" w:rsidP="00FD253A">
            <w:pPr>
              <w:pStyle w:val="Month"/>
            </w:pPr>
            <w:r>
              <w:t>May 2016</w:t>
            </w:r>
          </w:p>
        </w:tc>
        <w:tc>
          <w:tcPr>
            <w:tcW w:w="868" w:type="pct"/>
            <w:vAlign w:val="center"/>
          </w:tcPr>
          <w:p w14:paraId="0AF2AF0B" w14:textId="77777777" w:rsidR="000E07B3" w:rsidRPr="009E19B4" w:rsidRDefault="000E07B3" w:rsidP="00FD253A">
            <w:pPr>
              <w:pStyle w:val="Year"/>
              <w:jc w:val="left"/>
            </w:pPr>
          </w:p>
        </w:tc>
      </w:tr>
    </w:tbl>
    <w:tbl>
      <w:tblPr>
        <w:tblStyle w:val="TableCalendar"/>
        <w:tblW w:w="496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1"/>
        <w:gridCol w:w="2901"/>
        <w:gridCol w:w="2900"/>
        <w:gridCol w:w="2781"/>
        <w:gridCol w:w="3016"/>
      </w:tblGrid>
      <w:tr w:rsidR="000E07B3" w14:paraId="300BBFF9" w14:textId="77777777" w:rsidTr="00633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671C24E" w14:textId="77777777" w:rsidR="000E07B3" w:rsidRDefault="000E07B3" w:rsidP="00FD253A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538279E" w14:textId="77777777" w:rsidR="000E07B3" w:rsidRDefault="000E07B3" w:rsidP="00FD253A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654A6D9" w14:textId="77777777" w:rsidR="000E07B3" w:rsidRDefault="000E07B3" w:rsidP="00FD253A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3891B37E" w14:textId="77777777" w:rsidR="000E07B3" w:rsidRDefault="000E07B3" w:rsidP="00FD253A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489FA863" w14:textId="77777777" w:rsidR="000E07B3" w:rsidRDefault="000E07B3" w:rsidP="00FD253A">
            <w:pPr>
              <w:pStyle w:val="Days"/>
            </w:pPr>
            <w:r>
              <w:t>Friday</w:t>
            </w:r>
          </w:p>
        </w:tc>
      </w:tr>
      <w:tr w:rsidR="000E07B3" w14:paraId="702B2C32" w14:textId="77777777" w:rsidTr="00633725">
        <w:trPr>
          <w:trHeight w:val="422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DD07D69" w14:textId="77777777" w:rsidR="000E07B3" w:rsidRPr="00566EB4" w:rsidRDefault="000E07B3" w:rsidP="00FD253A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26809B3" w14:textId="77777777" w:rsidR="000E07B3" w:rsidRPr="00566EB4" w:rsidRDefault="000E07B3" w:rsidP="00FD253A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C48E8B9" w14:textId="77777777" w:rsidR="000E07B3" w:rsidRPr="00566EB4" w:rsidRDefault="000E07B3" w:rsidP="00FD253A">
            <w:pPr>
              <w:pStyle w:val="Dates"/>
            </w:pPr>
            <w:r>
              <w:t>4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1414F31A" w14:textId="77777777" w:rsidR="000E07B3" w:rsidRPr="00566EB4" w:rsidRDefault="000E07B3" w:rsidP="00FD253A">
            <w:pPr>
              <w:pStyle w:val="Dates"/>
            </w:pPr>
            <w:r>
              <w:t>5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02BEE386" w14:textId="77777777" w:rsidR="000E07B3" w:rsidRPr="00566EB4" w:rsidRDefault="000E07B3" w:rsidP="00FD253A">
            <w:pPr>
              <w:pStyle w:val="Dates"/>
            </w:pPr>
            <w:r>
              <w:t>6</w:t>
            </w:r>
          </w:p>
        </w:tc>
      </w:tr>
      <w:tr w:rsidR="000E07B3" w14:paraId="7464744F" w14:textId="77777777" w:rsidTr="00633725">
        <w:trPr>
          <w:trHeight w:val="123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4B73ED" w14:textId="77777777" w:rsidR="000E07B3" w:rsidRPr="00566EB4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AB1BF2" w14:textId="502F23B4" w:rsidR="000E07B3" w:rsidRPr="00FD253A" w:rsidRDefault="00FD253A" w:rsidP="00FD253A">
            <w:pPr>
              <w:jc w:val="center"/>
              <w:rPr>
                <w:b/>
                <w:sz w:val="30"/>
                <w:szCs w:val="30"/>
              </w:rPr>
            </w:pPr>
            <w:r w:rsidRPr="00FD253A">
              <w:rPr>
                <w:b/>
                <w:sz w:val="30"/>
                <w:szCs w:val="30"/>
              </w:rPr>
              <w:t>Evolution 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5BEC60" w14:textId="77777777" w:rsidR="000E07B3" w:rsidRPr="00566EB4" w:rsidRDefault="000E07B3" w:rsidP="00FD253A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856948" w14:textId="05AFA3ED" w:rsidR="00FD253A" w:rsidRPr="00FD253A" w:rsidRDefault="00FD253A" w:rsidP="00FD253A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r>
              <w:rPr>
                <w:color w:val="267BF2" w:themeColor="accent1" w:themeTint="99"/>
              </w:rPr>
              <w:t>Taxonomy/ Dichotomous Keys</w:t>
            </w:r>
          </w:p>
          <w:p w14:paraId="6C24E085" w14:textId="1D484050" w:rsidR="00FD253A" w:rsidRPr="00FD253A" w:rsidRDefault="00FD253A" w:rsidP="00FD253A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r>
              <w:rPr>
                <w:color w:val="806600" w:themeColor="accent3" w:themeShade="80"/>
              </w:rPr>
              <w:t xml:space="preserve">Shape Classification; Real World Lab </w:t>
            </w:r>
            <w:proofErr w:type="spellStart"/>
            <w:r>
              <w:rPr>
                <w:color w:val="806600" w:themeColor="accent3" w:themeShade="80"/>
              </w:rPr>
              <w:t>pg</w:t>
            </w:r>
            <w:proofErr w:type="spellEnd"/>
            <w:r>
              <w:rPr>
                <w:color w:val="806600" w:themeColor="accent3" w:themeShade="80"/>
              </w:rPr>
              <w:t xml:space="preserve"> 462</w:t>
            </w:r>
          </w:p>
          <w:p w14:paraId="746ADC07" w14:textId="6CBCE288" w:rsidR="000E07B3" w:rsidRPr="00566EB4" w:rsidRDefault="00FD253A" w:rsidP="00FD253A">
            <w:r w:rsidRPr="00FD253A">
              <w:rPr>
                <w:color w:val="B04B0F" w:themeColor="accent4" w:themeShade="BF"/>
              </w:rPr>
              <w:t>HW:</w:t>
            </w:r>
            <w:r>
              <w:rPr>
                <w:color w:val="B04B0F" w:themeColor="accent4" w:themeShade="BF"/>
              </w:rPr>
              <w:t xml:space="preserve"> 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87F23A" w14:textId="77777777" w:rsidR="000E07B3" w:rsidRPr="00566EB4" w:rsidRDefault="000E07B3" w:rsidP="00FD253A">
            <w:pPr>
              <w:jc w:val="center"/>
            </w:pPr>
          </w:p>
        </w:tc>
      </w:tr>
      <w:tr w:rsidR="000E07B3" w14:paraId="46487080" w14:textId="77777777" w:rsidTr="00633725">
        <w:trPr>
          <w:trHeight w:val="1979"/>
        </w:trPr>
        <w:tc>
          <w:tcPr>
            <w:tcW w:w="1000" w:type="pct"/>
            <w:tcBorders>
              <w:bottom w:val="nil"/>
            </w:tcBorders>
          </w:tcPr>
          <w:p w14:paraId="708EDF55" w14:textId="77777777" w:rsidR="000E07B3" w:rsidRDefault="000E07B3" w:rsidP="00FD253A">
            <w:pPr>
              <w:pStyle w:val="Dates"/>
            </w:pPr>
            <w:r>
              <w:t>9</w:t>
            </w:r>
          </w:p>
          <w:p w14:paraId="341AAF00" w14:textId="57303119" w:rsidR="00FD253A" w:rsidRPr="00FD253A" w:rsidRDefault="00FD253A" w:rsidP="00FD253A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proofErr w:type="spellStart"/>
            <w:r>
              <w:rPr>
                <w:color w:val="267BF2" w:themeColor="accent1" w:themeTint="99"/>
              </w:rPr>
              <w:t>Linneaus</w:t>
            </w:r>
            <w:proofErr w:type="spellEnd"/>
            <w:r>
              <w:rPr>
                <w:color w:val="267BF2" w:themeColor="accent1" w:themeTint="99"/>
              </w:rPr>
              <w:t xml:space="preserve"> Classification</w:t>
            </w:r>
          </w:p>
          <w:p w14:paraId="7A9DE99F" w14:textId="0004222F" w:rsidR="00FD253A" w:rsidRDefault="00FD253A" w:rsidP="00FD253A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r w:rsidR="00633725">
              <w:rPr>
                <w:color w:val="806600" w:themeColor="accent3" w:themeShade="80"/>
              </w:rPr>
              <w:t>Who’s in my family activity</w:t>
            </w:r>
          </w:p>
          <w:p w14:paraId="4CCEE15A" w14:textId="171873B9" w:rsidR="00FD253A" w:rsidRPr="00FD253A" w:rsidRDefault="00FD253A" w:rsidP="00FD253A">
            <w:pPr>
              <w:rPr>
                <w:color w:val="806600" w:themeColor="accent3" w:themeShade="80"/>
              </w:rPr>
            </w:pPr>
            <w:r w:rsidRPr="00FD253A">
              <w:rPr>
                <w:color w:val="B04B0F" w:themeColor="accent4" w:themeShade="BF"/>
              </w:rPr>
              <w:t>HW:</w:t>
            </w:r>
          </w:p>
        </w:tc>
        <w:tc>
          <w:tcPr>
            <w:tcW w:w="1000" w:type="pct"/>
            <w:tcBorders>
              <w:bottom w:val="nil"/>
            </w:tcBorders>
          </w:tcPr>
          <w:p w14:paraId="37A80DD7" w14:textId="77777777" w:rsidR="000E07B3" w:rsidRPr="00566EB4" w:rsidRDefault="000E07B3" w:rsidP="00FD253A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</w:tcPr>
          <w:p w14:paraId="49ABDDCC" w14:textId="77777777" w:rsidR="000E07B3" w:rsidRDefault="000E07B3" w:rsidP="00FD253A">
            <w:pPr>
              <w:pStyle w:val="Dates"/>
            </w:pPr>
            <w:r>
              <w:t>11</w:t>
            </w:r>
          </w:p>
          <w:p w14:paraId="38EF2EA9" w14:textId="37372E31" w:rsidR="00633725" w:rsidRPr="00FD253A" w:rsidRDefault="00633725" w:rsidP="00633725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r>
              <w:rPr>
                <w:color w:val="267BF2" w:themeColor="accent1" w:themeTint="99"/>
              </w:rPr>
              <w:t>Bacteria/</w:t>
            </w:r>
            <w:r>
              <w:rPr>
                <w:color w:val="267BF2" w:themeColor="accent1" w:themeTint="99"/>
              </w:rPr>
              <w:t>Viruses</w:t>
            </w:r>
            <w:r>
              <w:rPr>
                <w:color w:val="267BF2" w:themeColor="accent1" w:themeTint="99"/>
              </w:rPr>
              <w:t xml:space="preserve"> </w:t>
            </w:r>
          </w:p>
          <w:p w14:paraId="4ADDE7E1" w14:textId="5AF3D49B" w:rsid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proofErr w:type="spellStart"/>
            <w:r>
              <w:rPr>
                <w:color w:val="806600" w:themeColor="accent3" w:themeShade="80"/>
              </w:rPr>
              <w:t>Cladogram</w:t>
            </w:r>
            <w:proofErr w:type="spellEnd"/>
            <w:r>
              <w:rPr>
                <w:color w:val="806600" w:themeColor="accent3" w:themeShade="80"/>
              </w:rPr>
              <w:t xml:space="preserve"> Practice; Disease Simulation</w:t>
            </w:r>
            <w:r>
              <w:rPr>
                <w:color w:val="806600" w:themeColor="accent3" w:themeShade="80"/>
              </w:rPr>
              <w:t xml:space="preserve">; </w:t>
            </w:r>
            <w:proofErr w:type="spellStart"/>
            <w:r>
              <w:rPr>
                <w:color w:val="806600" w:themeColor="accent3" w:themeShade="80"/>
              </w:rPr>
              <w:t>Linneaus</w:t>
            </w:r>
            <w:proofErr w:type="spellEnd"/>
            <w:r>
              <w:rPr>
                <w:color w:val="806600" w:themeColor="accent3" w:themeShade="80"/>
              </w:rPr>
              <w:t xml:space="preserve"> Classification Practice</w:t>
            </w:r>
          </w:p>
          <w:p w14:paraId="4527CA45" w14:textId="3E157E73" w:rsidR="00633725" w:rsidRP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B04B0F" w:themeColor="accent4" w:themeShade="BF"/>
              </w:rPr>
              <w:t>HW:</w:t>
            </w:r>
          </w:p>
        </w:tc>
        <w:tc>
          <w:tcPr>
            <w:tcW w:w="959" w:type="pct"/>
            <w:tcBorders>
              <w:bottom w:val="nil"/>
            </w:tcBorders>
          </w:tcPr>
          <w:p w14:paraId="228798C1" w14:textId="77777777" w:rsidR="000E07B3" w:rsidRPr="00566EB4" w:rsidRDefault="000E07B3" w:rsidP="00FD253A">
            <w:pPr>
              <w:pStyle w:val="Dates"/>
            </w:pPr>
            <w:r>
              <w:t>12</w:t>
            </w:r>
          </w:p>
        </w:tc>
        <w:tc>
          <w:tcPr>
            <w:tcW w:w="1040" w:type="pct"/>
            <w:tcBorders>
              <w:bottom w:val="nil"/>
            </w:tcBorders>
          </w:tcPr>
          <w:p w14:paraId="2B623F9C" w14:textId="77777777" w:rsidR="000E07B3" w:rsidRDefault="000E07B3" w:rsidP="00FD253A">
            <w:pPr>
              <w:pStyle w:val="Dates"/>
            </w:pPr>
            <w:r>
              <w:t>13</w:t>
            </w:r>
          </w:p>
          <w:p w14:paraId="70A8E67A" w14:textId="77777777" w:rsidR="00633725" w:rsidRDefault="00633725" w:rsidP="00633725">
            <w:pPr>
              <w:pStyle w:val="Dates"/>
              <w:jc w:val="center"/>
            </w:pPr>
            <w:r>
              <w:t>Half Day</w:t>
            </w:r>
          </w:p>
          <w:p w14:paraId="0BDAC079" w14:textId="77777777" w:rsidR="00633725" w:rsidRPr="00FD253A" w:rsidRDefault="00633725" w:rsidP="00633725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proofErr w:type="spellStart"/>
            <w:r>
              <w:rPr>
                <w:color w:val="267BF2" w:themeColor="accent1" w:themeTint="99"/>
              </w:rPr>
              <w:t>Eukarya</w:t>
            </w:r>
            <w:proofErr w:type="spellEnd"/>
          </w:p>
          <w:p w14:paraId="4B3A0928" w14:textId="77777777" w:rsid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r>
              <w:rPr>
                <w:color w:val="806600" w:themeColor="accent3" w:themeShade="80"/>
              </w:rPr>
              <w:t>Animal Dichotomous Key</w:t>
            </w:r>
          </w:p>
          <w:p w14:paraId="177F5B35" w14:textId="0C7E3008" w:rsidR="00633725" w:rsidRP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B04B0F" w:themeColor="accent4" w:themeShade="BF"/>
              </w:rPr>
              <w:t>HW:</w:t>
            </w:r>
            <w:r>
              <w:rPr>
                <w:color w:val="B04B0F" w:themeColor="accent4" w:themeShade="BF"/>
              </w:rPr>
              <w:t xml:space="preserve"> Taxonomy POGIL</w:t>
            </w:r>
          </w:p>
          <w:p w14:paraId="46FBD5DE" w14:textId="04B051CB" w:rsidR="00633725" w:rsidRPr="00633725" w:rsidRDefault="00633725" w:rsidP="00633725">
            <w:pPr>
              <w:rPr>
                <w:color w:val="806600" w:themeColor="accent3" w:themeShade="80"/>
              </w:rPr>
            </w:pPr>
            <w:r>
              <w:rPr>
                <w:color w:val="B04B0F" w:themeColor="accent4" w:themeShade="BF"/>
              </w:rPr>
              <w:t xml:space="preserve"> </w:t>
            </w:r>
          </w:p>
        </w:tc>
      </w:tr>
      <w:tr w:rsidR="000E07B3" w14:paraId="2037EC90" w14:textId="77777777" w:rsidTr="00633725">
        <w:trPr>
          <w:trHeight w:val="10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410C9F2" w14:textId="77777777" w:rsidR="000E07B3" w:rsidRPr="00566EB4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32034E2" w14:textId="77777777" w:rsidR="000E07B3" w:rsidRPr="00566EB4" w:rsidRDefault="000E07B3" w:rsidP="00FD253A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599B87D" w14:textId="77777777" w:rsidR="000E07B3" w:rsidRPr="00566EB4" w:rsidRDefault="000E07B3" w:rsidP="00FD253A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65476CF3" w14:textId="77777777" w:rsidR="000E07B3" w:rsidRPr="00566EB4" w:rsidRDefault="000E07B3" w:rsidP="00FD253A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002B8272" w14:textId="77777777" w:rsidR="000E07B3" w:rsidRPr="00566EB4" w:rsidRDefault="000E07B3" w:rsidP="00FD253A"/>
        </w:tc>
      </w:tr>
      <w:tr w:rsidR="000E07B3" w14:paraId="36954934" w14:textId="77777777" w:rsidTr="00633725">
        <w:trPr>
          <w:trHeight w:val="636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C7B1D0B" w14:textId="77777777" w:rsidR="000E07B3" w:rsidRPr="00566EB4" w:rsidRDefault="000E07B3" w:rsidP="00FD253A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AAC6B38" w14:textId="77777777" w:rsidR="000E07B3" w:rsidRDefault="000E07B3" w:rsidP="00FD253A">
            <w:pPr>
              <w:pStyle w:val="Dates"/>
            </w:pPr>
            <w:r>
              <w:t>17</w:t>
            </w:r>
          </w:p>
          <w:p w14:paraId="1399F609" w14:textId="77777777" w:rsidR="00633725" w:rsidRPr="00FD253A" w:rsidRDefault="00633725" w:rsidP="00633725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r>
              <w:rPr>
                <w:color w:val="267BF2" w:themeColor="accent1" w:themeTint="99"/>
              </w:rPr>
              <w:t>Final Exam Review</w:t>
            </w:r>
          </w:p>
          <w:p w14:paraId="47E6BE3D" w14:textId="77777777" w:rsid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r>
              <w:rPr>
                <w:color w:val="806600" w:themeColor="accent3" w:themeShade="80"/>
              </w:rPr>
              <w:t xml:space="preserve">Make your own </w:t>
            </w:r>
            <w:proofErr w:type="spellStart"/>
            <w:r>
              <w:rPr>
                <w:color w:val="806600" w:themeColor="accent3" w:themeShade="80"/>
              </w:rPr>
              <w:t>Kahoot</w:t>
            </w:r>
          </w:p>
          <w:p w14:paraId="3A15F0DC" w14:textId="7A1D08F1" w:rsidR="00633725" w:rsidRPr="00633725" w:rsidRDefault="00633725" w:rsidP="00633725">
            <w:pPr>
              <w:rPr>
                <w:color w:val="806600" w:themeColor="accent3" w:themeShade="80"/>
              </w:rPr>
            </w:pPr>
            <w:proofErr w:type="spellEnd"/>
            <w:r w:rsidRPr="00FD253A">
              <w:rPr>
                <w:color w:val="B04B0F" w:themeColor="accent4" w:themeShade="BF"/>
              </w:rPr>
              <w:t>HW:</w:t>
            </w:r>
            <w:r>
              <w:rPr>
                <w:color w:val="B04B0F" w:themeColor="accent4" w:themeShade="BF"/>
              </w:rPr>
              <w:t xml:space="preserve"> Study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6C5F4CC" w14:textId="77777777" w:rsidR="000E07B3" w:rsidRPr="00566EB4" w:rsidRDefault="000E07B3" w:rsidP="00FD253A">
            <w:pPr>
              <w:pStyle w:val="Dates"/>
            </w:pPr>
            <w:r>
              <w:t>18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46ECFD23" w14:textId="77777777" w:rsidR="000E07B3" w:rsidRDefault="000E07B3" w:rsidP="00FD253A">
            <w:pPr>
              <w:pStyle w:val="Dates"/>
            </w:pPr>
            <w:r>
              <w:t>19</w:t>
            </w:r>
          </w:p>
          <w:p w14:paraId="0CB7FDA9" w14:textId="7B41F670" w:rsidR="00633725" w:rsidRPr="00FD253A" w:rsidRDefault="00633725" w:rsidP="00633725">
            <w:pPr>
              <w:rPr>
                <w:color w:val="267BF2" w:themeColor="accent1" w:themeTint="99"/>
              </w:rPr>
            </w:pPr>
            <w:r w:rsidRPr="00FD253A">
              <w:rPr>
                <w:color w:val="267BF2" w:themeColor="accent1" w:themeTint="99"/>
              </w:rPr>
              <w:t xml:space="preserve">T: </w:t>
            </w:r>
            <w:r>
              <w:rPr>
                <w:color w:val="267BF2" w:themeColor="accent1" w:themeTint="99"/>
              </w:rPr>
              <w:t>Final Exam Review</w:t>
            </w:r>
          </w:p>
          <w:p w14:paraId="551FB506" w14:textId="77777777" w:rsid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806600" w:themeColor="accent3" w:themeShade="80"/>
              </w:rPr>
              <w:t xml:space="preserve">CW: </w:t>
            </w:r>
            <w:proofErr w:type="spellStart"/>
            <w:r>
              <w:rPr>
                <w:color w:val="806600" w:themeColor="accent3" w:themeShade="80"/>
              </w:rPr>
              <w:t>Kahoot</w:t>
            </w:r>
            <w:proofErr w:type="spellEnd"/>
            <w:r>
              <w:rPr>
                <w:color w:val="806600" w:themeColor="accent3" w:themeShade="80"/>
              </w:rPr>
              <w:t xml:space="preserve"> Review Games</w:t>
            </w:r>
          </w:p>
          <w:p w14:paraId="234D1DE3" w14:textId="42BC325E" w:rsidR="00633725" w:rsidRPr="00633725" w:rsidRDefault="00633725" w:rsidP="00633725">
            <w:pPr>
              <w:rPr>
                <w:color w:val="806600" w:themeColor="accent3" w:themeShade="80"/>
              </w:rPr>
            </w:pPr>
            <w:r w:rsidRPr="00FD253A">
              <w:rPr>
                <w:color w:val="B04B0F" w:themeColor="accent4" w:themeShade="BF"/>
              </w:rPr>
              <w:t>HW:</w:t>
            </w:r>
            <w:r>
              <w:rPr>
                <w:color w:val="B04B0F" w:themeColor="accent4" w:themeShade="BF"/>
              </w:rPr>
              <w:t xml:space="preserve"> Study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608056F8" w14:textId="77777777" w:rsidR="000E07B3" w:rsidRPr="00566EB4" w:rsidRDefault="000E07B3" w:rsidP="00FD253A">
            <w:pPr>
              <w:pStyle w:val="Dates"/>
            </w:pPr>
            <w:r>
              <w:t>20</w:t>
            </w:r>
          </w:p>
        </w:tc>
      </w:tr>
      <w:tr w:rsidR="000E07B3" w14:paraId="12F7DCB5" w14:textId="77777777" w:rsidTr="00633725">
        <w:trPr>
          <w:trHeight w:val="234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2612F4" w14:textId="77777777" w:rsidR="000E07B3" w:rsidRPr="00566EB4" w:rsidRDefault="000E07B3" w:rsidP="00FD253A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B1E3ED" w14:textId="77777777" w:rsidR="000E07B3" w:rsidRPr="00566EB4" w:rsidRDefault="000E07B3" w:rsidP="00633725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81A0F0" w14:textId="77777777" w:rsidR="000E07B3" w:rsidRPr="00566EB4" w:rsidRDefault="000E07B3" w:rsidP="00FD253A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26DD30" w14:textId="77777777" w:rsidR="000E07B3" w:rsidRPr="00566EB4" w:rsidRDefault="000E07B3" w:rsidP="00FD253A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007792" w14:textId="77777777" w:rsidR="000E07B3" w:rsidRPr="00566EB4" w:rsidRDefault="000E07B3" w:rsidP="00FD253A"/>
        </w:tc>
      </w:tr>
      <w:tr w:rsidR="000E07B3" w14:paraId="7C79A778" w14:textId="77777777" w:rsidTr="00633725">
        <w:trPr>
          <w:trHeight w:val="636"/>
        </w:trPr>
        <w:tc>
          <w:tcPr>
            <w:tcW w:w="1000" w:type="pct"/>
            <w:tcBorders>
              <w:bottom w:val="nil"/>
            </w:tcBorders>
          </w:tcPr>
          <w:p w14:paraId="48E52214" w14:textId="77777777" w:rsidR="000E07B3" w:rsidRDefault="000E07B3" w:rsidP="00FD253A">
            <w:pPr>
              <w:pStyle w:val="Dates"/>
            </w:pPr>
            <w:r>
              <w:t>23</w:t>
            </w:r>
          </w:p>
          <w:p w14:paraId="49DAB5DD" w14:textId="12CE2D1A" w:rsidR="00633725" w:rsidRPr="00633725" w:rsidRDefault="00633725" w:rsidP="00633725">
            <w:pPr>
              <w:pStyle w:val="Dates"/>
              <w:jc w:val="center"/>
              <w:rPr>
                <w:b/>
                <w:sz w:val="30"/>
                <w:szCs w:val="30"/>
              </w:rPr>
            </w:pPr>
            <w:r w:rsidRPr="00633725">
              <w:rPr>
                <w:b/>
                <w:sz w:val="30"/>
                <w:szCs w:val="30"/>
              </w:rPr>
              <w:t>Semester 2 Post Test</w:t>
            </w:r>
          </w:p>
        </w:tc>
        <w:tc>
          <w:tcPr>
            <w:tcW w:w="1000" w:type="pct"/>
            <w:tcBorders>
              <w:bottom w:val="nil"/>
            </w:tcBorders>
          </w:tcPr>
          <w:p w14:paraId="667FBC45" w14:textId="77777777" w:rsidR="000E07B3" w:rsidRPr="00566EB4" w:rsidRDefault="000E07B3" w:rsidP="00FD253A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</w:tcPr>
          <w:p w14:paraId="0AA50A20" w14:textId="77777777" w:rsidR="000E07B3" w:rsidRDefault="000E07B3" w:rsidP="00FD253A">
            <w:pPr>
              <w:pStyle w:val="Dates"/>
            </w:pPr>
            <w:r>
              <w:t>25</w:t>
            </w:r>
          </w:p>
          <w:p w14:paraId="4D668CDD" w14:textId="3347BE5A" w:rsidR="00633725" w:rsidRPr="00566EB4" w:rsidRDefault="00633725" w:rsidP="00633725">
            <w:pPr>
              <w:pStyle w:val="Dates"/>
              <w:jc w:val="center"/>
            </w:pPr>
            <w:r>
              <w:t>Emergency Day</w:t>
            </w:r>
          </w:p>
        </w:tc>
        <w:tc>
          <w:tcPr>
            <w:tcW w:w="959" w:type="pct"/>
            <w:tcBorders>
              <w:bottom w:val="nil"/>
            </w:tcBorders>
          </w:tcPr>
          <w:p w14:paraId="3827FA8C" w14:textId="77777777" w:rsidR="000E07B3" w:rsidRDefault="000E07B3" w:rsidP="00FD253A">
            <w:pPr>
              <w:pStyle w:val="Dates"/>
            </w:pPr>
            <w:r>
              <w:t>26</w:t>
            </w:r>
          </w:p>
          <w:p w14:paraId="7236E667" w14:textId="625E4634" w:rsidR="00633725" w:rsidRPr="00566EB4" w:rsidRDefault="00633725" w:rsidP="00633725">
            <w:pPr>
              <w:pStyle w:val="Dates"/>
              <w:jc w:val="center"/>
            </w:pPr>
            <w:r>
              <w:t>Emergency Day</w:t>
            </w:r>
          </w:p>
        </w:tc>
        <w:tc>
          <w:tcPr>
            <w:tcW w:w="1040" w:type="pct"/>
            <w:tcBorders>
              <w:bottom w:val="nil"/>
            </w:tcBorders>
          </w:tcPr>
          <w:p w14:paraId="19D6D59F" w14:textId="77777777" w:rsidR="000E07B3" w:rsidRDefault="000E07B3" w:rsidP="00FD253A">
            <w:pPr>
              <w:pStyle w:val="Dates"/>
            </w:pPr>
            <w:r>
              <w:t>27</w:t>
            </w:r>
          </w:p>
          <w:p w14:paraId="3F3201BE" w14:textId="55B82BFB" w:rsidR="00633725" w:rsidRPr="00566EB4" w:rsidRDefault="00633725" w:rsidP="00633725">
            <w:pPr>
              <w:pStyle w:val="Dates"/>
              <w:jc w:val="center"/>
            </w:pPr>
            <w:r>
              <w:t xml:space="preserve">Emergency </w:t>
            </w:r>
            <w:bookmarkStart w:id="0" w:name="_GoBack"/>
            <w:bookmarkEnd w:id="0"/>
            <w:r>
              <w:t>Day</w:t>
            </w:r>
          </w:p>
        </w:tc>
      </w:tr>
      <w:tr w:rsidR="000E07B3" w14:paraId="60976244" w14:textId="77777777" w:rsidTr="00633725">
        <w:trPr>
          <w:trHeight w:val="61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21A9171" w14:textId="77777777" w:rsidR="000E07B3" w:rsidRPr="00094435" w:rsidRDefault="000E07B3" w:rsidP="00FD253A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04A76CA" w14:textId="77777777" w:rsidR="000E07B3" w:rsidRDefault="000E07B3" w:rsidP="00FD253A">
            <w:pPr>
              <w:pStyle w:val="TableText"/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3BBFBF3" w14:textId="77777777" w:rsidR="000E07B3" w:rsidRDefault="000E07B3" w:rsidP="00FD253A">
            <w:pPr>
              <w:pStyle w:val="TableText"/>
              <w:jc w:val="center"/>
            </w:pP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4DBD6794" w14:textId="77777777" w:rsidR="000E07B3" w:rsidRPr="00DE29C1" w:rsidRDefault="000E07B3" w:rsidP="00FD253A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763B6B7C" w14:textId="77777777" w:rsidR="000E07B3" w:rsidRDefault="000E07B3" w:rsidP="00FD253A">
            <w:pPr>
              <w:pStyle w:val="TableText"/>
              <w:jc w:val="center"/>
            </w:pPr>
          </w:p>
        </w:tc>
      </w:tr>
    </w:tbl>
    <w:p w14:paraId="2AA1AC09" w14:textId="77777777" w:rsidR="000E07B3" w:rsidRPr="00B209EC" w:rsidRDefault="000E07B3" w:rsidP="000E07B3"/>
    <w:p w14:paraId="20A64336" w14:textId="77777777" w:rsidR="000E07B3" w:rsidRPr="00B209EC" w:rsidRDefault="000E07B3"/>
    <w:sectPr w:rsidR="000E07B3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7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/31/2016"/>
    <w:docVar w:name="MonthStart" w:val="3/1/2016"/>
  </w:docVars>
  <w:rsids>
    <w:rsidRoot w:val="00BB536F"/>
    <w:rsid w:val="000204FE"/>
    <w:rsid w:val="00043743"/>
    <w:rsid w:val="0006738C"/>
    <w:rsid w:val="000773D4"/>
    <w:rsid w:val="00094435"/>
    <w:rsid w:val="000C20B4"/>
    <w:rsid w:val="000C2424"/>
    <w:rsid w:val="000E07B3"/>
    <w:rsid w:val="000E2F56"/>
    <w:rsid w:val="000E392B"/>
    <w:rsid w:val="000F4FC6"/>
    <w:rsid w:val="00121459"/>
    <w:rsid w:val="001215A1"/>
    <w:rsid w:val="0017296A"/>
    <w:rsid w:val="00174989"/>
    <w:rsid w:val="001E2EDB"/>
    <w:rsid w:val="00200FF8"/>
    <w:rsid w:val="002011B4"/>
    <w:rsid w:val="002068BF"/>
    <w:rsid w:val="00213714"/>
    <w:rsid w:val="0023365C"/>
    <w:rsid w:val="002735FA"/>
    <w:rsid w:val="002B586B"/>
    <w:rsid w:val="002C291B"/>
    <w:rsid w:val="002C3FE6"/>
    <w:rsid w:val="002D5455"/>
    <w:rsid w:val="002D769E"/>
    <w:rsid w:val="003019C6"/>
    <w:rsid w:val="003020F9"/>
    <w:rsid w:val="0032561D"/>
    <w:rsid w:val="003256A3"/>
    <w:rsid w:val="00346345"/>
    <w:rsid w:val="003A4D15"/>
    <w:rsid w:val="003D7C91"/>
    <w:rsid w:val="00416233"/>
    <w:rsid w:val="0043218C"/>
    <w:rsid w:val="00435C4D"/>
    <w:rsid w:val="004372A4"/>
    <w:rsid w:val="00447332"/>
    <w:rsid w:val="004D44A3"/>
    <w:rsid w:val="00557BCC"/>
    <w:rsid w:val="00566EB4"/>
    <w:rsid w:val="00572A35"/>
    <w:rsid w:val="0058388E"/>
    <w:rsid w:val="006160CB"/>
    <w:rsid w:val="006163BF"/>
    <w:rsid w:val="00633725"/>
    <w:rsid w:val="0068400C"/>
    <w:rsid w:val="006A0930"/>
    <w:rsid w:val="006A1B75"/>
    <w:rsid w:val="006A67E3"/>
    <w:rsid w:val="006A7184"/>
    <w:rsid w:val="006B25D0"/>
    <w:rsid w:val="006C6EEA"/>
    <w:rsid w:val="00706288"/>
    <w:rsid w:val="00706A35"/>
    <w:rsid w:val="0072119A"/>
    <w:rsid w:val="00722382"/>
    <w:rsid w:val="007637DA"/>
    <w:rsid w:val="00773432"/>
    <w:rsid w:val="007A7447"/>
    <w:rsid w:val="00805C8A"/>
    <w:rsid w:val="00815349"/>
    <w:rsid w:val="008249A2"/>
    <w:rsid w:val="008513A3"/>
    <w:rsid w:val="00862A43"/>
    <w:rsid w:val="008857B1"/>
    <w:rsid w:val="008B2E30"/>
    <w:rsid w:val="008C4EB9"/>
    <w:rsid w:val="00912793"/>
    <w:rsid w:val="00912ADB"/>
    <w:rsid w:val="00933303"/>
    <w:rsid w:val="0093570E"/>
    <w:rsid w:val="00936C70"/>
    <w:rsid w:val="00965B80"/>
    <w:rsid w:val="0099485B"/>
    <w:rsid w:val="00995652"/>
    <w:rsid w:val="009A55E0"/>
    <w:rsid w:val="009B1C28"/>
    <w:rsid w:val="009E0576"/>
    <w:rsid w:val="009E19B4"/>
    <w:rsid w:val="009E3A24"/>
    <w:rsid w:val="009F0C0C"/>
    <w:rsid w:val="009F3A90"/>
    <w:rsid w:val="00A05205"/>
    <w:rsid w:val="00A5047E"/>
    <w:rsid w:val="00A642BE"/>
    <w:rsid w:val="00A75A9F"/>
    <w:rsid w:val="00A85B2B"/>
    <w:rsid w:val="00A97043"/>
    <w:rsid w:val="00AA2121"/>
    <w:rsid w:val="00AA53B9"/>
    <w:rsid w:val="00AF0C4A"/>
    <w:rsid w:val="00B209EC"/>
    <w:rsid w:val="00B375D1"/>
    <w:rsid w:val="00B70562"/>
    <w:rsid w:val="00B7165C"/>
    <w:rsid w:val="00B84D14"/>
    <w:rsid w:val="00B855BB"/>
    <w:rsid w:val="00BB37A6"/>
    <w:rsid w:val="00BB536F"/>
    <w:rsid w:val="00BC037F"/>
    <w:rsid w:val="00BC2CE7"/>
    <w:rsid w:val="00BD7CCA"/>
    <w:rsid w:val="00C03D0D"/>
    <w:rsid w:val="00C10533"/>
    <w:rsid w:val="00C266D2"/>
    <w:rsid w:val="00C37CBA"/>
    <w:rsid w:val="00C763AE"/>
    <w:rsid w:val="00C769C3"/>
    <w:rsid w:val="00CA6150"/>
    <w:rsid w:val="00D12AAE"/>
    <w:rsid w:val="00D2394E"/>
    <w:rsid w:val="00D33BC5"/>
    <w:rsid w:val="00D71DC8"/>
    <w:rsid w:val="00DA67B0"/>
    <w:rsid w:val="00DB67F4"/>
    <w:rsid w:val="00DE29C1"/>
    <w:rsid w:val="00DE43E6"/>
    <w:rsid w:val="00E15BE2"/>
    <w:rsid w:val="00E20333"/>
    <w:rsid w:val="00E377EF"/>
    <w:rsid w:val="00E41CC8"/>
    <w:rsid w:val="00E4512C"/>
    <w:rsid w:val="00E5740C"/>
    <w:rsid w:val="00E71B4D"/>
    <w:rsid w:val="00ED63FD"/>
    <w:rsid w:val="00F06DF9"/>
    <w:rsid w:val="00F076AA"/>
    <w:rsid w:val="00F11980"/>
    <w:rsid w:val="00F4054E"/>
    <w:rsid w:val="00F47003"/>
    <w:rsid w:val="00F64855"/>
    <w:rsid w:val="00F801B5"/>
    <w:rsid w:val="00FB47A6"/>
    <w:rsid w:val="00FD253A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C31D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Monday%20Star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0A92-1154-FB49-8D3D-0EAA7666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Monday Start.dotm</Template>
  <TotalTime>74</TotalTime>
  <Pages>5</Pages>
  <Words>680</Words>
  <Characters>3876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Steffen</dc:creator>
  <cp:keywords/>
  <dc:description/>
  <cp:lastModifiedBy>Plano High School</cp:lastModifiedBy>
  <cp:revision>11</cp:revision>
  <cp:lastPrinted>2010-05-04T19:24:00Z</cp:lastPrinted>
  <dcterms:created xsi:type="dcterms:W3CDTF">2015-11-30T21:09:00Z</dcterms:created>
  <dcterms:modified xsi:type="dcterms:W3CDTF">2015-12-09T14:54:00Z</dcterms:modified>
  <cp:category/>
</cp:coreProperties>
</file>